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1A" w:rsidRPr="00006F06" w:rsidRDefault="0045117B" w:rsidP="003145C2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006F06">
        <w:rPr>
          <w:rFonts w:asciiTheme="majorHAnsi" w:hAnsiTheme="majorHAnsi"/>
          <w:b/>
          <w:sz w:val="28"/>
          <w:szCs w:val="28"/>
        </w:rPr>
        <w:t>Harmonogram d</w:t>
      </w:r>
      <w:r w:rsidR="00FA20B4" w:rsidRPr="00006F06">
        <w:rPr>
          <w:rFonts w:asciiTheme="majorHAnsi" w:hAnsiTheme="majorHAnsi"/>
          <w:b/>
          <w:sz w:val="28"/>
          <w:szCs w:val="28"/>
        </w:rPr>
        <w:t>ojazd</w:t>
      </w:r>
      <w:r w:rsidRPr="00006F06">
        <w:rPr>
          <w:rFonts w:asciiTheme="majorHAnsi" w:hAnsiTheme="majorHAnsi"/>
          <w:b/>
          <w:sz w:val="28"/>
          <w:szCs w:val="28"/>
        </w:rPr>
        <w:t>ów</w:t>
      </w:r>
      <w:r w:rsidR="00FA20B4" w:rsidRPr="00006F06">
        <w:rPr>
          <w:rFonts w:asciiTheme="majorHAnsi" w:hAnsiTheme="majorHAnsi"/>
          <w:b/>
          <w:sz w:val="28"/>
          <w:szCs w:val="28"/>
        </w:rPr>
        <w:t xml:space="preserve"> uczniów</w:t>
      </w:r>
    </w:p>
    <w:p w:rsidR="00253261" w:rsidRPr="00006F06" w:rsidRDefault="00FA20B4" w:rsidP="003145C2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006F06">
        <w:rPr>
          <w:rFonts w:asciiTheme="majorHAnsi" w:hAnsiTheme="majorHAnsi"/>
          <w:b/>
          <w:sz w:val="28"/>
          <w:szCs w:val="28"/>
        </w:rPr>
        <w:t xml:space="preserve">do Szkoły Podstawowej im. Jana Pawła II w </w:t>
      </w:r>
      <w:proofErr w:type="spellStart"/>
      <w:r w:rsidRPr="00006F06">
        <w:rPr>
          <w:rFonts w:asciiTheme="majorHAnsi" w:hAnsiTheme="majorHAnsi"/>
          <w:b/>
          <w:sz w:val="28"/>
          <w:szCs w:val="28"/>
        </w:rPr>
        <w:t>Jaw</w:t>
      </w:r>
      <w:r w:rsidR="00667082" w:rsidRPr="00006F06">
        <w:rPr>
          <w:rFonts w:asciiTheme="majorHAnsi" w:hAnsiTheme="majorHAnsi"/>
          <w:b/>
          <w:sz w:val="28"/>
          <w:szCs w:val="28"/>
        </w:rPr>
        <w:t>orowie</w:t>
      </w:r>
      <w:proofErr w:type="spellEnd"/>
      <w:r w:rsidR="00667082" w:rsidRPr="00006F06">
        <w:rPr>
          <w:rFonts w:asciiTheme="majorHAnsi" w:hAnsiTheme="majorHAnsi"/>
          <w:b/>
          <w:sz w:val="28"/>
          <w:szCs w:val="28"/>
        </w:rPr>
        <w:t xml:space="preserve"> </w:t>
      </w:r>
    </w:p>
    <w:p w:rsidR="004925A4" w:rsidRPr="00006F06" w:rsidRDefault="004925A4" w:rsidP="00523569">
      <w:pPr>
        <w:spacing w:line="360" w:lineRule="auto"/>
        <w:jc w:val="center"/>
        <w:rPr>
          <w:rFonts w:asciiTheme="majorHAnsi" w:hAnsiTheme="majorHAnsi"/>
          <w:b/>
          <w:sz w:val="32"/>
          <w:szCs w:val="40"/>
        </w:rPr>
      </w:pPr>
      <w:r w:rsidRPr="00006F06">
        <w:rPr>
          <w:rFonts w:asciiTheme="majorHAnsi" w:hAnsiTheme="majorHAnsi"/>
          <w:b/>
          <w:sz w:val="32"/>
          <w:szCs w:val="40"/>
        </w:rPr>
        <w:t>w roku 2021/2022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 kurs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  <w:vertAlign w:val="superscript"/>
        </w:rPr>
      </w:pPr>
      <w:r w:rsidRPr="00006F06">
        <w:rPr>
          <w:rFonts w:asciiTheme="majorHAnsi" w:hAnsiTheme="majorHAnsi"/>
          <w:sz w:val="26"/>
          <w:szCs w:val="26"/>
        </w:rPr>
        <w:t>Kalinowa – 7</w:t>
      </w:r>
      <w:r w:rsidRPr="00006F06">
        <w:rPr>
          <w:rFonts w:asciiTheme="majorHAnsi" w:hAnsiTheme="majorHAnsi"/>
          <w:sz w:val="26"/>
          <w:szCs w:val="26"/>
          <w:vertAlign w:val="superscript"/>
        </w:rPr>
        <w:t>10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sz w:val="26"/>
          <w:szCs w:val="26"/>
        </w:rPr>
        <w:t>Częstocice – 7</w:t>
      </w:r>
      <w:r w:rsidRPr="00006F06">
        <w:rPr>
          <w:rFonts w:asciiTheme="majorHAnsi" w:hAnsiTheme="majorHAnsi"/>
          <w:sz w:val="26"/>
          <w:szCs w:val="26"/>
          <w:vertAlign w:val="superscript"/>
        </w:rPr>
        <w:t>15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sz w:val="26"/>
          <w:szCs w:val="26"/>
        </w:rPr>
        <w:t>Bryłówek – 7</w:t>
      </w:r>
      <w:r w:rsidRPr="00006F06">
        <w:rPr>
          <w:rFonts w:asciiTheme="majorHAnsi" w:hAnsiTheme="majorHAnsi"/>
          <w:sz w:val="26"/>
          <w:szCs w:val="26"/>
          <w:vertAlign w:val="superscript"/>
        </w:rPr>
        <w:t>20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proofErr w:type="spellStart"/>
      <w:r w:rsidRPr="00006F06">
        <w:rPr>
          <w:rFonts w:asciiTheme="majorHAnsi" w:hAnsiTheme="majorHAnsi"/>
          <w:sz w:val="26"/>
          <w:szCs w:val="26"/>
        </w:rPr>
        <w:t>Bryłów</w:t>
      </w:r>
      <w:proofErr w:type="spellEnd"/>
      <w:r w:rsidRPr="00006F06">
        <w:rPr>
          <w:rFonts w:asciiTheme="majorHAnsi" w:hAnsiTheme="majorHAnsi"/>
          <w:sz w:val="26"/>
          <w:szCs w:val="26"/>
        </w:rPr>
        <w:t xml:space="preserve"> – 7</w:t>
      </w:r>
      <w:r w:rsidRPr="00006F06">
        <w:rPr>
          <w:rFonts w:asciiTheme="majorHAnsi" w:hAnsiTheme="majorHAnsi"/>
          <w:sz w:val="26"/>
          <w:szCs w:val="26"/>
          <w:vertAlign w:val="superscript"/>
        </w:rPr>
        <w:t>20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 xml:space="preserve">II kurs 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sz w:val="26"/>
          <w:szCs w:val="26"/>
        </w:rPr>
        <w:t>Kucharzowice – 7</w:t>
      </w:r>
      <w:r w:rsidRPr="00006F06">
        <w:rPr>
          <w:rFonts w:asciiTheme="majorHAnsi" w:hAnsiTheme="majorHAnsi"/>
          <w:sz w:val="26"/>
          <w:szCs w:val="26"/>
          <w:vertAlign w:val="superscript"/>
        </w:rPr>
        <w:t>35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  <w:vertAlign w:val="superscript"/>
        </w:rPr>
      </w:pPr>
      <w:r w:rsidRPr="00006F06">
        <w:rPr>
          <w:rFonts w:asciiTheme="majorHAnsi" w:hAnsiTheme="majorHAnsi"/>
          <w:sz w:val="26"/>
          <w:szCs w:val="26"/>
        </w:rPr>
        <w:t>Miechowice – 7</w:t>
      </w:r>
      <w:r w:rsidRPr="00006F06">
        <w:rPr>
          <w:rFonts w:asciiTheme="majorHAnsi" w:hAnsiTheme="majorHAnsi"/>
          <w:sz w:val="26"/>
          <w:szCs w:val="26"/>
          <w:vertAlign w:val="superscript"/>
        </w:rPr>
        <w:t>40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 xml:space="preserve">III kurs </w:t>
      </w:r>
    </w:p>
    <w:p w:rsidR="00C642CF" w:rsidRDefault="00C642CF" w:rsidP="00C642CF">
      <w:pPr>
        <w:spacing w:line="360" w:lineRule="auto"/>
        <w:jc w:val="center"/>
        <w:rPr>
          <w:rFonts w:asciiTheme="majorHAnsi" w:hAnsiTheme="majorHAnsi"/>
          <w:sz w:val="26"/>
          <w:szCs w:val="26"/>
          <w:vertAlign w:val="superscript"/>
        </w:rPr>
      </w:pPr>
      <w:r w:rsidRPr="00006F06">
        <w:rPr>
          <w:rFonts w:asciiTheme="majorHAnsi" w:hAnsiTheme="majorHAnsi"/>
          <w:sz w:val="26"/>
          <w:szCs w:val="26"/>
        </w:rPr>
        <w:t>Kłosów – 7</w:t>
      </w:r>
      <w:r w:rsidRPr="00006F06">
        <w:rPr>
          <w:rFonts w:asciiTheme="majorHAnsi" w:hAnsiTheme="majorHAnsi"/>
          <w:sz w:val="26"/>
          <w:szCs w:val="26"/>
          <w:vertAlign w:val="superscript"/>
        </w:rPr>
        <w:t>50</w:t>
      </w:r>
    </w:p>
    <w:p w:rsidR="00EF737B" w:rsidRPr="00006F06" w:rsidRDefault="00EF737B" w:rsidP="00C642CF">
      <w:pPr>
        <w:spacing w:line="360" w:lineRule="auto"/>
        <w:jc w:val="center"/>
        <w:rPr>
          <w:rFonts w:asciiTheme="majorHAnsi" w:hAnsiTheme="majorHAnsi"/>
          <w:sz w:val="26"/>
          <w:szCs w:val="26"/>
          <w:vertAlign w:val="superscript"/>
        </w:rPr>
      </w:pPr>
      <w:bookmarkStart w:id="0" w:name="_GoBack"/>
      <w:bookmarkEnd w:id="0"/>
    </w:p>
    <w:p w:rsidR="00C642CF" w:rsidRDefault="00AC02F6" w:rsidP="00AC02F6">
      <w:pPr>
        <w:spacing w:line="360" w:lineRule="auto"/>
        <w:jc w:val="center"/>
        <w:rPr>
          <w:rFonts w:ascii="Bookman Old Style" w:hAnsi="Bookman Old Style"/>
          <w:b/>
          <w:i/>
          <w:sz w:val="22"/>
          <w:szCs w:val="26"/>
        </w:rPr>
      </w:pPr>
      <w:r w:rsidRPr="00253261">
        <w:rPr>
          <w:rFonts w:ascii="Bookman Old Style" w:hAnsi="Bookman Old Style"/>
          <w:b/>
          <w:i/>
          <w:sz w:val="22"/>
          <w:szCs w:val="26"/>
        </w:rPr>
        <w:t>Prosimy o przybycie na przystanek 5 minut przed planowym odjazdem autobusu</w:t>
      </w:r>
    </w:p>
    <w:p w:rsidR="00AC02F6" w:rsidRPr="00006F06" w:rsidRDefault="00AC02F6" w:rsidP="00AC02F6">
      <w:pPr>
        <w:spacing w:line="360" w:lineRule="auto"/>
        <w:jc w:val="center"/>
        <w:rPr>
          <w:rFonts w:asciiTheme="majorHAnsi" w:hAnsiTheme="majorHAnsi"/>
          <w:b/>
          <w:sz w:val="22"/>
          <w:szCs w:val="26"/>
          <w:u w:val="single"/>
        </w:rPr>
      </w:pP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006F06">
        <w:rPr>
          <w:rFonts w:asciiTheme="majorHAnsi" w:hAnsiTheme="majorHAnsi"/>
          <w:b/>
          <w:sz w:val="26"/>
          <w:szCs w:val="26"/>
          <w:u w:val="single"/>
        </w:rPr>
        <w:t xml:space="preserve">Rozwozy w zależności od harmonogramu 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</w:rPr>
      </w:pPr>
      <w:r w:rsidRPr="00006F06">
        <w:rPr>
          <w:rFonts w:asciiTheme="majorHAnsi" w:hAnsiTheme="majorHAnsi"/>
          <w:b/>
        </w:rPr>
        <w:t>I tura 12</w:t>
      </w:r>
      <w:r w:rsidRPr="00006F06">
        <w:rPr>
          <w:rFonts w:asciiTheme="majorHAnsi" w:hAnsiTheme="majorHAnsi"/>
          <w:b/>
          <w:vertAlign w:val="superscript"/>
        </w:rPr>
        <w:t>45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vertAlign w:val="superscript"/>
        </w:rPr>
      </w:pPr>
      <w:r w:rsidRPr="00006F06">
        <w:rPr>
          <w:rFonts w:asciiTheme="majorHAnsi" w:hAnsiTheme="majorHAnsi"/>
        </w:rPr>
        <w:t>Kłosów – 12</w:t>
      </w:r>
      <w:r w:rsidRPr="00006F06">
        <w:rPr>
          <w:rFonts w:asciiTheme="majorHAnsi" w:hAnsiTheme="majorHAnsi"/>
          <w:vertAlign w:val="superscript"/>
        </w:rPr>
        <w:t>45</w:t>
      </w:r>
      <w:r w:rsidRPr="00006F06">
        <w:rPr>
          <w:rFonts w:asciiTheme="majorHAnsi" w:hAnsiTheme="majorHAnsi"/>
        </w:rPr>
        <w:t xml:space="preserve">, </w:t>
      </w:r>
      <w:proofErr w:type="spellStart"/>
      <w:r w:rsidRPr="00006F06">
        <w:rPr>
          <w:rFonts w:asciiTheme="majorHAnsi" w:hAnsiTheme="majorHAnsi"/>
        </w:rPr>
        <w:t>Bryłów</w:t>
      </w:r>
      <w:proofErr w:type="spellEnd"/>
      <w:r w:rsidRPr="00006F06">
        <w:rPr>
          <w:rFonts w:asciiTheme="majorHAnsi" w:hAnsiTheme="majorHAnsi"/>
        </w:rPr>
        <w:t xml:space="preserve"> – 12</w:t>
      </w:r>
      <w:r w:rsidRPr="00006F06">
        <w:rPr>
          <w:rFonts w:asciiTheme="majorHAnsi" w:hAnsiTheme="majorHAnsi"/>
          <w:vertAlign w:val="superscript"/>
        </w:rPr>
        <w:t>50</w:t>
      </w:r>
      <w:r w:rsidRPr="00006F06">
        <w:rPr>
          <w:rFonts w:asciiTheme="majorHAnsi" w:hAnsiTheme="majorHAnsi"/>
        </w:rPr>
        <w:t>, Bryłówek – 12</w:t>
      </w:r>
      <w:r w:rsidRPr="00006F06">
        <w:rPr>
          <w:rFonts w:asciiTheme="majorHAnsi" w:hAnsiTheme="majorHAnsi"/>
          <w:vertAlign w:val="superscript"/>
        </w:rPr>
        <w:t>50</w:t>
      </w:r>
      <w:r w:rsidRPr="00006F06">
        <w:rPr>
          <w:rFonts w:asciiTheme="majorHAnsi" w:hAnsiTheme="majorHAnsi"/>
        </w:rPr>
        <w:t>, Częstocice – 13</w:t>
      </w:r>
      <w:r w:rsidRPr="00006F06">
        <w:rPr>
          <w:rFonts w:asciiTheme="majorHAnsi" w:hAnsiTheme="majorHAnsi"/>
          <w:vertAlign w:val="superscript"/>
        </w:rPr>
        <w:t>00</w:t>
      </w:r>
      <w:r w:rsidRPr="00006F06">
        <w:rPr>
          <w:rFonts w:asciiTheme="majorHAnsi" w:hAnsiTheme="majorHAnsi"/>
        </w:rPr>
        <w:t>, Kalinowa – 13</w:t>
      </w:r>
      <w:r w:rsidRPr="00006F06">
        <w:rPr>
          <w:rFonts w:asciiTheme="majorHAnsi" w:hAnsiTheme="majorHAnsi"/>
          <w:vertAlign w:val="superscript"/>
        </w:rPr>
        <w:t>05</w:t>
      </w:r>
      <w:r w:rsidRPr="00006F06">
        <w:rPr>
          <w:rFonts w:asciiTheme="majorHAnsi" w:hAnsiTheme="majorHAnsi"/>
        </w:rPr>
        <w:t>, Miechowice – 13</w:t>
      </w:r>
      <w:r w:rsidRPr="00006F06">
        <w:rPr>
          <w:rFonts w:asciiTheme="majorHAnsi" w:hAnsiTheme="majorHAnsi"/>
          <w:vertAlign w:val="superscript"/>
        </w:rPr>
        <w:t>15</w:t>
      </w:r>
      <w:r w:rsidRPr="00006F06">
        <w:rPr>
          <w:rFonts w:asciiTheme="majorHAnsi" w:hAnsiTheme="majorHAnsi"/>
        </w:rPr>
        <w:t>, Kucharzowice – 13</w:t>
      </w:r>
      <w:r w:rsidRPr="00006F06">
        <w:rPr>
          <w:rFonts w:asciiTheme="majorHAnsi" w:hAnsiTheme="majorHAnsi"/>
          <w:vertAlign w:val="superscript"/>
        </w:rPr>
        <w:t>20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</w:rPr>
      </w:pPr>
      <w:r w:rsidRPr="00006F06">
        <w:rPr>
          <w:rFonts w:asciiTheme="majorHAnsi" w:hAnsiTheme="majorHAnsi"/>
          <w:b/>
        </w:rPr>
        <w:t>II tura 13</w:t>
      </w:r>
      <w:r w:rsidRPr="00006F06">
        <w:rPr>
          <w:rFonts w:asciiTheme="majorHAnsi" w:hAnsiTheme="majorHAnsi"/>
          <w:b/>
          <w:vertAlign w:val="superscript"/>
        </w:rPr>
        <w:t>40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vertAlign w:val="superscript"/>
        </w:rPr>
      </w:pPr>
      <w:r w:rsidRPr="00006F06">
        <w:rPr>
          <w:rFonts w:asciiTheme="majorHAnsi" w:hAnsiTheme="majorHAnsi"/>
        </w:rPr>
        <w:t>Kłosów – 13</w:t>
      </w:r>
      <w:r w:rsidRPr="00006F06">
        <w:rPr>
          <w:rFonts w:asciiTheme="majorHAnsi" w:hAnsiTheme="majorHAnsi"/>
          <w:vertAlign w:val="superscript"/>
        </w:rPr>
        <w:t>40</w:t>
      </w:r>
      <w:r w:rsidRPr="00006F06">
        <w:rPr>
          <w:rFonts w:asciiTheme="majorHAnsi" w:hAnsiTheme="majorHAnsi"/>
        </w:rPr>
        <w:t xml:space="preserve">, </w:t>
      </w:r>
      <w:proofErr w:type="spellStart"/>
      <w:r w:rsidRPr="00006F06">
        <w:rPr>
          <w:rFonts w:asciiTheme="majorHAnsi" w:hAnsiTheme="majorHAnsi"/>
        </w:rPr>
        <w:t>Bryłów</w:t>
      </w:r>
      <w:proofErr w:type="spellEnd"/>
      <w:r w:rsidRPr="00006F06">
        <w:rPr>
          <w:rFonts w:asciiTheme="majorHAnsi" w:hAnsiTheme="majorHAnsi"/>
        </w:rPr>
        <w:t xml:space="preserve"> – 13</w:t>
      </w:r>
      <w:r w:rsidRPr="00006F06">
        <w:rPr>
          <w:rFonts w:asciiTheme="majorHAnsi" w:hAnsiTheme="majorHAnsi"/>
          <w:vertAlign w:val="superscript"/>
        </w:rPr>
        <w:t>45</w:t>
      </w:r>
      <w:r w:rsidRPr="00006F06">
        <w:rPr>
          <w:rFonts w:asciiTheme="majorHAnsi" w:hAnsiTheme="majorHAnsi"/>
        </w:rPr>
        <w:t>, Bryłówek – 13</w:t>
      </w:r>
      <w:r w:rsidRPr="00006F06">
        <w:rPr>
          <w:rFonts w:asciiTheme="majorHAnsi" w:hAnsiTheme="majorHAnsi"/>
          <w:vertAlign w:val="superscript"/>
        </w:rPr>
        <w:t>45</w:t>
      </w:r>
      <w:r w:rsidRPr="00006F06">
        <w:rPr>
          <w:rFonts w:asciiTheme="majorHAnsi" w:hAnsiTheme="majorHAnsi"/>
        </w:rPr>
        <w:t>, Częstocice – 13</w:t>
      </w:r>
      <w:r w:rsidRPr="00006F06">
        <w:rPr>
          <w:rFonts w:asciiTheme="majorHAnsi" w:hAnsiTheme="majorHAnsi"/>
          <w:vertAlign w:val="superscript"/>
        </w:rPr>
        <w:t>55</w:t>
      </w:r>
      <w:r w:rsidRPr="00006F06">
        <w:rPr>
          <w:rFonts w:asciiTheme="majorHAnsi" w:hAnsiTheme="majorHAnsi"/>
        </w:rPr>
        <w:t>,</w:t>
      </w:r>
      <w:r w:rsidRPr="00006F06">
        <w:rPr>
          <w:rFonts w:asciiTheme="majorHAnsi" w:hAnsiTheme="majorHAnsi"/>
          <w:vertAlign w:val="superscript"/>
        </w:rPr>
        <w:t xml:space="preserve"> </w:t>
      </w:r>
      <w:r w:rsidRPr="00006F06">
        <w:rPr>
          <w:rFonts w:asciiTheme="majorHAnsi" w:hAnsiTheme="majorHAnsi"/>
        </w:rPr>
        <w:t>Kalinowa – 14</w:t>
      </w:r>
      <w:r w:rsidRPr="00006F06">
        <w:rPr>
          <w:rFonts w:asciiTheme="majorHAnsi" w:hAnsiTheme="majorHAnsi"/>
          <w:vertAlign w:val="superscript"/>
        </w:rPr>
        <w:t>00</w:t>
      </w:r>
      <w:r w:rsidRPr="00006F06">
        <w:rPr>
          <w:rFonts w:asciiTheme="majorHAnsi" w:hAnsiTheme="majorHAnsi"/>
        </w:rPr>
        <w:t>, Miechowice – 14</w:t>
      </w:r>
      <w:r w:rsidRPr="00006F06">
        <w:rPr>
          <w:rFonts w:asciiTheme="majorHAnsi" w:hAnsiTheme="majorHAnsi"/>
          <w:vertAlign w:val="superscript"/>
        </w:rPr>
        <w:t>10</w:t>
      </w:r>
      <w:r w:rsidRPr="00006F06">
        <w:rPr>
          <w:rFonts w:asciiTheme="majorHAnsi" w:hAnsiTheme="majorHAnsi"/>
        </w:rPr>
        <w:t>, Kucharzowice – 14</w:t>
      </w:r>
      <w:r w:rsidRPr="00006F06">
        <w:rPr>
          <w:rFonts w:asciiTheme="majorHAnsi" w:hAnsiTheme="majorHAnsi"/>
          <w:vertAlign w:val="superscript"/>
        </w:rPr>
        <w:t>15</w:t>
      </w:r>
      <w:r w:rsidRPr="00006F06">
        <w:rPr>
          <w:rFonts w:asciiTheme="majorHAnsi" w:hAnsiTheme="majorHAnsi"/>
        </w:rPr>
        <w:t xml:space="preserve">, 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  <w:b/>
        </w:rPr>
      </w:pPr>
      <w:r w:rsidRPr="00006F06">
        <w:rPr>
          <w:rFonts w:asciiTheme="majorHAnsi" w:hAnsiTheme="majorHAnsi"/>
          <w:b/>
        </w:rPr>
        <w:t>I</w:t>
      </w:r>
      <w:r w:rsidR="00F037C9">
        <w:rPr>
          <w:rFonts w:asciiTheme="majorHAnsi" w:hAnsiTheme="majorHAnsi"/>
          <w:b/>
        </w:rPr>
        <w:t>II</w:t>
      </w:r>
      <w:r w:rsidRPr="00006F06">
        <w:rPr>
          <w:rFonts w:asciiTheme="majorHAnsi" w:hAnsiTheme="majorHAnsi"/>
          <w:b/>
        </w:rPr>
        <w:t xml:space="preserve"> tura 14</w:t>
      </w:r>
      <w:r w:rsidRPr="00006F06">
        <w:rPr>
          <w:rFonts w:asciiTheme="majorHAnsi" w:hAnsiTheme="majorHAnsi"/>
          <w:b/>
          <w:vertAlign w:val="superscript"/>
        </w:rPr>
        <w:t>35</w:t>
      </w:r>
    </w:p>
    <w:p w:rsidR="00C642CF" w:rsidRPr="00006F06" w:rsidRDefault="00C642CF" w:rsidP="00C642CF">
      <w:pPr>
        <w:spacing w:line="360" w:lineRule="auto"/>
        <w:jc w:val="center"/>
        <w:rPr>
          <w:rFonts w:asciiTheme="majorHAnsi" w:hAnsiTheme="majorHAnsi"/>
        </w:rPr>
      </w:pPr>
      <w:r w:rsidRPr="00006F06">
        <w:rPr>
          <w:rFonts w:asciiTheme="majorHAnsi" w:hAnsiTheme="majorHAnsi"/>
        </w:rPr>
        <w:t>Kłosów – 14</w:t>
      </w:r>
      <w:r w:rsidRPr="00006F06">
        <w:rPr>
          <w:rFonts w:asciiTheme="majorHAnsi" w:hAnsiTheme="majorHAnsi"/>
          <w:vertAlign w:val="superscript"/>
        </w:rPr>
        <w:t>35</w:t>
      </w:r>
      <w:r w:rsidRPr="00006F06">
        <w:rPr>
          <w:rFonts w:asciiTheme="majorHAnsi" w:hAnsiTheme="majorHAnsi"/>
        </w:rPr>
        <w:t xml:space="preserve">, </w:t>
      </w:r>
      <w:proofErr w:type="spellStart"/>
      <w:r w:rsidRPr="00006F06">
        <w:rPr>
          <w:rFonts w:asciiTheme="majorHAnsi" w:hAnsiTheme="majorHAnsi"/>
        </w:rPr>
        <w:t>Bryłów</w:t>
      </w:r>
      <w:proofErr w:type="spellEnd"/>
      <w:r w:rsidRPr="00006F06">
        <w:rPr>
          <w:rFonts w:asciiTheme="majorHAnsi" w:hAnsiTheme="majorHAnsi"/>
        </w:rPr>
        <w:t xml:space="preserve"> – 14</w:t>
      </w:r>
      <w:r w:rsidRPr="00006F06">
        <w:rPr>
          <w:rFonts w:asciiTheme="majorHAnsi" w:hAnsiTheme="majorHAnsi"/>
          <w:vertAlign w:val="superscript"/>
        </w:rPr>
        <w:t>40</w:t>
      </w:r>
      <w:r w:rsidRPr="00006F06">
        <w:rPr>
          <w:rFonts w:asciiTheme="majorHAnsi" w:hAnsiTheme="majorHAnsi"/>
        </w:rPr>
        <w:t>, Bryłówek – 14</w:t>
      </w:r>
      <w:r w:rsidRPr="00006F06">
        <w:rPr>
          <w:rFonts w:asciiTheme="majorHAnsi" w:hAnsiTheme="majorHAnsi"/>
          <w:vertAlign w:val="superscript"/>
        </w:rPr>
        <w:t>40</w:t>
      </w:r>
      <w:r w:rsidRPr="00006F06">
        <w:rPr>
          <w:rFonts w:asciiTheme="majorHAnsi" w:hAnsiTheme="majorHAnsi"/>
        </w:rPr>
        <w:t>, Częstocice – 14</w:t>
      </w:r>
      <w:r w:rsidRPr="00006F06">
        <w:rPr>
          <w:rFonts w:asciiTheme="majorHAnsi" w:hAnsiTheme="majorHAnsi"/>
          <w:vertAlign w:val="superscript"/>
        </w:rPr>
        <w:t>50</w:t>
      </w:r>
      <w:r w:rsidRPr="00006F06">
        <w:rPr>
          <w:rFonts w:asciiTheme="majorHAnsi" w:hAnsiTheme="majorHAnsi"/>
        </w:rPr>
        <w:t>, Kalinowa – 14</w:t>
      </w:r>
      <w:r w:rsidRPr="00006F06">
        <w:rPr>
          <w:rFonts w:asciiTheme="majorHAnsi" w:hAnsiTheme="majorHAnsi"/>
          <w:vertAlign w:val="superscript"/>
        </w:rPr>
        <w:t>55</w:t>
      </w:r>
      <w:r w:rsidRPr="00006F06">
        <w:rPr>
          <w:rFonts w:asciiTheme="majorHAnsi" w:hAnsiTheme="majorHAnsi"/>
        </w:rPr>
        <w:t>, , Miechowice – 15</w:t>
      </w:r>
      <w:r w:rsidR="00006F06" w:rsidRPr="00006F06">
        <w:rPr>
          <w:rFonts w:asciiTheme="majorHAnsi" w:hAnsiTheme="majorHAnsi"/>
          <w:vertAlign w:val="superscript"/>
        </w:rPr>
        <w:t>05</w:t>
      </w:r>
      <w:r w:rsidR="00006F06" w:rsidRPr="00006F06">
        <w:rPr>
          <w:rFonts w:asciiTheme="majorHAnsi" w:hAnsiTheme="majorHAnsi"/>
        </w:rPr>
        <w:t>, Kucharzowice –15</w:t>
      </w:r>
      <w:r w:rsidR="00006F06" w:rsidRPr="00006F06">
        <w:rPr>
          <w:rFonts w:asciiTheme="majorHAnsi" w:hAnsiTheme="majorHAnsi"/>
          <w:vertAlign w:val="superscript"/>
        </w:rPr>
        <w:t>10</w:t>
      </w:r>
    </w:p>
    <w:p w:rsidR="00E7014C" w:rsidRPr="00006F06" w:rsidRDefault="00F037C9" w:rsidP="00006F06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I</w:t>
      </w:r>
      <w:r w:rsidR="008F665A" w:rsidRPr="00006F06">
        <w:rPr>
          <w:rFonts w:asciiTheme="majorHAnsi" w:hAnsiTheme="majorHAnsi"/>
          <w:b/>
        </w:rPr>
        <w:t>V tura 15</w:t>
      </w:r>
      <w:r w:rsidR="00E14EF4">
        <w:rPr>
          <w:rFonts w:asciiTheme="majorHAnsi" w:hAnsiTheme="majorHAnsi"/>
          <w:b/>
          <w:vertAlign w:val="superscript"/>
        </w:rPr>
        <w:t>25</w:t>
      </w:r>
      <w:r w:rsidR="008F665A" w:rsidRPr="00006F06">
        <w:rPr>
          <w:rFonts w:asciiTheme="majorHAnsi" w:hAnsiTheme="majorHAnsi"/>
        </w:rPr>
        <w:br/>
        <w:t>Kłosów – 15</w:t>
      </w:r>
      <w:r w:rsidR="00006F06" w:rsidRPr="00006F06">
        <w:rPr>
          <w:rFonts w:asciiTheme="majorHAnsi" w:hAnsiTheme="majorHAnsi"/>
          <w:vertAlign w:val="superscript"/>
        </w:rPr>
        <w:t>25</w:t>
      </w:r>
      <w:r w:rsidR="008F665A" w:rsidRPr="00006F06">
        <w:rPr>
          <w:rFonts w:asciiTheme="majorHAnsi" w:hAnsiTheme="majorHAnsi"/>
        </w:rPr>
        <w:t xml:space="preserve">, </w:t>
      </w:r>
      <w:proofErr w:type="spellStart"/>
      <w:r w:rsidR="008F665A" w:rsidRPr="00006F06">
        <w:rPr>
          <w:rFonts w:asciiTheme="majorHAnsi" w:hAnsiTheme="majorHAnsi"/>
        </w:rPr>
        <w:t>Bryłów</w:t>
      </w:r>
      <w:proofErr w:type="spellEnd"/>
      <w:r w:rsidR="008F665A" w:rsidRPr="00006F06">
        <w:rPr>
          <w:rFonts w:asciiTheme="majorHAnsi" w:hAnsiTheme="majorHAnsi"/>
        </w:rPr>
        <w:t xml:space="preserve"> – 15</w:t>
      </w:r>
      <w:r w:rsidR="00006F06" w:rsidRPr="00006F06">
        <w:rPr>
          <w:rFonts w:asciiTheme="majorHAnsi" w:hAnsiTheme="majorHAnsi"/>
          <w:vertAlign w:val="superscript"/>
        </w:rPr>
        <w:t>30</w:t>
      </w:r>
      <w:r w:rsidR="008F665A" w:rsidRPr="00006F06">
        <w:rPr>
          <w:rFonts w:asciiTheme="majorHAnsi" w:hAnsiTheme="majorHAnsi"/>
        </w:rPr>
        <w:t>, Bryłówek – 15</w:t>
      </w:r>
      <w:r w:rsidR="00006F06" w:rsidRPr="00006F06">
        <w:rPr>
          <w:rFonts w:asciiTheme="majorHAnsi" w:hAnsiTheme="majorHAnsi"/>
          <w:vertAlign w:val="superscript"/>
        </w:rPr>
        <w:t>30</w:t>
      </w:r>
      <w:r w:rsidR="008F665A" w:rsidRPr="00006F06">
        <w:rPr>
          <w:rFonts w:asciiTheme="majorHAnsi" w:hAnsiTheme="majorHAnsi"/>
        </w:rPr>
        <w:t xml:space="preserve">, </w:t>
      </w:r>
      <w:r w:rsidR="00006F06" w:rsidRPr="00006F06">
        <w:rPr>
          <w:rFonts w:asciiTheme="majorHAnsi" w:hAnsiTheme="majorHAnsi"/>
        </w:rPr>
        <w:t>Częstocice – 15</w:t>
      </w:r>
      <w:r w:rsidR="00006F06" w:rsidRPr="00006F06">
        <w:rPr>
          <w:rFonts w:asciiTheme="majorHAnsi" w:hAnsiTheme="majorHAnsi"/>
          <w:vertAlign w:val="superscript"/>
        </w:rPr>
        <w:t>40</w:t>
      </w:r>
      <w:r w:rsidR="00006F06" w:rsidRPr="00006F06">
        <w:rPr>
          <w:rFonts w:asciiTheme="majorHAnsi" w:hAnsiTheme="majorHAnsi"/>
        </w:rPr>
        <w:t>, Kalinowa – 15</w:t>
      </w:r>
      <w:r w:rsidR="00006F06" w:rsidRPr="00006F06">
        <w:rPr>
          <w:rFonts w:asciiTheme="majorHAnsi" w:hAnsiTheme="majorHAnsi"/>
          <w:vertAlign w:val="superscript"/>
        </w:rPr>
        <w:t>45</w:t>
      </w:r>
      <w:r w:rsidR="00006F06" w:rsidRPr="00006F06">
        <w:rPr>
          <w:rFonts w:asciiTheme="majorHAnsi" w:hAnsiTheme="majorHAnsi"/>
        </w:rPr>
        <w:t>, Miechowice – 15</w:t>
      </w:r>
      <w:r w:rsidR="00006F06" w:rsidRPr="00006F06">
        <w:rPr>
          <w:rFonts w:asciiTheme="majorHAnsi" w:hAnsiTheme="majorHAnsi"/>
          <w:vertAlign w:val="superscript"/>
        </w:rPr>
        <w:t>55</w:t>
      </w:r>
      <w:r w:rsidR="00006F06" w:rsidRPr="00006F06">
        <w:rPr>
          <w:rFonts w:asciiTheme="majorHAnsi" w:hAnsiTheme="majorHAnsi"/>
        </w:rPr>
        <w:t>, Kucharzowice – 16</w:t>
      </w:r>
      <w:r w:rsidR="00006F06" w:rsidRPr="00006F06">
        <w:rPr>
          <w:rFonts w:asciiTheme="majorHAnsi" w:hAnsiTheme="majorHAnsi"/>
          <w:vertAlign w:val="superscript"/>
        </w:rPr>
        <w:t>00</w:t>
      </w:r>
    </w:p>
    <w:p w:rsidR="00CF7430" w:rsidRDefault="00CF7430" w:rsidP="0002616A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F037C9" w:rsidRPr="00006F06" w:rsidRDefault="00F037C9" w:rsidP="0002616A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68293C" w:rsidRPr="00006F06" w:rsidRDefault="00EB2366" w:rsidP="0002616A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HARMONOGRAM  ODWOZÓW</w:t>
      </w:r>
      <w:r w:rsidR="005A7046" w:rsidRPr="00006F06">
        <w:rPr>
          <w:rFonts w:asciiTheme="majorHAnsi" w:hAnsiTheme="majorHAnsi"/>
          <w:b/>
          <w:sz w:val="26"/>
          <w:szCs w:val="26"/>
        </w:rPr>
        <w:t xml:space="preserve"> </w:t>
      </w:r>
      <w:r w:rsidR="004925A4" w:rsidRPr="00006F06">
        <w:rPr>
          <w:rFonts w:asciiTheme="majorHAnsi" w:hAnsiTheme="majorHAnsi"/>
          <w:b/>
          <w:sz w:val="26"/>
          <w:szCs w:val="26"/>
        </w:rPr>
        <w:t>na rok szk. 2021/2022</w:t>
      </w:r>
    </w:p>
    <w:p w:rsidR="00D319FF" w:rsidRPr="00006F06" w:rsidRDefault="00D319FF" w:rsidP="0068293C">
      <w:pPr>
        <w:spacing w:line="36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8E4AC2" w:rsidRPr="00006F06" w:rsidRDefault="0068293C" w:rsidP="00E7014C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Poniedziałek:</w:t>
      </w:r>
    </w:p>
    <w:p w:rsidR="002C757F" w:rsidRPr="00006F06" w:rsidRDefault="005A45B0" w:rsidP="006F1461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bookmarkStart w:id="1" w:name="_Hlk18305313"/>
      <w:r w:rsidRPr="00006F06">
        <w:rPr>
          <w:rFonts w:asciiTheme="majorHAnsi" w:hAnsiTheme="majorHAnsi"/>
          <w:b/>
          <w:sz w:val="26"/>
          <w:szCs w:val="26"/>
        </w:rPr>
        <w:t>I</w:t>
      </w:r>
      <w:r w:rsidR="002C757F" w:rsidRPr="00006F06">
        <w:rPr>
          <w:rFonts w:asciiTheme="majorHAnsi" w:hAnsiTheme="majorHAnsi"/>
          <w:b/>
          <w:sz w:val="26"/>
          <w:szCs w:val="26"/>
        </w:rPr>
        <w:t xml:space="preserve"> tura</w:t>
      </w:r>
      <w:r w:rsidR="002C757F" w:rsidRPr="00006F06">
        <w:rPr>
          <w:rFonts w:asciiTheme="majorHAnsi" w:hAnsiTheme="majorHAnsi"/>
          <w:sz w:val="26"/>
          <w:szCs w:val="26"/>
        </w:rPr>
        <w:t xml:space="preserve"> – </w:t>
      </w:r>
      <w:r w:rsidR="0096672A" w:rsidRPr="00006F06">
        <w:rPr>
          <w:rFonts w:asciiTheme="majorHAnsi" w:hAnsiTheme="majorHAnsi"/>
          <w:sz w:val="26"/>
          <w:szCs w:val="26"/>
        </w:rPr>
        <w:t xml:space="preserve"> godz.</w:t>
      </w:r>
      <w:r w:rsidR="002C757F" w:rsidRPr="00006F06">
        <w:rPr>
          <w:rFonts w:asciiTheme="majorHAnsi" w:hAnsiTheme="majorHAnsi"/>
          <w:sz w:val="26"/>
          <w:szCs w:val="26"/>
        </w:rPr>
        <w:t xml:space="preserve">12.45 </w:t>
      </w:r>
      <w:r w:rsidR="00251BE2" w:rsidRPr="00006F06">
        <w:rPr>
          <w:rFonts w:asciiTheme="majorHAnsi" w:hAnsiTheme="majorHAnsi"/>
          <w:sz w:val="26"/>
          <w:szCs w:val="26"/>
        </w:rPr>
        <w:t xml:space="preserve"> </w:t>
      </w:r>
      <w:r w:rsidR="00C055B9">
        <w:rPr>
          <w:rFonts w:asciiTheme="majorHAnsi" w:hAnsiTheme="majorHAnsi"/>
          <w:sz w:val="26"/>
          <w:szCs w:val="26"/>
        </w:rPr>
        <w:t>(klasy: PP, „0”, I, II, III)</w:t>
      </w:r>
    </w:p>
    <w:p w:rsidR="002C757F" w:rsidRPr="00006F06" w:rsidRDefault="002C757F" w:rsidP="0096672A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II tura</w:t>
      </w:r>
      <w:r w:rsidRPr="00006F06">
        <w:rPr>
          <w:rFonts w:asciiTheme="majorHAnsi" w:hAnsiTheme="majorHAnsi"/>
          <w:sz w:val="26"/>
          <w:szCs w:val="26"/>
        </w:rPr>
        <w:t xml:space="preserve"> – </w:t>
      </w:r>
      <w:r w:rsidR="0096672A" w:rsidRPr="00006F06">
        <w:rPr>
          <w:rFonts w:asciiTheme="majorHAnsi" w:hAnsiTheme="majorHAnsi"/>
          <w:sz w:val="26"/>
          <w:szCs w:val="26"/>
        </w:rPr>
        <w:t>godz.</w:t>
      </w:r>
      <w:r w:rsidRPr="00006F06">
        <w:rPr>
          <w:rFonts w:asciiTheme="majorHAnsi" w:hAnsiTheme="majorHAnsi"/>
          <w:sz w:val="26"/>
          <w:szCs w:val="26"/>
        </w:rPr>
        <w:t>13.40</w:t>
      </w:r>
      <w:r w:rsidR="004C2C08" w:rsidRPr="00006F06">
        <w:rPr>
          <w:rFonts w:asciiTheme="majorHAnsi" w:hAnsiTheme="majorHAnsi"/>
          <w:sz w:val="26"/>
          <w:szCs w:val="26"/>
        </w:rPr>
        <w:t xml:space="preserve"> </w:t>
      </w:r>
      <w:bookmarkStart w:id="2" w:name="_Hlk75861050"/>
      <w:r w:rsidR="00C055B9">
        <w:rPr>
          <w:rFonts w:asciiTheme="majorHAnsi" w:hAnsiTheme="majorHAnsi"/>
          <w:sz w:val="26"/>
          <w:szCs w:val="26"/>
        </w:rPr>
        <w:t>(klasy: IV, V, VI)</w:t>
      </w:r>
    </w:p>
    <w:bookmarkEnd w:id="2"/>
    <w:p w:rsidR="002C757F" w:rsidRPr="00006F06" w:rsidRDefault="002C757F" w:rsidP="002C757F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</w:t>
      </w:r>
      <w:r w:rsidR="00F037C9">
        <w:rPr>
          <w:rFonts w:asciiTheme="majorHAnsi" w:hAnsiTheme="majorHAnsi"/>
          <w:b/>
          <w:sz w:val="26"/>
          <w:szCs w:val="26"/>
        </w:rPr>
        <w:t>II</w:t>
      </w:r>
      <w:r w:rsidRPr="00006F06">
        <w:rPr>
          <w:rFonts w:asciiTheme="majorHAnsi" w:hAnsiTheme="majorHAnsi"/>
          <w:b/>
          <w:sz w:val="26"/>
          <w:szCs w:val="26"/>
        </w:rPr>
        <w:t xml:space="preserve"> tura</w:t>
      </w:r>
      <w:r w:rsidRPr="00006F06">
        <w:rPr>
          <w:rFonts w:asciiTheme="majorHAnsi" w:hAnsiTheme="majorHAnsi"/>
          <w:sz w:val="26"/>
          <w:szCs w:val="26"/>
        </w:rPr>
        <w:t xml:space="preserve"> – </w:t>
      </w:r>
      <w:r w:rsidR="0096672A" w:rsidRPr="00006F06">
        <w:rPr>
          <w:rFonts w:asciiTheme="majorHAnsi" w:hAnsiTheme="majorHAnsi"/>
          <w:sz w:val="26"/>
          <w:szCs w:val="26"/>
        </w:rPr>
        <w:t xml:space="preserve"> godz.</w:t>
      </w:r>
      <w:r w:rsidRPr="00006F06">
        <w:rPr>
          <w:rFonts w:asciiTheme="majorHAnsi" w:hAnsiTheme="majorHAnsi"/>
          <w:sz w:val="26"/>
          <w:szCs w:val="26"/>
        </w:rPr>
        <w:t xml:space="preserve">14.35 </w:t>
      </w:r>
      <w:r w:rsidR="00251BE2" w:rsidRPr="00006F06">
        <w:rPr>
          <w:rFonts w:asciiTheme="majorHAnsi" w:hAnsiTheme="majorHAnsi"/>
          <w:sz w:val="26"/>
          <w:szCs w:val="26"/>
        </w:rPr>
        <w:t xml:space="preserve">  </w:t>
      </w:r>
      <w:r w:rsidR="00C055B9">
        <w:rPr>
          <w:rFonts w:asciiTheme="majorHAnsi" w:hAnsiTheme="majorHAnsi"/>
          <w:sz w:val="26"/>
          <w:szCs w:val="26"/>
        </w:rPr>
        <w:t>(klasy: VII, VIII)</w:t>
      </w:r>
    </w:p>
    <w:bookmarkEnd w:id="1"/>
    <w:p w:rsidR="00903D38" w:rsidRPr="00006F06" w:rsidRDefault="00903D38" w:rsidP="0068293C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68293C" w:rsidRPr="00006F06" w:rsidRDefault="0068293C" w:rsidP="0068293C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Wtorek:</w:t>
      </w:r>
    </w:p>
    <w:p w:rsidR="005A45B0" w:rsidRPr="00006F06" w:rsidRDefault="005A45B0" w:rsidP="00215DE7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 tura</w:t>
      </w:r>
      <w:r w:rsidRPr="00006F06">
        <w:rPr>
          <w:rFonts w:asciiTheme="majorHAnsi" w:hAnsiTheme="majorHAnsi"/>
          <w:sz w:val="26"/>
          <w:szCs w:val="26"/>
        </w:rPr>
        <w:t xml:space="preserve"> –  godz.12.45 </w:t>
      </w:r>
      <w:r w:rsidR="00251BE2" w:rsidRPr="00006F06">
        <w:rPr>
          <w:rFonts w:asciiTheme="majorHAnsi" w:hAnsiTheme="majorHAnsi"/>
          <w:sz w:val="26"/>
          <w:szCs w:val="26"/>
        </w:rPr>
        <w:t xml:space="preserve"> </w:t>
      </w:r>
      <w:r w:rsidR="008327B0">
        <w:rPr>
          <w:rFonts w:asciiTheme="majorHAnsi" w:hAnsiTheme="majorHAnsi"/>
          <w:sz w:val="26"/>
          <w:szCs w:val="26"/>
        </w:rPr>
        <w:t>(klasy: PP, „0”, I, II, III)</w:t>
      </w:r>
    </w:p>
    <w:p w:rsidR="005A45B0" w:rsidRPr="00006F06" w:rsidRDefault="005A45B0" w:rsidP="0034644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II tura</w:t>
      </w:r>
      <w:r w:rsidRPr="00006F06">
        <w:rPr>
          <w:rFonts w:asciiTheme="majorHAnsi" w:hAnsiTheme="majorHAnsi"/>
          <w:sz w:val="26"/>
          <w:szCs w:val="26"/>
        </w:rPr>
        <w:t xml:space="preserve"> – godz.13.40</w:t>
      </w:r>
      <w:r w:rsidR="004C2C08" w:rsidRPr="00006F06">
        <w:rPr>
          <w:rFonts w:asciiTheme="majorHAnsi" w:hAnsiTheme="majorHAnsi"/>
          <w:sz w:val="26"/>
          <w:szCs w:val="26"/>
        </w:rPr>
        <w:t xml:space="preserve"> </w:t>
      </w:r>
      <w:r w:rsidR="00251BE2" w:rsidRPr="00006F06">
        <w:rPr>
          <w:rFonts w:asciiTheme="majorHAnsi" w:hAnsiTheme="majorHAnsi"/>
          <w:sz w:val="26"/>
          <w:szCs w:val="26"/>
        </w:rPr>
        <w:t xml:space="preserve"> </w:t>
      </w:r>
      <w:r w:rsidR="00D3566F">
        <w:rPr>
          <w:rFonts w:asciiTheme="majorHAnsi" w:hAnsiTheme="majorHAnsi"/>
          <w:sz w:val="26"/>
          <w:szCs w:val="26"/>
        </w:rPr>
        <w:t>(klasy: IV, V, VI)</w:t>
      </w:r>
    </w:p>
    <w:p w:rsidR="002C757F" w:rsidRPr="00006F06" w:rsidRDefault="00F037C9" w:rsidP="0073209B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</w:t>
      </w:r>
      <w:r w:rsidR="0073209B" w:rsidRPr="00006F06">
        <w:rPr>
          <w:rFonts w:asciiTheme="majorHAnsi" w:hAnsiTheme="majorHAnsi"/>
          <w:b/>
          <w:sz w:val="26"/>
          <w:szCs w:val="26"/>
        </w:rPr>
        <w:t>V tura</w:t>
      </w:r>
      <w:r w:rsidR="0073209B" w:rsidRPr="00006F06">
        <w:rPr>
          <w:rFonts w:asciiTheme="majorHAnsi" w:hAnsiTheme="majorHAnsi"/>
          <w:sz w:val="26"/>
          <w:szCs w:val="26"/>
        </w:rPr>
        <w:t xml:space="preserve"> - godz. 15.25  </w:t>
      </w:r>
      <w:r w:rsidR="00346444">
        <w:rPr>
          <w:rFonts w:asciiTheme="majorHAnsi" w:hAnsiTheme="majorHAnsi"/>
          <w:sz w:val="26"/>
          <w:szCs w:val="26"/>
        </w:rPr>
        <w:t>(klasy: VII, VIII)</w:t>
      </w:r>
      <w:r w:rsidR="0073209B" w:rsidRPr="00006F06">
        <w:rPr>
          <w:rFonts w:asciiTheme="majorHAnsi" w:hAnsiTheme="majorHAnsi"/>
          <w:b/>
          <w:sz w:val="26"/>
          <w:szCs w:val="26"/>
        </w:rPr>
        <w:br/>
      </w:r>
    </w:p>
    <w:p w:rsidR="00CA120A" w:rsidRPr="00006F06" w:rsidRDefault="00CA120A" w:rsidP="00CA120A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Środa:</w:t>
      </w:r>
    </w:p>
    <w:p w:rsidR="005A45B0" w:rsidRPr="00006F06" w:rsidRDefault="005A45B0" w:rsidP="005A45B0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 tura</w:t>
      </w:r>
      <w:r w:rsidRPr="00006F06">
        <w:rPr>
          <w:rFonts w:asciiTheme="majorHAnsi" w:hAnsiTheme="majorHAnsi"/>
          <w:sz w:val="26"/>
          <w:szCs w:val="26"/>
        </w:rPr>
        <w:t xml:space="preserve"> –  godz.12.45 </w:t>
      </w:r>
      <w:r w:rsidR="00251BE2" w:rsidRPr="00006F06">
        <w:rPr>
          <w:rFonts w:asciiTheme="majorHAnsi" w:hAnsiTheme="majorHAnsi"/>
          <w:sz w:val="26"/>
          <w:szCs w:val="26"/>
        </w:rPr>
        <w:t xml:space="preserve">   </w:t>
      </w:r>
      <w:r w:rsidR="008327B0">
        <w:rPr>
          <w:rFonts w:asciiTheme="majorHAnsi" w:hAnsiTheme="majorHAnsi"/>
          <w:sz w:val="26"/>
          <w:szCs w:val="26"/>
        </w:rPr>
        <w:t>(klasy: PP, „0”, I, II, III)</w:t>
      </w:r>
    </w:p>
    <w:p w:rsidR="005A45B0" w:rsidRPr="00006F06" w:rsidRDefault="005A45B0" w:rsidP="00FB2C9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II tura</w:t>
      </w:r>
      <w:r w:rsidRPr="00006F06">
        <w:rPr>
          <w:rFonts w:asciiTheme="majorHAnsi" w:hAnsiTheme="majorHAnsi"/>
          <w:sz w:val="26"/>
          <w:szCs w:val="26"/>
        </w:rPr>
        <w:t xml:space="preserve"> – godz.13.40</w:t>
      </w:r>
      <w:r w:rsidR="00981DDA" w:rsidRPr="00006F06">
        <w:rPr>
          <w:rFonts w:asciiTheme="majorHAnsi" w:hAnsiTheme="majorHAnsi"/>
          <w:sz w:val="26"/>
          <w:szCs w:val="26"/>
        </w:rPr>
        <w:t xml:space="preserve"> </w:t>
      </w:r>
      <w:r w:rsidR="00D3566F">
        <w:rPr>
          <w:rFonts w:asciiTheme="majorHAnsi" w:hAnsiTheme="majorHAnsi"/>
          <w:sz w:val="26"/>
          <w:szCs w:val="26"/>
        </w:rPr>
        <w:t>(klasy: IV, V, VI)</w:t>
      </w:r>
    </w:p>
    <w:p w:rsidR="005A45B0" w:rsidRPr="00006F06" w:rsidRDefault="005A45B0" w:rsidP="005A45B0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</w:t>
      </w:r>
      <w:r w:rsidR="00F037C9">
        <w:rPr>
          <w:rFonts w:asciiTheme="majorHAnsi" w:hAnsiTheme="majorHAnsi"/>
          <w:b/>
          <w:sz w:val="26"/>
          <w:szCs w:val="26"/>
        </w:rPr>
        <w:t>II</w:t>
      </w:r>
      <w:r w:rsidRPr="00006F06">
        <w:rPr>
          <w:rFonts w:asciiTheme="majorHAnsi" w:hAnsiTheme="majorHAnsi"/>
          <w:b/>
          <w:sz w:val="26"/>
          <w:szCs w:val="26"/>
        </w:rPr>
        <w:t xml:space="preserve"> tura</w:t>
      </w:r>
      <w:r w:rsidRPr="00006F06">
        <w:rPr>
          <w:rFonts w:asciiTheme="majorHAnsi" w:hAnsiTheme="majorHAnsi"/>
          <w:sz w:val="26"/>
          <w:szCs w:val="26"/>
        </w:rPr>
        <w:t xml:space="preserve"> –  godz.14.35</w:t>
      </w:r>
      <w:r w:rsidR="00FB2C92" w:rsidRPr="00006F06">
        <w:rPr>
          <w:rFonts w:asciiTheme="majorHAnsi" w:hAnsiTheme="majorHAnsi"/>
          <w:sz w:val="26"/>
          <w:szCs w:val="26"/>
        </w:rPr>
        <w:t xml:space="preserve">  </w:t>
      </w:r>
      <w:r w:rsidR="00FB2C92">
        <w:rPr>
          <w:rFonts w:asciiTheme="majorHAnsi" w:hAnsiTheme="majorHAnsi"/>
          <w:sz w:val="26"/>
          <w:szCs w:val="26"/>
        </w:rPr>
        <w:t>(klasy: VII, VIII)</w:t>
      </w:r>
    </w:p>
    <w:p w:rsidR="002C757F" w:rsidRPr="00006F06" w:rsidRDefault="002C757F" w:rsidP="002C757F">
      <w:pPr>
        <w:spacing w:line="360" w:lineRule="auto"/>
        <w:rPr>
          <w:rFonts w:asciiTheme="majorHAnsi" w:hAnsiTheme="majorHAnsi"/>
          <w:sz w:val="26"/>
          <w:szCs w:val="26"/>
        </w:rPr>
      </w:pPr>
    </w:p>
    <w:p w:rsidR="00CA120A" w:rsidRPr="00006F06" w:rsidRDefault="00CA120A" w:rsidP="00CA120A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Czwartek:</w:t>
      </w:r>
    </w:p>
    <w:p w:rsidR="005A45B0" w:rsidRPr="00006F06" w:rsidRDefault="005A45B0" w:rsidP="005A45B0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 tura</w:t>
      </w:r>
      <w:r w:rsidRPr="00006F06">
        <w:rPr>
          <w:rFonts w:asciiTheme="majorHAnsi" w:hAnsiTheme="majorHAnsi"/>
          <w:sz w:val="26"/>
          <w:szCs w:val="26"/>
        </w:rPr>
        <w:t xml:space="preserve"> –  godz.12.45 </w:t>
      </w:r>
      <w:r w:rsidR="00251BE2" w:rsidRPr="00006F06">
        <w:rPr>
          <w:rFonts w:asciiTheme="majorHAnsi" w:hAnsiTheme="majorHAnsi"/>
          <w:sz w:val="26"/>
          <w:szCs w:val="26"/>
        </w:rPr>
        <w:t xml:space="preserve">  </w:t>
      </w:r>
      <w:r w:rsidR="008327B0">
        <w:rPr>
          <w:rFonts w:asciiTheme="majorHAnsi" w:hAnsiTheme="majorHAnsi"/>
          <w:sz w:val="26"/>
          <w:szCs w:val="26"/>
        </w:rPr>
        <w:t>(klasy: PP, „0”, I, II, III)</w:t>
      </w:r>
    </w:p>
    <w:p w:rsidR="0096672A" w:rsidRPr="00006F06" w:rsidRDefault="005A45B0" w:rsidP="005A45B0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</w:t>
      </w:r>
      <w:r w:rsidR="00F037C9">
        <w:rPr>
          <w:rFonts w:asciiTheme="majorHAnsi" w:hAnsiTheme="majorHAnsi"/>
          <w:b/>
          <w:sz w:val="26"/>
          <w:szCs w:val="26"/>
        </w:rPr>
        <w:t>II</w:t>
      </w:r>
      <w:r w:rsidRPr="00006F06">
        <w:rPr>
          <w:rFonts w:asciiTheme="majorHAnsi" w:hAnsiTheme="majorHAnsi"/>
          <w:b/>
          <w:sz w:val="26"/>
          <w:szCs w:val="26"/>
        </w:rPr>
        <w:t xml:space="preserve"> tura</w:t>
      </w:r>
      <w:r w:rsidRPr="00006F06">
        <w:rPr>
          <w:rFonts w:asciiTheme="majorHAnsi" w:hAnsiTheme="majorHAnsi"/>
          <w:sz w:val="26"/>
          <w:szCs w:val="26"/>
        </w:rPr>
        <w:t xml:space="preserve"> –  godz.14.35 </w:t>
      </w:r>
      <w:r w:rsidR="0096672A" w:rsidRPr="00006F06">
        <w:rPr>
          <w:rFonts w:asciiTheme="majorHAnsi" w:hAnsiTheme="majorHAnsi"/>
          <w:sz w:val="26"/>
          <w:szCs w:val="26"/>
        </w:rPr>
        <w:t xml:space="preserve"> </w:t>
      </w:r>
      <w:r w:rsidR="00FB2C92">
        <w:rPr>
          <w:rFonts w:asciiTheme="majorHAnsi" w:hAnsiTheme="majorHAnsi"/>
          <w:sz w:val="26"/>
          <w:szCs w:val="26"/>
        </w:rPr>
        <w:t>(klasy: IV, V, VI)</w:t>
      </w:r>
    </w:p>
    <w:p w:rsidR="002C757F" w:rsidRPr="00006F06" w:rsidRDefault="00F037C9" w:rsidP="008F665A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</w:t>
      </w:r>
      <w:r w:rsidR="008F665A" w:rsidRPr="00006F06">
        <w:rPr>
          <w:rFonts w:asciiTheme="majorHAnsi" w:hAnsiTheme="majorHAnsi"/>
          <w:b/>
          <w:sz w:val="26"/>
          <w:szCs w:val="26"/>
        </w:rPr>
        <w:t>V tura</w:t>
      </w:r>
      <w:r w:rsidR="008F665A" w:rsidRPr="00006F06">
        <w:rPr>
          <w:rFonts w:asciiTheme="majorHAnsi" w:hAnsiTheme="majorHAnsi"/>
          <w:sz w:val="26"/>
          <w:szCs w:val="26"/>
        </w:rPr>
        <w:t xml:space="preserve"> - godz. 15.25 </w:t>
      </w:r>
      <w:r w:rsidR="00FB2C92" w:rsidRPr="00006F06">
        <w:rPr>
          <w:rFonts w:asciiTheme="majorHAnsi" w:hAnsiTheme="majorHAnsi"/>
          <w:sz w:val="26"/>
          <w:szCs w:val="26"/>
        </w:rPr>
        <w:t xml:space="preserve"> </w:t>
      </w:r>
      <w:r w:rsidR="00FB2C92">
        <w:rPr>
          <w:rFonts w:asciiTheme="majorHAnsi" w:hAnsiTheme="majorHAnsi"/>
          <w:sz w:val="26"/>
          <w:szCs w:val="26"/>
        </w:rPr>
        <w:t>(klasy: VII, VIII)</w:t>
      </w:r>
      <w:r w:rsidR="008F665A" w:rsidRPr="00006F06">
        <w:rPr>
          <w:rFonts w:asciiTheme="majorHAnsi" w:hAnsiTheme="majorHAnsi"/>
          <w:b/>
          <w:sz w:val="26"/>
          <w:szCs w:val="26"/>
        </w:rPr>
        <w:br/>
      </w:r>
    </w:p>
    <w:p w:rsidR="00CA120A" w:rsidRPr="00006F06" w:rsidRDefault="00CA120A" w:rsidP="00CA120A">
      <w:pPr>
        <w:spacing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Piątek:</w:t>
      </w:r>
    </w:p>
    <w:p w:rsidR="005A45B0" w:rsidRPr="00006F06" w:rsidRDefault="005A45B0" w:rsidP="004925A4">
      <w:pPr>
        <w:spacing w:line="360" w:lineRule="auto"/>
        <w:ind w:firstLine="3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 tura</w:t>
      </w:r>
      <w:r w:rsidRPr="00006F06">
        <w:rPr>
          <w:rFonts w:asciiTheme="majorHAnsi" w:hAnsiTheme="majorHAnsi"/>
          <w:sz w:val="26"/>
          <w:szCs w:val="26"/>
        </w:rPr>
        <w:t xml:space="preserve"> –  godz.12.45</w:t>
      </w:r>
      <w:r w:rsidR="008327B0">
        <w:rPr>
          <w:rFonts w:asciiTheme="majorHAnsi" w:hAnsiTheme="majorHAnsi"/>
          <w:sz w:val="26"/>
          <w:szCs w:val="26"/>
        </w:rPr>
        <w:t>(klasy: PP, „0”, I, II, III)</w:t>
      </w:r>
    </w:p>
    <w:p w:rsidR="005A45B0" w:rsidRPr="00006F06" w:rsidRDefault="005A45B0" w:rsidP="00E14EF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II tura</w:t>
      </w:r>
      <w:r w:rsidRPr="00006F06">
        <w:rPr>
          <w:rFonts w:asciiTheme="majorHAnsi" w:hAnsiTheme="majorHAnsi"/>
          <w:sz w:val="26"/>
          <w:szCs w:val="26"/>
        </w:rPr>
        <w:t xml:space="preserve"> – godz.13.40</w:t>
      </w:r>
      <w:r w:rsidR="005E285C" w:rsidRPr="00006F06">
        <w:rPr>
          <w:rFonts w:asciiTheme="majorHAnsi" w:hAnsiTheme="majorHAnsi"/>
          <w:sz w:val="26"/>
          <w:szCs w:val="26"/>
        </w:rPr>
        <w:t xml:space="preserve"> </w:t>
      </w:r>
      <w:r w:rsidR="00D3566F">
        <w:rPr>
          <w:rFonts w:asciiTheme="majorHAnsi" w:hAnsiTheme="majorHAnsi"/>
          <w:sz w:val="26"/>
          <w:szCs w:val="26"/>
        </w:rPr>
        <w:t>(klasy: IV, V, VI)</w:t>
      </w:r>
    </w:p>
    <w:p w:rsidR="00484EA2" w:rsidRPr="00006F06" w:rsidRDefault="005A45B0" w:rsidP="005A45B0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006F06">
        <w:rPr>
          <w:rFonts w:asciiTheme="majorHAnsi" w:hAnsiTheme="majorHAnsi"/>
          <w:b/>
          <w:sz w:val="26"/>
          <w:szCs w:val="26"/>
        </w:rPr>
        <w:t>I</w:t>
      </w:r>
      <w:r w:rsidR="00F037C9">
        <w:rPr>
          <w:rFonts w:asciiTheme="majorHAnsi" w:hAnsiTheme="majorHAnsi"/>
          <w:b/>
          <w:sz w:val="26"/>
          <w:szCs w:val="26"/>
        </w:rPr>
        <w:t>II</w:t>
      </w:r>
      <w:r w:rsidRPr="00006F06">
        <w:rPr>
          <w:rFonts w:asciiTheme="majorHAnsi" w:hAnsiTheme="majorHAnsi"/>
          <w:b/>
          <w:sz w:val="26"/>
          <w:szCs w:val="26"/>
        </w:rPr>
        <w:t xml:space="preserve"> tura</w:t>
      </w:r>
      <w:r w:rsidRPr="00006F06">
        <w:rPr>
          <w:rFonts w:asciiTheme="majorHAnsi" w:hAnsiTheme="majorHAnsi"/>
          <w:sz w:val="26"/>
          <w:szCs w:val="26"/>
        </w:rPr>
        <w:t xml:space="preserve"> –  godz.14.35 </w:t>
      </w:r>
      <w:r w:rsidR="00251BE2" w:rsidRPr="00006F06">
        <w:rPr>
          <w:rFonts w:asciiTheme="majorHAnsi" w:hAnsiTheme="majorHAnsi"/>
          <w:sz w:val="26"/>
          <w:szCs w:val="26"/>
        </w:rPr>
        <w:t xml:space="preserve"> </w:t>
      </w:r>
      <w:r w:rsidR="00FB2C92">
        <w:rPr>
          <w:rFonts w:asciiTheme="majorHAnsi" w:hAnsiTheme="majorHAnsi"/>
          <w:sz w:val="26"/>
          <w:szCs w:val="26"/>
        </w:rPr>
        <w:t>(klasy: VII, VIII)</w:t>
      </w:r>
    </w:p>
    <w:sectPr w:rsidR="00484EA2" w:rsidRPr="00006F06" w:rsidSect="00253261">
      <w:headerReference w:type="first" r:id="rId7"/>
      <w:pgSz w:w="11906" w:h="16838" w:code="9"/>
      <w:pgMar w:top="1021" w:right="680" w:bottom="680" w:left="68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86D" w:rsidRDefault="00A1586D" w:rsidP="00D505E2">
      <w:r>
        <w:separator/>
      </w:r>
    </w:p>
  </w:endnote>
  <w:endnote w:type="continuationSeparator" w:id="0">
    <w:p w:rsidR="00A1586D" w:rsidRDefault="00A1586D" w:rsidP="00D5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86D" w:rsidRDefault="00A1586D" w:rsidP="00D505E2">
      <w:r>
        <w:separator/>
      </w:r>
    </w:p>
  </w:footnote>
  <w:footnote w:type="continuationSeparator" w:id="0">
    <w:p w:rsidR="00A1586D" w:rsidRDefault="00A1586D" w:rsidP="00D5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15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678"/>
      <w:gridCol w:w="3261"/>
    </w:tblGrid>
    <w:tr w:rsidR="00A10EC8" w:rsidRPr="00D505E2" w:rsidTr="00253261">
      <w:trPr>
        <w:trHeight w:val="1276"/>
      </w:trPr>
      <w:tc>
        <w:tcPr>
          <w:tcW w:w="2376" w:type="dxa"/>
          <w:shd w:val="clear" w:color="auto" w:fill="auto"/>
        </w:tcPr>
        <w:p w:rsidR="00A10EC8" w:rsidRDefault="00A10EC8" w:rsidP="00A35FE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866775" cy="762000"/>
                <wp:effectExtent l="1905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0EC8" w:rsidRPr="004743AF" w:rsidRDefault="00A10EC8" w:rsidP="00A35FE4">
          <w:pPr>
            <w:pStyle w:val="Nagwek"/>
            <w:rPr>
              <w:sz w:val="16"/>
              <w:szCs w:val="16"/>
            </w:rPr>
          </w:pPr>
        </w:p>
      </w:tc>
      <w:tc>
        <w:tcPr>
          <w:tcW w:w="4678" w:type="dxa"/>
          <w:vAlign w:val="center"/>
        </w:tcPr>
        <w:p w:rsidR="00A10EC8" w:rsidRPr="0048345B" w:rsidRDefault="00A10EC8" w:rsidP="007B149C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48345B">
            <w:rPr>
              <w:rFonts w:ascii="Baskerville Old Face" w:hAnsi="Baskerville Old Face"/>
              <w:sz w:val="24"/>
              <w:szCs w:val="24"/>
            </w:rPr>
            <w:t>Szko</w:t>
          </w:r>
          <w:r w:rsidRPr="0048345B">
            <w:rPr>
              <w:sz w:val="24"/>
              <w:szCs w:val="24"/>
            </w:rPr>
            <w:t>ł</w:t>
          </w:r>
          <w:r w:rsidRPr="0048345B">
            <w:rPr>
              <w:rFonts w:ascii="Baskerville Old Face" w:hAnsi="Baskerville Old Face"/>
              <w:sz w:val="24"/>
              <w:szCs w:val="24"/>
            </w:rPr>
            <w:t>a Podstawowa im. Jana Paw</w:t>
          </w:r>
          <w:r w:rsidRPr="0048345B">
            <w:rPr>
              <w:sz w:val="24"/>
              <w:szCs w:val="24"/>
            </w:rPr>
            <w:t>ł</w:t>
          </w:r>
          <w:r w:rsidRPr="0048345B">
            <w:rPr>
              <w:rFonts w:ascii="Baskerville Old Face" w:hAnsi="Baskerville Old Face"/>
              <w:sz w:val="24"/>
              <w:szCs w:val="24"/>
            </w:rPr>
            <w:t>a II</w:t>
          </w:r>
        </w:p>
        <w:p w:rsidR="00A10EC8" w:rsidRPr="0048345B" w:rsidRDefault="00A10EC8" w:rsidP="007B149C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48345B">
            <w:rPr>
              <w:rFonts w:ascii="Baskerville Old Face" w:hAnsi="Baskerville Old Face"/>
              <w:sz w:val="24"/>
              <w:szCs w:val="24"/>
            </w:rPr>
            <w:t xml:space="preserve">w </w:t>
          </w:r>
          <w:proofErr w:type="spellStart"/>
          <w:r w:rsidRPr="0048345B">
            <w:rPr>
              <w:rFonts w:ascii="Baskerville Old Face" w:hAnsi="Baskerville Old Face"/>
              <w:sz w:val="24"/>
              <w:szCs w:val="24"/>
            </w:rPr>
            <w:t>Jaworowie</w:t>
          </w:r>
          <w:proofErr w:type="spellEnd"/>
        </w:p>
        <w:p w:rsidR="00A10EC8" w:rsidRDefault="00A10EC8" w:rsidP="007B149C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48345B">
            <w:rPr>
              <w:rFonts w:ascii="Baskerville Old Face" w:hAnsi="Baskerville Old Face"/>
              <w:sz w:val="24"/>
              <w:szCs w:val="24"/>
            </w:rPr>
            <w:t>Jaworów 9a, 57-120 Wi</w:t>
          </w:r>
          <w:r w:rsidRPr="0048345B">
            <w:rPr>
              <w:sz w:val="24"/>
              <w:szCs w:val="24"/>
            </w:rPr>
            <w:t>ą</w:t>
          </w:r>
          <w:r w:rsidRPr="0048345B">
            <w:rPr>
              <w:rFonts w:ascii="Baskerville Old Face" w:hAnsi="Baskerville Old Face"/>
              <w:sz w:val="24"/>
              <w:szCs w:val="24"/>
            </w:rPr>
            <w:t>zów</w:t>
          </w:r>
        </w:p>
        <w:p w:rsidR="007B149C" w:rsidRPr="0048345B" w:rsidRDefault="007B149C" w:rsidP="007B149C">
          <w:pPr>
            <w:pStyle w:val="Nagwek"/>
            <w:spacing w:line="276" w:lineRule="auto"/>
            <w:jc w:val="center"/>
            <w:rPr>
              <w:rFonts w:ascii="Baskerville Old Face" w:hAnsi="Baskerville Old Face"/>
              <w:sz w:val="24"/>
              <w:szCs w:val="24"/>
            </w:rPr>
          </w:pPr>
          <w:r w:rsidRPr="0012087A">
            <w:rPr>
              <w:rFonts w:ascii="Baskerville Old Face" w:hAnsi="Baskerville Old Face"/>
              <w:sz w:val="20"/>
              <w:szCs w:val="24"/>
            </w:rPr>
            <w:t>NIP: 914-12-96-131 Regon 001181133</w:t>
          </w:r>
        </w:p>
      </w:tc>
      <w:tc>
        <w:tcPr>
          <w:tcW w:w="3261" w:type="dxa"/>
          <w:vAlign w:val="center"/>
        </w:tcPr>
        <w:p w:rsidR="00A10EC8" w:rsidRPr="0048345B" w:rsidRDefault="007B149C" w:rsidP="00A35FE4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>
            <w:rPr>
              <w:rFonts w:ascii="Baskerville Old Face" w:hAnsi="Baskerville Old Face"/>
              <w:sz w:val="20"/>
              <w:szCs w:val="20"/>
              <w:lang w:val="en-US"/>
            </w:rPr>
            <w:t>t</w:t>
          </w:r>
          <w:r w:rsidR="00A10EC8" w:rsidRPr="0048345B">
            <w:rPr>
              <w:rFonts w:ascii="Baskerville Old Face" w:hAnsi="Baskerville Old Face"/>
              <w:sz w:val="20"/>
              <w:szCs w:val="20"/>
              <w:lang w:val="en-US"/>
            </w:rPr>
            <w:t>el.</w:t>
          </w:r>
          <w:r w:rsidR="000E16FC">
            <w:rPr>
              <w:rFonts w:ascii="Baskerville Old Face" w:hAnsi="Baskerville Old Face"/>
              <w:sz w:val="20"/>
              <w:szCs w:val="20"/>
              <w:lang w:val="en-US"/>
            </w:rPr>
            <w:t>/ f</w:t>
          </w:r>
          <w:r w:rsidR="000E16FC" w:rsidRPr="0048345B">
            <w:rPr>
              <w:rFonts w:ascii="Baskerville Old Face" w:hAnsi="Baskerville Old Face"/>
              <w:sz w:val="20"/>
              <w:szCs w:val="20"/>
              <w:lang w:val="en-US"/>
            </w:rPr>
            <w:t xml:space="preserve">ax. </w:t>
          </w:r>
          <w:r w:rsidR="00A10EC8" w:rsidRPr="0048345B">
            <w:rPr>
              <w:rFonts w:ascii="Baskerville Old Face" w:hAnsi="Baskerville Old Face"/>
              <w:sz w:val="20"/>
              <w:szCs w:val="20"/>
              <w:lang w:val="en-US"/>
            </w:rPr>
            <w:t>71 39 425 42</w:t>
          </w:r>
        </w:p>
        <w:p w:rsidR="00A10EC8" w:rsidRDefault="00A10EC8" w:rsidP="00A35FE4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48345B">
            <w:rPr>
              <w:rFonts w:ascii="Baskerville Old Face" w:hAnsi="Baskerville Old Face"/>
              <w:sz w:val="20"/>
              <w:szCs w:val="20"/>
              <w:lang w:val="en-US"/>
            </w:rPr>
            <w:t>e-mail: spjaworow@wp.pl</w:t>
          </w:r>
        </w:p>
        <w:p w:rsidR="00A10EC8" w:rsidRPr="00E7014C" w:rsidRDefault="00A10EC8" w:rsidP="00E7014C">
          <w:pPr>
            <w:pStyle w:val="Nagwek"/>
            <w:jc w:val="right"/>
            <w:rPr>
              <w:rFonts w:ascii="Baskerville Old Face" w:hAnsi="Baskerville Old Face"/>
              <w:sz w:val="20"/>
              <w:szCs w:val="20"/>
              <w:lang w:val="en-US"/>
            </w:rPr>
          </w:pPr>
          <w:r w:rsidRPr="0048345B">
            <w:rPr>
              <w:rFonts w:ascii="Baskerville Old Face" w:hAnsi="Baskerville Old Face"/>
              <w:sz w:val="20"/>
              <w:szCs w:val="20"/>
              <w:lang w:val="en-US"/>
            </w:rPr>
            <w:t>www.spjaworow.pl</w:t>
          </w:r>
        </w:p>
      </w:tc>
    </w:tr>
  </w:tbl>
  <w:p w:rsidR="00A10EC8" w:rsidRDefault="00A10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20E0"/>
    <w:multiLevelType w:val="hybridMultilevel"/>
    <w:tmpl w:val="0D4EE5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0A03"/>
    <w:multiLevelType w:val="hybridMultilevel"/>
    <w:tmpl w:val="52B8D748"/>
    <w:lvl w:ilvl="0" w:tplc="0FFEC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C30"/>
    <w:rsid w:val="00001222"/>
    <w:rsid w:val="00006F06"/>
    <w:rsid w:val="000111F5"/>
    <w:rsid w:val="00014F4C"/>
    <w:rsid w:val="0002616A"/>
    <w:rsid w:val="000301E0"/>
    <w:rsid w:val="00033EA2"/>
    <w:rsid w:val="0004400C"/>
    <w:rsid w:val="000448EB"/>
    <w:rsid w:val="000626BE"/>
    <w:rsid w:val="0008055E"/>
    <w:rsid w:val="00086581"/>
    <w:rsid w:val="00087144"/>
    <w:rsid w:val="000A0249"/>
    <w:rsid w:val="000A5D57"/>
    <w:rsid w:val="000D0A7C"/>
    <w:rsid w:val="000D7247"/>
    <w:rsid w:val="000E16FC"/>
    <w:rsid w:val="000F07BE"/>
    <w:rsid w:val="0012087A"/>
    <w:rsid w:val="0014426C"/>
    <w:rsid w:val="00150FEC"/>
    <w:rsid w:val="00172F17"/>
    <w:rsid w:val="00175A51"/>
    <w:rsid w:val="001B700F"/>
    <w:rsid w:val="001E5CCE"/>
    <w:rsid w:val="00203FBE"/>
    <w:rsid w:val="00204B9B"/>
    <w:rsid w:val="0021127D"/>
    <w:rsid w:val="00215DE7"/>
    <w:rsid w:val="00247C85"/>
    <w:rsid w:val="00251BE2"/>
    <w:rsid w:val="00251C4F"/>
    <w:rsid w:val="00253261"/>
    <w:rsid w:val="002628DB"/>
    <w:rsid w:val="002634BF"/>
    <w:rsid w:val="0027576F"/>
    <w:rsid w:val="00276E57"/>
    <w:rsid w:val="0028406C"/>
    <w:rsid w:val="0029183B"/>
    <w:rsid w:val="002949FC"/>
    <w:rsid w:val="002B2730"/>
    <w:rsid w:val="002B5236"/>
    <w:rsid w:val="002C34A9"/>
    <w:rsid w:val="002C757F"/>
    <w:rsid w:val="002C785E"/>
    <w:rsid w:val="002F0E16"/>
    <w:rsid w:val="00301C2D"/>
    <w:rsid w:val="00310066"/>
    <w:rsid w:val="00312395"/>
    <w:rsid w:val="00312FC0"/>
    <w:rsid w:val="003145C2"/>
    <w:rsid w:val="00334BB9"/>
    <w:rsid w:val="00336C49"/>
    <w:rsid w:val="00346444"/>
    <w:rsid w:val="00364311"/>
    <w:rsid w:val="003672DA"/>
    <w:rsid w:val="00372EC0"/>
    <w:rsid w:val="00373E95"/>
    <w:rsid w:val="0037633B"/>
    <w:rsid w:val="003877CE"/>
    <w:rsid w:val="00395769"/>
    <w:rsid w:val="003A299A"/>
    <w:rsid w:val="003B2BDB"/>
    <w:rsid w:val="003C60F6"/>
    <w:rsid w:val="003E3E1E"/>
    <w:rsid w:val="003F2D54"/>
    <w:rsid w:val="00414E86"/>
    <w:rsid w:val="00427C03"/>
    <w:rsid w:val="00444E3A"/>
    <w:rsid w:val="0045117B"/>
    <w:rsid w:val="00456A6A"/>
    <w:rsid w:val="0046518A"/>
    <w:rsid w:val="004743AF"/>
    <w:rsid w:val="0048345B"/>
    <w:rsid w:val="00483D80"/>
    <w:rsid w:val="00484EA2"/>
    <w:rsid w:val="004925A4"/>
    <w:rsid w:val="00494FF2"/>
    <w:rsid w:val="004A0B60"/>
    <w:rsid w:val="004A477E"/>
    <w:rsid w:val="004B46CB"/>
    <w:rsid w:val="004B488F"/>
    <w:rsid w:val="004B5D88"/>
    <w:rsid w:val="004C2C08"/>
    <w:rsid w:val="004C6856"/>
    <w:rsid w:val="004E2324"/>
    <w:rsid w:val="004E4A5A"/>
    <w:rsid w:val="0050696F"/>
    <w:rsid w:val="00507360"/>
    <w:rsid w:val="00520BB9"/>
    <w:rsid w:val="00523569"/>
    <w:rsid w:val="00531FB6"/>
    <w:rsid w:val="00536D73"/>
    <w:rsid w:val="00537038"/>
    <w:rsid w:val="00541193"/>
    <w:rsid w:val="00543AEA"/>
    <w:rsid w:val="005A1237"/>
    <w:rsid w:val="005A45B0"/>
    <w:rsid w:val="005A7046"/>
    <w:rsid w:val="005B43FC"/>
    <w:rsid w:val="005C2DC9"/>
    <w:rsid w:val="005E285C"/>
    <w:rsid w:val="005F0031"/>
    <w:rsid w:val="0062798E"/>
    <w:rsid w:val="00631085"/>
    <w:rsid w:val="00642B6A"/>
    <w:rsid w:val="00644A8E"/>
    <w:rsid w:val="00645731"/>
    <w:rsid w:val="0065297B"/>
    <w:rsid w:val="006540D7"/>
    <w:rsid w:val="00654102"/>
    <w:rsid w:val="00667082"/>
    <w:rsid w:val="00680880"/>
    <w:rsid w:val="0068234F"/>
    <w:rsid w:val="0068293C"/>
    <w:rsid w:val="006948CB"/>
    <w:rsid w:val="006A3FA0"/>
    <w:rsid w:val="006B1A5A"/>
    <w:rsid w:val="006B1F78"/>
    <w:rsid w:val="006B2864"/>
    <w:rsid w:val="006B6105"/>
    <w:rsid w:val="006C0704"/>
    <w:rsid w:val="006E5F02"/>
    <w:rsid w:val="006F1461"/>
    <w:rsid w:val="0072224D"/>
    <w:rsid w:val="00731B24"/>
    <w:rsid w:val="0073209B"/>
    <w:rsid w:val="007321C5"/>
    <w:rsid w:val="00751DC5"/>
    <w:rsid w:val="007552EC"/>
    <w:rsid w:val="00773FB0"/>
    <w:rsid w:val="00793CCE"/>
    <w:rsid w:val="0079494A"/>
    <w:rsid w:val="007A58D7"/>
    <w:rsid w:val="007B149C"/>
    <w:rsid w:val="007B5576"/>
    <w:rsid w:val="007B7536"/>
    <w:rsid w:val="007D704F"/>
    <w:rsid w:val="007E42AF"/>
    <w:rsid w:val="007E6785"/>
    <w:rsid w:val="00803CFF"/>
    <w:rsid w:val="00804A86"/>
    <w:rsid w:val="00811994"/>
    <w:rsid w:val="00815C32"/>
    <w:rsid w:val="00817ACA"/>
    <w:rsid w:val="008327B0"/>
    <w:rsid w:val="00832BC2"/>
    <w:rsid w:val="00874584"/>
    <w:rsid w:val="0088041B"/>
    <w:rsid w:val="00886551"/>
    <w:rsid w:val="0089102A"/>
    <w:rsid w:val="00895CAA"/>
    <w:rsid w:val="008A5756"/>
    <w:rsid w:val="008A7D18"/>
    <w:rsid w:val="008C197B"/>
    <w:rsid w:val="008C643E"/>
    <w:rsid w:val="008E35C9"/>
    <w:rsid w:val="008E4AC2"/>
    <w:rsid w:val="008F28DD"/>
    <w:rsid w:val="008F665A"/>
    <w:rsid w:val="00900EBF"/>
    <w:rsid w:val="009035E7"/>
    <w:rsid w:val="00903D38"/>
    <w:rsid w:val="009461A2"/>
    <w:rsid w:val="009503CA"/>
    <w:rsid w:val="009648EA"/>
    <w:rsid w:val="0096672A"/>
    <w:rsid w:val="00974D81"/>
    <w:rsid w:val="0097758D"/>
    <w:rsid w:val="00981DDA"/>
    <w:rsid w:val="009A5756"/>
    <w:rsid w:val="009B2272"/>
    <w:rsid w:val="009C2BA4"/>
    <w:rsid w:val="009D2DA5"/>
    <w:rsid w:val="00A03843"/>
    <w:rsid w:val="00A10EC8"/>
    <w:rsid w:val="00A13FE7"/>
    <w:rsid w:val="00A1586D"/>
    <w:rsid w:val="00A257A1"/>
    <w:rsid w:val="00A3749C"/>
    <w:rsid w:val="00A501F4"/>
    <w:rsid w:val="00A855E8"/>
    <w:rsid w:val="00A8578F"/>
    <w:rsid w:val="00A93D7B"/>
    <w:rsid w:val="00AA3F39"/>
    <w:rsid w:val="00AB3FB9"/>
    <w:rsid w:val="00AC02F6"/>
    <w:rsid w:val="00AC2DC4"/>
    <w:rsid w:val="00AD617D"/>
    <w:rsid w:val="00AE1F13"/>
    <w:rsid w:val="00AE29FA"/>
    <w:rsid w:val="00AE3F2D"/>
    <w:rsid w:val="00AE4A77"/>
    <w:rsid w:val="00B007A3"/>
    <w:rsid w:val="00B1699D"/>
    <w:rsid w:val="00B25EA4"/>
    <w:rsid w:val="00B64CAE"/>
    <w:rsid w:val="00B81310"/>
    <w:rsid w:val="00B90DC5"/>
    <w:rsid w:val="00BA0E53"/>
    <w:rsid w:val="00BB24D8"/>
    <w:rsid w:val="00BC0C46"/>
    <w:rsid w:val="00BE3192"/>
    <w:rsid w:val="00BF4BCB"/>
    <w:rsid w:val="00C055B9"/>
    <w:rsid w:val="00C16C26"/>
    <w:rsid w:val="00C23BD4"/>
    <w:rsid w:val="00C25ED7"/>
    <w:rsid w:val="00C3021A"/>
    <w:rsid w:val="00C330FE"/>
    <w:rsid w:val="00C41644"/>
    <w:rsid w:val="00C642CF"/>
    <w:rsid w:val="00C65069"/>
    <w:rsid w:val="00C653FE"/>
    <w:rsid w:val="00C77C7B"/>
    <w:rsid w:val="00C9783C"/>
    <w:rsid w:val="00CA0F13"/>
    <w:rsid w:val="00CA120A"/>
    <w:rsid w:val="00CC757D"/>
    <w:rsid w:val="00CF22D4"/>
    <w:rsid w:val="00CF7430"/>
    <w:rsid w:val="00D0307C"/>
    <w:rsid w:val="00D03C4A"/>
    <w:rsid w:val="00D22E32"/>
    <w:rsid w:val="00D2606A"/>
    <w:rsid w:val="00D307C4"/>
    <w:rsid w:val="00D319FF"/>
    <w:rsid w:val="00D3566F"/>
    <w:rsid w:val="00D43A28"/>
    <w:rsid w:val="00D46BFB"/>
    <w:rsid w:val="00D476C8"/>
    <w:rsid w:val="00D505E2"/>
    <w:rsid w:val="00D62559"/>
    <w:rsid w:val="00D67F53"/>
    <w:rsid w:val="00D95F02"/>
    <w:rsid w:val="00DA36CC"/>
    <w:rsid w:val="00DC7A19"/>
    <w:rsid w:val="00DD0D4F"/>
    <w:rsid w:val="00DD327F"/>
    <w:rsid w:val="00DD6E47"/>
    <w:rsid w:val="00E071F5"/>
    <w:rsid w:val="00E14EF4"/>
    <w:rsid w:val="00E21F1B"/>
    <w:rsid w:val="00E2464F"/>
    <w:rsid w:val="00E26683"/>
    <w:rsid w:val="00E52F5F"/>
    <w:rsid w:val="00E53EB9"/>
    <w:rsid w:val="00E57704"/>
    <w:rsid w:val="00E64418"/>
    <w:rsid w:val="00E7014C"/>
    <w:rsid w:val="00E756A9"/>
    <w:rsid w:val="00E85D50"/>
    <w:rsid w:val="00EA185F"/>
    <w:rsid w:val="00EA7091"/>
    <w:rsid w:val="00EB2366"/>
    <w:rsid w:val="00EB57F7"/>
    <w:rsid w:val="00EC056C"/>
    <w:rsid w:val="00EE317F"/>
    <w:rsid w:val="00EE57F3"/>
    <w:rsid w:val="00EE79AC"/>
    <w:rsid w:val="00EF737B"/>
    <w:rsid w:val="00F037C9"/>
    <w:rsid w:val="00F03B43"/>
    <w:rsid w:val="00F1680D"/>
    <w:rsid w:val="00F16B1C"/>
    <w:rsid w:val="00F21D85"/>
    <w:rsid w:val="00F4291F"/>
    <w:rsid w:val="00F46FF7"/>
    <w:rsid w:val="00F474CB"/>
    <w:rsid w:val="00F82600"/>
    <w:rsid w:val="00F8271A"/>
    <w:rsid w:val="00F83709"/>
    <w:rsid w:val="00F93092"/>
    <w:rsid w:val="00F93895"/>
    <w:rsid w:val="00FA20B4"/>
    <w:rsid w:val="00FB0C30"/>
    <w:rsid w:val="00FB2C92"/>
    <w:rsid w:val="00FB5393"/>
    <w:rsid w:val="00FE67EE"/>
    <w:rsid w:val="00FE6C3D"/>
    <w:rsid w:val="00FE703A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11636"/>
  <w15:docId w15:val="{C7B026F4-7F63-45C6-90E8-4F14A7D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19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5E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05E2"/>
  </w:style>
  <w:style w:type="paragraph" w:styleId="Stopka">
    <w:name w:val="footer"/>
    <w:basedOn w:val="Normalny"/>
    <w:link w:val="StopkaZnak"/>
    <w:uiPriority w:val="99"/>
    <w:unhideWhenUsed/>
    <w:rsid w:val="00D50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5E2"/>
  </w:style>
  <w:style w:type="paragraph" w:styleId="Tekstdymka">
    <w:name w:val="Balloon Text"/>
    <w:basedOn w:val="Normalny"/>
    <w:link w:val="TekstdymkaZnak"/>
    <w:uiPriority w:val="99"/>
    <w:semiHidden/>
    <w:unhideWhenUsed/>
    <w:rsid w:val="00D505E2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0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834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406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BE3192"/>
    <w:pPr>
      <w:suppressLineNumbers/>
    </w:pPr>
  </w:style>
  <w:style w:type="paragraph" w:customStyle="1" w:styleId="Nagwektabeli">
    <w:name w:val="Nagłówek tabeli"/>
    <w:basedOn w:val="Zawartotabeli"/>
    <w:rsid w:val="00BE3192"/>
    <w:pPr>
      <w:jc w:val="center"/>
    </w:pPr>
    <w:rPr>
      <w:b/>
      <w:bCs/>
      <w:i/>
      <w:iCs/>
    </w:rPr>
  </w:style>
  <w:style w:type="paragraph" w:customStyle="1" w:styleId="art">
    <w:name w:val="art"/>
    <w:basedOn w:val="Normalny"/>
    <w:rsid w:val="008F28DD"/>
    <w:pPr>
      <w:widowControl/>
      <w:suppressAutoHyphens w:val="0"/>
      <w:spacing w:before="100" w:beforeAutospacing="1"/>
      <w:ind w:firstLine="300"/>
    </w:pPr>
    <w:rPr>
      <w:rFonts w:ascii="Arial CE" w:eastAsia="Times New Roman" w:hAnsi="Arial CE" w:cs="Arial CE"/>
      <w:sz w:val="20"/>
      <w:szCs w:val="20"/>
    </w:rPr>
  </w:style>
  <w:style w:type="paragraph" w:customStyle="1" w:styleId="ust">
    <w:name w:val="ust"/>
    <w:basedOn w:val="Normalny"/>
    <w:rsid w:val="008F28DD"/>
    <w:pPr>
      <w:widowControl/>
      <w:suppressAutoHyphens w:val="0"/>
      <w:spacing w:before="100" w:beforeAutospacing="1"/>
      <w:ind w:firstLine="300"/>
    </w:pPr>
    <w:rPr>
      <w:rFonts w:ascii="Arial CE" w:eastAsia="Times New Roman" w:hAnsi="Arial CE" w:cs="Arial C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Firm&#243;wka%20z%20dat&#261;%2016.11.2011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z datą 16.11.2011r.</Template>
  <TotalTime>12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 im. Jana Pawła II</dc:creator>
  <cp:lastModifiedBy>Sekretariat-SPJ</cp:lastModifiedBy>
  <cp:revision>7</cp:revision>
  <cp:lastPrinted>2021-08-26T06:28:00Z</cp:lastPrinted>
  <dcterms:created xsi:type="dcterms:W3CDTF">2021-08-26T05:31:00Z</dcterms:created>
  <dcterms:modified xsi:type="dcterms:W3CDTF">2021-08-26T06:29:00Z</dcterms:modified>
</cp:coreProperties>
</file>