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D5027" w:rsidRDefault="00591CDA" w14:paraId="413BD371" wp14:textId="7777777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KARTA ZGŁOSZENIA DZIECKA DO ŚWIETLICY SZKOLNEJ</w:t>
      </w:r>
    </w:p>
    <w:p xmlns:wp14="http://schemas.microsoft.com/office/word/2010/wordml" w:rsidR="00BD5027" w:rsidP="25B32D54" w:rsidRDefault="00591CDA" w14:paraId="0746618E" wp14:textId="7D7597D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2769024C" w:rsidR="00591CDA">
        <w:rPr>
          <w:rFonts w:ascii="Times New Roman" w:hAnsi="Times New Roman" w:cs="Times New Roman"/>
          <w:sz w:val="20"/>
          <w:szCs w:val="20"/>
        </w:rPr>
        <w:t>Szkoły Podstawowej nr</w:t>
      </w:r>
      <w:r w:rsidRPr="2769024C" w:rsidR="00186F73">
        <w:rPr>
          <w:rFonts w:ascii="Times New Roman" w:hAnsi="Times New Roman" w:cs="Times New Roman"/>
          <w:sz w:val="20"/>
          <w:szCs w:val="20"/>
        </w:rPr>
        <w:t xml:space="preserve"> 2 w Ząbkach na rok szkolny </w:t>
      </w:r>
      <w:r w:rsidRPr="2769024C" w:rsidR="1FAA1DB3">
        <w:rPr>
          <w:rFonts w:ascii="Times New Roman" w:hAnsi="Times New Roman" w:cs="Times New Roman"/>
          <w:sz w:val="20"/>
          <w:szCs w:val="20"/>
        </w:rPr>
        <w:t>...........................</w:t>
      </w:r>
      <w:bookmarkStart w:name="_GoBack" w:id="0"/>
      <w:bookmarkEnd w:id="0"/>
    </w:p>
    <w:p xmlns:wp14="http://schemas.microsoft.com/office/word/2010/wordml" w:rsidR="00BD5027" w:rsidRDefault="00BD5027" w14:paraId="672A6659" wp14:textId="7777777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591CDA" w14:paraId="41369553" wp14:textId="7777777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INFORMACJE O DZIECKU</w:t>
      </w:r>
    </w:p>
    <w:p xmlns:wp14="http://schemas.microsoft.com/office/word/2010/wordml" w:rsidR="00BD5027" w:rsidRDefault="00BD5027" w14:paraId="0A37501D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591CDA" w14:paraId="63A53430" wp14:textId="77777777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sz w:val="20"/>
          <w:szCs w:val="20"/>
        </w:rPr>
        <w:t>dziecka.............................................................................................................................</w:t>
      </w:r>
    </w:p>
    <w:p xmlns:wp14="http://schemas.microsoft.com/office/word/2010/wordml" w:rsidR="00BD5027" w:rsidRDefault="00BD5027" w14:paraId="5DAB6C7B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591CDA" w14:paraId="70FC1C45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</w:t>
      </w:r>
    </w:p>
    <w:p xmlns:wp14="http://schemas.microsoft.com/office/word/2010/wordml" w:rsidR="00BD5027" w:rsidRDefault="00BD5027" w14:paraId="02EB378F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591CDA" w14:paraId="55DDEFBB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Telefon.......................................................................................................................................................</w:t>
      </w:r>
    </w:p>
    <w:p xmlns:wp14="http://schemas.microsoft.com/office/word/2010/wordml" w:rsidR="00BD5027" w:rsidRDefault="00BD5027" w14:paraId="6A05A809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591CDA" w14:paraId="1F3A605D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Klasa................   Wychowawca.................................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xmlns:wp14="http://schemas.microsoft.com/office/word/2010/wordml" w:rsidR="00BD5027" w:rsidRDefault="00BD5027" w14:paraId="5A39BBE3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BD5027" w14:paraId="41C8F396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BD5027" w14:paraId="72A3D3EC" wp14:textId="7777777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xmlns:wp14="http://schemas.microsoft.com/office/word/2010/wordml" w:rsidR="00BD5027" w:rsidRDefault="00591CDA" w14:paraId="098325AE" wp14:textId="7777777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Zainteresowania lub uzdolnienia dziecka</w:t>
      </w:r>
    </w:p>
    <w:p xmlns:wp14="http://schemas.microsoft.com/office/word/2010/wordml" w:rsidR="00BD5027" w:rsidRDefault="00591CDA" w14:paraId="72F593AD" wp14:textId="77777777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xmlns:wp14="http://schemas.microsoft.com/office/word/2010/wordml" w:rsidR="00BD5027" w:rsidRDefault="00BD5027" w14:paraId="0D0B940D" wp14:textId="7777777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xmlns:wp14="http://schemas.microsoft.com/office/word/2010/wordml" w:rsidR="00BD5027" w:rsidRDefault="00591CDA" w14:paraId="3ECEAC2C" wp14:textId="7777777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Ważne informacje o zdrowiu dziecka</w:t>
      </w:r>
    </w:p>
    <w:p xmlns:wp14="http://schemas.microsoft.com/office/word/2010/wordml" w:rsidR="00BD5027" w:rsidRDefault="00591CDA" w14:paraId="68E368CE" wp14:textId="77777777">
      <w:pPr>
        <w:pStyle w:val="Default"/>
      </w:pPr>
      <w:r>
        <w:rPr>
          <w:rFonts w:ascii="Times New Roman" w:hAnsi="Times New Roman" w:cs="Times New Roman"/>
          <w:sz w:val="14"/>
          <w:szCs w:val="14"/>
        </w:rPr>
        <w:t>(stałe choroby, problemy z kręgosłupem, wady wymowy, problemy wy</w:t>
      </w:r>
      <w:r>
        <w:rPr>
          <w:rFonts w:ascii="Times New Roman" w:hAnsi="Times New Roman" w:cs="Times New Roman"/>
          <w:sz w:val="14"/>
          <w:szCs w:val="14"/>
        </w:rPr>
        <w:t xml:space="preserve">chowawcze, problemy ze wzrokiem, alergia itp., przyjmowane leki, jak można pomóc dziecku w razie potrzeby)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xmlns:wp14="http://schemas.microsoft.com/office/word/2010/wordml" w:rsidR="00BD5027" w:rsidRDefault="00591CDA" w14:paraId="6E46C77E" wp14:textId="77777777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</w:p>
    <w:p xmlns:wp14="http://schemas.microsoft.com/office/word/2010/wordml" w:rsidR="00BD5027" w:rsidRDefault="00BD5027" w14:paraId="0E27B00A" wp14:textId="77777777">
      <w:pPr>
        <w:pStyle w:val="Default"/>
        <w:rPr>
          <w:rFonts w:ascii="Times New Roman" w:hAnsi="Times New Roman" w:cs="Times New Roman"/>
          <w:sz w:val="18"/>
          <w:szCs w:val="18"/>
        </w:rPr>
      </w:pPr>
    </w:p>
    <w:p xmlns:wp14="http://schemas.microsoft.com/office/word/2010/wordml" w:rsidR="00BD5027" w:rsidRDefault="00BD5027" w14:paraId="60061E4C" wp14:textId="77777777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xmlns:wp14="http://schemas.microsoft.com/office/word/2010/wordml" w:rsidR="00BD5027" w:rsidRDefault="00591CDA" w14:paraId="5C2A6A52" wp14:textId="77777777">
      <w:pPr>
        <w:pStyle w:val="Defaul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Zgadzam/nie zgadzam się* </w:t>
      </w:r>
      <w:r>
        <w:rPr>
          <w:rFonts w:ascii="Times New Roman" w:hAnsi="Times New Roman" w:cs="Times New Roman"/>
          <w:sz w:val="20"/>
          <w:szCs w:val="20"/>
        </w:rPr>
        <w:t>na odrabianie lekcji przez moje dziecko w świetlicy szkolnej.</w:t>
      </w:r>
    </w:p>
    <w:p xmlns:wp14="http://schemas.microsoft.com/office/word/2010/wordml" w:rsidR="00BD5027" w:rsidRDefault="00BD5027" w14:paraId="44EAFD9C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591CDA" w14:paraId="248DE2B2" wp14:textId="77777777">
      <w:pPr>
        <w:pStyle w:val="Default"/>
      </w:pPr>
      <w:r>
        <w:rPr>
          <w:rFonts w:ascii="Times New Roman" w:hAnsi="Times New Roman" w:cs="Times New Roman"/>
          <w:b/>
          <w:sz w:val="20"/>
          <w:szCs w:val="20"/>
        </w:rPr>
        <w:t>Wyrażam/nie wyrażam*</w:t>
      </w:r>
      <w:r>
        <w:rPr>
          <w:rFonts w:ascii="Times New Roman" w:hAnsi="Times New Roman" w:cs="Times New Roman"/>
          <w:sz w:val="20"/>
          <w:szCs w:val="20"/>
        </w:rPr>
        <w:t xml:space="preserve"> zgody na dobrowolną składkę wysokości </w:t>
      </w:r>
      <w:r>
        <w:rPr>
          <w:rFonts w:ascii="Times New Roman" w:hAnsi="Times New Roman" w:cs="Times New Roman"/>
          <w:sz w:val="20"/>
          <w:szCs w:val="20"/>
        </w:rPr>
        <w:t>………. zł miesięcznie.</w:t>
      </w:r>
    </w:p>
    <w:p xmlns:wp14="http://schemas.microsoft.com/office/word/2010/wordml" w:rsidR="00BD5027" w:rsidRDefault="00BD5027" w14:paraId="4B94D5A5" wp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="00BD5027" w:rsidRDefault="00591CDA" w14:paraId="46470D44" wp14:textId="77777777">
      <w:pPr>
        <w:pStyle w:val="Default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UWAGA!</w:t>
      </w:r>
    </w:p>
    <w:p xmlns:wp14="http://schemas.microsoft.com/office/word/2010/wordml" w:rsidR="00BD5027" w:rsidRDefault="00591CDA" w14:paraId="08F505B2" wp14:textId="77777777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• Obowiązkiem każdego dziecka przebywającego w świetlicy jest dostosowanie się do regulaminu świetlicy oraz  uczestniczenie w zajęciach organizowanych w ramach dziennego harmonogramu pracy (zajęcia plastyczne, ruchowe, dydaktyc</w:t>
      </w:r>
      <w:r>
        <w:rPr>
          <w:rFonts w:ascii="Times New Roman" w:hAnsi="Times New Roman" w:cs="Times New Roman"/>
          <w:sz w:val="14"/>
          <w:szCs w:val="14"/>
        </w:rPr>
        <w:t>zne, itp.).</w:t>
      </w:r>
    </w:p>
    <w:p xmlns:wp14="http://schemas.microsoft.com/office/word/2010/wordml" w:rsidR="00BD5027" w:rsidRDefault="00591CDA" w14:paraId="19DF2856" wp14:textId="77777777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•  W przypadku zgody na samodzielny powrót dziecka do domu, rodzice/opiekunowie zobowiązani są wypełnić  pisemne oświadczenie.</w:t>
      </w:r>
    </w:p>
    <w:p xmlns:wp14="http://schemas.microsoft.com/office/word/2010/wordml" w:rsidR="00BD5027" w:rsidRDefault="00591CDA" w14:paraId="6B90E42D" wp14:textId="77777777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( Załącznik nr 2)</w:t>
      </w:r>
    </w:p>
    <w:p xmlns:wp14="http://schemas.microsoft.com/office/word/2010/wordml" w:rsidR="00BD5027" w:rsidRDefault="00591CDA" w14:paraId="519E2667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xmlns:wp14="http://schemas.microsoft.com/office/word/2010/wordml" w:rsidR="00BD5027" w:rsidRDefault="00BD5027" w14:paraId="3DEEC669" wp14:textId="77777777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="00BD5027" w:rsidRDefault="00591CDA" w14:paraId="004ED9C9" wp14:textId="77777777">
      <w:pPr>
        <w:pStyle w:val="Default"/>
      </w:pPr>
      <w:r>
        <w:rPr>
          <w:rFonts w:ascii="Times New Roman" w:hAnsi="Times New Roman" w:cs="Times New Roman"/>
          <w:b/>
          <w:sz w:val="20"/>
          <w:szCs w:val="20"/>
        </w:rPr>
        <w:t>Dziecko będzie odbierane ze świetlicy szkolnej przez</w:t>
      </w:r>
      <w:r>
        <w:rPr>
          <w:rFonts w:ascii="Times New Roman" w:hAnsi="Times New Roman" w:cs="Times New Roman"/>
          <w:sz w:val="20"/>
          <w:szCs w:val="20"/>
        </w:rPr>
        <w:t xml:space="preserve"> (proszę wpisać imię i</w:t>
      </w:r>
      <w:r>
        <w:rPr>
          <w:rFonts w:ascii="Times New Roman" w:hAnsi="Times New Roman" w:cs="Times New Roman"/>
          <w:sz w:val="20"/>
          <w:szCs w:val="20"/>
        </w:rPr>
        <w:t xml:space="preserve"> nazwisko):</w:t>
      </w:r>
    </w:p>
    <w:p xmlns:wp14="http://schemas.microsoft.com/office/word/2010/wordml" w:rsidR="00BD5027" w:rsidRDefault="00BD5027" w14:paraId="3656B9AB" wp14:textId="77777777">
      <w:pPr>
        <w:pStyle w:val="Default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="00BD5027" w:rsidRDefault="00591CDA" w14:paraId="38D68B93" wp14:textId="7777777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Matkę ..…………………………………..... Nr i seria dowodu osobistego……………………………………</w:t>
      </w:r>
    </w:p>
    <w:p xmlns:wp14="http://schemas.microsoft.com/office/word/2010/wordml" w:rsidR="00BD5027" w:rsidRDefault="00591CDA" w14:paraId="2746B153" wp14:textId="77777777">
      <w:pPr>
        <w:pStyle w:val="Standard"/>
      </w:pPr>
      <w:r>
        <w:rPr>
          <w:rFonts w:ascii="Times New Roman" w:hAnsi="Times New Roman"/>
          <w:sz w:val="20"/>
          <w:szCs w:val="20"/>
        </w:rPr>
        <w:t>tel. …………………………………………. tel. do pracy………………………………………………………..</w:t>
      </w:r>
    </w:p>
    <w:p xmlns:wp14="http://schemas.microsoft.com/office/word/2010/wordml" w:rsidR="00BD5027" w:rsidRDefault="00591CDA" w14:paraId="389A11B7" wp14:textId="7777777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………………………………………………………………………………………………</w:t>
      </w:r>
    </w:p>
    <w:p xmlns:wp14="http://schemas.microsoft.com/office/word/2010/wordml" w:rsidR="00BD5027" w:rsidRDefault="00591CDA" w14:paraId="3F8F1F5B" wp14:textId="7777777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Ojca ……………………………………..... Nr i seria dowodu </w:t>
      </w:r>
      <w:r>
        <w:rPr>
          <w:rFonts w:ascii="Times New Roman" w:hAnsi="Times New Roman"/>
          <w:sz w:val="20"/>
          <w:szCs w:val="20"/>
        </w:rPr>
        <w:t>osobistego……………………………………</w:t>
      </w:r>
    </w:p>
    <w:p xmlns:wp14="http://schemas.microsoft.com/office/word/2010/wordml" w:rsidR="00BD5027" w:rsidRDefault="00591CDA" w14:paraId="1E5AF2A1" wp14:textId="7777777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…………………………………………. tel. do pracy………………………………………………………..</w:t>
      </w:r>
    </w:p>
    <w:p xmlns:wp14="http://schemas.microsoft.com/office/word/2010/wordml" w:rsidR="00BD5027" w:rsidRDefault="00591CDA" w14:paraId="713EA644" wp14:textId="77777777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………………………………………………………………………………………………</w:t>
      </w:r>
    </w:p>
    <w:p xmlns:wp14="http://schemas.microsoft.com/office/word/2010/wordml" w:rsidR="00BD5027" w:rsidRDefault="00BD5027" w14:paraId="45FB0818" wp14:textId="77777777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xmlns:wp14="http://schemas.microsoft.com/office/word/2010/wordml" w:rsidR="00BD5027" w:rsidRDefault="00591CDA" w14:paraId="2828E065" wp14:textId="77777777">
      <w:pPr>
        <w:pStyle w:val="Standard"/>
        <w:spacing w:after="0" w:line="240" w:lineRule="auto"/>
      </w:pPr>
      <w:r>
        <w:rPr>
          <w:rFonts w:ascii="Times New Roman" w:hAnsi="Times New Roman" w:eastAsia="Times New Roman"/>
          <w:lang w:eastAsia="pl-PL"/>
        </w:rPr>
        <w:t>Ząbki,dn...............................                                           Podpisy rodziców/prawnych opieku</w:t>
      </w:r>
      <w:r>
        <w:rPr>
          <w:rFonts w:ascii="Times New Roman" w:hAnsi="Times New Roman" w:eastAsia="Times New Roman"/>
          <w:lang w:eastAsia="pl-PL"/>
        </w:rPr>
        <w:t>nów</w:t>
      </w:r>
    </w:p>
    <w:p xmlns:wp14="http://schemas.microsoft.com/office/word/2010/wordml" w:rsidR="00BD5027" w:rsidRDefault="00BD5027" w14:paraId="049F31CB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0EF4E320" wp14:textId="77777777">
      <w:pPr>
        <w:pStyle w:val="Standard"/>
        <w:spacing w:after="0" w:line="240" w:lineRule="auto"/>
      </w:pPr>
      <w:r>
        <w:rPr>
          <w:rFonts w:ascii="Times New Roman" w:hAnsi="Times New Roman" w:eastAsia="Times New Roman"/>
          <w:lang w:eastAsia="pl-PL"/>
        </w:rPr>
        <w:t xml:space="preserve">                                                                                        1.........................................................</w:t>
      </w:r>
    </w:p>
    <w:p xmlns:wp14="http://schemas.microsoft.com/office/word/2010/wordml" w:rsidR="00BD5027" w:rsidRDefault="00591CDA" w14:paraId="3726ACD5" wp14:textId="77777777">
      <w:pPr>
        <w:pStyle w:val="Standard"/>
        <w:spacing w:after="0" w:line="240" w:lineRule="auto"/>
      </w:pPr>
      <w:r>
        <w:rPr>
          <w:rFonts w:ascii="Times New Roman" w:hAnsi="Times New Roman" w:eastAsia="Times New Roman"/>
          <w:lang w:eastAsia="pl-PL"/>
        </w:rPr>
        <w:t xml:space="preserve">                                                                                        2...............</w:t>
      </w:r>
      <w:r>
        <w:rPr>
          <w:rFonts w:ascii="Times New Roman" w:hAnsi="Times New Roman" w:eastAsia="Times New Roman"/>
          <w:lang w:eastAsia="pl-PL"/>
        </w:rPr>
        <w:t>..........................................</w:t>
      </w:r>
    </w:p>
    <w:p xmlns:wp14="http://schemas.microsoft.com/office/word/2010/wordml" w:rsidR="00BD5027" w:rsidRDefault="00BD5027" w14:paraId="53128261" wp14:textId="77777777">
      <w:pPr>
        <w:pStyle w:val="Standard"/>
        <w:rPr>
          <w:rFonts w:ascii="Times New Roman" w:hAnsi="Times New Roman"/>
        </w:rPr>
      </w:pPr>
    </w:p>
    <w:p xmlns:wp14="http://schemas.microsoft.com/office/word/2010/wordml" w:rsidR="00BD5027" w:rsidRDefault="00BD5027" w14:paraId="62486C05" wp14:textId="77777777">
      <w:pPr>
        <w:pStyle w:val="Standard"/>
        <w:pageBreakBefore/>
        <w:spacing w:after="160" w:line="244" w:lineRule="auto"/>
        <w:rPr>
          <w:rFonts w:ascii="Times New Roman" w:hAnsi="Times New Roman" w:eastAsia="SimSun, 宋体"/>
          <w:b/>
          <w:bCs/>
          <w:sz w:val="24"/>
          <w:szCs w:val="24"/>
          <w:lang w:bidi="hi-IN"/>
        </w:rPr>
      </w:pPr>
    </w:p>
    <w:p xmlns:wp14="http://schemas.microsoft.com/office/word/2010/wordml" w:rsidR="00BD5027" w:rsidRDefault="00591CDA" w14:paraId="19372AE9" wp14:textId="77777777">
      <w:pPr>
        <w:pStyle w:val="Standarduser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Upoważnienie do odbioru dziecka ze świetlicy</w:t>
      </w:r>
    </w:p>
    <w:p xmlns:wp14="http://schemas.microsoft.com/office/word/2010/wordml" w:rsidR="00BD5027" w:rsidRDefault="00BD5027" w14:paraId="4101652C" wp14:textId="77777777">
      <w:pPr>
        <w:pStyle w:val="Standarduser"/>
        <w:rPr>
          <w:rFonts w:cs="Times New Roman"/>
        </w:rPr>
      </w:pPr>
    </w:p>
    <w:p xmlns:wp14="http://schemas.microsoft.com/office/word/2010/wordml" w:rsidR="00BD5027" w:rsidRDefault="00591CDA" w14:paraId="51FF6D3A" wp14:textId="52FB2B76">
      <w:pPr>
        <w:pStyle w:val="Standarduser"/>
        <w:spacing w:line="360" w:lineRule="auto"/>
        <w:jc w:val="both"/>
        <w:rPr>
          <w:rFonts w:cs="Times New Roman"/>
        </w:rPr>
      </w:pPr>
      <w:r w:rsidRPr="3D2F137C" w:rsidR="00591CDA">
        <w:rPr>
          <w:rFonts w:cs="Times New Roman"/>
        </w:rPr>
        <w:t>Upoważniam do odbioru mojego dziecka …..........</w:t>
      </w:r>
      <w:r w:rsidRPr="3D2F137C" w:rsidR="5E0F8A5A">
        <w:rPr>
          <w:rFonts w:cs="Times New Roman"/>
        </w:rPr>
        <w:t>...............</w:t>
      </w:r>
      <w:r w:rsidRPr="3D2F137C" w:rsidR="00591CDA">
        <w:rPr>
          <w:rFonts w:cs="Times New Roman"/>
        </w:rPr>
        <w:t xml:space="preserve">................................................., </w:t>
      </w:r>
      <w:r>
        <w:br/>
      </w:r>
      <w:r w:rsidRPr="3D2F137C" w:rsidR="00591CDA">
        <w:rPr>
          <w:rFonts w:cs="Times New Roman"/>
        </w:rPr>
        <w:t xml:space="preserve">ucznia klasy ….............. ze Szkoły Podstawowej Nr 2 im. J. </w:t>
      </w:r>
      <w:r w:rsidRPr="3D2F137C" w:rsidR="00591CDA">
        <w:rPr>
          <w:rFonts w:cs="Times New Roman"/>
        </w:rPr>
        <w:t>Kochanowskiego w Ząbkach w roku szkolnym …........................ następujące osoby:</w:t>
      </w:r>
    </w:p>
    <w:p xmlns:wp14="http://schemas.microsoft.com/office/word/2010/wordml" w:rsidR="00BD5027" w:rsidRDefault="00BD5027" w14:paraId="4B99056E" wp14:textId="77777777">
      <w:pPr>
        <w:pStyle w:val="Standarduser"/>
        <w:jc w:val="both"/>
        <w:rPr>
          <w:rFonts w:cs="Times New Roman"/>
        </w:rPr>
      </w:pPr>
    </w:p>
    <w:p xmlns:wp14="http://schemas.microsoft.com/office/word/2010/wordml" w:rsidR="00BD5027" w:rsidRDefault="00591CDA" w14:paraId="152DFBE6" wp14:textId="77777777">
      <w:pPr>
        <w:pStyle w:val="Standarduser"/>
        <w:jc w:val="both"/>
      </w:pPr>
      <w:r>
        <w:rPr>
          <w:rFonts w:cs="Times New Roman"/>
        </w:rPr>
        <w:t xml:space="preserve">1. </w:t>
      </w:r>
      <w:r>
        <w:rPr>
          <w:rFonts w:cs="Times New Roman"/>
        </w:rPr>
        <w:tab/>
      </w:r>
      <w:r>
        <w:rPr>
          <w:rFonts w:cs="Times New Roman"/>
        </w:rPr>
        <w:t>…................................................................................................</w:t>
      </w:r>
    </w:p>
    <w:p xmlns:wp14="http://schemas.microsoft.com/office/word/2010/wordml" w:rsidR="00BD5027" w:rsidRDefault="00591CDA" w14:paraId="1623905D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(imię i nazwisko)</w:t>
      </w:r>
    </w:p>
    <w:p xmlns:wp14="http://schemas.microsoft.com/office/word/2010/wordml" w:rsidR="00BD5027" w:rsidRDefault="00591CDA" w14:paraId="63C5DF0C" wp14:textId="77777777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…..............................................</w:t>
      </w:r>
      <w:r>
        <w:rPr>
          <w:rFonts w:cs="Times New Roman"/>
        </w:rPr>
        <w:t xml:space="preserve">............ </w:t>
      </w:r>
      <w:r>
        <w:rPr>
          <w:rFonts w:cs="Times New Roman"/>
        </w:rPr>
        <w:tab/>
      </w:r>
      <w:r>
        <w:rPr>
          <w:rFonts w:cs="Times New Roman"/>
        </w:rPr>
        <w:t>…....................................................</w:t>
      </w:r>
    </w:p>
    <w:p xmlns:wp14="http://schemas.microsoft.com/office/word/2010/wordml" w:rsidR="00BD5027" w:rsidRDefault="00591CDA" w14:paraId="1689B4AC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(telefon)</w:t>
      </w:r>
    </w:p>
    <w:p xmlns:wp14="http://schemas.microsoft.com/office/word/2010/wordml" w:rsidR="00BD5027" w:rsidRDefault="00591CDA" w14:paraId="5055ED9D" wp14:textId="77777777">
      <w:pPr>
        <w:pStyle w:val="Standarduser"/>
        <w:jc w:val="both"/>
      </w:pPr>
      <w:r>
        <w:rPr>
          <w:rFonts w:cs="Times New Roman"/>
        </w:rPr>
        <w:t xml:space="preserve">2. </w:t>
      </w:r>
      <w:r>
        <w:rPr>
          <w:rFonts w:cs="Times New Roman"/>
        </w:rPr>
        <w:tab/>
      </w:r>
      <w:r>
        <w:rPr>
          <w:rFonts w:cs="Times New Roman"/>
        </w:rPr>
        <w:t>…................................................................................................</w:t>
      </w:r>
    </w:p>
    <w:p xmlns:wp14="http://schemas.microsoft.com/office/word/2010/wordml" w:rsidR="00BD5027" w:rsidRDefault="00591CDA" w14:paraId="2FF048A5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(imię i nazwisko)</w:t>
      </w:r>
    </w:p>
    <w:p xmlns:wp14="http://schemas.microsoft.com/office/word/2010/wordml" w:rsidR="00BD5027" w:rsidRDefault="00591CDA" w14:paraId="40FD47BB" wp14:textId="77777777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…..........................</w:t>
      </w:r>
      <w:r>
        <w:rPr>
          <w:rFonts w:cs="Times New Roman"/>
        </w:rPr>
        <w:t xml:space="preserve">................................ </w:t>
      </w:r>
      <w:r>
        <w:rPr>
          <w:rFonts w:cs="Times New Roman"/>
        </w:rPr>
        <w:tab/>
      </w:r>
      <w:r>
        <w:rPr>
          <w:rFonts w:cs="Times New Roman"/>
        </w:rPr>
        <w:t>…....................................................</w:t>
      </w:r>
    </w:p>
    <w:p xmlns:wp14="http://schemas.microsoft.com/office/word/2010/wordml" w:rsidR="00BD5027" w:rsidRDefault="00591CDA" w14:paraId="5596B831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(telefon)</w:t>
      </w:r>
    </w:p>
    <w:p xmlns:wp14="http://schemas.microsoft.com/office/word/2010/wordml" w:rsidR="00BD5027" w:rsidRDefault="00591CDA" w14:paraId="534CF9F7" wp14:textId="77777777">
      <w:pPr>
        <w:pStyle w:val="Standarduser"/>
        <w:jc w:val="both"/>
      </w:pPr>
      <w:r>
        <w:rPr>
          <w:rFonts w:cs="Times New Roman"/>
        </w:rPr>
        <w:t xml:space="preserve">3. </w:t>
      </w:r>
      <w:r>
        <w:rPr>
          <w:rFonts w:cs="Times New Roman"/>
        </w:rPr>
        <w:tab/>
      </w:r>
      <w:r>
        <w:rPr>
          <w:rFonts w:cs="Times New Roman"/>
        </w:rPr>
        <w:t>…................................................................................................</w:t>
      </w:r>
    </w:p>
    <w:p xmlns:wp14="http://schemas.microsoft.com/office/word/2010/wordml" w:rsidR="00BD5027" w:rsidRDefault="00591CDA" w14:paraId="449E13DA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(imię i nazwisko)</w:t>
      </w:r>
    </w:p>
    <w:p xmlns:wp14="http://schemas.microsoft.com/office/word/2010/wordml" w:rsidR="00BD5027" w:rsidRDefault="00591CDA" w14:paraId="288B0EFB" wp14:textId="77777777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….......................................................... </w:t>
      </w:r>
      <w:r>
        <w:rPr>
          <w:rFonts w:cs="Times New Roman"/>
        </w:rPr>
        <w:tab/>
      </w:r>
      <w:r>
        <w:rPr>
          <w:rFonts w:cs="Times New Roman"/>
        </w:rPr>
        <w:t>…....................................................</w:t>
      </w:r>
    </w:p>
    <w:p xmlns:wp14="http://schemas.microsoft.com/office/word/2010/wordml" w:rsidR="00BD5027" w:rsidRDefault="00591CDA" w14:paraId="4BFA54DA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(telefon)</w:t>
      </w:r>
    </w:p>
    <w:p xmlns:wp14="http://schemas.microsoft.com/office/word/2010/wordml" w:rsidR="00BD5027" w:rsidRDefault="00BD5027" w14:paraId="1299C43A" wp14:textId="77777777">
      <w:pPr>
        <w:pStyle w:val="Standarduser"/>
        <w:jc w:val="both"/>
        <w:rPr>
          <w:rFonts w:cs="Times New Roman"/>
        </w:rPr>
      </w:pPr>
    </w:p>
    <w:p xmlns:wp14="http://schemas.microsoft.com/office/word/2010/wordml" w:rsidR="00BD5027" w:rsidRDefault="00591CDA" w14:paraId="17136024" wp14:textId="77777777">
      <w:pPr>
        <w:pStyle w:val="Standarduser"/>
        <w:jc w:val="both"/>
      </w:pPr>
      <w:r>
        <w:rPr>
          <w:rFonts w:cs="Times New Roman"/>
        </w:rPr>
        <w:t xml:space="preserve">Oświadczam, że przejmuję pełna odpowiedzialność za zdrowie i bezpieczeństwo dziecka </w:t>
      </w:r>
      <w:r>
        <w:rPr>
          <w:rFonts w:cs="Times New Roman"/>
        </w:rPr>
        <w:br/>
      </w:r>
      <w:r>
        <w:rPr>
          <w:rFonts w:cs="Times New Roman"/>
        </w:rPr>
        <w:t>z chwila opuszcz</w:t>
      </w:r>
      <w:r>
        <w:rPr>
          <w:rFonts w:cs="Times New Roman"/>
        </w:rPr>
        <w:t>enia przez nie szkoły/świetlicy/oddziału przedszkolnego* pod nadzorem osoby upoważnionej.</w:t>
      </w:r>
    </w:p>
    <w:p xmlns:wp14="http://schemas.microsoft.com/office/word/2010/wordml" w:rsidR="00BD5027" w:rsidRDefault="00BD5027" w14:paraId="4DDBEF00" wp14:textId="77777777">
      <w:pPr>
        <w:pStyle w:val="Standarduser"/>
        <w:jc w:val="both"/>
        <w:rPr>
          <w:rFonts w:cs="Times New Roman"/>
        </w:rPr>
      </w:pPr>
    </w:p>
    <w:p xmlns:wp14="http://schemas.microsoft.com/office/word/2010/wordml" w:rsidR="00BD5027" w:rsidRDefault="00591CDA" w14:paraId="63251C6F" wp14:textId="77777777">
      <w:pPr>
        <w:pStyle w:val="Standarduser"/>
        <w:jc w:val="both"/>
      </w:pPr>
      <w:r>
        <w:rPr>
          <w:rFonts w:cs="Times New Roman"/>
        </w:rPr>
        <w:t>…......................................................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…........................................................</w:t>
      </w:r>
    </w:p>
    <w:p xmlns:wp14="http://schemas.microsoft.com/office/word/2010/wordml" w:rsidR="00BD5027" w:rsidRDefault="00591CDA" w14:paraId="1CF65783" wp14:textId="77777777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(podpis rodzica/opiekuna </w:t>
      </w:r>
      <w:r>
        <w:rPr>
          <w:rFonts w:cs="Times New Roman"/>
        </w:rPr>
        <w:t>prawnego)</w:t>
      </w:r>
      <w:r>
        <w:rPr>
          <w:rFonts w:cs="Times New Roman"/>
        </w:rPr>
        <w:tab/>
      </w:r>
    </w:p>
    <w:p xmlns:wp14="http://schemas.microsoft.com/office/word/2010/wordml" w:rsidR="00BD5027" w:rsidRDefault="00BD5027" w14:paraId="3461D779" wp14:textId="77777777">
      <w:pPr>
        <w:pStyle w:val="Standarduser"/>
        <w:jc w:val="both"/>
        <w:rPr>
          <w:rFonts w:cs="Times New Roman"/>
        </w:rPr>
      </w:pPr>
    </w:p>
    <w:p xmlns:wp14="http://schemas.microsoft.com/office/word/2010/wordml" w:rsidR="00BD5027" w:rsidRDefault="00591CDA" w14:paraId="2D8D6E00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Pouczenie:</w:t>
      </w:r>
    </w:p>
    <w:p xmlns:wp14="http://schemas.microsoft.com/office/word/2010/wordml" w:rsidR="00BD5027" w:rsidRDefault="00591CDA" w14:paraId="6094F0A9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Szkoła Podstawowa Nr 2 im. J. Kochanowskiego w Ząbkach działając z poszanowaniem sposobów wykonywania władzy rodzicielskiej i sprawowania pieczy nad dzieckiem dopuszcza możliwość odbioru dziecka przez osoby niepełnoletnie, które ukoń</w:t>
      </w:r>
      <w:r>
        <w:rPr>
          <w:rFonts w:cs="Times New Roman"/>
          <w:sz w:val="20"/>
          <w:szCs w:val="20"/>
        </w:rPr>
        <w:t xml:space="preserve">czyły 13 lat. W przypadku powierzenia przez szkołę dziecka osobie niepełnoletniej zgodnie z oświadczeniem woli rodziców pełną odpowiedzialność za zdrowie i bezpieczeństwo dziecka ponoszą rodzice/opiekunowie prawni. Dodatkowo informujemy, iż zgodnie z art. </w:t>
      </w:r>
      <w:r>
        <w:rPr>
          <w:rFonts w:cs="Times New Roman"/>
          <w:sz w:val="20"/>
          <w:szCs w:val="20"/>
        </w:rPr>
        <w:t xml:space="preserve">43 ust. 1 ustawy z dn. 20 czerwca 1997 r. - Prawo o ruchu drogowym (Dz. U z 2017 r. poz. 1260 j.t.) dziecko w wieku do lat 7, poza strefą zamieszkania, może korzystać z drogi publicznej tylko pod opieką osoby, która osiągnęła co najmniej 10 lat. Narażenie </w:t>
      </w:r>
      <w:r>
        <w:rPr>
          <w:rFonts w:cs="Times New Roman"/>
          <w:sz w:val="20"/>
          <w:szCs w:val="20"/>
        </w:rPr>
        <w:t>dziecka na niebezpieczeństwo podlega odpowiedzialności karnej. W przypadku obaw pracowników szkoły, że osoba upoważniona nie zapewni dziecku pełnego bezpieczeństwa szkoła zastrzega możliwość wzywania rodziców do wskazania innej osoby, wobec której nie będz</w:t>
      </w:r>
      <w:r>
        <w:rPr>
          <w:rFonts w:cs="Times New Roman"/>
          <w:sz w:val="20"/>
          <w:szCs w:val="20"/>
        </w:rPr>
        <w:t>ie miała w/w wątpliwości.</w:t>
      </w:r>
    </w:p>
    <w:p xmlns:wp14="http://schemas.microsoft.com/office/word/2010/wordml" w:rsidR="00BD5027" w:rsidRDefault="00591CDA" w14:paraId="151F815E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Jednocześnie informujemy, iż zdolność do wykonywania czynności prawnych posiadają osoby powyżej 13 roku życia. Oznacza to brak zdolności do bycia podmiotem upoważnienia i realizacji tego uprawnienia w przypadku osób poniżej 13 rok</w:t>
      </w:r>
      <w:r>
        <w:rPr>
          <w:rFonts w:cs="Times New Roman"/>
          <w:sz w:val="20"/>
          <w:szCs w:val="20"/>
        </w:rPr>
        <w:t>u życia.</w:t>
      </w:r>
    </w:p>
    <w:p xmlns:wp14="http://schemas.microsoft.com/office/word/2010/wordml" w:rsidR="00BD5027" w:rsidRDefault="00591CDA" w14:paraId="4A9C0082" wp14:textId="77777777">
      <w:pPr>
        <w:pStyle w:val="Standarduser"/>
        <w:jc w:val="both"/>
      </w:pPr>
      <w:r>
        <w:rPr>
          <w:rFonts w:cs="Times New Roman"/>
          <w:sz w:val="20"/>
          <w:szCs w:val="20"/>
        </w:rPr>
        <w:t xml:space="preserve">Administratorem danych osobowych zawartych w „Upoważnieniu...” jest Szkoła Podstawowa nr 2 im.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J. Kochanowskiego w Ząbkach, z siedzibą przy ul. Batorego 11, 05-091 Ząbki. Dane przetwarzane są wyłącznie w celu potwierdzenia tożsamości osób </w:t>
      </w:r>
      <w:r>
        <w:rPr>
          <w:rFonts w:cs="Times New Roman"/>
          <w:sz w:val="20"/>
          <w:szCs w:val="20"/>
        </w:rPr>
        <w:t>upoważnionych do odbioru dziecka ze świetlicy oraz w celach kontaktowych. Osoba, której dane są przetwarzane ma prawo dostępu do ich treści oraz możliwość ich poprawiania. Dane nie będą ujawniane innym odbiorcom, z wyjątkiem podmiotów uprawnionych na podst</w:t>
      </w:r>
      <w:r>
        <w:rPr>
          <w:rFonts w:cs="Times New Roman"/>
          <w:sz w:val="20"/>
          <w:szCs w:val="20"/>
        </w:rPr>
        <w:t>awie odrębnych przepisów.</w:t>
      </w:r>
    </w:p>
    <w:p xmlns:wp14="http://schemas.microsoft.com/office/word/2010/wordml" w:rsidR="00BD5027" w:rsidRDefault="00591CDA" w14:paraId="4C53CC06" wp14:textId="358832FA">
      <w:pPr>
        <w:pStyle w:val="Standarduser"/>
        <w:jc w:val="both"/>
        <w:rPr>
          <w:rFonts w:cs="Times New Roman"/>
          <w:sz w:val="20"/>
          <w:szCs w:val="20"/>
        </w:rPr>
      </w:pPr>
      <w:r w:rsidRPr="3D2F137C" w:rsidR="00591CDA">
        <w:rPr>
          <w:rFonts w:cs="Times New Roman"/>
          <w:sz w:val="20"/>
          <w:szCs w:val="20"/>
        </w:rPr>
        <w:t xml:space="preserve">Podanie danych jest dobrowolne, aczkolwiek </w:t>
      </w:r>
      <w:r w:rsidRPr="3D2F137C" w:rsidR="00591CDA">
        <w:rPr>
          <w:rFonts w:cs="Times New Roman"/>
          <w:sz w:val="20"/>
          <w:szCs w:val="20"/>
        </w:rPr>
        <w:t>niepodanie</w:t>
      </w:r>
      <w:r w:rsidRPr="3D2F137C" w:rsidR="00591CDA">
        <w:rPr>
          <w:rFonts w:cs="Times New Roman"/>
          <w:sz w:val="20"/>
          <w:szCs w:val="20"/>
        </w:rPr>
        <w:t xml:space="preserve"> ich może skutkować niemożnością odbioru dziecka przez osoby inne niż rodzice/opiekunowie prawni dziecka.</w:t>
      </w:r>
    </w:p>
    <w:p xmlns:wp14="http://schemas.microsoft.com/office/word/2010/wordml" w:rsidR="00BD5027" w:rsidRDefault="00591CDA" w14:paraId="2B801B6A" wp14:textId="77777777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Obowiązek informacyjny wynikający z art. 13 Rozporządzenia Parlamentu </w:t>
      </w:r>
      <w:r>
        <w:rPr>
          <w:rFonts w:cs="Times New Roman"/>
          <w:sz w:val="20"/>
          <w:szCs w:val="20"/>
        </w:rPr>
        <w:t>Europejskiego i Rady (EU) 2016/679 z dnia 27 kwietnia 2016 r. zostaje spełniony poprzez zamieszczenie informacji na stronie internetowej szkoły.</w:t>
      </w:r>
    </w:p>
    <w:p xmlns:wp14="http://schemas.microsoft.com/office/word/2010/wordml" w:rsidR="00BD5027" w:rsidRDefault="00591CDA" w14:paraId="2D89B99C" wp14:textId="77777777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sprawach związanych z ochroną danych osobowych można kontaktować się z Inspektorem Ochrony Danych Radosławem </w:t>
      </w:r>
      <w:r>
        <w:rPr>
          <w:rFonts w:ascii="Times New Roman" w:hAnsi="Times New Roman"/>
          <w:sz w:val="20"/>
          <w:szCs w:val="20"/>
        </w:rPr>
        <w:t>Wasilewskim pod numerem telefonu: 783-220-250.</w:t>
      </w:r>
    </w:p>
    <w:p xmlns:wp14="http://schemas.microsoft.com/office/word/2010/wordml" w:rsidR="00BD5027" w:rsidRDefault="00591CDA" w14:paraId="3CF2D8B6" wp14:textId="77777777">
      <w:pPr>
        <w:pStyle w:val="Standarduser"/>
        <w:jc w:val="both"/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xmlns:wp14="http://schemas.microsoft.com/office/word/2010/wordml" w:rsidR="00BD5027" w:rsidRDefault="00BD5027" w14:paraId="0FB78278" wp14:textId="77777777">
      <w:pPr>
        <w:pStyle w:val="Standarduser"/>
        <w:jc w:val="both"/>
        <w:rPr>
          <w:rFonts w:cs="Times New Roman"/>
        </w:rPr>
      </w:pPr>
    </w:p>
    <w:p xmlns:wp14="http://schemas.microsoft.com/office/word/2010/wordml" w:rsidR="00BD5027" w:rsidRDefault="00BD5027" w14:paraId="1FC39945" wp14:textId="77777777">
      <w:pPr>
        <w:pStyle w:val="Standard"/>
        <w:pageBreakBefore/>
        <w:spacing w:after="160" w:line="244" w:lineRule="auto"/>
        <w:rPr>
          <w:rFonts w:ascii="Times New Roman" w:hAnsi="Times New Roman" w:eastAsia="SimSun, 宋体"/>
          <w:lang w:bidi="hi-IN"/>
        </w:rPr>
      </w:pPr>
    </w:p>
    <w:p xmlns:wp14="http://schemas.microsoft.com/office/word/2010/wordml" w:rsidR="00BD5027" w:rsidRDefault="00591CDA" w14:paraId="3B3C8159" wp14:textId="77777777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w niniejszym „Upoważnieniu...” w celu weryfikacji mojej tożsamości przy odbiorze dziecka - …....................................</w:t>
      </w:r>
      <w:r>
        <w:rPr>
          <w:rFonts w:cs="Times New Roman"/>
          <w:sz w:val="22"/>
          <w:szCs w:val="22"/>
        </w:rPr>
        <w:t>.................... ze świetlicy. Zostałem poinformowany/a o możliwości wycofania zgody w każdym momencie, bez negatywnych konsekwencji dla mnie, a wycofanie zgody może nastąpić przez złożenie przeze mnie stosownego oświadczenia.</w:t>
      </w:r>
    </w:p>
    <w:p xmlns:wp14="http://schemas.microsoft.com/office/word/2010/wordml" w:rsidR="00BD5027" w:rsidRDefault="00BD5027" w14:paraId="0562CB0E" wp14:textId="77777777">
      <w:pPr>
        <w:pStyle w:val="TableContentsuser"/>
        <w:jc w:val="both"/>
      </w:pPr>
    </w:p>
    <w:p xmlns:wp14="http://schemas.microsoft.com/office/word/2010/wordml" w:rsidR="00BD5027" w:rsidRDefault="00BD5027" w14:paraId="34CE0A41" wp14:textId="77777777">
      <w:pPr>
        <w:pStyle w:val="TableContentsuser"/>
        <w:jc w:val="both"/>
      </w:pPr>
    </w:p>
    <w:p xmlns:wp14="http://schemas.microsoft.com/office/word/2010/wordml" w:rsidR="00BD5027" w:rsidRDefault="00591CDA" w14:paraId="018C421C" wp14:textId="77777777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…................</w:t>
      </w:r>
      <w:r>
        <w:rPr>
          <w:rFonts w:cs="Times New Roman"/>
          <w:sz w:val="22"/>
          <w:szCs w:val="22"/>
        </w:rPr>
        <w:t>................................................</w:t>
      </w:r>
    </w:p>
    <w:p xmlns:wp14="http://schemas.microsoft.com/office/word/2010/wordml" w:rsidR="00BD5027" w:rsidRDefault="00591CDA" w14:paraId="401589AB" wp14:textId="77777777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(czytelny podpis osoby upoważnionej z pkt 1)</w:t>
      </w:r>
    </w:p>
    <w:p xmlns:wp14="http://schemas.microsoft.com/office/word/2010/wordml" w:rsidR="00BD5027" w:rsidRDefault="00BD5027" w14:paraId="62EBF3C5" wp14:textId="77777777">
      <w:pPr>
        <w:pStyle w:val="TableContents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BD5027" w14:paraId="6D98A12B" wp14:textId="77777777">
      <w:pPr>
        <w:pStyle w:val="Standard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BD5027" w14:paraId="2946DB82" wp14:textId="77777777">
      <w:pPr>
        <w:pStyle w:val="Standarduser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591CDA" w14:paraId="10E3C176" wp14:textId="77777777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w niniejszym „Upoważnieniu...” w celu weryfikacji mojej tożsamości przy odbio</w:t>
      </w:r>
      <w:r>
        <w:rPr>
          <w:rFonts w:cs="Times New Roman"/>
          <w:sz w:val="22"/>
          <w:szCs w:val="22"/>
        </w:rPr>
        <w:t>rze dziecka - …........................................................ ze świetlicy. Zostałem poinformowany/a o możliwości wycofania zgody w każdym momencie, bez negatywnych konsekwencji dla mnie, a wycofanie zgody może nastąpić przez złożenie przeze mnie</w:t>
      </w:r>
      <w:r>
        <w:rPr>
          <w:rFonts w:cs="Times New Roman"/>
          <w:sz w:val="22"/>
          <w:szCs w:val="22"/>
        </w:rPr>
        <w:t xml:space="preserve"> stosownego oświadczenia.</w:t>
      </w:r>
    </w:p>
    <w:p xmlns:wp14="http://schemas.microsoft.com/office/word/2010/wordml" w:rsidR="00BD5027" w:rsidRDefault="00BD5027" w14:paraId="5997CC1D" wp14:textId="77777777">
      <w:pPr>
        <w:pStyle w:val="TableContentsuser"/>
        <w:jc w:val="both"/>
      </w:pPr>
    </w:p>
    <w:p xmlns:wp14="http://schemas.microsoft.com/office/word/2010/wordml" w:rsidR="00BD5027" w:rsidRDefault="00BD5027" w14:paraId="110FFD37" wp14:textId="77777777">
      <w:pPr>
        <w:pStyle w:val="TableContents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591CDA" w14:paraId="6D2342EF" wp14:textId="77777777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…................................................................</w:t>
      </w:r>
    </w:p>
    <w:p xmlns:wp14="http://schemas.microsoft.com/office/word/2010/wordml" w:rsidR="00BD5027" w:rsidRDefault="00591CDA" w14:paraId="4A821105" wp14:textId="77777777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(czytelny podpis osoby upoważnionej z pkt 2)</w:t>
      </w:r>
    </w:p>
    <w:p xmlns:wp14="http://schemas.microsoft.com/office/word/2010/wordml" w:rsidR="00BD5027" w:rsidRDefault="00BD5027" w14:paraId="6B699379" wp14:textId="77777777">
      <w:pPr>
        <w:pStyle w:val="TableContents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BD5027" w14:paraId="3FE9F23F" wp14:textId="77777777">
      <w:pPr>
        <w:pStyle w:val="Standard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BD5027" w14:paraId="1F72F646" wp14:textId="77777777">
      <w:pPr>
        <w:pStyle w:val="Standarduser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591CDA" w14:paraId="4F7F3371" wp14:textId="77777777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w niniejszym „Upoważnieniu</w:t>
      </w:r>
      <w:r>
        <w:rPr>
          <w:rFonts w:cs="Times New Roman"/>
          <w:sz w:val="22"/>
          <w:szCs w:val="22"/>
        </w:rPr>
        <w:t>...” w celu weryfikacji mojej tożsamości przy odbiorze dziecka - …........................................................ ze świetlicy. Zostałem poinformowany/a o możliwości wycofania zgody w każdym momencie, bez negatywnych konsekwencji dla mnie, a wycof</w:t>
      </w:r>
      <w:r>
        <w:rPr>
          <w:rFonts w:cs="Times New Roman"/>
          <w:sz w:val="22"/>
          <w:szCs w:val="22"/>
        </w:rPr>
        <w:t>anie zgody może nastąpić przez złożenie przeze mnie stosownego oświadczenia.</w:t>
      </w:r>
    </w:p>
    <w:p xmlns:wp14="http://schemas.microsoft.com/office/word/2010/wordml" w:rsidR="00BD5027" w:rsidRDefault="00BD5027" w14:paraId="08CE6F91" wp14:textId="77777777">
      <w:pPr>
        <w:pStyle w:val="TableContentsuser"/>
        <w:jc w:val="both"/>
      </w:pPr>
    </w:p>
    <w:p xmlns:wp14="http://schemas.microsoft.com/office/word/2010/wordml" w:rsidR="00BD5027" w:rsidRDefault="00BD5027" w14:paraId="61CDCEAD" wp14:textId="77777777">
      <w:pPr>
        <w:pStyle w:val="TableContents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591CDA" w14:paraId="544F1F03" wp14:textId="77777777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…................................................................</w:t>
      </w:r>
    </w:p>
    <w:p xmlns:wp14="http://schemas.microsoft.com/office/word/2010/wordml" w:rsidR="00BD5027" w:rsidRDefault="00591CDA" w14:paraId="3C19BB6A" wp14:textId="77777777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(czytelny podpis osoby upoważnionej z pkt 3)</w:t>
      </w:r>
    </w:p>
    <w:p xmlns:wp14="http://schemas.microsoft.com/office/word/2010/wordml" w:rsidR="00BD5027" w:rsidRDefault="00BD5027" w14:paraId="6BB9E253" wp14:textId="77777777">
      <w:pPr>
        <w:pStyle w:val="TableContents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BD5027" w14:paraId="23DE523C" wp14:textId="77777777">
      <w:pPr>
        <w:pStyle w:val="Standarduser"/>
        <w:jc w:val="both"/>
        <w:rPr>
          <w:rFonts w:cs="Times New Roman"/>
          <w:sz w:val="22"/>
          <w:szCs w:val="22"/>
        </w:rPr>
      </w:pPr>
    </w:p>
    <w:p xmlns:wp14="http://schemas.microsoft.com/office/word/2010/wordml" w:rsidR="00BD5027" w:rsidRDefault="00591CDA" w14:paraId="36344692" wp14:textId="77777777">
      <w:pPr>
        <w:pStyle w:val="Standard"/>
        <w:pageBreakBefore/>
        <w:spacing w:after="160" w:line="244" w:lineRule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ascii="Times New Roman" w:hAnsi="Times New Roman" w:eastAsia="Times New Roman"/>
          <w:sz w:val="20"/>
          <w:szCs w:val="20"/>
          <w:lang w:eastAsia="pl-PL"/>
        </w:rPr>
        <w:lastRenderedPageBreak/>
        <w:t>Załącznik Nr 2 do Regulaminu Świetlicy Szkolnej</w:t>
      </w:r>
    </w:p>
    <w:p xmlns:wp14="http://schemas.microsoft.com/office/word/2010/wordml" w:rsidR="00BD5027" w:rsidRDefault="00BD5027" w14:paraId="52E56223" wp14:textId="77777777">
      <w:pPr>
        <w:pStyle w:val="Standard"/>
        <w:spacing w:after="0" w:line="240" w:lineRule="auto"/>
        <w:jc w:val="right"/>
        <w:rPr>
          <w:rFonts w:ascii="Times New Roman" w:hAnsi="Times New Roman" w:eastAsia="Times New Roman"/>
          <w:sz w:val="20"/>
          <w:szCs w:val="20"/>
          <w:lang w:eastAsia="pl-PL"/>
        </w:rPr>
      </w:pPr>
    </w:p>
    <w:p w:rsidR="4780A0BE" w:rsidP="4780A0BE" w:rsidRDefault="4780A0BE" w14:paraId="6A8D172B" w14:textId="16755119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3B408390" w14:textId="21C8C84F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0F193346" w14:textId="01188C8B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0F2A6678" w14:textId="46CD8B9F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44DB8821" w14:textId="1DDB7689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53CBCEF0" w14:textId="4F4324D3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0C5678C3" w14:textId="369B8003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4846F9BD" w14:textId="594EB77C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7E302E81" w14:textId="20850A32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7917BF99" w14:textId="739A8F4F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06D7F983" w14:textId="7861736F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0669A661" w14:textId="15B07EAF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10997E70" w14:textId="73870CAF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28AFF269" w14:textId="2FF1EAA1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29C1EA0A" w14:textId="54EB5E6B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0082701B" w14:textId="36A5D6B1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1FB04CF4" w14:textId="2A98A353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334BCDD7" w14:textId="2AF3C282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4D27943D" w14:textId="2F647AFE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7FA19A22" w14:textId="4A726BF4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w:rsidR="4780A0BE" w:rsidP="4780A0BE" w:rsidRDefault="4780A0BE" w14:paraId="343E8F60" w14:textId="26958862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</w:p>
    <w:p xmlns:wp14="http://schemas.microsoft.com/office/word/2010/wordml" w:rsidR="00BD5027" w:rsidP="3D2F137C" w:rsidRDefault="00591CDA" w14:paraId="1F2B6BDC" wp14:textId="728E423B">
      <w:pPr>
        <w:pStyle w:val="Standard"/>
        <w:spacing w:after="0" w:line="240" w:lineRule="auto"/>
        <w:rPr>
          <w:rFonts w:ascii="Times New Roman" w:hAnsi="Times New Roman" w:eastAsia="Times New Roman"/>
          <w:b w:val="1"/>
          <w:bCs w:val="1"/>
          <w:lang w:eastAsia="pl-PL"/>
        </w:rPr>
      </w:pPr>
      <w:r w:rsidRPr="3D2F137C" w:rsidR="00591CDA">
        <w:rPr>
          <w:rFonts w:ascii="Times New Roman" w:hAnsi="Times New Roman" w:eastAsia="Times New Roman"/>
          <w:b w:val="1"/>
          <w:bCs w:val="1"/>
          <w:lang w:eastAsia="pl-PL"/>
        </w:rPr>
        <w:t xml:space="preserve">Oświadczenie o samodzielnym powrocie dziecka </w:t>
      </w:r>
      <w:r w:rsidRPr="3D2F137C" w:rsidR="00591CDA">
        <w:rPr>
          <w:rFonts w:ascii="Times New Roman" w:hAnsi="Times New Roman" w:eastAsia="Times New Roman"/>
          <w:b w:val="1"/>
          <w:bCs w:val="1"/>
          <w:lang w:eastAsia="pl-PL"/>
        </w:rPr>
        <w:t>ze świetlicy</w:t>
      </w:r>
      <w:r w:rsidRPr="3D2F137C" w:rsidR="00591CDA">
        <w:rPr>
          <w:rFonts w:ascii="Times New Roman" w:hAnsi="Times New Roman" w:eastAsia="Times New Roman"/>
          <w:b w:val="1"/>
          <w:bCs w:val="1"/>
          <w:lang w:eastAsia="pl-PL"/>
        </w:rPr>
        <w:t>, które ukończyło 7 lat</w:t>
      </w:r>
    </w:p>
    <w:p xmlns:wp14="http://schemas.microsoft.com/office/word/2010/wordml" w:rsidR="00BD5027" w:rsidRDefault="00BD5027" w14:paraId="07547A01" wp14:textId="77777777">
      <w:pPr>
        <w:pStyle w:val="Standard"/>
        <w:spacing w:after="0" w:line="240" w:lineRule="auto"/>
        <w:rPr>
          <w:rFonts w:ascii="Times New Roman" w:hAnsi="Times New Roman" w:eastAsia="Times New Roman"/>
          <w:sz w:val="25"/>
          <w:szCs w:val="25"/>
          <w:lang w:eastAsia="pl-PL"/>
        </w:rPr>
      </w:pPr>
    </w:p>
    <w:p xmlns:wp14="http://schemas.microsoft.com/office/word/2010/wordml" w:rsidR="00BD5027" w:rsidRDefault="00591CDA" w14:paraId="7BD72B4C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>Imiona i nazwiska rodziców nr telefonu, adres zamieszkania, seria i numer dowodu osobistego;</w:t>
      </w:r>
    </w:p>
    <w:p xmlns:wp14="http://schemas.microsoft.com/office/word/2010/wordml" w:rsidR="00BD5027" w:rsidRDefault="00BD5027" w14:paraId="5043CB0F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P="3D2F137C" w:rsidRDefault="00BD5027" w14:paraId="07459315" wp14:textId="59A4C9C5">
      <w:pPr>
        <w:pStyle w:val="Akapitzlist"/>
        <w:numPr>
          <w:ilvl w:val="0"/>
          <w:numId w:val="3"/>
        </w:numPr>
        <w:spacing w:after="0" w:line="240" w:lineRule="auto"/>
        <w:rPr/>
      </w:pPr>
      <w:r w:rsidRPr="4780A0BE" w:rsidR="00591CDA">
        <w:rPr>
          <w:rFonts w:ascii="Times New Roman" w:hAnsi="Times New Roman" w:eastAsia="Times New Roman"/>
          <w:lang w:eastAsia="pl-PL"/>
        </w:rPr>
        <w:t>...............................................................................</w:t>
      </w:r>
      <w:r w:rsidRPr="4780A0BE" w:rsidR="00591CDA">
        <w:rPr>
          <w:rFonts w:ascii="Times New Roman" w:hAnsi="Times New Roman" w:eastAsia="Times New Roman"/>
          <w:lang w:eastAsia="pl-PL"/>
        </w:rPr>
        <w:t>............................................................</w:t>
      </w:r>
    </w:p>
    <w:p w:rsidR="4780A0BE" w:rsidP="4780A0BE" w:rsidRDefault="4780A0BE" w14:paraId="0D1D73A9" w14:textId="6AEA3892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676A1E62" wp14:textId="2F866E2E">
      <w:pPr>
        <w:pStyle w:val="Standard"/>
        <w:spacing w:after="0" w:line="240" w:lineRule="auto"/>
      </w:pPr>
      <w:r w:rsidRPr="3D2F137C" w:rsidR="00591CDA">
        <w:rPr>
          <w:rFonts w:ascii="Times New Roman" w:hAnsi="Times New Roman" w:eastAsia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xmlns:wp14="http://schemas.microsoft.com/office/word/2010/wordml" w:rsidR="00BD5027" w:rsidRDefault="00BD5027" w14:paraId="6537F28F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51742AC5" wp14:textId="37E70C10">
      <w:pPr>
        <w:pStyle w:val="Akapitzlist"/>
        <w:numPr>
          <w:ilvl w:val="0"/>
          <w:numId w:val="2"/>
        </w:numPr>
        <w:spacing w:after="0" w:line="240" w:lineRule="auto"/>
        <w:rPr/>
      </w:pPr>
      <w:r w:rsidRPr="3D2F137C" w:rsidR="00591CDA">
        <w:rPr>
          <w:rFonts w:ascii="Times New Roman" w:hAnsi="Times New Roman" w:eastAsia="Times New Roman"/>
          <w:lang w:eastAsia="pl-PL"/>
        </w:rPr>
        <w:t>................</w:t>
      </w:r>
      <w:r w:rsidRPr="3D2F137C" w:rsidR="00591CDA">
        <w:rPr>
          <w:rFonts w:ascii="Times New Roman" w:hAnsi="Times New Roman" w:eastAsia="Times New Roman"/>
          <w:lang w:eastAsia="pl-PL"/>
        </w:rPr>
        <w:t>..........................................................................................................................</w:t>
      </w:r>
    </w:p>
    <w:p xmlns:wp14="http://schemas.microsoft.com/office/word/2010/wordml" w:rsidR="00BD5027" w:rsidRDefault="00BD5027" w14:paraId="6DFB9E20" wp14:textId="77777777">
      <w:pPr>
        <w:pStyle w:val="Akapitzlist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449AC7C2" wp14:textId="2AB1F9D5">
      <w:pPr>
        <w:pStyle w:val="Standard"/>
        <w:spacing w:after="0" w:line="240" w:lineRule="auto"/>
        <w:ind w:left="709" w:hanging="709"/>
      </w:pPr>
      <w:r w:rsidRPr="3D2F137C" w:rsidR="00591CDA">
        <w:rPr>
          <w:rFonts w:ascii="Times New Roman" w:hAnsi="Times New Roman" w:eastAsia="Times New Roman"/>
          <w:lang w:eastAsia="pl-PL"/>
        </w:rPr>
        <w:t>........................................................................................................................</w:t>
      </w:r>
      <w:r w:rsidRPr="3D2F137C" w:rsidR="00591CDA">
        <w:rPr>
          <w:rFonts w:ascii="Times New Roman" w:hAnsi="Times New Roman" w:eastAsia="Times New Roman"/>
          <w:lang w:eastAsia="pl-PL"/>
        </w:rPr>
        <w:t>...............................</w:t>
      </w:r>
    </w:p>
    <w:p xmlns:wp14="http://schemas.microsoft.com/office/word/2010/wordml" w:rsidR="00BD5027" w:rsidRDefault="00BD5027" w14:paraId="70DF9E56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2D562841" wp14:textId="77777777">
      <w:pPr>
        <w:pStyle w:val="Standard"/>
        <w:spacing w:after="0" w:line="240" w:lineRule="auto"/>
        <w:jc w:val="both"/>
      </w:pPr>
      <w:r>
        <w:rPr>
          <w:rFonts w:ascii="Times New Roman" w:hAnsi="Times New Roman" w:eastAsia="Times New Roman"/>
          <w:lang w:eastAsia="pl-PL"/>
        </w:rPr>
        <w:t>Zezwalam na stały/okresowy/jednorazowy*samodzielny powrót mojego dziecka …………………………… ucznia kl.............. ze Szkoły Podstawowej nr 2 im. Jana Kochanowskiego w Ząbkach po zakończeniu zajęć lekcyjnych lub świe</w:t>
      </w:r>
      <w:r>
        <w:rPr>
          <w:rFonts w:ascii="Times New Roman" w:hAnsi="Times New Roman" w:eastAsia="Times New Roman"/>
          <w:lang w:eastAsia="pl-PL"/>
        </w:rPr>
        <w:t>tlicy szkolnej zgodnie z poniższym harmonogramem:</w:t>
      </w:r>
    </w:p>
    <w:p xmlns:wp14="http://schemas.microsoft.com/office/word/2010/wordml" w:rsidR="00BD5027" w:rsidRDefault="00BD5027" w14:paraId="44E871BC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67536A70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>Poniedziałek - godz.....................................</w:t>
      </w:r>
    </w:p>
    <w:p xmlns:wp14="http://schemas.microsoft.com/office/word/2010/wordml" w:rsidR="00BD5027" w:rsidRDefault="00BD5027" w14:paraId="144A5D23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603B6157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>Wtorek - godz.....................................</w:t>
      </w:r>
    </w:p>
    <w:p xmlns:wp14="http://schemas.microsoft.com/office/word/2010/wordml" w:rsidR="00BD5027" w:rsidRDefault="00BD5027" w14:paraId="738610EB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56678842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>Środa - godz.....................................</w:t>
      </w:r>
    </w:p>
    <w:p xmlns:wp14="http://schemas.microsoft.com/office/word/2010/wordml" w:rsidR="00BD5027" w:rsidRDefault="00BD5027" w14:paraId="637805D2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2DA5B739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 xml:space="preserve">Czwartek - godz </w:t>
      </w:r>
      <w:r>
        <w:rPr>
          <w:rFonts w:ascii="Times New Roman" w:hAnsi="Times New Roman" w:eastAsia="Times New Roman"/>
          <w:lang w:eastAsia="pl-PL"/>
        </w:rPr>
        <w:t>....................................</w:t>
      </w:r>
    </w:p>
    <w:p xmlns:wp14="http://schemas.microsoft.com/office/word/2010/wordml" w:rsidR="00BD5027" w:rsidRDefault="00BD5027" w14:paraId="463F29E8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13566DD5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>Piątek - godz ....................................</w:t>
      </w:r>
    </w:p>
    <w:p xmlns:wp14="http://schemas.microsoft.com/office/word/2010/wordml" w:rsidR="00BD5027" w:rsidRDefault="00BD5027" w14:paraId="3B7B4B86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2E5E842F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 xml:space="preserve">W przypadku woli rodziców/prawnych opiekunów na okresowy lub jednorazowy powrót ze świetlicy  </w:t>
      </w:r>
    </w:p>
    <w:p xmlns:wp14="http://schemas.microsoft.com/office/word/2010/wordml" w:rsidR="00BD5027" w:rsidRDefault="00BD5027" w14:paraId="3A0FF5F2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7A194168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>szkolnej* proszę określić datę lub okres obowiązywania oświadczenia:</w:t>
      </w:r>
    </w:p>
    <w:p xmlns:wp14="http://schemas.microsoft.com/office/word/2010/wordml" w:rsidR="00BD5027" w:rsidRDefault="00BD5027" w14:paraId="5630AD66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BD5027" w14:paraId="61829076" wp14:textId="390FCEF9">
      <w:pPr>
        <w:pStyle w:val="Standard"/>
        <w:spacing w:after="0" w:line="240" w:lineRule="auto"/>
      </w:pPr>
      <w:r w:rsidRPr="3D2F137C" w:rsidR="00591CDA">
        <w:rPr>
          <w:rFonts w:ascii="Times New Roman" w:hAnsi="Times New Roman"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xmlns:wp14="http://schemas.microsoft.com/office/word/2010/wordml" w:rsidR="00BD5027" w:rsidRDefault="00591CDA" w14:paraId="149DF6DA" wp14:textId="3F2E4226">
      <w:pPr>
        <w:pStyle w:val="Standard"/>
        <w:spacing w:after="0" w:line="240" w:lineRule="auto"/>
      </w:pPr>
      <w:r w:rsidRPr="3D2F137C" w:rsidR="00591CDA">
        <w:rPr>
          <w:rFonts w:ascii="Times New Roman" w:hAnsi="Times New Roman" w:eastAsia="Times New Roman"/>
          <w:lang w:eastAsia="pl-PL"/>
        </w:rPr>
        <w:t>..................................................................................................</w:t>
      </w:r>
      <w:r w:rsidRPr="3D2F137C" w:rsidR="00591CDA">
        <w:rPr>
          <w:rFonts w:ascii="Times New Roman" w:hAnsi="Times New Roman" w:eastAsia="Times New Roman"/>
          <w:lang w:eastAsia="pl-PL"/>
        </w:rPr>
        <w:t>....................................................</w:t>
      </w:r>
    </w:p>
    <w:p xmlns:wp14="http://schemas.microsoft.com/office/word/2010/wordml" w:rsidR="00BD5027" w:rsidRDefault="00BD5027" w14:paraId="2BA226A1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66BC092E" wp14:textId="75E61FC5">
      <w:pPr>
        <w:pStyle w:val="Standard"/>
        <w:spacing w:after="0" w:line="240" w:lineRule="auto"/>
      </w:pPr>
      <w:r w:rsidRPr="3D2F137C" w:rsidR="00591CDA">
        <w:rPr>
          <w:rFonts w:ascii="Times New Roman" w:hAnsi="Times New Roman"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xmlns:wp14="http://schemas.microsoft.com/office/word/2010/wordml" w:rsidR="00BD5027" w:rsidRDefault="00591CDA" w14:paraId="5A08F840" wp14:textId="77777777">
      <w:pPr>
        <w:pStyle w:val="Standard"/>
        <w:spacing w:after="0" w:line="240" w:lineRule="auto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 w:eastAsia="Times New Roman"/>
          <w:sz w:val="16"/>
          <w:szCs w:val="16"/>
          <w:lang w:eastAsia="pl-PL"/>
        </w:rPr>
        <w:t>Pouczenie:</w:t>
      </w:r>
    </w:p>
    <w:p xmlns:wp14="http://schemas.microsoft.com/office/word/2010/wordml" w:rsidR="00BD5027" w:rsidRDefault="00591CDA" w14:paraId="469FB325" wp14:textId="698AC409">
      <w:pPr>
        <w:pStyle w:val="Standard"/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Szkoła Podstawowa nr 2 im.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 xml:space="preserve"> Jana Kochanowskiego w Ząbkach działając z poszanowaniem sposobów wykonywania władzy rodzicielskiej</w:t>
      </w:r>
      <w:r w:rsidRPr="3D2F137C" w:rsidR="68D1F511">
        <w:rPr>
          <w:rFonts w:ascii="Times New Roman" w:hAnsi="Times New Roman" w:eastAsia="Times New Roman"/>
          <w:sz w:val="16"/>
          <w:szCs w:val="16"/>
          <w:lang w:eastAsia="pl-PL"/>
        </w:rPr>
        <w:t xml:space="preserve">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i sprawowania pieczy nad dzieckiem dopuszcza możliwość samodzielnego powrotu dziecka ze szkoły</w:t>
      </w:r>
      <w:r w:rsidRPr="3D2F137C" w:rsidR="55AD7EA1">
        <w:rPr>
          <w:rFonts w:ascii="Times New Roman" w:hAnsi="Times New Roman" w:eastAsia="Times New Roman"/>
          <w:sz w:val="16"/>
          <w:szCs w:val="16"/>
          <w:lang w:eastAsia="pl-PL"/>
        </w:rPr>
        <w:t xml:space="preserve">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/</w:t>
      </w:r>
      <w:proofErr w:type="gramStart"/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świetlicy .</w:t>
      </w:r>
      <w:proofErr w:type="gramEnd"/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 xml:space="preserve"> W przypadku wyrażenia woli dotyczącej samodzielne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go powrotu dziecka ze szkoły/ świetlicy pełną odpowiedzialność za zdrowie i bezpieczeństwo dziecka</w:t>
      </w:r>
      <w:r w:rsidRPr="3D2F137C" w:rsidR="14F3C1C8">
        <w:rPr>
          <w:rFonts w:ascii="Times New Roman" w:hAnsi="Times New Roman" w:eastAsia="Times New Roman"/>
          <w:sz w:val="16"/>
          <w:szCs w:val="16"/>
          <w:lang w:eastAsia="pl-PL"/>
        </w:rPr>
        <w:t xml:space="preserve">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 xml:space="preserve">ponoszą rodzice/ prawni opiekunowie. Dodatkowo informujemy, iż zgodnie z art.43 ust. 1 ustawy z dnia 20 czerwca 1997r- Prawo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o ruchu drogowym (Dz. U z 2005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r Nr 108, poz.908 z późn.</w:t>
      </w:r>
      <w:proofErr w:type="spellStart"/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zm</w:t>
      </w:r>
      <w:proofErr w:type="spellEnd"/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) dziecko w wieku do 7 lat, poza strefą zamieszkania, może korzystać z drogi</w:t>
      </w:r>
      <w:r w:rsidRPr="3D2F137C" w:rsidR="1C0BF57F">
        <w:rPr>
          <w:rFonts w:ascii="Times New Roman" w:hAnsi="Times New Roman" w:eastAsia="Times New Roman"/>
          <w:sz w:val="16"/>
          <w:szCs w:val="16"/>
          <w:lang w:eastAsia="pl-PL"/>
        </w:rPr>
        <w:t xml:space="preserve">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publicznej tylko pod opieką osoby, która osiągnęła wiek co najmniej 10 lat. Narażanie dziecka na niebezpieczeństwo przez osobę</w:t>
      </w:r>
      <w:r w:rsidRPr="3D2F137C" w:rsidR="44219712">
        <w:rPr>
          <w:rFonts w:ascii="Times New Roman" w:hAnsi="Times New Roman" w:eastAsia="Times New Roman"/>
          <w:sz w:val="16"/>
          <w:szCs w:val="16"/>
          <w:lang w:eastAsia="pl-PL"/>
        </w:rPr>
        <w:t xml:space="preserve">,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na której</w:t>
      </w:r>
      <w:r w:rsidRPr="3D2F137C" w:rsidR="1A451F9A">
        <w:rPr>
          <w:rFonts w:ascii="Times New Roman" w:hAnsi="Times New Roman" w:eastAsia="Times New Roman"/>
          <w:sz w:val="16"/>
          <w:szCs w:val="16"/>
          <w:lang w:eastAsia="pl-PL"/>
        </w:rPr>
        <w:t xml:space="preserve">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ciąży obowiązek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 xml:space="preserve"> opieki nad osobą narażoną na niebezpieczeństwo podlega odpowiedzialności karnej. W przypadku wystąpienia różnych</w:t>
      </w:r>
      <w:r w:rsidRPr="3D2F137C" w:rsidR="33CD7A1C">
        <w:rPr>
          <w:rFonts w:ascii="Times New Roman" w:hAnsi="Times New Roman" w:eastAsia="Times New Roman"/>
          <w:sz w:val="16"/>
          <w:szCs w:val="16"/>
          <w:lang w:eastAsia="pl-PL"/>
        </w:rPr>
        <w:t xml:space="preserve"> 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okoliczności, /np. złe samopoczucie dziecka/ obaw pracowników szkoły, że samodzielny powrót dziecka ze szkoły/ świetlicy może stanowić zagroż</w:t>
      </w:r>
      <w:r w:rsidRPr="3D2F137C" w:rsidR="00591CDA">
        <w:rPr>
          <w:rFonts w:ascii="Times New Roman" w:hAnsi="Times New Roman" w:eastAsia="Times New Roman"/>
          <w:sz w:val="16"/>
          <w:szCs w:val="16"/>
          <w:lang w:eastAsia="pl-PL"/>
        </w:rPr>
        <w:t>enie dla jego zdrowia lub bezpieczeństwa szkoła zastrzega możliwość wzywania rodziców /prawnych opiekunów do osobistego</w:t>
      </w:r>
    </w:p>
    <w:p xmlns:wp14="http://schemas.microsoft.com/office/word/2010/wordml" w:rsidR="00BD5027" w:rsidRDefault="00591CDA" w14:paraId="5EBCC9C0" wp14:textId="77777777">
      <w:pPr>
        <w:pStyle w:val="Standard"/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 w:eastAsia="Times New Roman"/>
          <w:sz w:val="16"/>
          <w:szCs w:val="16"/>
          <w:lang w:eastAsia="pl-PL"/>
        </w:rPr>
        <w:t>odbioru dziecka ze szkoły/świetlicy szkolnej.</w:t>
      </w:r>
    </w:p>
    <w:p xmlns:wp14="http://schemas.microsoft.com/office/word/2010/wordml" w:rsidR="00BD5027" w:rsidRDefault="00BD5027" w14:paraId="17AD93B2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12B0966A" wp14:textId="457E0295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 w:rsidRPr="4780A0BE" w:rsidR="00591CDA">
        <w:rPr>
          <w:rFonts w:ascii="Times New Roman" w:hAnsi="Times New Roman" w:eastAsia="Times New Roman"/>
          <w:lang w:eastAsia="pl-PL"/>
        </w:rPr>
        <w:t>Ząbki,</w:t>
      </w:r>
      <w:r w:rsidRPr="4780A0BE" w:rsidR="5E4254B4">
        <w:rPr>
          <w:rFonts w:ascii="Times New Roman" w:hAnsi="Times New Roman" w:eastAsia="Times New Roman"/>
          <w:lang w:eastAsia="pl-PL"/>
        </w:rPr>
        <w:t xml:space="preserve"> </w:t>
      </w:r>
      <w:r w:rsidRPr="4780A0BE" w:rsidR="00591CDA">
        <w:rPr>
          <w:rFonts w:ascii="Times New Roman" w:hAnsi="Times New Roman" w:eastAsia="Times New Roman"/>
          <w:lang w:eastAsia="pl-PL"/>
        </w:rPr>
        <w:t>dn</w:t>
      </w:r>
      <w:r w:rsidRPr="4780A0BE" w:rsidR="00591CDA">
        <w:rPr>
          <w:rFonts w:ascii="Times New Roman" w:hAnsi="Times New Roman" w:eastAsia="Times New Roman"/>
          <w:lang w:eastAsia="pl-PL"/>
        </w:rPr>
        <w:t>...............................                                           Podpisy</w:t>
      </w:r>
      <w:r w:rsidRPr="4780A0BE" w:rsidR="00591CDA">
        <w:rPr>
          <w:rFonts w:ascii="Times New Roman" w:hAnsi="Times New Roman" w:eastAsia="Times New Roman"/>
          <w:lang w:eastAsia="pl-PL"/>
        </w:rPr>
        <w:t xml:space="preserve"> rodziców/prawnych opiekunów</w:t>
      </w:r>
    </w:p>
    <w:p xmlns:wp14="http://schemas.microsoft.com/office/word/2010/wordml" w:rsidR="00BD5027" w:rsidRDefault="00BD5027" w14:paraId="0DE4B5B7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</w:p>
    <w:p xmlns:wp14="http://schemas.microsoft.com/office/word/2010/wordml" w:rsidR="00BD5027" w:rsidRDefault="00591CDA" w14:paraId="65883DE7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 xml:space="preserve">                                                                                        1.........................................................</w:t>
      </w:r>
    </w:p>
    <w:p xmlns:wp14="http://schemas.microsoft.com/office/word/2010/wordml" w:rsidR="00BD5027" w:rsidRDefault="00591CDA" w14:paraId="6110D750" wp14:textId="77777777">
      <w:pPr>
        <w:pStyle w:val="Standard"/>
        <w:spacing w:after="0" w:line="240" w:lineRule="auto"/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 w:eastAsia="Times New Roman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/>
          <w:lang w:eastAsia="pl-PL"/>
        </w:rPr>
        <w:t xml:space="preserve">         2.........................................................</w:t>
      </w:r>
    </w:p>
    <w:p xmlns:wp14="http://schemas.microsoft.com/office/word/2010/wordml" w:rsidR="00BD5027" w:rsidRDefault="00BD5027" w14:paraId="66204FF1" wp14:textId="77777777">
      <w:pPr>
        <w:pStyle w:val="Standarduser"/>
        <w:jc w:val="both"/>
        <w:rPr>
          <w:rFonts w:cs="Times New Roman"/>
          <w:sz w:val="18"/>
          <w:szCs w:val="18"/>
        </w:rPr>
      </w:pPr>
    </w:p>
    <w:p xmlns:wp14="http://schemas.microsoft.com/office/word/2010/wordml" w:rsidR="00BD5027" w:rsidRDefault="00591CDA" w14:paraId="3361D1E7" wp14:textId="77777777">
      <w:pPr>
        <w:pStyle w:val="Standarduser"/>
        <w:jc w:val="both"/>
      </w:pPr>
      <w:r>
        <w:rPr>
          <w:rFonts w:cs="Times New Roman"/>
          <w:sz w:val="18"/>
          <w:szCs w:val="18"/>
        </w:rPr>
        <w:t>Administratorem danych osobowych zawartych w „Oświadczeniu...” jest Szkoła Podstawowa nr 2</w:t>
      </w:r>
      <w:r>
        <w:rPr>
          <w:rFonts w:cs="Times New Roman"/>
          <w:sz w:val="18"/>
          <w:szCs w:val="18"/>
        </w:rPr>
        <w:br/>
      </w:r>
      <w:r>
        <w:rPr>
          <w:rFonts w:cs="Times New Roman"/>
          <w:sz w:val="18"/>
          <w:szCs w:val="18"/>
        </w:rPr>
        <w:t xml:space="preserve"> im. J. Kochanowskiego w Ząbkach, z siedzibą przy ul. Batorego 11, 05-091 Ząbki. Dane przetwarza</w:t>
      </w:r>
      <w:r>
        <w:rPr>
          <w:rFonts w:cs="Times New Roman"/>
          <w:sz w:val="18"/>
          <w:szCs w:val="18"/>
        </w:rPr>
        <w:t>ne są wyłącznie w celu umożliwienia dziecku (zgodnie z wolą rodziców) samodzielnego powrotu ze świetlicy do domu. Osoba, której dane są przetwarzane ma prawo dostępu do ich treści oraz możliwość ich poprawiania. Dane nie będą ujawniane innym odbiorcom, z w</w:t>
      </w:r>
      <w:r>
        <w:rPr>
          <w:rFonts w:cs="Times New Roman"/>
          <w:sz w:val="18"/>
          <w:szCs w:val="18"/>
        </w:rPr>
        <w:t>yjątkiem podmiotów uprawnionych na podstawie odrębnych przepisów.</w:t>
      </w:r>
    </w:p>
    <w:p xmlns:wp14="http://schemas.microsoft.com/office/word/2010/wordml" w:rsidR="00BD5027" w:rsidRDefault="00591CDA" w14:paraId="0347AC1A" wp14:textId="77777777">
      <w:pPr>
        <w:pStyle w:val="Standarduser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Podanie danych jest dobrowolne.</w:t>
      </w:r>
    </w:p>
    <w:p xmlns:wp14="http://schemas.microsoft.com/office/word/2010/wordml" w:rsidR="00BD5027" w:rsidRDefault="00591CDA" w14:paraId="37D24ABA" wp14:textId="77777777">
      <w:pPr>
        <w:pStyle w:val="Standarduser"/>
        <w:jc w:val="both"/>
      </w:pPr>
      <w:r>
        <w:rPr>
          <w:rFonts w:cs="Times New Roman"/>
          <w:sz w:val="18"/>
          <w:szCs w:val="18"/>
        </w:rPr>
        <w:t xml:space="preserve">Obowiązek informacyjny wynikający z art. 13 Rozporządzenia Parlamentu Europejskiego i Rady (EU) 2016/679 z dnia 27 kwietnia 2016 r. zostaje spełniony poprzez </w:t>
      </w:r>
      <w:r>
        <w:rPr>
          <w:rFonts w:cs="Times New Roman"/>
          <w:sz w:val="18"/>
          <w:szCs w:val="18"/>
        </w:rPr>
        <w:t>zamieszczenie informacji na stronie internetowej szkoły.</w:t>
      </w:r>
    </w:p>
    <w:p xmlns:wp14="http://schemas.microsoft.com/office/word/2010/wordml" w:rsidR="00BD5027" w:rsidRDefault="00591CDA" w14:paraId="1B1E5400" wp14:textId="77777777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związanych z ochroną danych osobowych można kontaktować się z Inspektorem Ochrony Danych Radosławem Wasilewskim pod numerem telefonu: 783-220-250.</w:t>
      </w:r>
    </w:p>
    <w:p xmlns:wp14="http://schemas.microsoft.com/office/word/2010/wordml" w:rsidR="00BD5027" w:rsidRDefault="00591CDA" w14:paraId="2DBF0D7D" wp14:textId="77777777">
      <w:pPr>
        <w:pStyle w:val="Standarduser"/>
        <w:jc w:val="both"/>
      </w:pPr>
      <w:r>
        <w:rPr>
          <w:rFonts w:cs="Times New Roman"/>
          <w:sz w:val="18"/>
          <w:szCs w:val="18"/>
        </w:rPr>
        <w:tab/>
      </w:r>
    </w:p>
    <w:sectPr w:rsidR="00BD5027">
      <w:pgSz w:w="11906" w:h="16838" w:orient="portrait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91CDA" w:rsidRDefault="00591CDA" w14:paraId="6B62F1B3" wp14:textId="77777777">
      <w:r>
        <w:separator/>
      </w:r>
    </w:p>
  </w:endnote>
  <w:endnote w:type="continuationSeparator" w:id="0">
    <w:p xmlns:wp14="http://schemas.microsoft.com/office/word/2010/wordml" w:rsidR="00591CDA" w:rsidRDefault="00591CDA" w14:paraId="02F2C34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91CDA" w:rsidRDefault="00591CDA" w14:paraId="680A4E5D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591CDA" w:rsidRDefault="00591CDA" w14:paraId="1921983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57EF"/>
    <w:multiLevelType w:val="multilevel"/>
    <w:tmpl w:val="627C8C1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4C1B"/>
    <w:multiLevelType w:val="multilevel"/>
    <w:tmpl w:val="CE7C22B8"/>
    <w:styleLink w:val="WW8Num1"/>
    <w:lvl w:ilvl="0">
      <w:start w:val="1"/>
      <w:numFmt w:val="decimal"/>
      <w:lvlText w:val="%1."/>
      <w:lvlJc w:val="left"/>
      <w:pPr>
        <w:ind w:left="5790" w:hanging="360"/>
      </w:pPr>
    </w:lvl>
    <w:lvl w:ilvl="1">
      <w:start w:val="1"/>
      <w:numFmt w:val="lowerLetter"/>
      <w:lvlText w:val="%2."/>
      <w:lvlJc w:val="left"/>
      <w:pPr>
        <w:ind w:left="6510" w:hanging="360"/>
      </w:pPr>
    </w:lvl>
    <w:lvl w:ilvl="2">
      <w:start w:val="1"/>
      <w:numFmt w:val="lowerRoman"/>
      <w:lvlText w:val="%3."/>
      <w:lvlJc w:val="right"/>
      <w:pPr>
        <w:ind w:left="7230" w:hanging="180"/>
      </w:pPr>
    </w:lvl>
    <w:lvl w:ilvl="3">
      <w:start w:val="1"/>
      <w:numFmt w:val="decimal"/>
      <w:lvlText w:val="%4."/>
      <w:lvlJc w:val="left"/>
      <w:pPr>
        <w:ind w:left="7950" w:hanging="360"/>
      </w:pPr>
    </w:lvl>
    <w:lvl w:ilvl="4">
      <w:start w:val="1"/>
      <w:numFmt w:val="lowerLetter"/>
      <w:lvlText w:val="%5."/>
      <w:lvlJc w:val="left"/>
      <w:pPr>
        <w:ind w:left="8670" w:hanging="360"/>
      </w:pPr>
    </w:lvl>
    <w:lvl w:ilvl="5">
      <w:start w:val="1"/>
      <w:numFmt w:val="lowerRoman"/>
      <w:lvlText w:val="%6."/>
      <w:lvlJc w:val="right"/>
      <w:pPr>
        <w:ind w:left="9390" w:hanging="180"/>
      </w:pPr>
    </w:lvl>
    <w:lvl w:ilvl="6">
      <w:start w:val="1"/>
      <w:numFmt w:val="decimal"/>
      <w:lvlText w:val="%7."/>
      <w:lvlJc w:val="left"/>
      <w:pPr>
        <w:ind w:left="10110" w:hanging="360"/>
      </w:pPr>
    </w:lvl>
    <w:lvl w:ilvl="7">
      <w:start w:val="1"/>
      <w:numFmt w:val="lowerLetter"/>
      <w:lvlText w:val="%8."/>
      <w:lvlJc w:val="left"/>
      <w:pPr>
        <w:ind w:left="10830" w:hanging="360"/>
      </w:pPr>
    </w:lvl>
    <w:lvl w:ilvl="8">
      <w:start w:val="1"/>
      <w:numFmt w:val="lowerRoman"/>
      <w:lvlText w:val="%9."/>
      <w:lvlJc w:val="right"/>
      <w:pPr>
        <w:ind w:left="1155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ttachedTemplate r:id="rId1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5027"/>
    <w:rsid w:val="00186F73"/>
    <w:rsid w:val="00591CDA"/>
    <w:rsid w:val="00BD5027"/>
    <w:rsid w:val="0F6359C6"/>
    <w:rsid w:val="119B1A94"/>
    <w:rsid w:val="14F3C1C8"/>
    <w:rsid w:val="1A451F9A"/>
    <w:rsid w:val="1C0BF57F"/>
    <w:rsid w:val="1FAA1DB3"/>
    <w:rsid w:val="257C8D4B"/>
    <w:rsid w:val="25B32D54"/>
    <w:rsid w:val="2769024C"/>
    <w:rsid w:val="33CD7A1C"/>
    <w:rsid w:val="3A1F9131"/>
    <w:rsid w:val="3D2F137C"/>
    <w:rsid w:val="3F5A9337"/>
    <w:rsid w:val="44219712"/>
    <w:rsid w:val="4780A0BE"/>
    <w:rsid w:val="5126F02C"/>
    <w:rsid w:val="55AD7EA1"/>
    <w:rsid w:val="5E0F8A5A"/>
    <w:rsid w:val="5E4254B4"/>
    <w:rsid w:val="68D1F511"/>
    <w:rsid w:val="6EE3B650"/>
    <w:rsid w:val="7489D483"/>
    <w:rsid w:val="79D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B850"/>
  <w15:docId w15:val="{DB67BEC6-6D5C-4190-9C92-302C84D011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SimSu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Default" w:customStyle="1">
    <w:name w:val="Default"/>
    <w:pPr>
      <w:widowControl/>
      <w:suppressAutoHyphens/>
      <w:autoSpaceDE w:val="0"/>
    </w:pPr>
    <w:rPr>
      <w:rFonts w:ascii="Arial" w:hAnsi="Arial" w:eastAsia="Calibri"/>
      <w:color w:val="000000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Standarduser" w:customStyle="1">
    <w:name w:val="Standard (user)"/>
    <w:pPr>
      <w:suppressAutoHyphens/>
    </w:pPr>
    <w:rPr>
      <w:rFonts w:eastAsia="SimSun, 宋体"/>
    </w:rPr>
  </w:style>
  <w:style w:type="paragraph" w:styleId="TableContentsuser" w:customStyle="1">
    <w:name w:val="Table Contents (user)"/>
    <w:basedOn w:val="Standarduser"/>
    <w:pPr>
      <w:suppressLineNumbers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hAnsi="Times New Roman" w:eastAsia="Times New Roman" w:cs="Times New Roman"/>
      <w:lang w:eastAsia="pl-PL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TekstdymkaZnak" w:customStyle="1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styleId="WW8Num1" w:customStyle="1">
    <w:name w:val="WW8Num1"/>
    <w:basedOn w:val="Bezlisty"/>
    <w:pPr>
      <w:numPr>
        <w:numId w:val="1"/>
      </w:numPr>
    </w:pPr>
  </w:style>
  <w:style w:type="numbering" w:styleId="WW8Num2" w:customStyle="1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8" ma:contentTypeDescription="Utwórz nowy dokument." ma:contentTypeScope="" ma:versionID="f2a4ca5d68a668dbbf6ff63d1d4d0838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9c4f7e75e87dc95261e380c7979190a8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4fa9bc4-9268-45ff-b8ff-b9e19eb5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646a6e-fe61-418e-99a7-7d7b0e7807cc}" ma:internalName="TaxCatchAll" ma:showField="CatchAllData" ma:web="a7513619-ca10-46a5-a6b3-5ac4ce331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13619-ca10-46a5-a6b3-5ac4ce331bc6" xsi:nil="true"/>
    <lcf76f155ced4ddcb4097134ff3c332f xmlns="fcb91883-4fa2-4350-ac94-c39a4d407a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732A82-15A6-4D73-BBB3-66AF8FE38473}"/>
</file>

<file path=customXml/itemProps2.xml><?xml version="1.0" encoding="utf-8"?>
<ds:datastoreItem xmlns:ds="http://schemas.openxmlformats.org/officeDocument/2006/customXml" ds:itemID="{0D42E2FD-BA83-43FD-8958-980C39AA11A7}"/>
</file>

<file path=customXml/itemProps3.xml><?xml version="1.0" encoding="utf-8"?>
<ds:datastoreItem xmlns:ds="http://schemas.openxmlformats.org/officeDocument/2006/customXml" ds:itemID="{58B6F767-0550-4E97-97CA-2F44033649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wicedyrektor</dc:creator>
  <lastModifiedBy>Iwona Pawlak</lastModifiedBy>
  <revision>7</revision>
  <lastPrinted>2017-08-31T14:23:00.0000000Z</lastPrinted>
  <dcterms:created xsi:type="dcterms:W3CDTF">2021-08-25T08:33:00.0000000Z</dcterms:created>
  <dcterms:modified xsi:type="dcterms:W3CDTF">2025-08-06T09:07:35.7772415Z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  <property fmtid="{D5CDD505-2E9C-101B-9397-08002B2CF9AE}" pid="3" name="MediaServiceImageTags">
    <vt:lpwstr/>
  </property>
</Properties>
</file>