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796"/>
        <w:gridCol w:w="2804"/>
        <w:gridCol w:w="2797"/>
        <w:gridCol w:w="2801"/>
      </w:tblGrid>
      <w:tr w:rsidR="00244279" w:rsidRPr="0068366B" w14:paraId="204C5978" w14:textId="77777777" w:rsidTr="00F7167C">
        <w:tc>
          <w:tcPr>
            <w:tcW w:w="13992" w:type="dxa"/>
            <w:gridSpan w:val="5"/>
          </w:tcPr>
          <w:p w14:paraId="05476DCF" w14:textId="77777777" w:rsidR="00244279" w:rsidRPr="0068366B" w:rsidRDefault="00244279" w:rsidP="00E54B2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OCENA CELUJĄC</w:t>
            </w:r>
            <w:r w:rsidR="00E54B2C" w:rsidRPr="0068366B">
              <w:rPr>
                <w:rFonts w:asciiTheme="minorHAnsi" w:hAnsiTheme="minorHAnsi" w:cstheme="minorHAnsi"/>
                <w:b/>
                <w:color w:val="000000"/>
              </w:rPr>
              <w:t>A</w:t>
            </w:r>
          </w:p>
        </w:tc>
      </w:tr>
      <w:tr w:rsidR="00244279" w:rsidRPr="0068366B" w14:paraId="1745839A" w14:textId="77777777" w:rsidTr="00F7167C">
        <w:tc>
          <w:tcPr>
            <w:tcW w:w="2794" w:type="dxa"/>
            <w:vAlign w:val="center"/>
          </w:tcPr>
          <w:p w14:paraId="2C111E12" w14:textId="77777777" w:rsidR="00244279" w:rsidRPr="0068366B" w:rsidRDefault="00244279" w:rsidP="00E974E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ROZUMIENIE TEKSTU SŁUCHANEGO</w:t>
            </w:r>
            <w:r w:rsidR="00E974ED" w:rsidRPr="006836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b/>
                <w:color w:val="000000"/>
              </w:rPr>
              <w:t>/</w:t>
            </w:r>
            <w:r w:rsidR="00E974ED" w:rsidRPr="006836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b/>
                <w:color w:val="000000"/>
              </w:rPr>
              <w:t>CZYTANEGO</w:t>
            </w:r>
          </w:p>
        </w:tc>
        <w:tc>
          <w:tcPr>
            <w:tcW w:w="2796" w:type="dxa"/>
            <w:vAlign w:val="center"/>
          </w:tcPr>
          <w:p w14:paraId="27BB6B56" w14:textId="77777777" w:rsidR="00244279" w:rsidRPr="0068366B" w:rsidRDefault="00244279" w:rsidP="00E974E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MÓWIENIA</w:t>
            </w:r>
          </w:p>
        </w:tc>
        <w:tc>
          <w:tcPr>
            <w:tcW w:w="2804" w:type="dxa"/>
            <w:vAlign w:val="center"/>
          </w:tcPr>
          <w:p w14:paraId="5C119111" w14:textId="77777777" w:rsidR="00244279" w:rsidRPr="0068366B" w:rsidRDefault="00244279" w:rsidP="00E974E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PISANIA</w:t>
            </w:r>
          </w:p>
        </w:tc>
        <w:tc>
          <w:tcPr>
            <w:tcW w:w="2797" w:type="dxa"/>
            <w:vAlign w:val="center"/>
          </w:tcPr>
          <w:p w14:paraId="28F71650" w14:textId="77777777" w:rsidR="00244279" w:rsidRPr="0068366B" w:rsidRDefault="00244279" w:rsidP="00E974E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GRAMATYKA I SŁOWNICTWO</w:t>
            </w:r>
          </w:p>
        </w:tc>
        <w:tc>
          <w:tcPr>
            <w:tcW w:w="2801" w:type="dxa"/>
            <w:vAlign w:val="center"/>
          </w:tcPr>
          <w:p w14:paraId="2A1FCC70" w14:textId="77777777" w:rsidR="00244279" w:rsidRPr="0068366B" w:rsidRDefault="00244279" w:rsidP="00E974E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INNE UMIEJĘTNOŚCI I FORMY</w:t>
            </w:r>
          </w:p>
          <w:p w14:paraId="20F2A235" w14:textId="77777777" w:rsidR="00244279" w:rsidRPr="0068366B" w:rsidRDefault="00244279" w:rsidP="00E974E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AKTYWNOŚCI</w:t>
            </w:r>
          </w:p>
        </w:tc>
      </w:tr>
      <w:tr w:rsidR="00244279" w:rsidRPr="0068366B" w14:paraId="04D28C87" w14:textId="77777777" w:rsidTr="00F7167C">
        <w:tc>
          <w:tcPr>
            <w:tcW w:w="2794" w:type="dxa"/>
          </w:tcPr>
          <w:p w14:paraId="60D67533" w14:textId="77777777" w:rsidR="00244279" w:rsidRPr="0068366B" w:rsidRDefault="00244279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68366B">
              <w:rPr>
                <w:rFonts w:asciiTheme="minorHAnsi" w:hAnsiTheme="minorHAnsi" w:cstheme="minorHAnsi"/>
              </w:rPr>
              <w:t xml:space="preserve">uczeń </w:t>
            </w:r>
            <w:r w:rsidR="00AF433A" w:rsidRPr="0068366B">
              <w:rPr>
                <w:rFonts w:asciiTheme="minorHAnsi" w:hAnsiTheme="minorHAnsi" w:cstheme="minorHAnsi"/>
              </w:rPr>
              <w:t xml:space="preserve">w pełni </w:t>
            </w:r>
            <w:r w:rsidRPr="0068366B">
              <w:rPr>
                <w:rFonts w:asciiTheme="minorHAnsi" w:hAnsiTheme="minorHAnsi" w:cstheme="minorHAnsi"/>
              </w:rPr>
              <w:t>rozumie wszystkie</w:t>
            </w:r>
            <w:r w:rsidR="00E575D2" w:rsidRPr="0068366B">
              <w:rPr>
                <w:rFonts w:asciiTheme="minorHAnsi" w:hAnsiTheme="minorHAnsi" w:cstheme="minorHAnsi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</w:rPr>
              <w:t>polecenia i </w:t>
            </w:r>
            <w:r w:rsidRPr="0068366B">
              <w:rPr>
                <w:rFonts w:asciiTheme="minorHAnsi" w:hAnsiTheme="minorHAnsi" w:cstheme="minorHAnsi"/>
              </w:rPr>
              <w:t>wypowiedzi nauczyciela</w:t>
            </w:r>
            <w:r w:rsidR="00B9367B" w:rsidRPr="0068366B">
              <w:rPr>
                <w:rFonts w:asciiTheme="minorHAnsi" w:hAnsiTheme="minorHAnsi" w:cstheme="minorHAnsi"/>
              </w:rPr>
              <w:t xml:space="preserve"> formułowane w języku </w:t>
            </w:r>
            <w:r w:rsidR="00596DED" w:rsidRPr="0068366B">
              <w:rPr>
                <w:rFonts w:asciiTheme="minorHAnsi" w:hAnsiTheme="minorHAnsi" w:cstheme="minorHAnsi"/>
              </w:rPr>
              <w:t>angielskim</w:t>
            </w:r>
            <w:r w:rsidR="00B9367B" w:rsidRPr="0068366B">
              <w:rPr>
                <w:rFonts w:asciiTheme="minorHAnsi" w:hAnsiTheme="minorHAnsi" w:cstheme="minorHAnsi"/>
              </w:rPr>
              <w:t xml:space="preserve"> i </w:t>
            </w:r>
            <w:r w:rsidR="00425053" w:rsidRPr="0068366B">
              <w:rPr>
                <w:rFonts w:asciiTheme="minorHAnsi" w:hAnsiTheme="minorHAnsi" w:cstheme="minorHAnsi"/>
              </w:rPr>
              <w:t xml:space="preserve">poprawnie </w:t>
            </w:r>
            <w:r w:rsidR="001B23A9" w:rsidRPr="0068366B">
              <w:rPr>
                <w:rFonts w:asciiTheme="minorHAnsi" w:hAnsiTheme="minorHAnsi" w:cstheme="minorHAnsi"/>
              </w:rPr>
              <w:t>na </w:t>
            </w:r>
            <w:r w:rsidR="00B9367B" w:rsidRPr="0068366B">
              <w:rPr>
                <w:rFonts w:asciiTheme="minorHAnsi" w:hAnsiTheme="minorHAnsi" w:cstheme="minorHAnsi"/>
              </w:rPr>
              <w:t>nie reaguje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1E5AFF98" w14:textId="77777777" w:rsidR="00244279" w:rsidRPr="0068366B" w:rsidRDefault="00244279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rozumie teksty słuchane i pisane, których słownictwo i struktury gramatyczne wykraczają poza program nauczania,</w:t>
            </w:r>
          </w:p>
          <w:p w14:paraId="240C2A6F" w14:textId="77777777" w:rsidR="00244279" w:rsidRPr="0068366B" w:rsidRDefault="00244279" w:rsidP="00344F8D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 xml:space="preserve">– na bazie </w:t>
            </w:r>
            <w:r w:rsidR="00222527" w:rsidRPr="0068366B">
              <w:rPr>
                <w:rFonts w:asciiTheme="minorHAnsi" w:hAnsiTheme="minorHAnsi" w:cstheme="minorHAnsi"/>
              </w:rPr>
              <w:t>wysłuchanego</w:t>
            </w:r>
            <w:r w:rsidR="00E974ED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/</w:t>
            </w:r>
            <w:r w:rsidR="00E974ED" w:rsidRPr="0068366B">
              <w:rPr>
                <w:rFonts w:asciiTheme="minorHAnsi" w:hAnsiTheme="minorHAnsi" w:cstheme="minorHAnsi"/>
              </w:rPr>
              <w:t xml:space="preserve"> </w:t>
            </w:r>
            <w:r w:rsidR="00222527" w:rsidRPr="0068366B">
              <w:rPr>
                <w:rFonts w:asciiTheme="minorHAnsi" w:hAnsiTheme="minorHAnsi" w:cstheme="minorHAnsi"/>
              </w:rPr>
              <w:t xml:space="preserve">przeczytanego </w:t>
            </w:r>
            <w:r w:rsidRPr="0068366B">
              <w:rPr>
                <w:rFonts w:asciiTheme="minorHAnsi" w:hAnsiTheme="minorHAnsi" w:cstheme="minorHAnsi"/>
              </w:rPr>
              <w:t>tekstu określa</w:t>
            </w:r>
            <w:r w:rsidR="00E54B2C" w:rsidRPr="0068366B">
              <w:rPr>
                <w:rFonts w:asciiTheme="minorHAnsi" w:hAnsiTheme="minorHAnsi" w:cstheme="minorHAnsi"/>
              </w:rPr>
              <w:t xml:space="preserve"> </w:t>
            </w:r>
            <w:r w:rsidR="00344F8D" w:rsidRPr="0068366B">
              <w:rPr>
                <w:rFonts w:asciiTheme="minorHAnsi" w:hAnsiTheme="minorHAnsi" w:cstheme="minorHAnsi"/>
              </w:rPr>
              <w:t xml:space="preserve">jego </w:t>
            </w:r>
            <w:r w:rsidRPr="0068366B">
              <w:rPr>
                <w:rFonts w:asciiTheme="minorHAnsi" w:hAnsiTheme="minorHAnsi" w:cstheme="minorHAnsi"/>
              </w:rPr>
              <w:t xml:space="preserve">główną myśl, </w:t>
            </w:r>
            <w:r w:rsidR="00B9367B" w:rsidRPr="0068366B">
              <w:rPr>
                <w:rFonts w:asciiTheme="minorHAnsi" w:hAnsiTheme="minorHAnsi" w:cstheme="minorHAnsi"/>
              </w:rPr>
              <w:t>sprawnie wyszukuje szczegółowe informacje,</w:t>
            </w:r>
            <w:r w:rsidRPr="0068366B">
              <w:rPr>
                <w:rFonts w:asciiTheme="minorHAnsi" w:hAnsiTheme="minorHAnsi" w:cstheme="minorHAnsi"/>
              </w:rPr>
              <w:t xml:space="preserve"> określa intencje autora tekstu</w:t>
            </w:r>
            <w:r w:rsidRPr="0068366B">
              <w:rPr>
                <w:rFonts w:asciiTheme="minorHAnsi" w:hAnsiTheme="minorHAnsi" w:cstheme="minorHAnsi"/>
                <w:color w:val="000000"/>
              </w:rPr>
              <w:t>,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 xml:space="preserve"> kontekst </w:t>
            </w:r>
            <w:r w:rsidR="00E54B2C" w:rsidRPr="0068366B">
              <w:rPr>
                <w:rFonts w:asciiTheme="minorHAnsi" w:hAnsiTheme="minorHAnsi" w:cstheme="minorHAnsi"/>
                <w:color w:val="000000"/>
              </w:rPr>
              <w:t>wypowiedzi</w:t>
            </w:r>
            <w:r w:rsidR="00CC0650" w:rsidRPr="0068366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6" w:type="dxa"/>
          </w:tcPr>
          <w:p w14:paraId="01C4B15B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Pr="0068366B">
              <w:rPr>
                <w:rFonts w:asciiTheme="minorHAnsi" w:hAnsiTheme="minorHAnsi" w:cstheme="minorHAnsi"/>
                <w:color w:val="000000"/>
              </w:rPr>
              <w:t>tworzy wypowiedzi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zawierające bogate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>słownictwo i </w:t>
            </w:r>
            <w:r w:rsidR="00D340D5" w:rsidRPr="0068366B">
              <w:rPr>
                <w:rFonts w:asciiTheme="minorHAnsi" w:hAnsiTheme="minorHAnsi" w:cstheme="minorHAnsi"/>
                <w:color w:val="000000"/>
              </w:rPr>
              <w:t>zróżnicowane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struktury</w:t>
            </w:r>
            <w:r w:rsidR="005343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gramatyczne, wykraczające poza materiał nauczania,</w:t>
            </w:r>
          </w:p>
          <w:p w14:paraId="71D4990B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nie popełnia</w:t>
            </w:r>
            <w:r w:rsidR="00E974E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błędów,</w:t>
            </w:r>
            <w:r w:rsidR="005343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które zakłócają</w:t>
            </w:r>
            <w:r w:rsidR="000B0EF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komunikację,</w:t>
            </w:r>
          </w:p>
          <w:p w14:paraId="0400228E" w14:textId="77777777" w:rsidR="00CC0650" w:rsidRPr="0068366B" w:rsidRDefault="004E0D61" w:rsidP="00CC0650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 xml:space="preserve"> swobodnie reaguje w </w:t>
            </w:r>
            <w:r w:rsidR="00C12B84" w:rsidRPr="0068366B">
              <w:rPr>
                <w:rFonts w:asciiTheme="minorHAnsi" w:hAnsiTheme="minorHAnsi" w:cstheme="minorHAnsi"/>
                <w:color w:val="000000"/>
              </w:rPr>
              <w:t>określonych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sytuacjach: </w:t>
            </w:r>
            <w:r w:rsidR="00CC0650" w:rsidRPr="0068366B">
              <w:rPr>
                <w:rFonts w:asciiTheme="minorHAnsi" w:hAnsiTheme="minorHAnsi" w:cstheme="minorHAnsi"/>
                <w:color w:val="000000"/>
              </w:rPr>
              <w:t xml:space="preserve">dokładnie </w:t>
            </w:r>
            <w:r w:rsidR="00CC0650" w:rsidRPr="0068366B">
              <w:rPr>
                <w:rFonts w:asciiTheme="minorHAnsi" w:hAnsiTheme="minorHAnsi" w:cstheme="minorHAnsi"/>
              </w:rPr>
              <w:t>opisu</w:t>
            </w:r>
            <w:r w:rsidR="001B23A9" w:rsidRPr="0068366B">
              <w:rPr>
                <w:rFonts w:asciiTheme="minorHAnsi" w:hAnsiTheme="minorHAnsi" w:cstheme="minorHAnsi"/>
              </w:rPr>
              <w:t>je ludzi, przedmioty, miejsca i </w:t>
            </w:r>
            <w:r w:rsidR="00CC0650" w:rsidRPr="0068366B">
              <w:rPr>
                <w:rFonts w:asciiTheme="minorHAnsi" w:hAnsiTheme="minorHAnsi" w:cstheme="minorHAnsi"/>
              </w:rPr>
              <w:t>czynno</w:t>
            </w:r>
            <w:r w:rsidR="00CC0650" w:rsidRPr="0068366B">
              <w:rPr>
                <w:rFonts w:asciiTheme="minorHAnsi" w:eastAsia="TimesNewRoman" w:hAnsiTheme="minorHAnsi" w:cstheme="minorHAnsi"/>
              </w:rPr>
              <w:t>ś</w:t>
            </w:r>
            <w:r w:rsidR="00CC0650" w:rsidRPr="0068366B">
              <w:rPr>
                <w:rFonts w:asciiTheme="minorHAnsi" w:hAnsiTheme="minorHAnsi" w:cstheme="minorHAnsi"/>
              </w:rPr>
              <w:t>ci</w:t>
            </w:r>
            <w:r w:rsidR="00DB6543" w:rsidRPr="0068366B">
              <w:rPr>
                <w:rFonts w:asciiTheme="minorHAnsi" w:hAnsiTheme="minorHAnsi" w:cstheme="minorHAnsi"/>
                <w:color w:val="000000"/>
              </w:rPr>
              <w:t>,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C0650" w:rsidRPr="0068366B">
              <w:rPr>
                <w:rFonts w:asciiTheme="minorHAnsi" w:hAnsiTheme="minorHAnsi" w:cstheme="minorHAnsi"/>
                <w:color w:val="000000"/>
              </w:rPr>
              <w:t xml:space="preserve">swobodnie </w:t>
            </w:r>
            <w:r w:rsidR="00CC0650" w:rsidRPr="0068366B">
              <w:rPr>
                <w:rFonts w:asciiTheme="minorHAnsi" w:hAnsiTheme="minorHAnsi" w:cstheme="minorHAnsi"/>
              </w:rPr>
              <w:t xml:space="preserve">opowiada o wydarzeniach </w:t>
            </w:r>
            <w:r w:rsidR="00CC0650" w:rsidRPr="0068366B">
              <w:rPr>
                <w:rFonts w:asciiTheme="minorHAnsi" w:eastAsia="TimesNewRoman" w:hAnsiTheme="minorHAnsi" w:cstheme="minorHAnsi"/>
              </w:rPr>
              <w:t>ż</w:t>
            </w:r>
            <w:r w:rsidR="00CC0650" w:rsidRPr="0068366B">
              <w:rPr>
                <w:rFonts w:asciiTheme="minorHAnsi" w:hAnsiTheme="minorHAnsi" w:cstheme="minorHAnsi"/>
              </w:rPr>
              <w:t>ycia codziennego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CC0650" w:rsidRPr="0068366B">
              <w:rPr>
                <w:rFonts w:asciiTheme="minorHAnsi" w:hAnsiTheme="minorHAnsi" w:cstheme="minorHAnsi"/>
                <w:color w:val="000000"/>
              </w:rPr>
              <w:t xml:space="preserve">szczegółowo </w:t>
            </w:r>
            <w:r w:rsidR="00CC0650" w:rsidRPr="0068366B">
              <w:rPr>
                <w:rFonts w:asciiTheme="minorHAnsi" w:hAnsiTheme="minorHAnsi" w:cstheme="minorHAnsi"/>
              </w:rPr>
              <w:t>przedstawia fakty z teraźniejszości</w:t>
            </w:r>
            <w:r w:rsidR="000B0EF2" w:rsidRPr="0068366B">
              <w:rPr>
                <w:rFonts w:asciiTheme="minorHAnsi" w:hAnsiTheme="minorHAnsi" w:cstheme="minorHAnsi"/>
                <w:color w:val="000000"/>
              </w:rPr>
              <w:t>,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C0650" w:rsidRPr="0068366B">
              <w:rPr>
                <w:rFonts w:asciiTheme="minorHAnsi" w:hAnsiTheme="minorHAnsi" w:cstheme="minorHAnsi"/>
                <w:color w:val="000000"/>
              </w:rPr>
              <w:t xml:space="preserve">dokładnie </w:t>
            </w:r>
            <w:r w:rsidR="00CC0650" w:rsidRPr="0068366B">
              <w:rPr>
                <w:rFonts w:asciiTheme="minorHAnsi" w:hAnsiTheme="minorHAnsi" w:cstheme="minorHAnsi"/>
              </w:rPr>
              <w:t>opisuje swoje upodobania,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C0650" w:rsidRPr="0068366B">
              <w:rPr>
                <w:rFonts w:asciiTheme="minorHAnsi" w:hAnsiTheme="minorHAnsi" w:cstheme="minorHAnsi"/>
              </w:rPr>
              <w:t>wyra</w:t>
            </w:r>
            <w:r w:rsidR="00CC0650" w:rsidRPr="0068366B">
              <w:rPr>
                <w:rFonts w:asciiTheme="minorHAnsi" w:eastAsia="TimesNewRoman" w:hAnsiTheme="minorHAnsi" w:cstheme="minorHAnsi"/>
              </w:rPr>
              <w:t>ż</w:t>
            </w:r>
            <w:r w:rsidR="00CC0650" w:rsidRPr="0068366B">
              <w:rPr>
                <w:rFonts w:asciiTheme="minorHAnsi" w:hAnsiTheme="minorHAnsi" w:cstheme="minorHAnsi"/>
              </w:rPr>
              <w:t>a swoje opinie i uczucia,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</w:rPr>
              <w:t>przedstawia intencje i </w:t>
            </w:r>
            <w:r w:rsidR="00CC0650" w:rsidRPr="0068366B">
              <w:rPr>
                <w:rFonts w:asciiTheme="minorHAnsi" w:hAnsiTheme="minorHAnsi" w:cstheme="minorHAnsi"/>
              </w:rPr>
              <w:t>plany na przyszło</w:t>
            </w:r>
            <w:r w:rsidR="00CC0650" w:rsidRPr="0068366B">
              <w:rPr>
                <w:rFonts w:asciiTheme="minorHAnsi" w:eastAsia="TimesNewRoman" w:hAnsiTheme="minorHAnsi" w:cstheme="minorHAnsi"/>
              </w:rPr>
              <w:t>ść</w:t>
            </w:r>
            <w:r w:rsidR="008F3E9F" w:rsidRPr="0068366B">
              <w:rPr>
                <w:rFonts w:asciiTheme="minorHAnsi" w:eastAsia="TimesNewRoman" w:hAnsiTheme="minorHAnsi" w:cstheme="minorHAnsi"/>
              </w:rPr>
              <w:t>,</w:t>
            </w:r>
          </w:p>
          <w:p w14:paraId="143A46D4" w14:textId="77777777" w:rsidR="000B0EF2" w:rsidRPr="0068366B" w:rsidRDefault="000B0EF2" w:rsidP="000B0EF2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są płynne,</w:t>
            </w:r>
          </w:p>
          <w:p w14:paraId="1ABBF10F" w14:textId="77777777" w:rsidR="000B0EF2" w:rsidRPr="0068366B" w:rsidRDefault="000B0EF2" w:rsidP="000B0EF2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C614A" w:rsidRPr="0068366B">
              <w:rPr>
                <w:rFonts w:asciiTheme="minorHAnsi" w:hAnsiTheme="minorHAnsi" w:cstheme="minorHAnsi"/>
              </w:rPr>
              <w:t>wypowiedzi są całkowicie poprawne fonetycznie</w:t>
            </w:r>
            <w:r w:rsidR="001B23A9" w:rsidRPr="0068366B">
              <w:rPr>
                <w:rFonts w:asciiTheme="minorHAnsi" w:hAnsiTheme="minorHAnsi" w:cstheme="minorHAnsi"/>
              </w:rPr>
              <w:t>, bez błędów w </w:t>
            </w:r>
            <w:r w:rsidRPr="0068366B">
              <w:rPr>
                <w:rFonts w:asciiTheme="minorHAnsi" w:hAnsiTheme="minorHAnsi" w:cstheme="minorHAnsi"/>
              </w:rPr>
              <w:t>wymowie i intonacji.</w:t>
            </w:r>
          </w:p>
          <w:p w14:paraId="371B8F36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4" w:type="dxa"/>
          </w:tcPr>
          <w:p w14:paraId="3751DE63" w14:textId="77777777" w:rsidR="002B4B8A" w:rsidRPr="0068366B" w:rsidRDefault="00DA38FC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Pr="0068366B">
              <w:rPr>
                <w:rFonts w:asciiTheme="minorHAnsi" w:hAnsiTheme="minorHAnsi" w:cstheme="minorHAnsi"/>
              </w:rPr>
              <w:t>bez żadnych trudności redaguje</w:t>
            </w:r>
            <w:r w:rsidR="002B4B8A" w:rsidRPr="0068366B">
              <w:rPr>
                <w:rFonts w:asciiTheme="minorHAnsi" w:hAnsiTheme="minorHAnsi" w:cstheme="minorHAnsi"/>
              </w:rPr>
              <w:t>:</w:t>
            </w:r>
            <w:r w:rsidR="002B4B8A" w:rsidRPr="0068366B">
              <w:rPr>
                <w:rFonts w:asciiTheme="minorHAnsi" w:hAnsiTheme="minorHAnsi" w:cstheme="minorHAnsi"/>
              </w:rPr>
              <w:br/>
            </w:r>
            <w:r w:rsidR="00DA6E99"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4700DD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6E99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e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noBreakHyphen/>
              <w:t xml:space="preserve">mail, blog, </w:t>
            </w:r>
            <w:r w:rsidR="004700DD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wpis na forum, 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prywatny,</w:t>
            </w:r>
            <w:r w:rsidR="004700DD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br/>
            </w:r>
            <w:r w:rsidR="004700DD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P</w:t>
            </w:r>
            <w:r w:rsidR="006C42FC"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R</w:t>
            </w:r>
            <w:r w:rsidR="00DA6E99" w:rsidRPr="0068366B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  <w:r w:rsidR="006C42FC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formalny, artykuł</w:t>
            </w:r>
            <w:r w:rsidR="006C42FC" w:rsidRPr="0068366B">
              <w:rPr>
                <w:rFonts w:asciiTheme="minorHAnsi" w:hAnsiTheme="minorHAnsi" w:cstheme="minorHAnsi"/>
              </w:rPr>
              <w:t xml:space="preserve"> oraz rozprawkę</w:t>
            </w:r>
            <w:r w:rsidR="002B4B8A" w:rsidRPr="0068366B">
              <w:rPr>
                <w:rFonts w:asciiTheme="minorHAnsi" w:hAnsiTheme="minorHAnsi" w:cstheme="minorHAnsi"/>
              </w:rPr>
              <w:t>,</w:t>
            </w:r>
          </w:p>
          <w:p w14:paraId="5ACD58A6" w14:textId="77777777" w:rsidR="00FB7683" w:rsidRPr="0068366B" w:rsidRDefault="00847ECF" w:rsidP="003D3363">
            <w:pPr>
              <w:rPr>
                <w:rFonts w:asciiTheme="minorHAnsi" w:hAnsiTheme="minorHAnsi" w:cstheme="minorHAnsi"/>
                <w:color w:val="FF0000"/>
              </w:rPr>
            </w:pPr>
            <w:r w:rsidRPr="0068366B">
              <w:rPr>
                <w:rFonts w:asciiTheme="minorHAnsi" w:hAnsiTheme="minorHAnsi" w:cstheme="minorHAnsi"/>
              </w:rPr>
              <w:t>stosując</w:t>
            </w:r>
            <w:r w:rsidR="00DA38FC" w:rsidRPr="0068366B">
              <w:rPr>
                <w:rFonts w:asciiTheme="minorHAnsi" w:hAnsiTheme="minorHAnsi" w:cstheme="minorHAnsi"/>
              </w:rPr>
              <w:t xml:space="preserve"> środki wyrazu charakterystyczne dla wymaganej formy wypowiedzi</w:t>
            </w:r>
            <w:r w:rsidRPr="0068366B">
              <w:rPr>
                <w:rFonts w:asciiTheme="minorHAnsi" w:hAnsiTheme="minorHAnsi" w:cstheme="minorHAnsi"/>
              </w:rPr>
              <w:t xml:space="preserve"> oraz precyzyjnie dobierając słownictwo poz</w:t>
            </w:r>
            <w:r w:rsidR="000B0EF2" w:rsidRPr="0068366B">
              <w:rPr>
                <w:rFonts w:asciiTheme="minorHAnsi" w:hAnsiTheme="minorHAnsi" w:cstheme="minorHAnsi"/>
              </w:rPr>
              <w:t>walające na pełny przekaz infor</w:t>
            </w:r>
            <w:r w:rsidRPr="0068366B">
              <w:rPr>
                <w:rFonts w:asciiTheme="minorHAnsi" w:hAnsiTheme="minorHAnsi" w:cstheme="minorHAnsi"/>
              </w:rPr>
              <w:t>m</w:t>
            </w:r>
            <w:r w:rsidR="000B0EF2" w:rsidRPr="0068366B">
              <w:rPr>
                <w:rFonts w:asciiTheme="minorHAnsi" w:hAnsiTheme="minorHAnsi" w:cstheme="minorHAnsi"/>
              </w:rPr>
              <w:t>a</w:t>
            </w:r>
            <w:r w:rsidRPr="0068366B">
              <w:rPr>
                <w:rFonts w:asciiTheme="minorHAnsi" w:hAnsiTheme="minorHAnsi" w:cstheme="minorHAnsi"/>
              </w:rPr>
              <w:t>cji</w:t>
            </w:r>
            <w:r w:rsidR="00DA38FC" w:rsidRPr="0068366B">
              <w:rPr>
                <w:rFonts w:asciiTheme="minorHAnsi" w:hAnsiTheme="minorHAnsi" w:cstheme="minorHAnsi"/>
              </w:rPr>
              <w:t>,</w:t>
            </w:r>
          </w:p>
          <w:p w14:paraId="12CECC99" w14:textId="77777777" w:rsidR="008F3E9F" w:rsidRPr="0068366B" w:rsidRDefault="00DA38FC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swobodnie</w:t>
            </w:r>
            <w:r w:rsidR="001B23A9" w:rsidRPr="0068366B">
              <w:rPr>
                <w:rFonts w:asciiTheme="minorHAnsi" w:hAnsiTheme="minorHAnsi" w:cstheme="minorHAnsi"/>
              </w:rPr>
              <w:t xml:space="preserve"> reaguje w </w:t>
            </w:r>
            <w:r w:rsidR="00FB7683" w:rsidRPr="0068366B">
              <w:rPr>
                <w:rFonts w:asciiTheme="minorHAnsi" w:hAnsiTheme="minorHAnsi" w:cstheme="minorHAnsi"/>
              </w:rPr>
              <w:t xml:space="preserve">formie </w:t>
            </w:r>
            <w:r w:rsidRPr="0068366B">
              <w:rPr>
                <w:rFonts w:asciiTheme="minorHAnsi" w:hAnsiTheme="minorHAnsi" w:cstheme="minorHAnsi"/>
              </w:rPr>
              <w:t>pisemnej</w:t>
            </w:r>
            <w:r w:rsidR="001B23A9" w:rsidRPr="0068366B">
              <w:rPr>
                <w:rFonts w:asciiTheme="minorHAnsi" w:hAnsiTheme="minorHAnsi" w:cstheme="minorHAnsi"/>
              </w:rPr>
              <w:t xml:space="preserve"> w </w:t>
            </w:r>
            <w:r w:rsidR="008F3E9F" w:rsidRPr="0068366B">
              <w:rPr>
                <w:rFonts w:asciiTheme="minorHAnsi" w:hAnsiTheme="minorHAnsi" w:cstheme="minorHAnsi"/>
              </w:rPr>
              <w:t>określonych sytuacjach:</w:t>
            </w:r>
            <w:r w:rsidR="00E974ED" w:rsidRPr="0068366B">
              <w:rPr>
                <w:rFonts w:asciiTheme="minorHAnsi" w:hAnsiTheme="minorHAnsi" w:cstheme="minorHAnsi"/>
              </w:rPr>
              <w:t xml:space="preserve"> </w:t>
            </w:r>
            <w:r w:rsidR="008F3E9F" w:rsidRPr="0068366B">
              <w:rPr>
                <w:rFonts w:asciiTheme="minorHAnsi" w:hAnsiTheme="minorHAnsi" w:cstheme="minorHAnsi"/>
              </w:rPr>
              <w:t>opisuje ludzi, przedmioty, miejsca i czynno</w:t>
            </w:r>
            <w:r w:rsidR="008F3E9F" w:rsidRPr="0068366B">
              <w:rPr>
                <w:rFonts w:asciiTheme="minorHAnsi" w:eastAsia="TimesNewRoman" w:hAnsiTheme="minorHAnsi" w:cstheme="minorHAnsi"/>
              </w:rPr>
              <w:t>ś</w:t>
            </w:r>
            <w:r w:rsidR="008F3E9F" w:rsidRPr="0068366B">
              <w:rPr>
                <w:rFonts w:asciiTheme="minorHAnsi" w:hAnsiTheme="minorHAnsi" w:cstheme="minorHAnsi"/>
              </w:rPr>
              <w:t>ci</w:t>
            </w:r>
            <w:r w:rsidR="008F3E9F"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8F3E9F" w:rsidRPr="0068366B">
              <w:rPr>
                <w:rFonts w:asciiTheme="minorHAnsi" w:hAnsiTheme="minorHAnsi" w:cstheme="minorHAnsi"/>
              </w:rPr>
              <w:t xml:space="preserve">opowiada o wydarzeniach </w:t>
            </w:r>
            <w:r w:rsidR="008F3E9F" w:rsidRPr="0068366B">
              <w:rPr>
                <w:rFonts w:asciiTheme="minorHAnsi" w:eastAsia="TimesNewRoman" w:hAnsiTheme="minorHAnsi" w:cstheme="minorHAnsi"/>
              </w:rPr>
              <w:t>ż</w:t>
            </w:r>
            <w:r w:rsidR="008F3E9F" w:rsidRPr="0068366B">
              <w:rPr>
                <w:rFonts w:asciiTheme="minorHAnsi" w:hAnsiTheme="minorHAnsi" w:cstheme="minorHAnsi"/>
              </w:rPr>
              <w:t>ycia codziennego</w:t>
            </w:r>
            <w:r w:rsidR="008F3E9F"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1B23A9" w:rsidRPr="0068366B">
              <w:rPr>
                <w:rFonts w:asciiTheme="minorHAnsi" w:hAnsiTheme="minorHAnsi" w:cstheme="minorHAnsi"/>
              </w:rPr>
              <w:t>przedstawia fakty z </w:t>
            </w:r>
            <w:r w:rsidR="008F3E9F" w:rsidRPr="0068366B">
              <w:rPr>
                <w:rFonts w:asciiTheme="minorHAnsi" w:hAnsiTheme="minorHAnsi" w:cstheme="minorHAnsi"/>
              </w:rPr>
              <w:t>teraźniejszości</w:t>
            </w:r>
            <w:r w:rsidR="008F3E9F"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8F3E9F" w:rsidRPr="0068366B">
              <w:rPr>
                <w:rFonts w:asciiTheme="minorHAnsi" w:hAnsiTheme="minorHAnsi" w:cstheme="minorHAnsi"/>
              </w:rPr>
              <w:t>opisuje swoje upodobania,</w:t>
            </w:r>
            <w:r w:rsidR="00E974ED" w:rsidRPr="0068366B">
              <w:rPr>
                <w:rFonts w:asciiTheme="minorHAnsi" w:hAnsiTheme="minorHAnsi" w:cstheme="minorHAnsi"/>
              </w:rPr>
              <w:t xml:space="preserve"> </w:t>
            </w:r>
            <w:r w:rsidR="008F3E9F" w:rsidRPr="0068366B">
              <w:rPr>
                <w:rFonts w:asciiTheme="minorHAnsi" w:hAnsiTheme="minorHAnsi" w:cstheme="minorHAnsi"/>
              </w:rPr>
              <w:t>wyra</w:t>
            </w:r>
            <w:r w:rsidR="008F3E9F" w:rsidRPr="0068366B">
              <w:rPr>
                <w:rFonts w:asciiTheme="minorHAnsi" w:eastAsia="TimesNewRoman" w:hAnsiTheme="minorHAnsi" w:cstheme="minorHAnsi"/>
              </w:rPr>
              <w:t>ż</w:t>
            </w:r>
            <w:r w:rsidR="008F3E9F" w:rsidRPr="0068366B">
              <w:rPr>
                <w:rFonts w:asciiTheme="minorHAnsi" w:hAnsiTheme="minorHAnsi" w:cstheme="minorHAnsi"/>
              </w:rPr>
              <w:t>a swoje opinie i uczucia,</w:t>
            </w:r>
            <w:r w:rsidR="008F3E9F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</w:rPr>
              <w:t xml:space="preserve">przedstawia </w:t>
            </w:r>
            <w:r w:rsidR="001B23A9" w:rsidRPr="0068366B">
              <w:rPr>
                <w:rFonts w:asciiTheme="minorHAnsi" w:hAnsiTheme="minorHAnsi" w:cstheme="minorHAnsi"/>
              </w:rPr>
              <w:lastRenderedPageBreak/>
              <w:t>intencje i </w:t>
            </w:r>
            <w:r w:rsidR="008F3E9F" w:rsidRPr="0068366B">
              <w:rPr>
                <w:rFonts w:asciiTheme="minorHAnsi" w:hAnsiTheme="minorHAnsi" w:cstheme="minorHAnsi"/>
              </w:rPr>
              <w:t>plany na przyszło</w:t>
            </w:r>
            <w:r w:rsidR="008F3E9F" w:rsidRPr="0068366B">
              <w:rPr>
                <w:rFonts w:asciiTheme="minorHAnsi" w:eastAsia="TimesNewRoman" w:hAnsiTheme="minorHAnsi" w:cstheme="minorHAnsi"/>
              </w:rPr>
              <w:t>ść</w:t>
            </w:r>
            <w:r w:rsidR="008F3E9F"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228BB977" w14:textId="77777777" w:rsidR="00244279" w:rsidRPr="0068366B" w:rsidRDefault="00244279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wypowied</w:t>
            </w:r>
            <w:r w:rsidR="00B658DD" w:rsidRPr="0068366B">
              <w:rPr>
                <w:rFonts w:asciiTheme="minorHAnsi" w:hAnsiTheme="minorHAnsi" w:cstheme="minorHAnsi"/>
              </w:rPr>
              <w:t>zi pisemne</w:t>
            </w:r>
            <w:r w:rsidRPr="0068366B">
              <w:rPr>
                <w:rFonts w:asciiTheme="minorHAnsi" w:hAnsiTheme="minorHAnsi" w:cstheme="minorHAnsi"/>
              </w:rPr>
              <w:t xml:space="preserve"> </w:t>
            </w:r>
            <w:r w:rsidR="00B658DD" w:rsidRPr="0068366B">
              <w:rPr>
                <w:rFonts w:asciiTheme="minorHAnsi" w:hAnsiTheme="minorHAnsi" w:cstheme="minorHAnsi"/>
              </w:rPr>
              <w:t>są</w:t>
            </w:r>
            <w:r w:rsidR="00E974ED" w:rsidRPr="0068366B">
              <w:rPr>
                <w:rFonts w:asciiTheme="minorHAnsi" w:hAnsiTheme="minorHAnsi" w:cstheme="minorHAnsi"/>
              </w:rPr>
              <w:t xml:space="preserve"> </w:t>
            </w:r>
            <w:r w:rsidR="00B658DD" w:rsidRPr="0068366B">
              <w:rPr>
                <w:rFonts w:asciiTheme="minorHAnsi" w:hAnsiTheme="minorHAnsi" w:cstheme="minorHAnsi"/>
              </w:rPr>
              <w:t>zgodne</w:t>
            </w:r>
            <w:r w:rsidR="00DA38FC" w:rsidRPr="0068366B">
              <w:rPr>
                <w:rFonts w:asciiTheme="minorHAnsi" w:hAnsiTheme="minorHAnsi" w:cstheme="minorHAnsi"/>
              </w:rPr>
              <w:t xml:space="preserve"> z tematem, </w:t>
            </w:r>
            <w:r w:rsidR="00B658DD" w:rsidRPr="0068366B">
              <w:rPr>
                <w:rFonts w:asciiTheme="minorHAnsi" w:hAnsiTheme="minorHAnsi" w:cstheme="minorHAnsi"/>
              </w:rPr>
              <w:t>bogate pod względem treści, spójne</w:t>
            </w:r>
            <w:r w:rsidR="00DA38FC" w:rsidRPr="0068366B">
              <w:rPr>
                <w:rFonts w:asciiTheme="minorHAnsi" w:hAnsiTheme="minorHAnsi" w:cstheme="minorHAnsi"/>
              </w:rPr>
              <w:t xml:space="preserve"> i</w:t>
            </w:r>
            <w:r w:rsidRPr="0068366B">
              <w:rPr>
                <w:rFonts w:asciiTheme="minorHAnsi" w:hAnsiTheme="minorHAnsi" w:cstheme="minorHAnsi"/>
              </w:rPr>
              <w:t xml:space="preserve"> logiczn</w:t>
            </w:r>
            <w:r w:rsidR="00B658DD" w:rsidRPr="0068366B">
              <w:rPr>
                <w:rFonts w:asciiTheme="minorHAnsi" w:hAnsiTheme="minorHAnsi" w:cstheme="minorHAnsi"/>
              </w:rPr>
              <w:t>e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6556C054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</w:t>
            </w:r>
            <w:r w:rsidR="00B658DD" w:rsidRPr="0068366B">
              <w:rPr>
                <w:rFonts w:asciiTheme="minorHAnsi" w:hAnsiTheme="minorHAnsi" w:cstheme="minorHAnsi"/>
                <w:color w:val="000000"/>
              </w:rPr>
              <w:t>zi pisemne</w:t>
            </w:r>
            <w:r w:rsidR="00E974E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="00B658DD"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słownictwo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>i </w:t>
            </w:r>
            <w:r w:rsidRPr="0068366B">
              <w:rPr>
                <w:rFonts w:asciiTheme="minorHAnsi" w:hAnsiTheme="minorHAnsi" w:cstheme="minorHAnsi"/>
                <w:color w:val="000000"/>
              </w:rPr>
              <w:t>struktury</w:t>
            </w:r>
            <w:r w:rsidR="00E974E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58DD" w:rsidRPr="0068366B">
              <w:rPr>
                <w:rFonts w:asciiTheme="minorHAnsi" w:hAnsiTheme="minorHAnsi" w:cstheme="minorHAnsi"/>
                <w:color w:val="000000"/>
              </w:rPr>
              <w:t xml:space="preserve">gramatyczne </w:t>
            </w:r>
            <w:r w:rsidRPr="0068366B">
              <w:rPr>
                <w:rFonts w:asciiTheme="minorHAnsi" w:hAnsiTheme="minorHAnsi" w:cstheme="minorHAnsi"/>
                <w:color w:val="000000"/>
              </w:rPr>
              <w:t>wykraczające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poza program nauczania,</w:t>
            </w:r>
          </w:p>
          <w:p w14:paraId="4C1D35E6" w14:textId="77777777" w:rsidR="00244279" w:rsidRPr="0068366B" w:rsidRDefault="00B658D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E974E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E974ED" w:rsidRPr="0068366B">
              <w:rPr>
                <w:rFonts w:asciiTheme="minorHAnsi" w:hAnsiTheme="minorHAnsi" w:cstheme="minorHAnsi"/>
                <w:color w:val="000000"/>
              </w:rPr>
              <w:t xml:space="preserve"> tylko 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sporadyczne</w:t>
            </w:r>
            <w:r w:rsidR="00E974E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błędy, które nie wpływają na zrozumienie tekstu,</w:t>
            </w:r>
          </w:p>
          <w:p w14:paraId="17A99B2A" w14:textId="77777777" w:rsidR="00244279" w:rsidRPr="0068366B" w:rsidRDefault="00B658D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9820D6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nie 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 xml:space="preserve"> błędów</w:t>
            </w:r>
            <w:r w:rsidR="009820D6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interpunkcyjnych.</w:t>
            </w:r>
          </w:p>
          <w:p w14:paraId="60B24F3B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97" w:type="dxa"/>
          </w:tcPr>
          <w:p w14:paraId="33967462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t>– uczeń bezbłędnie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stosuje struktury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gramatyczne zawarte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w programie nauczania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oraz wykraczające poza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program,</w:t>
            </w:r>
          </w:p>
          <w:p w14:paraId="2DFBA74C" w14:textId="77777777" w:rsidR="00244279" w:rsidRPr="0068366B" w:rsidRDefault="001B23A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stosuje w 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wypowiedziach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ustnych i 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pisemnych bogaty zasób słów wykraczający poza materiał nauczania.</w:t>
            </w:r>
          </w:p>
          <w:p w14:paraId="2A4DE454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1" w:type="dxa"/>
          </w:tcPr>
          <w:p w14:paraId="093D3C91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posiad</w:t>
            </w:r>
            <w:r w:rsidR="001B04F4">
              <w:rPr>
                <w:rFonts w:asciiTheme="minorHAnsi" w:hAnsiTheme="minorHAnsi" w:cstheme="minorHAnsi"/>
                <w:color w:val="000000"/>
              </w:rPr>
              <w:t>a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wiedzę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>i </w:t>
            </w:r>
            <w:r w:rsidRPr="0068366B">
              <w:rPr>
                <w:rFonts w:asciiTheme="minorHAnsi" w:hAnsiTheme="minorHAnsi" w:cstheme="minorHAnsi"/>
                <w:color w:val="000000"/>
              </w:rPr>
              <w:t>umiejętności wykraczające poza</w:t>
            </w:r>
            <w:r w:rsidR="0034775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>program nauczania w </w:t>
            </w:r>
            <w:r w:rsidRPr="0068366B">
              <w:rPr>
                <w:rFonts w:asciiTheme="minorHAnsi" w:hAnsiTheme="minorHAnsi" w:cstheme="minorHAnsi"/>
                <w:color w:val="000000"/>
              </w:rPr>
              <w:t>danej klasie,</w:t>
            </w:r>
          </w:p>
          <w:p w14:paraId="0D49362F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jest aktywny na zaj</w:t>
            </w:r>
            <w:r w:rsidR="0054481C" w:rsidRPr="0068366B">
              <w:rPr>
                <w:rFonts w:asciiTheme="minorHAnsi" w:hAnsiTheme="minorHAnsi" w:cstheme="minorHAnsi"/>
                <w:color w:val="000000"/>
              </w:rPr>
              <w:t>ęciach, systematyczny</w:t>
            </w:r>
            <w:r w:rsidR="00C12B84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oraz </w:t>
            </w:r>
            <w:r w:rsidR="00442BB1" w:rsidRPr="0068366B">
              <w:rPr>
                <w:rFonts w:asciiTheme="minorHAnsi" w:hAnsiTheme="minorHAnsi" w:cstheme="minorHAnsi"/>
                <w:color w:val="000000"/>
              </w:rPr>
              <w:t xml:space="preserve">odrabia </w:t>
            </w:r>
            <w:r w:rsidRPr="0068366B">
              <w:rPr>
                <w:rFonts w:asciiTheme="minorHAnsi" w:hAnsiTheme="minorHAnsi" w:cstheme="minorHAnsi"/>
                <w:color w:val="000000"/>
              </w:rPr>
              <w:t>wszystkie zadania domowe,</w:t>
            </w:r>
          </w:p>
          <w:p w14:paraId="4CB062B2" w14:textId="77777777" w:rsidR="00244279" w:rsidRPr="0068366B" w:rsidRDefault="00E575D2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 prac klasowych uzyskuje 96%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34775D" w:rsidRPr="0068366B">
              <w:rPr>
                <w:rFonts w:asciiTheme="minorHAnsi" w:hAnsiTheme="minorHAnsi" w:cstheme="minorHAnsi"/>
                <w:color w:val="000000"/>
              </w:rPr>
              <w:t>100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% punktów i rozwiązuje dodatkowe</w:t>
            </w:r>
            <w:r w:rsidR="005343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>zadania na 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ocenę celującą,</w:t>
            </w:r>
          </w:p>
          <w:p w14:paraId="25C7144B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uzyskał większość ocen</w:t>
            </w:r>
            <w:r w:rsidR="00E575D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cząstkowych celujących i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> </w:t>
            </w:r>
            <w:r w:rsidRPr="0068366B">
              <w:rPr>
                <w:rFonts w:asciiTheme="minorHAnsi" w:hAnsiTheme="minorHAnsi" w:cstheme="minorHAnsi"/>
                <w:color w:val="000000"/>
              </w:rPr>
              <w:t>bardzo dobrych,</w:t>
            </w:r>
          </w:p>
          <w:p w14:paraId="61623B9D" w14:textId="77777777" w:rsidR="00C12B84" w:rsidRPr="0068366B" w:rsidRDefault="004E0D61" w:rsidP="00C12B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1B23A9" w:rsidRPr="0068366B">
              <w:rPr>
                <w:rFonts w:asciiTheme="minorHAnsi" w:hAnsiTheme="minorHAnsi" w:cstheme="minorHAnsi"/>
              </w:rPr>
              <w:t xml:space="preserve"> dokonuje samooceny i </w:t>
            </w:r>
            <w:r w:rsidR="00C12B84" w:rsidRPr="0068366B">
              <w:rPr>
                <w:rFonts w:asciiTheme="minorHAnsi" w:hAnsiTheme="minorHAnsi" w:cstheme="minorHAnsi"/>
              </w:rPr>
              <w:t>wykorzystuje techniki</w:t>
            </w:r>
            <w:r w:rsidR="001A2B51" w:rsidRPr="0068366B">
              <w:rPr>
                <w:rFonts w:asciiTheme="minorHAnsi" w:hAnsiTheme="minorHAnsi" w:cstheme="minorHAnsi"/>
              </w:rPr>
              <w:t xml:space="preserve"> </w:t>
            </w:r>
            <w:r w:rsidR="00C12B84" w:rsidRPr="0068366B">
              <w:rPr>
                <w:rFonts w:asciiTheme="minorHAnsi" w:hAnsiTheme="minorHAnsi" w:cstheme="minorHAnsi"/>
              </w:rPr>
              <w:t>samodzielnej pracy nad j</w:t>
            </w:r>
            <w:r w:rsidR="00C12B84" w:rsidRPr="0068366B">
              <w:rPr>
                <w:rFonts w:asciiTheme="minorHAnsi" w:eastAsia="TimesNewRoman" w:hAnsiTheme="minorHAnsi" w:cstheme="minorHAnsi"/>
              </w:rPr>
              <w:t>ę</w:t>
            </w:r>
            <w:r w:rsidR="00C12B84" w:rsidRPr="0068366B">
              <w:rPr>
                <w:rFonts w:asciiTheme="minorHAnsi" w:hAnsiTheme="minorHAnsi" w:cstheme="minorHAnsi"/>
              </w:rPr>
              <w:t>zykiem (np. korzystanie ze słownika, poprawianie bł</w:t>
            </w:r>
            <w:r w:rsidR="00C12B84" w:rsidRPr="0068366B">
              <w:rPr>
                <w:rFonts w:asciiTheme="minorHAnsi" w:eastAsia="TimesNewRoman" w:hAnsiTheme="minorHAnsi" w:cstheme="minorHAnsi"/>
              </w:rPr>
              <w:t>ę</w:t>
            </w:r>
            <w:r w:rsidR="00C12B84" w:rsidRPr="0068366B">
              <w:rPr>
                <w:rFonts w:asciiTheme="minorHAnsi" w:hAnsiTheme="minorHAnsi" w:cstheme="minorHAnsi"/>
              </w:rPr>
              <w:t>dów, notatki),</w:t>
            </w:r>
          </w:p>
          <w:p w14:paraId="1095E2FC" w14:textId="77777777" w:rsidR="0034775D" w:rsidRPr="0068366B" w:rsidRDefault="002F7499" w:rsidP="001A2B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68366B">
              <w:rPr>
                <w:rFonts w:asciiTheme="minorHAnsi" w:hAnsiTheme="minorHAnsi" w:cstheme="minorHAnsi"/>
              </w:rPr>
              <w:t>współdzia</w:t>
            </w:r>
            <w:r w:rsidR="001B23A9" w:rsidRPr="0068366B">
              <w:rPr>
                <w:rFonts w:asciiTheme="minorHAnsi" w:hAnsiTheme="minorHAnsi" w:cstheme="minorHAnsi"/>
              </w:rPr>
              <w:t>ła w grupie, np. w lekcyjnych i </w:t>
            </w:r>
            <w:r w:rsidRPr="0068366B">
              <w:rPr>
                <w:rFonts w:asciiTheme="minorHAnsi" w:hAnsiTheme="minorHAnsi" w:cstheme="minorHAnsi"/>
              </w:rPr>
              <w:t xml:space="preserve">pozalekcyjnych </w:t>
            </w:r>
            <w:r w:rsidRPr="0068366B">
              <w:rPr>
                <w:rFonts w:asciiTheme="minorHAnsi" w:hAnsiTheme="minorHAnsi" w:cstheme="minorHAnsi"/>
              </w:rPr>
              <w:lastRenderedPageBreak/>
              <w:t>j</w:t>
            </w:r>
            <w:r w:rsidRPr="0068366B">
              <w:rPr>
                <w:rFonts w:asciiTheme="minorHAnsi" w:eastAsia="TimesNewRoman" w:hAnsiTheme="minorHAnsi" w:cstheme="minorHAnsi"/>
              </w:rPr>
              <w:t>ę</w:t>
            </w:r>
            <w:r w:rsidRPr="0068366B">
              <w:rPr>
                <w:rFonts w:asciiTheme="minorHAnsi" w:hAnsiTheme="minorHAnsi" w:cstheme="minorHAnsi"/>
              </w:rPr>
              <w:t>zykowych pracach</w:t>
            </w:r>
            <w:r w:rsidR="001A2B51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projektowyc</w:t>
            </w:r>
            <w:r w:rsidR="00FC2C6C" w:rsidRPr="0068366B">
              <w:rPr>
                <w:rFonts w:asciiTheme="minorHAnsi" w:hAnsiTheme="minorHAnsi" w:cstheme="minorHAnsi"/>
              </w:rPr>
              <w:t>h</w:t>
            </w:r>
            <w:r w:rsidR="00244279"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61319511" w14:textId="77777777" w:rsidR="0034775D" w:rsidRPr="0068366B" w:rsidRDefault="00DA38FC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34775D" w:rsidRPr="0068366B">
              <w:rPr>
                <w:rFonts w:asciiTheme="minorHAnsi" w:hAnsiTheme="minorHAnsi" w:cstheme="minorHAnsi"/>
                <w:color w:val="000000"/>
              </w:rPr>
              <w:t>stosuje strategie komunikacyjne (np. domyślanie się znaczenia wyrazów z kontekstu, rozumienie tekstu zawierającego nieznane słowa i zwroty) oraz strategie kompens</w:t>
            </w:r>
            <w:r w:rsidR="002F7499" w:rsidRPr="0068366B">
              <w:rPr>
                <w:rFonts w:asciiTheme="minorHAnsi" w:hAnsiTheme="minorHAnsi" w:cstheme="minorHAnsi"/>
                <w:color w:val="000000"/>
              </w:rPr>
              <w:t>acyjne (</w:t>
            </w:r>
            <w:r w:rsidR="002F7499" w:rsidRPr="0068366B">
              <w:rPr>
                <w:rFonts w:asciiTheme="minorHAnsi" w:hAnsiTheme="minorHAnsi" w:cstheme="minorHAnsi"/>
              </w:rPr>
              <w:t>np. opis, zast</w:t>
            </w:r>
            <w:r w:rsidR="002F7499" w:rsidRPr="0068366B">
              <w:rPr>
                <w:rFonts w:asciiTheme="minorHAnsi" w:eastAsia="TimesNewRoman" w:hAnsiTheme="minorHAnsi" w:cstheme="minorHAnsi"/>
              </w:rPr>
              <w:t>ą</w:t>
            </w:r>
            <w:r w:rsidR="002F7499" w:rsidRPr="0068366B">
              <w:rPr>
                <w:rFonts w:asciiTheme="minorHAnsi" w:hAnsiTheme="minorHAnsi" w:cstheme="minorHAnsi"/>
              </w:rPr>
              <w:t>pienie innym wyrazem)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 xml:space="preserve"> w </w:t>
            </w:r>
            <w:r w:rsidR="0034775D" w:rsidRPr="0068366B">
              <w:rPr>
                <w:rFonts w:asciiTheme="minorHAnsi" w:hAnsiTheme="minorHAnsi" w:cstheme="minorHAnsi"/>
                <w:color w:val="000000"/>
              </w:rPr>
              <w:t>wypadku, gdy nie zna lub nie pamięta jakiegoś wyrazu,</w:t>
            </w:r>
          </w:p>
          <w:p w14:paraId="46309DDE" w14:textId="77777777" w:rsidR="0034775D" w:rsidRPr="0068366B" w:rsidRDefault="00DA38FC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442BB1" w:rsidRPr="0068366B">
              <w:rPr>
                <w:rFonts w:asciiTheme="minorHAnsi" w:hAnsiTheme="minorHAnsi" w:cstheme="minorHAnsi"/>
                <w:color w:val="000000"/>
              </w:rPr>
              <w:t xml:space="preserve">ma </w:t>
            </w:r>
            <w:r w:rsidR="001B23A9" w:rsidRPr="0068366B">
              <w:rPr>
                <w:rFonts w:asciiTheme="minorHAnsi" w:hAnsiTheme="minorHAnsi" w:cstheme="minorHAnsi"/>
                <w:color w:val="000000"/>
              </w:rPr>
              <w:t xml:space="preserve">świadomość językową (np. </w:t>
            </w:r>
            <w:r w:rsidR="0034775D" w:rsidRPr="0068366B">
              <w:rPr>
                <w:rFonts w:asciiTheme="minorHAnsi" w:hAnsiTheme="minorHAnsi" w:cstheme="minorHAnsi"/>
                <w:color w:val="000000"/>
              </w:rPr>
              <w:t>podobi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>eństw i różnic między językami),</w:t>
            </w:r>
          </w:p>
          <w:p w14:paraId="52252EAE" w14:textId="77777777" w:rsidR="00244279" w:rsidRPr="0068366B" w:rsidRDefault="00244279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odnosi sukcesy w konkursach i olimpiadach,</w:t>
            </w:r>
          </w:p>
          <w:p w14:paraId="777CABAA" w14:textId="77777777" w:rsidR="00244279" w:rsidRPr="0068366B" w:rsidRDefault="00244279" w:rsidP="00D01076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zna kulturę i obyczaje krajów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01076" w:rsidRPr="0068366B">
              <w:rPr>
                <w:rFonts w:asciiTheme="minorHAnsi" w:hAnsiTheme="minorHAnsi" w:cstheme="minorHAnsi"/>
                <w:color w:val="000000"/>
              </w:rPr>
              <w:t>anglo</w:t>
            </w:r>
            <w:r w:rsidR="00534328" w:rsidRPr="0068366B">
              <w:rPr>
                <w:rFonts w:asciiTheme="minorHAnsi" w:hAnsiTheme="minorHAnsi" w:cstheme="minorHAnsi"/>
                <w:color w:val="000000"/>
              </w:rPr>
              <w:t>języcznych.</w:t>
            </w:r>
          </w:p>
        </w:tc>
      </w:tr>
    </w:tbl>
    <w:p w14:paraId="1C65BC96" w14:textId="77777777" w:rsidR="0009292D" w:rsidRPr="0068366B" w:rsidRDefault="0009292D" w:rsidP="003D3363">
      <w:pPr>
        <w:rPr>
          <w:rFonts w:asciiTheme="minorHAnsi" w:hAnsiTheme="minorHAnsi" w:cstheme="minorHAnsi"/>
          <w:color w:val="000000"/>
        </w:rPr>
      </w:pPr>
    </w:p>
    <w:p w14:paraId="06007A0C" w14:textId="77777777" w:rsidR="002B4B8A" w:rsidRPr="0068366B" w:rsidRDefault="002B4B8A">
      <w:pPr>
        <w:rPr>
          <w:rFonts w:asciiTheme="minorHAnsi" w:hAnsiTheme="minorHAnsi" w:cstheme="minorHAnsi"/>
        </w:rPr>
      </w:pPr>
      <w:r w:rsidRPr="0068366B">
        <w:rPr>
          <w:rFonts w:asciiTheme="minorHAnsi" w:hAnsiTheme="minorHAnsi" w:cstheme="minorHAnsi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796"/>
        <w:gridCol w:w="2804"/>
        <w:gridCol w:w="2797"/>
        <w:gridCol w:w="2801"/>
      </w:tblGrid>
      <w:tr w:rsidR="0009292D" w:rsidRPr="0068366B" w14:paraId="2C8ED27C" w14:textId="77777777">
        <w:tc>
          <w:tcPr>
            <w:tcW w:w="14142" w:type="dxa"/>
            <w:gridSpan w:val="5"/>
          </w:tcPr>
          <w:p w14:paraId="5B56D0A3" w14:textId="77777777" w:rsidR="0009292D" w:rsidRPr="0068366B" w:rsidRDefault="0009292D" w:rsidP="009820D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OCENA BARDZO DOBR</w:t>
            </w:r>
            <w:r w:rsidR="009820D6" w:rsidRPr="0068366B">
              <w:rPr>
                <w:rFonts w:asciiTheme="minorHAnsi" w:hAnsiTheme="minorHAnsi" w:cstheme="minorHAnsi"/>
                <w:b/>
                <w:color w:val="000000"/>
              </w:rPr>
              <w:t>A</w:t>
            </w:r>
          </w:p>
        </w:tc>
      </w:tr>
      <w:tr w:rsidR="0009292D" w:rsidRPr="0068366B" w14:paraId="27AD72B6" w14:textId="77777777">
        <w:tc>
          <w:tcPr>
            <w:tcW w:w="2828" w:type="dxa"/>
            <w:vAlign w:val="center"/>
          </w:tcPr>
          <w:p w14:paraId="7E2DADA5" w14:textId="77777777" w:rsidR="0009292D" w:rsidRPr="0068366B" w:rsidRDefault="0009292D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ROZUMIENIE TEKSTU SŁUCHANEGO</w:t>
            </w:r>
            <w:r w:rsidR="001A2B51" w:rsidRPr="006836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b/>
                <w:color w:val="000000"/>
              </w:rPr>
              <w:t>/</w:t>
            </w:r>
          </w:p>
          <w:p w14:paraId="396B8189" w14:textId="77777777" w:rsidR="0009292D" w:rsidRPr="0068366B" w:rsidRDefault="0009292D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14:paraId="6C554281" w14:textId="77777777" w:rsidR="0009292D" w:rsidRPr="0068366B" w:rsidRDefault="0009292D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14:paraId="1DE5319F" w14:textId="77777777" w:rsidR="0009292D" w:rsidRPr="0068366B" w:rsidRDefault="0009292D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14:paraId="7CAD63D2" w14:textId="77777777" w:rsidR="0009292D" w:rsidRPr="0068366B" w:rsidRDefault="0009292D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14:paraId="22DB5EEF" w14:textId="77777777" w:rsidR="0009292D" w:rsidRPr="0068366B" w:rsidRDefault="0009292D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INNE UMIEJĘTNOŚCI I FORMY</w:t>
            </w:r>
          </w:p>
          <w:p w14:paraId="54D5C32D" w14:textId="77777777" w:rsidR="0009292D" w:rsidRPr="0068366B" w:rsidRDefault="0009292D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AKTYWNOŚCI</w:t>
            </w:r>
          </w:p>
        </w:tc>
      </w:tr>
      <w:tr w:rsidR="0009292D" w:rsidRPr="0068366B" w14:paraId="10A7E796" w14:textId="77777777">
        <w:tc>
          <w:tcPr>
            <w:tcW w:w="2828" w:type="dxa"/>
          </w:tcPr>
          <w:p w14:paraId="44167008" w14:textId="77777777" w:rsidR="0009292D" w:rsidRPr="0068366B" w:rsidRDefault="0009292D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rozumie wszystkie</w:t>
            </w:r>
            <w:r w:rsidR="00736A44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polecenia i wypowiedzi </w:t>
            </w:r>
            <w:r w:rsidRPr="0068366B">
              <w:rPr>
                <w:rFonts w:asciiTheme="minorHAnsi" w:hAnsiTheme="minorHAnsi" w:cstheme="minorHAnsi"/>
              </w:rPr>
              <w:t>nauczyciela</w:t>
            </w:r>
            <w:r w:rsidR="00B9367B" w:rsidRPr="0068366B">
              <w:rPr>
                <w:rFonts w:asciiTheme="minorHAnsi" w:hAnsiTheme="minorHAnsi" w:cstheme="minorHAnsi"/>
              </w:rPr>
              <w:t xml:space="preserve"> formułowane w języku </w:t>
            </w:r>
            <w:r w:rsidR="00C11850" w:rsidRPr="0068366B">
              <w:rPr>
                <w:rFonts w:asciiTheme="minorHAnsi" w:hAnsiTheme="minorHAnsi" w:cstheme="minorHAnsi"/>
              </w:rPr>
              <w:t>angielskim</w:t>
            </w:r>
            <w:r w:rsidR="00B9367B" w:rsidRPr="0068366B">
              <w:rPr>
                <w:rFonts w:asciiTheme="minorHAnsi" w:hAnsiTheme="minorHAnsi" w:cstheme="minorHAnsi"/>
              </w:rPr>
              <w:t xml:space="preserve"> i </w:t>
            </w:r>
            <w:r w:rsidR="00442BB1" w:rsidRPr="0068366B">
              <w:rPr>
                <w:rFonts w:asciiTheme="minorHAnsi" w:hAnsiTheme="minorHAnsi" w:cstheme="minorHAnsi"/>
              </w:rPr>
              <w:t xml:space="preserve">poprawnie </w:t>
            </w:r>
            <w:r w:rsidR="00B9367B" w:rsidRPr="0068366B">
              <w:rPr>
                <w:rFonts w:asciiTheme="minorHAnsi" w:hAnsiTheme="minorHAnsi" w:cstheme="minorHAnsi"/>
              </w:rPr>
              <w:t>na nie reaguje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2BD4BA6D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rozumie teksty słuchane i pisane w </w:t>
            </w:r>
            <w:r w:rsidR="00442BB1" w:rsidRPr="0068366B">
              <w:rPr>
                <w:rFonts w:asciiTheme="minorHAnsi" w:hAnsiTheme="minorHAnsi" w:cstheme="minorHAnsi"/>
                <w:color w:val="000000"/>
              </w:rPr>
              <w:t xml:space="preserve">mniej więcej </w:t>
            </w:r>
            <w:r w:rsidRPr="0068366B">
              <w:rPr>
                <w:rFonts w:asciiTheme="minorHAnsi" w:hAnsiTheme="minorHAnsi" w:cstheme="minorHAnsi"/>
                <w:color w:val="000000"/>
              </w:rPr>
              <w:t>90%,</w:t>
            </w:r>
          </w:p>
          <w:p w14:paraId="1B00A112" w14:textId="77777777" w:rsidR="0009292D" w:rsidRPr="0068366B" w:rsidRDefault="0009292D" w:rsidP="003C05E0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na bazie </w:t>
            </w:r>
            <w:r w:rsidR="00222527" w:rsidRPr="0068366B">
              <w:rPr>
                <w:rFonts w:asciiTheme="minorHAnsi" w:hAnsiTheme="minorHAnsi" w:cstheme="minorHAnsi"/>
                <w:color w:val="000000"/>
              </w:rPr>
              <w:t>wysłuchanego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/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22527" w:rsidRPr="0068366B">
              <w:rPr>
                <w:rFonts w:asciiTheme="minorHAnsi" w:hAnsiTheme="minorHAnsi" w:cstheme="minorHAnsi"/>
                <w:color w:val="000000"/>
              </w:rPr>
              <w:t xml:space="preserve">przeczytanego </w:t>
            </w:r>
            <w:r w:rsidRPr="0068366B">
              <w:rPr>
                <w:rFonts w:asciiTheme="minorHAnsi" w:hAnsiTheme="minorHAnsi" w:cstheme="minorHAnsi"/>
                <w:color w:val="000000"/>
              </w:rPr>
              <w:t>tekstu określa</w:t>
            </w:r>
            <w:r w:rsidR="00222527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42BB1" w:rsidRPr="0068366B">
              <w:rPr>
                <w:rFonts w:asciiTheme="minorHAnsi" w:hAnsiTheme="minorHAnsi" w:cstheme="minorHAnsi"/>
                <w:color w:val="000000"/>
              </w:rPr>
              <w:t xml:space="preserve">jego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główną myśl, </w:t>
            </w:r>
            <w:r w:rsidR="00AF433A" w:rsidRPr="0068366B">
              <w:rPr>
                <w:rFonts w:asciiTheme="minorHAnsi" w:hAnsiTheme="minorHAnsi" w:cstheme="minorHAnsi"/>
              </w:rPr>
              <w:t>wyszukuje</w:t>
            </w:r>
            <w:r w:rsidR="001A2B51" w:rsidRPr="0068366B">
              <w:rPr>
                <w:rFonts w:asciiTheme="minorHAnsi" w:hAnsiTheme="minorHAnsi" w:cstheme="minorHAnsi"/>
              </w:rPr>
              <w:t xml:space="preserve"> </w:t>
            </w:r>
            <w:r w:rsidR="00AF433A" w:rsidRPr="0068366B">
              <w:rPr>
                <w:rFonts w:asciiTheme="minorHAnsi" w:hAnsiTheme="minorHAnsi" w:cstheme="minorHAnsi"/>
              </w:rPr>
              <w:t>szczegółowe</w:t>
            </w:r>
            <w:r w:rsidRPr="0068366B">
              <w:rPr>
                <w:rFonts w:asciiTheme="minorHAnsi" w:hAnsiTheme="minorHAnsi" w:cstheme="minorHAnsi"/>
              </w:rPr>
              <w:t xml:space="preserve"> informacje, określa intencje </w:t>
            </w:r>
            <w:r w:rsidR="00D340D5" w:rsidRPr="0068366B">
              <w:rPr>
                <w:rFonts w:asciiTheme="minorHAnsi" w:hAnsiTheme="minorHAnsi" w:cstheme="minorHAnsi"/>
              </w:rPr>
              <w:t xml:space="preserve">autora tekstu, określa kontekst </w:t>
            </w:r>
            <w:r w:rsidR="003C05E0" w:rsidRPr="0068366B">
              <w:rPr>
                <w:rFonts w:asciiTheme="minorHAnsi" w:hAnsiTheme="minorHAnsi" w:cstheme="minorHAnsi"/>
              </w:rPr>
              <w:t>wypowiedzi.</w:t>
            </w:r>
          </w:p>
        </w:tc>
        <w:tc>
          <w:tcPr>
            <w:tcW w:w="2828" w:type="dxa"/>
          </w:tcPr>
          <w:p w14:paraId="022FEF3B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wypowiada się</w:t>
            </w:r>
            <w:r w:rsidR="00736A44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swobodnie, stosując</w:t>
            </w:r>
            <w:r w:rsidR="00736A44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bogaty zasób słów</w:t>
            </w:r>
            <w:r w:rsidR="00736A44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i struktury gramatyczne</w:t>
            </w:r>
            <w:r w:rsidR="00736A44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zawarte w programie nauczania,</w:t>
            </w:r>
          </w:p>
          <w:p w14:paraId="03F96D0D" w14:textId="77777777" w:rsidR="0009292D" w:rsidRPr="0068366B" w:rsidRDefault="0009292D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0B0EF2" w:rsidRPr="0068366B">
              <w:rPr>
                <w:rFonts w:asciiTheme="minorHAnsi" w:hAnsiTheme="minorHAnsi" w:cstheme="minorHAnsi"/>
              </w:rPr>
              <w:t xml:space="preserve"> bardzo sporadycznie popełnia błędy</w:t>
            </w:r>
            <w:r w:rsidRPr="0068366B">
              <w:rPr>
                <w:rFonts w:asciiTheme="minorHAnsi" w:hAnsiTheme="minorHAnsi" w:cstheme="minorHAnsi"/>
              </w:rPr>
              <w:t>, które</w:t>
            </w:r>
            <w:r w:rsidR="000B0EF2" w:rsidRPr="0068366B">
              <w:rPr>
                <w:rFonts w:asciiTheme="minorHAnsi" w:hAnsiTheme="minorHAnsi" w:cstheme="minorHAnsi"/>
              </w:rPr>
              <w:t xml:space="preserve"> nie zakłócają komunikacji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12D92B33" w14:textId="77777777" w:rsidR="000B0EF2" w:rsidRPr="0068366B" w:rsidRDefault="0009292D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potrafi nawiązać</w:t>
            </w:r>
            <w:r w:rsidR="001A2B51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i podtrzymać rozmowę</w:t>
            </w:r>
            <w:r w:rsidR="000B0EF2" w:rsidRPr="0068366B">
              <w:rPr>
                <w:rFonts w:asciiTheme="minorHAnsi" w:hAnsiTheme="minorHAnsi" w:cstheme="minorHAnsi"/>
              </w:rPr>
              <w:t>,</w:t>
            </w:r>
          </w:p>
          <w:p w14:paraId="305AF2B9" w14:textId="77777777" w:rsidR="003C05E0" w:rsidRPr="0068366B" w:rsidRDefault="004E0D61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reaguje w określonych sytuacjach: </w:t>
            </w:r>
            <w:r w:rsidR="003C05E0" w:rsidRPr="0068366B">
              <w:rPr>
                <w:rFonts w:asciiTheme="minorHAnsi" w:hAnsiTheme="minorHAnsi" w:cstheme="minorHAnsi"/>
              </w:rPr>
              <w:t>opisuje ludzi, przedmioty, miejsca i czynno</w:t>
            </w:r>
            <w:r w:rsidR="003C05E0" w:rsidRPr="0068366B">
              <w:rPr>
                <w:rFonts w:asciiTheme="minorHAnsi" w:eastAsia="TimesNewRoman" w:hAnsiTheme="minorHAnsi" w:cstheme="minorHAnsi"/>
              </w:rPr>
              <w:t>ś</w:t>
            </w:r>
            <w:r w:rsidR="003C05E0" w:rsidRPr="0068366B">
              <w:rPr>
                <w:rFonts w:asciiTheme="minorHAnsi" w:hAnsiTheme="minorHAnsi" w:cstheme="minorHAnsi"/>
              </w:rPr>
              <w:t>ci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3C05E0" w:rsidRPr="0068366B">
              <w:rPr>
                <w:rFonts w:asciiTheme="minorHAnsi" w:hAnsiTheme="minorHAnsi" w:cstheme="minorHAnsi"/>
              </w:rPr>
              <w:t xml:space="preserve">opowiada o wydarzeniach </w:t>
            </w:r>
            <w:r w:rsidR="003C05E0" w:rsidRPr="0068366B">
              <w:rPr>
                <w:rFonts w:asciiTheme="minorHAnsi" w:eastAsia="TimesNewRoman" w:hAnsiTheme="minorHAnsi" w:cstheme="minorHAnsi"/>
              </w:rPr>
              <w:t>ż</w:t>
            </w:r>
            <w:r w:rsidR="003C05E0" w:rsidRPr="0068366B">
              <w:rPr>
                <w:rFonts w:asciiTheme="minorHAnsi" w:hAnsiTheme="minorHAnsi" w:cstheme="minorHAnsi"/>
              </w:rPr>
              <w:t>ycia codziennego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3C05E0" w:rsidRPr="0068366B">
              <w:rPr>
                <w:rFonts w:asciiTheme="minorHAnsi" w:hAnsiTheme="minorHAnsi" w:cstheme="minorHAnsi"/>
              </w:rPr>
              <w:t>przedstawia fakty z teraźniejszości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3C05E0" w:rsidRPr="0068366B">
              <w:rPr>
                <w:rFonts w:asciiTheme="minorHAnsi" w:hAnsiTheme="minorHAnsi" w:cstheme="minorHAnsi"/>
              </w:rPr>
              <w:t>opisuje swoje upodobania,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C05E0" w:rsidRPr="0068366B">
              <w:rPr>
                <w:rFonts w:asciiTheme="minorHAnsi" w:hAnsiTheme="minorHAnsi" w:cstheme="minorHAnsi"/>
              </w:rPr>
              <w:t>wyra</w:t>
            </w:r>
            <w:r w:rsidR="003C05E0" w:rsidRPr="0068366B">
              <w:rPr>
                <w:rFonts w:asciiTheme="minorHAnsi" w:eastAsia="TimesNewRoman" w:hAnsiTheme="minorHAnsi" w:cstheme="minorHAnsi"/>
              </w:rPr>
              <w:t>ż</w:t>
            </w:r>
            <w:r w:rsidR="003C05E0" w:rsidRPr="0068366B">
              <w:rPr>
                <w:rFonts w:asciiTheme="minorHAnsi" w:hAnsiTheme="minorHAnsi" w:cstheme="minorHAnsi"/>
              </w:rPr>
              <w:t>a swoje opinie i uczucia,</w:t>
            </w:r>
            <w:r w:rsidR="003C05E0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C05E0" w:rsidRPr="0068366B">
              <w:rPr>
                <w:rFonts w:asciiTheme="minorHAnsi" w:hAnsiTheme="minorHAnsi" w:cstheme="minorHAnsi"/>
              </w:rPr>
              <w:t>przedstawia intencje i plany na przyszło</w:t>
            </w:r>
            <w:r w:rsidR="003C05E0" w:rsidRPr="0068366B">
              <w:rPr>
                <w:rFonts w:asciiTheme="minorHAnsi" w:eastAsia="TimesNewRoman" w:hAnsiTheme="minorHAnsi" w:cstheme="minorHAnsi"/>
              </w:rPr>
              <w:t>ść,</w:t>
            </w:r>
          </w:p>
          <w:p w14:paraId="2C1E7E6F" w14:textId="77777777" w:rsidR="000B0EF2" w:rsidRPr="0068366B" w:rsidRDefault="000B0EF2" w:rsidP="000B0EF2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wypowiedzi są płynne,</w:t>
            </w:r>
          </w:p>
          <w:p w14:paraId="28E534A4" w14:textId="77777777" w:rsidR="0009292D" w:rsidRPr="0068366B" w:rsidRDefault="002C374A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C614A" w:rsidRPr="0068366B">
              <w:rPr>
                <w:rFonts w:asciiTheme="minorHAnsi" w:hAnsiTheme="minorHAnsi" w:cstheme="minorHAnsi"/>
              </w:rPr>
              <w:t>wypowiedzi są</w:t>
            </w:r>
            <w:r w:rsidRPr="0068366B">
              <w:rPr>
                <w:rFonts w:asciiTheme="minorHAnsi" w:hAnsiTheme="minorHAnsi" w:cstheme="minorHAnsi"/>
              </w:rPr>
              <w:t xml:space="preserve"> </w:t>
            </w:r>
            <w:r w:rsidR="00AC614A" w:rsidRPr="0068366B">
              <w:rPr>
                <w:rFonts w:asciiTheme="minorHAnsi" w:hAnsiTheme="minorHAnsi" w:cstheme="minorHAnsi"/>
              </w:rPr>
              <w:t>poprawne fonetycznie</w:t>
            </w:r>
            <w:r w:rsidRPr="0068366B">
              <w:rPr>
                <w:rFonts w:asciiTheme="minorHAnsi" w:hAnsiTheme="minorHAnsi" w:cstheme="minorHAnsi"/>
              </w:rPr>
              <w:t>, bez błędów w wymowie i intonacji.</w:t>
            </w:r>
          </w:p>
          <w:p w14:paraId="7C213E45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8" w:type="dxa"/>
          </w:tcPr>
          <w:p w14:paraId="225ED896" w14:textId="77777777" w:rsidR="002B4B8A" w:rsidRPr="0068366B" w:rsidRDefault="00B658DD" w:rsidP="00B658DD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Pr="0068366B">
              <w:rPr>
                <w:rFonts w:asciiTheme="minorHAnsi" w:hAnsiTheme="minorHAnsi" w:cstheme="minorHAnsi"/>
              </w:rPr>
              <w:t>bez trudności redaguje</w:t>
            </w:r>
            <w:r w:rsidR="002B4B8A" w:rsidRPr="0068366B">
              <w:rPr>
                <w:rFonts w:asciiTheme="minorHAnsi" w:hAnsiTheme="minorHAnsi" w:cstheme="minorHAnsi"/>
              </w:rPr>
              <w:t>:</w:t>
            </w:r>
            <w:r w:rsidR="002B4B8A" w:rsidRPr="0068366B">
              <w:rPr>
                <w:rFonts w:asciiTheme="minorHAnsi" w:hAnsiTheme="minorHAnsi" w:cstheme="minorHAnsi"/>
              </w:rPr>
              <w:br/>
            </w:r>
            <w:r w:rsidR="006C42FC"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463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e-mail, blog, </w:t>
            </w:r>
            <w:r w:rsidR="004700DD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wpis na forum, 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prywatny,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br/>
            </w:r>
            <w:r w:rsidR="00463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P</w:t>
            </w:r>
            <w:r w:rsidR="006C42FC"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R</w:t>
            </w:r>
            <w:r w:rsidR="006C42FC" w:rsidRPr="0068366B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  <w:r w:rsidR="006C42FC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formalny, artykuł</w:t>
            </w:r>
            <w:r w:rsidR="006C42FC" w:rsidRPr="0068366B">
              <w:rPr>
                <w:rFonts w:asciiTheme="minorHAnsi" w:hAnsiTheme="minorHAnsi" w:cstheme="minorHAnsi"/>
              </w:rPr>
              <w:t xml:space="preserve"> oraz rozprawkę,</w:t>
            </w:r>
            <w:r w:rsidR="00D340D5" w:rsidRPr="0068366B">
              <w:rPr>
                <w:rFonts w:asciiTheme="minorHAnsi" w:hAnsiTheme="minorHAnsi" w:cstheme="minorHAnsi"/>
              </w:rPr>
              <w:t xml:space="preserve"> </w:t>
            </w:r>
          </w:p>
          <w:p w14:paraId="2BA7C9EF" w14:textId="77777777" w:rsidR="00B658DD" w:rsidRPr="0068366B" w:rsidRDefault="00B658DD" w:rsidP="00B658DD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stosując środki wyrazu charakterystyczne dla wymaganej formy wypowiedzi oraz precyzyjnie dobierając słownictwo pozwalające na pełny przekaz informacji,</w:t>
            </w:r>
          </w:p>
          <w:p w14:paraId="5EFAAEB0" w14:textId="77777777" w:rsidR="00496B28" w:rsidRPr="0068366B" w:rsidRDefault="00B658D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swobodnie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 xml:space="preserve"> reaguje w formie</w:t>
            </w:r>
            <w:r w:rsidR="0009292D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pisemnej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 xml:space="preserve"> w określonych sytuacjach</w:t>
            </w:r>
            <w:r w:rsidR="003B4AE7"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520C801C" w14:textId="77777777" w:rsidR="0009292D" w:rsidRPr="0068366B" w:rsidRDefault="00B658DD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są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zgodne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 xml:space="preserve"> z tematem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68366B">
              <w:rPr>
                <w:rFonts w:asciiTheme="minorHAnsi" w:hAnsiTheme="minorHAnsi" w:cstheme="minorHAnsi"/>
              </w:rPr>
              <w:t>bogate pod względem treści, spójne i logiczne,</w:t>
            </w:r>
          </w:p>
          <w:p w14:paraId="449B9AC6" w14:textId="77777777" w:rsidR="0009292D" w:rsidRPr="0068366B" w:rsidRDefault="00B658D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 xml:space="preserve"> słownictwo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>i struktury gramatyczne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lastRenderedPageBreak/>
              <w:t>zawarte w programie nauczania,</w:t>
            </w:r>
          </w:p>
          <w:p w14:paraId="208D6749" w14:textId="77777777" w:rsidR="0009292D" w:rsidRPr="0068366B" w:rsidRDefault="00B658D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</w:p>
          <w:p w14:paraId="6BC02EB0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="00B658DD"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sporadyczne błędy,</w:t>
            </w:r>
            <w:r w:rsidR="00B658D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które nie wpływają na</w:t>
            </w:r>
            <w:r w:rsidR="00B658D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zrozumienie tekstu,</w:t>
            </w:r>
          </w:p>
          <w:p w14:paraId="46CC079B" w14:textId="77777777" w:rsidR="0009292D" w:rsidRPr="0068366B" w:rsidRDefault="00B658D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 xml:space="preserve"> sporadyczne błędy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>interpunkcyjne.</w:t>
            </w:r>
          </w:p>
        </w:tc>
        <w:tc>
          <w:tcPr>
            <w:tcW w:w="2829" w:type="dxa"/>
          </w:tcPr>
          <w:p w14:paraId="1C4C8DEB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t>– uczeń bezbłędnie stosuje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struktury gramatyczne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zawarte w programie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nauczania,</w:t>
            </w:r>
          </w:p>
          <w:p w14:paraId="3FED2439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stosuje w wypowiedziach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ustnych i pisemnych bogaty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zasób słów zawarty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w 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>programie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nauczania,</w:t>
            </w:r>
          </w:p>
          <w:p w14:paraId="07936CDC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buduje spójne zdania.</w:t>
            </w:r>
          </w:p>
          <w:p w14:paraId="3DC3F8B5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</w:tcPr>
          <w:p w14:paraId="222907DB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opanował cały materiał objęty programem nauczania w danej klasie,</w:t>
            </w:r>
          </w:p>
          <w:p w14:paraId="1B1F16B5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jest aktywny na zajęciach,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systematycz</w:t>
            </w:r>
            <w:r w:rsidR="003B4AE7" w:rsidRPr="0068366B">
              <w:rPr>
                <w:rFonts w:asciiTheme="minorHAnsi" w:hAnsiTheme="minorHAnsi" w:cstheme="minorHAnsi"/>
                <w:color w:val="000000"/>
              </w:rPr>
              <w:t xml:space="preserve">ny </w:t>
            </w:r>
            <w:r w:rsidRPr="0068366B">
              <w:rPr>
                <w:rFonts w:asciiTheme="minorHAnsi" w:hAnsiTheme="minorHAnsi" w:cstheme="minorHAnsi"/>
                <w:color w:val="000000"/>
              </w:rPr>
              <w:t>oraz systematycznie odrabia zadania domowe,</w:t>
            </w:r>
          </w:p>
          <w:p w14:paraId="12B6CF6F" w14:textId="77777777" w:rsidR="0009292D" w:rsidRPr="0068366B" w:rsidRDefault="001465FE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 prac klasowych uzyskuje 85%–</w:t>
            </w:r>
            <w:r w:rsidR="0009292D" w:rsidRPr="0068366B">
              <w:rPr>
                <w:rFonts w:asciiTheme="minorHAnsi" w:hAnsiTheme="minorHAnsi" w:cstheme="minorHAnsi"/>
                <w:color w:val="000000"/>
              </w:rPr>
              <w:t>95% punktów,</w:t>
            </w:r>
          </w:p>
          <w:p w14:paraId="0A409936" w14:textId="77777777" w:rsidR="0009292D" w:rsidRPr="0068366B" w:rsidRDefault="0009292D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uzyskał większość ocen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cząstkowych bardzo dobrych,</w:t>
            </w:r>
          </w:p>
          <w:p w14:paraId="6B4275D2" w14:textId="77777777" w:rsidR="003B4AE7" w:rsidRPr="0068366B" w:rsidRDefault="004E0D61" w:rsidP="003B4A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3B4AE7" w:rsidRPr="0068366B">
              <w:rPr>
                <w:rFonts w:asciiTheme="minorHAnsi" w:hAnsiTheme="minorHAnsi" w:cstheme="minorHAnsi"/>
              </w:rPr>
              <w:t xml:space="preserve"> dokonuje samooceny i wykorzystuje techniki</w:t>
            </w:r>
            <w:r w:rsidR="00496B28" w:rsidRPr="0068366B">
              <w:rPr>
                <w:rFonts w:asciiTheme="minorHAnsi" w:hAnsiTheme="minorHAnsi" w:cstheme="minorHAnsi"/>
              </w:rPr>
              <w:t xml:space="preserve"> </w:t>
            </w:r>
            <w:r w:rsidR="003B4AE7" w:rsidRPr="0068366B">
              <w:rPr>
                <w:rFonts w:asciiTheme="minorHAnsi" w:hAnsiTheme="minorHAnsi" w:cstheme="minorHAnsi"/>
              </w:rPr>
              <w:t>samodzielnej pracy nad j</w:t>
            </w:r>
            <w:r w:rsidR="003B4AE7" w:rsidRPr="0068366B">
              <w:rPr>
                <w:rFonts w:asciiTheme="minorHAnsi" w:eastAsia="TimesNewRoman" w:hAnsiTheme="minorHAnsi" w:cstheme="minorHAnsi"/>
              </w:rPr>
              <w:t>ę</w:t>
            </w:r>
            <w:r w:rsidR="003B4AE7" w:rsidRPr="0068366B">
              <w:rPr>
                <w:rFonts w:asciiTheme="minorHAnsi" w:hAnsiTheme="minorHAnsi" w:cstheme="minorHAnsi"/>
              </w:rPr>
              <w:t>zykiem (np. korzystanie ze słownika, poprawianie bł</w:t>
            </w:r>
            <w:r w:rsidR="003B4AE7" w:rsidRPr="0068366B">
              <w:rPr>
                <w:rFonts w:asciiTheme="minorHAnsi" w:eastAsia="TimesNewRoman" w:hAnsiTheme="minorHAnsi" w:cstheme="minorHAnsi"/>
              </w:rPr>
              <w:t>ę</w:t>
            </w:r>
            <w:r w:rsidR="003B4AE7" w:rsidRPr="0068366B">
              <w:rPr>
                <w:rFonts w:asciiTheme="minorHAnsi" w:hAnsiTheme="minorHAnsi" w:cstheme="minorHAnsi"/>
              </w:rPr>
              <w:t>dów, notatki),</w:t>
            </w:r>
          </w:p>
          <w:p w14:paraId="6FAEE4E2" w14:textId="77777777" w:rsidR="003B4AE7" w:rsidRPr="0068366B" w:rsidRDefault="003B4AE7" w:rsidP="00496B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68366B">
              <w:rPr>
                <w:rFonts w:asciiTheme="minorHAnsi" w:hAnsiTheme="minorHAnsi" w:cstheme="minorHAnsi"/>
              </w:rPr>
              <w:t>współdziała w grupie, np. w lekcyjnych i pozalekcyjnych j</w:t>
            </w:r>
            <w:r w:rsidRPr="0068366B">
              <w:rPr>
                <w:rFonts w:asciiTheme="minorHAnsi" w:eastAsia="TimesNewRoman" w:hAnsiTheme="minorHAnsi" w:cstheme="minorHAnsi"/>
              </w:rPr>
              <w:t>ę</w:t>
            </w:r>
            <w:r w:rsidRPr="0068366B">
              <w:rPr>
                <w:rFonts w:asciiTheme="minorHAnsi" w:hAnsiTheme="minorHAnsi" w:cstheme="minorHAnsi"/>
              </w:rPr>
              <w:t>zykowych pracach</w:t>
            </w:r>
            <w:r w:rsidR="00496B28" w:rsidRPr="0068366B">
              <w:rPr>
                <w:rFonts w:asciiTheme="minorHAnsi" w:hAnsiTheme="minorHAnsi" w:cstheme="minorHAnsi"/>
              </w:rPr>
              <w:t xml:space="preserve"> </w:t>
            </w:r>
            <w:r w:rsidR="00FC2C6C" w:rsidRPr="0068366B">
              <w:rPr>
                <w:rFonts w:asciiTheme="minorHAnsi" w:hAnsiTheme="minorHAnsi" w:cstheme="minorHAnsi"/>
              </w:rPr>
              <w:t>projektowych</w:t>
            </w:r>
            <w:r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238FAC03" w14:textId="77777777" w:rsidR="003B4AE7" w:rsidRPr="0068366B" w:rsidRDefault="003B4AE7" w:rsidP="003B4AE7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t>– stosuje strategie komunikacyjne (np. domyślanie się znaczenia wyrazów z kontekstu, rozumienie tekstu zawierającego nieznane słowa i zwroty) oraz strategie kompensacyjne (</w:t>
            </w:r>
            <w:r w:rsidRPr="0068366B">
              <w:rPr>
                <w:rFonts w:asciiTheme="minorHAnsi" w:hAnsiTheme="minorHAnsi" w:cstheme="minorHAnsi"/>
              </w:rPr>
              <w:t>np. opis, zast</w:t>
            </w:r>
            <w:r w:rsidRPr="0068366B">
              <w:rPr>
                <w:rFonts w:asciiTheme="minorHAnsi" w:eastAsia="TimesNewRoman" w:hAnsiTheme="minorHAnsi" w:cstheme="minorHAnsi"/>
              </w:rPr>
              <w:t>ą</w:t>
            </w:r>
            <w:r w:rsidRPr="0068366B">
              <w:rPr>
                <w:rFonts w:asciiTheme="minorHAnsi" w:hAnsiTheme="minorHAnsi" w:cstheme="minorHAnsi"/>
              </w:rPr>
              <w:t>pienie innym wyrazem)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w wypadku, gdy nie zna lub nie pamięta jakiegoś wyrazu,</w:t>
            </w:r>
          </w:p>
          <w:p w14:paraId="59C6B6F2" w14:textId="77777777" w:rsidR="003B4AE7" w:rsidRPr="0068366B" w:rsidRDefault="003B4AE7" w:rsidP="003B4AE7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442BB1" w:rsidRPr="0068366B">
              <w:rPr>
                <w:rFonts w:asciiTheme="minorHAnsi" w:hAnsiTheme="minorHAnsi" w:cstheme="minorHAnsi"/>
                <w:color w:val="000000"/>
              </w:rPr>
              <w:t xml:space="preserve">ma 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świadomość językową (np. </w:t>
            </w:r>
            <w:r w:rsidR="00496B28" w:rsidRPr="0068366B">
              <w:rPr>
                <w:rFonts w:asciiTheme="minorHAnsi" w:hAnsiTheme="minorHAnsi" w:cstheme="minorHAnsi"/>
                <w:color w:val="000000"/>
              </w:rPr>
              <w:t>p</w:t>
            </w:r>
            <w:r w:rsidRPr="0068366B">
              <w:rPr>
                <w:rFonts w:asciiTheme="minorHAnsi" w:hAnsiTheme="minorHAnsi" w:cstheme="minorHAnsi"/>
                <w:color w:val="000000"/>
              </w:rPr>
              <w:t>odobieństw i różnic między językami),</w:t>
            </w:r>
          </w:p>
          <w:p w14:paraId="3765432C" w14:textId="77777777" w:rsidR="003B4AE7" w:rsidRPr="0068366B" w:rsidRDefault="003B4AE7" w:rsidP="003B4AE7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bierze udział w konkursach i olimpiadach,</w:t>
            </w:r>
          </w:p>
          <w:p w14:paraId="42CEBFFB" w14:textId="77777777" w:rsidR="0009292D" w:rsidRPr="0068366B" w:rsidRDefault="003B4AE7" w:rsidP="00C11850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zna kulturę i obyczaje krajów </w:t>
            </w:r>
            <w:r w:rsidR="00C11850" w:rsidRPr="0068366B">
              <w:rPr>
                <w:rFonts w:asciiTheme="minorHAnsi" w:hAnsiTheme="minorHAnsi" w:cstheme="minorHAnsi"/>
                <w:color w:val="000000"/>
              </w:rPr>
              <w:t>anglo</w:t>
            </w:r>
            <w:r w:rsidRPr="0068366B">
              <w:rPr>
                <w:rFonts w:asciiTheme="minorHAnsi" w:hAnsiTheme="minorHAnsi" w:cstheme="minorHAnsi"/>
                <w:color w:val="000000"/>
              </w:rPr>
              <w:t>języcznych.</w:t>
            </w:r>
          </w:p>
        </w:tc>
      </w:tr>
    </w:tbl>
    <w:p w14:paraId="146C3272" w14:textId="77777777" w:rsidR="000B069B" w:rsidRPr="0068366B" w:rsidRDefault="000B069B" w:rsidP="003D3363">
      <w:pPr>
        <w:rPr>
          <w:rFonts w:asciiTheme="minorHAnsi" w:hAnsiTheme="minorHAnsi" w:cstheme="minorHAnsi"/>
          <w:color w:val="000000"/>
        </w:rPr>
      </w:pPr>
    </w:p>
    <w:p w14:paraId="15D807CC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1BAFE26C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458DFD62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733E829F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40260ECA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0F122D22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475A2B59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693DBF6F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00E5F7D2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1160D562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4AE6DCE1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15B485A3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789"/>
        <w:gridCol w:w="2810"/>
        <w:gridCol w:w="2796"/>
        <w:gridCol w:w="2800"/>
      </w:tblGrid>
      <w:tr w:rsidR="00740FC0" w:rsidRPr="0068366B" w14:paraId="05405143" w14:textId="77777777">
        <w:tc>
          <w:tcPr>
            <w:tcW w:w="14142" w:type="dxa"/>
            <w:gridSpan w:val="5"/>
          </w:tcPr>
          <w:p w14:paraId="49776A92" w14:textId="77777777" w:rsidR="00740FC0" w:rsidRPr="0068366B" w:rsidRDefault="00740FC0" w:rsidP="00ED0AF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OCENA DOBR</w:t>
            </w:r>
            <w:r w:rsidR="00ED0AF0" w:rsidRPr="0068366B">
              <w:rPr>
                <w:rFonts w:asciiTheme="minorHAnsi" w:hAnsiTheme="minorHAnsi" w:cstheme="minorHAnsi"/>
                <w:b/>
                <w:color w:val="000000"/>
              </w:rPr>
              <w:t>A</w:t>
            </w:r>
          </w:p>
        </w:tc>
      </w:tr>
      <w:tr w:rsidR="00740FC0" w:rsidRPr="0068366B" w14:paraId="1748E2B9" w14:textId="77777777">
        <w:tc>
          <w:tcPr>
            <w:tcW w:w="2828" w:type="dxa"/>
            <w:vAlign w:val="center"/>
          </w:tcPr>
          <w:p w14:paraId="0F7A323D" w14:textId="77777777" w:rsidR="00740FC0" w:rsidRPr="0068366B" w:rsidRDefault="00740FC0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ROZUMIENIE TEKSTU SŁUCHANEGO</w:t>
            </w:r>
            <w:r w:rsidR="001A2B51" w:rsidRPr="006836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b/>
                <w:color w:val="000000"/>
              </w:rPr>
              <w:t>/</w:t>
            </w:r>
          </w:p>
          <w:p w14:paraId="5DE5F8CB" w14:textId="77777777" w:rsidR="00740FC0" w:rsidRPr="0068366B" w:rsidRDefault="00740FC0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14:paraId="5A866B25" w14:textId="77777777" w:rsidR="00740FC0" w:rsidRPr="0068366B" w:rsidRDefault="00740FC0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14:paraId="71C95DC1" w14:textId="77777777" w:rsidR="00740FC0" w:rsidRPr="0068366B" w:rsidRDefault="00740FC0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14:paraId="551EA3DB" w14:textId="77777777" w:rsidR="00740FC0" w:rsidRPr="0068366B" w:rsidRDefault="00740FC0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14:paraId="1380F462" w14:textId="77777777" w:rsidR="00740FC0" w:rsidRPr="0068366B" w:rsidRDefault="00740FC0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INNE UMIEJĘTNOŚCI I FORMY</w:t>
            </w:r>
          </w:p>
          <w:p w14:paraId="552C15B0" w14:textId="77777777" w:rsidR="00740FC0" w:rsidRPr="0068366B" w:rsidRDefault="00740FC0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AKTYWNOŚCI</w:t>
            </w:r>
          </w:p>
        </w:tc>
      </w:tr>
      <w:tr w:rsidR="00740FC0" w:rsidRPr="0068366B" w14:paraId="161B303C" w14:textId="77777777">
        <w:tc>
          <w:tcPr>
            <w:tcW w:w="2828" w:type="dxa"/>
          </w:tcPr>
          <w:p w14:paraId="622E8841" w14:textId="77777777" w:rsidR="00650E9F" w:rsidRPr="0068366B" w:rsidRDefault="00650E9F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rozumie wszystkie</w:t>
            </w:r>
          </w:p>
          <w:p w14:paraId="2E2E1688" w14:textId="77777777" w:rsidR="00650E9F" w:rsidRPr="0068366B" w:rsidRDefault="00650E9F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polecenia i większość wypowiedzi nauczyciela</w:t>
            </w:r>
            <w:r w:rsidR="00AF433A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F433A" w:rsidRPr="0068366B">
              <w:rPr>
                <w:rFonts w:asciiTheme="minorHAnsi" w:hAnsiTheme="minorHAnsi" w:cstheme="minorHAnsi"/>
              </w:rPr>
              <w:t xml:space="preserve">formułowanych w języku </w:t>
            </w:r>
            <w:r w:rsidR="00C11850" w:rsidRPr="0068366B">
              <w:rPr>
                <w:rFonts w:asciiTheme="minorHAnsi" w:hAnsiTheme="minorHAnsi" w:cstheme="minorHAnsi"/>
              </w:rPr>
              <w:t>angielskim</w:t>
            </w:r>
            <w:r w:rsidR="00AF433A" w:rsidRPr="0068366B">
              <w:rPr>
                <w:rFonts w:asciiTheme="minorHAnsi" w:hAnsiTheme="minorHAnsi" w:cstheme="minorHAnsi"/>
              </w:rPr>
              <w:t xml:space="preserve"> i </w:t>
            </w:r>
            <w:r w:rsidR="004E0D61" w:rsidRPr="0068366B">
              <w:rPr>
                <w:rFonts w:asciiTheme="minorHAnsi" w:hAnsiTheme="minorHAnsi" w:cstheme="minorHAnsi"/>
              </w:rPr>
              <w:t>poprawnie</w:t>
            </w:r>
            <w:r w:rsidR="00AF433A" w:rsidRPr="0068366B">
              <w:rPr>
                <w:rFonts w:asciiTheme="minorHAnsi" w:hAnsiTheme="minorHAnsi" w:cstheme="minorHAnsi"/>
              </w:rPr>
              <w:t xml:space="preserve"> na nie reaguje,</w:t>
            </w:r>
          </w:p>
          <w:p w14:paraId="39232EFB" w14:textId="77777777" w:rsidR="00650E9F" w:rsidRPr="0068366B" w:rsidRDefault="00650E9F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rozumie teksty słuchane i pisane w </w:t>
            </w:r>
            <w:r w:rsidR="009A77C0" w:rsidRPr="0068366B">
              <w:rPr>
                <w:rFonts w:asciiTheme="minorHAnsi" w:hAnsiTheme="minorHAnsi" w:cstheme="minorHAnsi"/>
                <w:color w:val="000000"/>
              </w:rPr>
              <w:t xml:space="preserve">mniej więcej </w:t>
            </w:r>
            <w:r w:rsidRPr="0068366B">
              <w:rPr>
                <w:rFonts w:asciiTheme="minorHAnsi" w:hAnsiTheme="minorHAnsi" w:cstheme="minorHAnsi"/>
                <w:color w:val="000000"/>
              </w:rPr>
              <w:t>75%,</w:t>
            </w:r>
          </w:p>
          <w:p w14:paraId="15CE2947" w14:textId="77777777" w:rsidR="00740FC0" w:rsidRPr="0068366B" w:rsidRDefault="00650E9F" w:rsidP="00237A8E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na bazie </w:t>
            </w:r>
            <w:r w:rsidR="00222527" w:rsidRPr="0068366B">
              <w:rPr>
                <w:rFonts w:asciiTheme="minorHAnsi" w:hAnsiTheme="minorHAnsi" w:cstheme="minorHAnsi"/>
                <w:color w:val="000000"/>
              </w:rPr>
              <w:t>wysłuchanego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/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22527" w:rsidRPr="0068366B">
              <w:rPr>
                <w:rFonts w:asciiTheme="minorHAnsi" w:hAnsiTheme="minorHAnsi" w:cstheme="minorHAnsi"/>
                <w:color w:val="000000"/>
              </w:rPr>
              <w:t xml:space="preserve">przeczytanego </w:t>
            </w:r>
            <w:r w:rsidRPr="0068366B">
              <w:rPr>
                <w:rFonts w:asciiTheme="minorHAnsi" w:hAnsiTheme="minorHAnsi" w:cstheme="minorHAnsi"/>
                <w:color w:val="000000"/>
              </w:rPr>
              <w:t>tekstu określa</w:t>
            </w:r>
            <w:r w:rsidR="00767B5F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A77C0" w:rsidRPr="0068366B">
              <w:rPr>
                <w:rFonts w:asciiTheme="minorHAnsi" w:hAnsiTheme="minorHAnsi" w:cstheme="minorHAnsi"/>
                <w:color w:val="000000"/>
              </w:rPr>
              <w:t xml:space="preserve">jego </w:t>
            </w:r>
            <w:r w:rsidR="00237A8E" w:rsidRPr="0068366B">
              <w:rPr>
                <w:rFonts w:asciiTheme="minorHAnsi" w:hAnsiTheme="minorHAnsi" w:cstheme="minorHAnsi"/>
                <w:color w:val="000000"/>
              </w:rPr>
              <w:t xml:space="preserve">główną myśl, </w:t>
            </w:r>
            <w:r w:rsidR="00AF433A" w:rsidRPr="0068366B">
              <w:rPr>
                <w:rFonts w:asciiTheme="minorHAnsi" w:hAnsiTheme="minorHAnsi" w:cstheme="minorHAnsi"/>
                <w:color w:val="000000"/>
              </w:rPr>
              <w:t>wyszukuje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większość informacji, określa intencje autora, 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 xml:space="preserve">określa kontekst </w:t>
            </w:r>
            <w:r w:rsidR="00AF433A" w:rsidRPr="0068366B">
              <w:rPr>
                <w:rFonts w:asciiTheme="minorHAnsi" w:hAnsiTheme="minorHAnsi" w:cstheme="minorHAnsi"/>
              </w:rPr>
              <w:t xml:space="preserve">większości </w:t>
            </w:r>
            <w:r w:rsidRPr="0068366B">
              <w:rPr>
                <w:rFonts w:asciiTheme="minorHAnsi" w:hAnsiTheme="minorHAnsi" w:cstheme="minorHAnsi"/>
              </w:rPr>
              <w:t>wypowiedzi</w:t>
            </w:r>
            <w:r w:rsidR="00237A8E" w:rsidRPr="0068366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828" w:type="dxa"/>
          </w:tcPr>
          <w:p w14:paraId="21125752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wypowiada się,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stosując zasób słów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i struktury gramatyczne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zawarte w programie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nauczania,</w:t>
            </w:r>
          </w:p>
          <w:p w14:paraId="57ACA60D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ED2F49" w:rsidRPr="0068366B">
              <w:rPr>
                <w:rFonts w:asciiTheme="minorHAnsi" w:hAnsiTheme="minorHAnsi" w:cstheme="minorHAnsi"/>
              </w:rPr>
              <w:t xml:space="preserve"> popełnia nieliczne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 xml:space="preserve">błędy, </w:t>
            </w:r>
            <w:r w:rsidR="00ED2F49" w:rsidRPr="0068366B">
              <w:rPr>
                <w:rFonts w:asciiTheme="minorHAnsi" w:hAnsiTheme="minorHAnsi" w:cstheme="minorHAnsi"/>
              </w:rPr>
              <w:t>które</w:t>
            </w:r>
            <w:r w:rsidRPr="0068366B">
              <w:rPr>
                <w:rFonts w:asciiTheme="minorHAnsi" w:hAnsiTheme="minorHAnsi" w:cstheme="minorHAnsi"/>
              </w:rPr>
              <w:t xml:space="preserve"> nie zakłócają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komunikacji,</w:t>
            </w:r>
          </w:p>
          <w:p w14:paraId="156B2295" w14:textId="77777777" w:rsidR="00237A8E" w:rsidRPr="0068366B" w:rsidRDefault="004E0D61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237A8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37A8E" w:rsidRPr="0068366B">
              <w:rPr>
                <w:rFonts w:asciiTheme="minorHAnsi" w:hAnsiTheme="minorHAnsi" w:cstheme="minorHAnsi"/>
              </w:rPr>
              <w:t>reaguje ustnie w prosty i zrozumiały sposób, w typowych sytuacjach,</w:t>
            </w:r>
            <w:r w:rsidR="00237A8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A1A6A25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</w:t>
            </w:r>
            <w:r w:rsidR="00ED2F49" w:rsidRPr="0068366B">
              <w:rPr>
                <w:rFonts w:asciiTheme="minorHAnsi" w:hAnsiTheme="minorHAnsi" w:cstheme="minorHAnsi"/>
                <w:color w:val="000000"/>
              </w:rPr>
              <w:t xml:space="preserve"> są płynne </w:t>
            </w:r>
            <w:r w:rsidRPr="0068366B">
              <w:rPr>
                <w:rFonts w:asciiTheme="minorHAnsi" w:hAnsiTheme="minorHAnsi" w:cstheme="minorHAnsi"/>
                <w:color w:val="000000"/>
              </w:rPr>
              <w:t>przy</w:t>
            </w:r>
            <w:r w:rsidR="00ED2F49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niewielkiej pomocy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D2F49" w:rsidRPr="0068366B">
              <w:rPr>
                <w:rFonts w:asciiTheme="minorHAnsi" w:hAnsiTheme="minorHAnsi" w:cstheme="minorHAnsi"/>
                <w:color w:val="000000"/>
              </w:rPr>
              <w:t>nauczyciela,</w:t>
            </w:r>
          </w:p>
          <w:p w14:paraId="7266FA3C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ED2F49" w:rsidRPr="0068366B">
              <w:rPr>
                <w:rFonts w:asciiTheme="minorHAnsi" w:hAnsiTheme="minorHAnsi" w:cstheme="minorHAnsi"/>
                <w:color w:val="000000"/>
              </w:rPr>
              <w:t xml:space="preserve"> wypowiedzi są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D2F49" w:rsidRPr="0068366B">
              <w:rPr>
                <w:rFonts w:asciiTheme="minorHAnsi" w:hAnsiTheme="minorHAnsi" w:cstheme="minorHAnsi"/>
                <w:color w:val="000000"/>
              </w:rPr>
              <w:t>zgodn</w:t>
            </w:r>
            <w:r w:rsidRPr="0068366B">
              <w:rPr>
                <w:rFonts w:asciiTheme="minorHAnsi" w:hAnsiTheme="minorHAnsi" w:cstheme="minorHAnsi"/>
                <w:color w:val="000000"/>
              </w:rPr>
              <w:t>e z tematem,</w:t>
            </w:r>
          </w:p>
          <w:p w14:paraId="739AC61B" w14:textId="77777777" w:rsidR="00B762F3" w:rsidRPr="0068366B" w:rsidRDefault="00AC614A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są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D2F49" w:rsidRPr="0068366B">
              <w:rPr>
                <w:rFonts w:asciiTheme="minorHAnsi" w:hAnsiTheme="minorHAnsi" w:cstheme="minorHAnsi"/>
                <w:color w:val="000000"/>
              </w:rPr>
              <w:t xml:space="preserve">zasadniczo </w:t>
            </w:r>
            <w:r w:rsidR="00237A8E" w:rsidRPr="0068366B">
              <w:rPr>
                <w:rFonts w:asciiTheme="minorHAnsi" w:hAnsiTheme="minorHAnsi" w:cstheme="minorHAnsi"/>
                <w:color w:val="000000"/>
              </w:rPr>
              <w:t>poprawne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 xml:space="preserve"> fonetycznie</w:t>
            </w:r>
            <w:r w:rsidR="00ED2F49" w:rsidRPr="0068366B">
              <w:rPr>
                <w:rFonts w:asciiTheme="minorHAnsi" w:hAnsiTheme="minorHAnsi" w:cstheme="minorHAnsi"/>
                <w:color w:val="000000"/>
              </w:rPr>
              <w:t xml:space="preserve"> i intonacyjnie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3AEF2D2" w14:textId="77777777" w:rsidR="00740FC0" w:rsidRPr="0068366B" w:rsidRDefault="00740FC0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8" w:type="dxa"/>
          </w:tcPr>
          <w:p w14:paraId="39A62341" w14:textId="77777777" w:rsidR="002B4B8A" w:rsidRPr="0068366B" w:rsidRDefault="002524F9" w:rsidP="00F6232F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="002B4B8A" w:rsidRPr="0068366B">
              <w:rPr>
                <w:rFonts w:asciiTheme="minorHAnsi" w:hAnsiTheme="minorHAnsi" w:cstheme="minorHAnsi"/>
              </w:rPr>
              <w:t>redaguje:</w:t>
            </w:r>
          </w:p>
          <w:p w14:paraId="35A33A99" w14:textId="77777777" w:rsidR="00F6232F" w:rsidRPr="0068366B" w:rsidRDefault="00F6232F" w:rsidP="00F6232F">
            <w:pPr>
              <w:rPr>
                <w:rFonts w:asciiTheme="minorHAnsi" w:hAnsiTheme="minorHAnsi" w:cstheme="minorHAnsi"/>
              </w:rPr>
            </w:pPr>
            <w:r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463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e-mail, blog, </w:t>
            </w:r>
            <w:r w:rsidR="004700DD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wpis na forum, 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prywatny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,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br/>
            </w:r>
            <w:r w:rsidR="00463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P</w:t>
            </w:r>
            <w:r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R</w:t>
            </w:r>
            <w:r w:rsidRPr="0068366B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formalny, artykuł</w:t>
            </w:r>
            <w:r w:rsidRPr="0068366B">
              <w:rPr>
                <w:rFonts w:asciiTheme="minorHAnsi" w:hAnsiTheme="minorHAnsi" w:cstheme="minorHAnsi"/>
              </w:rPr>
              <w:t xml:space="preserve"> oraz rozprawkę</w:t>
            </w:r>
            <w:r w:rsidR="002B4B8A" w:rsidRPr="0068366B">
              <w:rPr>
                <w:rFonts w:asciiTheme="minorHAnsi" w:hAnsiTheme="minorHAnsi" w:cstheme="minorHAnsi"/>
              </w:rPr>
              <w:t>,</w:t>
            </w:r>
          </w:p>
          <w:p w14:paraId="520BCC15" w14:textId="77777777" w:rsidR="002524F9" w:rsidRPr="0068366B" w:rsidRDefault="002524F9" w:rsidP="002524F9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stosując większość środków wyrazu charakterystycznych dla wymaganej formy wypowiedzi oraz z niewielkimi niedopatrzeniami dobierając słownictwo pozwalające na przekaz większości informacji,</w:t>
            </w:r>
          </w:p>
          <w:p w14:paraId="29A12CEE" w14:textId="77777777" w:rsidR="00784948" w:rsidRPr="0068366B" w:rsidRDefault="002524F9" w:rsidP="00237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237A8E" w:rsidRPr="0068366B">
              <w:rPr>
                <w:rFonts w:asciiTheme="minorHAnsi" w:hAnsiTheme="minorHAnsi" w:cstheme="minorHAnsi"/>
              </w:rPr>
              <w:t>reaguje w formie prostego tekstu pisanego w typowych sytuacjach,</w:t>
            </w:r>
          </w:p>
          <w:p w14:paraId="27455E22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2524F9" w:rsidRPr="0068366B">
              <w:rPr>
                <w:rFonts w:asciiTheme="minorHAnsi" w:hAnsiTheme="minorHAnsi" w:cstheme="minorHAnsi"/>
                <w:color w:val="000000"/>
              </w:rPr>
              <w:t>wypowiedzi pisemne są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524F9" w:rsidRPr="0068366B">
              <w:rPr>
                <w:rFonts w:asciiTheme="minorHAnsi" w:hAnsiTheme="minorHAnsi" w:cstheme="minorHAnsi"/>
                <w:color w:val="000000"/>
              </w:rPr>
              <w:t>zgodne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z tematem</w:t>
            </w:r>
            <w:r w:rsidR="002524F9" w:rsidRPr="0068366B">
              <w:rPr>
                <w:rFonts w:asciiTheme="minorHAnsi" w:hAnsiTheme="minorHAnsi" w:cstheme="minorHAnsi"/>
                <w:color w:val="000000"/>
              </w:rPr>
              <w:t>, spójne i logiczne</w:t>
            </w:r>
            <w:r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2B39169E" w14:textId="77777777" w:rsidR="00B762F3" w:rsidRPr="0068366B" w:rsidRDefault="002E4F88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t>– wypowiedzi pisemne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 xml:space="preserve"> słownictwo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>i struktury gramatyczne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>zawarte w programie nauczania,</w:t>
            </w:r>
          </w:p>
          <w:p w14:paraId="48258430" w14:textId="77777777" w:rsidR="00740FC0" w:rsidRPr="0068366B" w:rsidRDefault="002E4F88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 xml:space="preserve"> nieliczne błędy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gramatyczne, leksykalne, ortograficzne i interpunkcyjne</w:t>
            </w:r>
            <w:r w:rsidR="00B762F3" w:rsidRPr="0068366B">
              <w:rPr>
                <w:rFonts w:asciiTheme="minorHAnsi" w:hAnsiTheme="minorHAnsi" w:cstheme="minorHAnsi"/>
              </w:rPr>
              <w:t>, które</w:t>
            </w:r>
            <w:r w:rsidR="00B762F3" w:rsidRPr="0068366B">
              <w:rPr>
                <w:rFonts w:asciiTheme="minorHAnsi" w:hAnsiTheme="minorHAnsi" w:cstheme="minorHAnsi"/>
                <w:color w:val="000000"/>
              </w:rPr>
              <w:t xml:space="preserve"> nie wpływają na zrozumienie</w:t>
            </w:r>
            <w:r w:rsidR="00B4678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tekstu.</w:t>
            </w:r>
          </w:p>
        </w:tc>
        <w:tc>
          <w:tcPr>
            <w:tcW w:w="2829" w:type="dxa"/>
          </w:tcPr>
          <w:p w14:paraId="624D08A4" w14:textId="77777777" w:rsidR="00B762F3" w:rsidRPr="0068366B" w:rsidRDefault="00B762F3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t>– uczeń poprawnie stosuje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74626" w:rsidRPr="0068366B">
              <w:rPr>
                <w:rFonts w:asciiTheme="minorHAnsi" w:hAnsiTheme="minorHAnsi" w:cstheme="minorHAnsi"/>
              </w:rPr>
              <w:t>większość struktur gramatycznych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="00474626" w:rsidRPr="0068366B">
              <w:rPr>
                <w:rFonts w:asciiTheme="minorHAnsi" w:hAnsiTheme="minorHAnsi" w:cstheme="minorHAnsi"/>
              </w:rPr>
              <w:t>zawartych</w:t>
            </w:r>
            <w:r w:rsidRPr="0068366B">
              <w:rPr>
                <w:rFonts w:asciiTheme="minorHAnsi" w:hAnsiTheme="minorHAnsi" w:cstheme="minorHAnsi"/>
              </w:rPr>
              <w:t xml:space="preserve"> w programie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nauczania,</w:t>
            </w:r>
          </w:p>
          <w:p w14:paraId="4051684D" w14:textId="77777777" w:rsidR="00B762F3" w:rsidRPr="0068366B" w:rsidRDefault="00B762F3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stosuje w </w:t>
            </w:r>
            <w:r w:rsidR="00570E13" w:rsidRPr="0068366B">
              <w:rPr>
                <w:rFonts w:asciiTheme="minorHAnsi" w:hAnsiTheme="minorHAnsi" w:cstheme="minorHAnsi"/>
              </w:rPr>
              <w:t>w</w:t>
            </w:r>
            <w:r w:rsidRPr="0068366B">
              <w:rPr>
                <w:rFonts w:asciiTheme="minorHAnsi" w:hAnsiTheme="minorHAnsi" w:cstheme="minorHAnsi"/>
              </w:rPr>
              <w:t>ypowiedziach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ustnych i pisemnych dość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duży zasób słów zawarty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w materiale nauczania,</w:t>
            </w:r>
          </w:p>
          <w:p w14:paraId="0E1B1AF5" w14:textId="77777777" w:rsidR="00B762F3" w:rsidRPr="0068366B" w:rsidRDefault="00B762F3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474626" w:rsidRPr="0068366B">
              <w:rPr>
                <w:rFonts w:asciiTheme="minorHAnsi" w:hAnsiTheme="minorHAnsi" w:cstheme="minorHAnsi"/>
              </w:rPr>
              <w:t xml:space="preserve"> w większości sytuacji </w:t>
            </w:r>
            <w:r w:rsidRPr="0068366B">
              <w:rPr>
                <w:rFonts w:asciiTheme="minorHAnsi" w:hAnsiTheme="minorHAnsi" w:cstheme="minorHAnsi"/>
              </w:rPr>
              <w:t>buduje spójne zdania.</w:t>
            </w:r>
          </w:p>
          <w:p w14:paraId="40E5D955" w14:textId="77777777" w:rsidR="00740FC0" w:rsidRPr="0068366B" w:rsidRDefault="00740FC0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9" w:type="dxa"/>
          </w:tcPr>
          <w:p w14:paraId="4CCF71C9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opanował materiał objęty programem nauczania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w danej klasie,</w:t>
            </w:r>
          </w:p>
          <w:p w14:paraId="4D4D190A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jest aktywny na zajęciach,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481C" w:rsidRPr="0068366B">
              <w:rPr>
                <w:rFonts w:asciiTheme="minorHAnsi" w:hAnsiTheme="minorHAnsi" w:cstheme="minorHAnsi"/>
                <w:color w:val="000000"/>
              </w:rPr>
              <w:t>systematyczny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oraz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systematycznie odrabia zadania domowe,</w:t>
            </w:r>
          </w:p>
          <w:p w14:paraId="21C6797D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z 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>prac klasowych uzyskuje 70%–</w:t>
            </w:r>
            <w:r w:rsidRPr="0068366B">
              <w:rPr>
                <w:rFonts w:asciiTheme="minorHAnsi" w:hAnsiTheme="minorHAnsi" w:cstheme="minorHAnsi"/>
                <w:color w:val="000000"/>
              </w:rPr>
              <w:t>84% punktów,</w:t>
            </w:r>
          </w:p>
          <w:p w14:paraId="562F769E" w14:textId="77777777" w:rsidR="00B762F3" w:rsidRPr="0068366B" w:rsidRDefault="00B762F3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uzyskał większość ocen</w:t>
            </w:r>
            <w:r w:rsidR="00736A44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cząstkowych dobrych,</w:t>
            </w:r>
          </w:p>
          <w:p w14:paraId="75E66CCD" w14:textId="77777777" w:rsidR="009837B8" w:rsidRPr="0068366B" w:rsidRDefault="004E0D61" w:rsidP="009837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9837B8" w:rsidRPr="0068366B">
              <w:rPr>
                <w:rFonts w:asciiTheme="minorHAnsi" w:hAnsiTheme="minorHAnsi" w:cstheme="minorHAnsi"/>
              </w:rPr>
              <w:t xml:space="preserve"> dokonuje samooceny i wykorzystuje techniki</w:t>
            </w:r>
            <w:r w:rsidR="00736A44" w:rsidRPr="0068366B">
              <w:rPr>
                <w:rFonts w:asciiTheme="minorHAnsi" w:hAnsiTheme="minorHAnsi" w:cstheme="minorHAnsi"/>
              </w:rPr>
              <w:t xml:space="preserve"> </w:t>
            </w:r>
            <w:r w:rsidR="009837B8" w:rsidRPr="0068366B">
              <w:rPr>
                <w:rFonts w:asciiTheme="minorHAnsi" w:hAnsiTheme="minorHAnsi" w:cstheme="minorHAnsi"/>
              </w:rPr>
              <w:t>samodzielnej pracy nad j</w:t>
            </w:r>
            <w:r w:rsidR="009837B8" w:rsidRPr="0068366B">
              <w:rPr>
                <w:rFonts w:asciiTheme="minorHAnsi" w:eastAsia="TimesNewRoman" w:hAnsiTheme="minorHAnsi" w:cstheme="minorHAnsi"/>
              </w:rPr>
              <w:t>ę</w:t>
            </w:r>
            <w:r w:rsidR="009837B8" w:rsidRPr="0068366B">
              <w:rPr>
                <w:rFonts w:asciiTheme="minorHAnsi" w:hAnsiTheme="minorHAnsi" w:cstheme="minorHAnsi"/>
              </w:rPr>
              <w:t>zykiem (np. korzystanie ze słownika),</w:t>
            </w:r>
          </w:p>
          <w:p w14:paraId="23E8F9C6" w14:textId="77777777" w:rsidR="009837B8" w:rsidRPr="0068366B" w:rsidRDefault="009837B8" w:rsidP="00736A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68366B">
              <w:rPr>
                <w:rFonts w:asciiTheme="minorHAnsi" w:hAnsiTheme="minorHAnsi" w:cstheme="minorHAnsi"/>
              </w:rPr>
              <w:t xml:space="preserve">współdziała w grupie, np. w lekcyjnych i pozalekcyjnych </w:t>
            </w:r>
            <w:r w:rsidRPr="0068366B">
              <w:rPr>
                <w:rFonts w:asciiTheme="minorHAnsi" w:hAnsiTheme="minorHAnsi" w:cstheme="minorHAnsi"/>
              </w:rPr>
              <w:lastRenderedPageBreak/>
              <w:t>j</w:t>
            </w:r>
            <w:r w:rsidRPr="0068366B">
              <w:rPr>
                <w:rFonts w:asciiTheme="minorHAnsi" w:eastAsia="TimesNewRoman" w:hAnsiTheme="minorHAnsi" w:cstheme="minorHAnsi"/>
              </w:rPr>
              <w:t>ę</w:t>
            </w:r>
            <w:r w:rsidRPr="0068366B">
              <w:rPr>
                <w:rFonts w:asciiTheme="minorHAnsi" w:hAnsiTheme="minorHAnsi" w:cstheme="minorHAnsi"/>
              </w:rPr>
              <w:t>zykowych pracach</w:t>
            </w:r>
            <w:r w:rsidR="00736A44" w:rsidRPr="0068366B">
              <w:rPr>
                <w:rFonts w:asciiTheme="minorHAnsi" w:hAnsiTheme="minorHAnsi" w:cstheme="minorHAnsi"/>
              </w:rPr>
              <w:t xml:space="preserve"> </w:t>
            </w:r>
            <w:r w:rsidR="00FC2C6C" w:rsidRPr="0068366B">
              <w:rPr>
                <w:rFonts w:asciiTheme="minorHAnsi" w:hAnsiTheme="minorHAnsi" w:cstheme="minorHAnsi"/>
              </w:rPr>
              <w:t>projektowych</w:t>
            </w:r>
            <w:r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3BC2D9CD" w14:textId="77777777" w:rsidR="009837B8" w:rsidRPr="0068366B" w:rsidRDefault="009837B8" w:rsidP="009837B8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stosuje strategie komunikacyjne (np. domyślanie się znaczenia wyrazów z kontekstu),</w:t>
            </w:r>
          </w:p>
          <w:p w14:paraId="3D2A6224" w14:textId="77777777" w:rsidR="009837B8" w:rsidRPr="0068366B" w:rsidRDefault="009837B8" w:rsidP="009837B8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zna podstawowe informacje na temat</w:t>
            </w:r>
            <w:r w:rsidR="004E0D6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krajów </w:t>
            </w:r>
            <w:r w:rsidR="00C11850" w:rsidRPr="0068366B">
              <w:rPr>
                <w:rFonts w:asciiTheme="minorHAnsi" w:hAnsiTheme="minorHAnsi" w:cstheme="minorHAnsi"/>
                <w:color w:val="000000"/>
              </w:rPr>
              <w:t>anglo</w:t>
            </w:r>
            <w:r w:rsidRPr="0068366B">
              <w:rPr>
                <w:rFonts w:asciiTheme="minorHAnsi" w:hAnsiTheme="minorHAnsi" w:cstheme="minorHAnsi"/>
                <w:color w:val="000000"/>
              </w:rPr>
              <w:t>języcznych.</w:t>
            </w:r>
          </w:p>
          <w:p w14:paraId="1E03E2A9" w14:textId="77777777" w:rsidR="00740FC0" w:rsidRPr="0068366B" w:rsidRDefault="00740FC0" w:rsidP="00D340D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C16222C" w14:textId="77777777" w:rsidR="00B85047" w:rsidRPr="0068366B" w:rsidRDefault="00B85047" w:rsidP="003D3363">
      <w:pPr>
        <w:rPr>
          <w:rFonts w:asciiTheme="minorHAnsi" w:hAnsiTheme="minorHAnsi" w:cstheme="minorHAnsi"/>
          <w:color w:val="000000"/>
        </w:rPr>
      </w:pPr>
    </w:p>
    <w:p w14:paraId="6829CA8C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64C5186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58E05466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3112BB47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36A74DB0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4B5C29EF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9C19D3A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03B98707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7F7DB98F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15448EA0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0220445B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AEAFB53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13B875B3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68816A4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4DD95769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5FB3C13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323C7214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53F1468D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795"/>
        <w:gridCol w:w="2809"/>
        <w:gridCol w:w="2793"/>
        <w:gridCol w:w="2799"/>
      </w:tblGrid>
      <w:tr w:rsidR="00B85047" w:rsidRPr="0068366B" w14:paraId="4599330B" w14:textId="77777777" w:rsidTr="004700DD">
        <w:tc>
          <w:tcPr>
            <w:tcW w:w="13992" w:type="dxa"/>
            <w:gridSpan w:val="5"/>
          </w:tcPr>
          <w:p w14:paraId="6A2C6E87" w14:textId="77777777" w:rsidR="00B85047" w:rsidRPr="0068366B" w:rsidRDefault="00ED0AF0" w:rsidP="003D336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OCENA DOSTATECZNA</w:t>
            </w:r>
          </w:p>
        </w:tc>
      </w:tr>
      <w:tr w:rsidR="00B85047" w:rsidRPr="0068366B" w14:paraId="7D8C7031" w14:textId="77777777" w:rsidTr="004700DD">
        <w:tc>
          <w:tcPr>
            <w:tcW w:w="2796" w:type="dxa"/>
            <w:vAlign w:val="center"/>
          </w:tcPr>
          <w:p w14:paraId="21480C75" w14:textId="77777777" w:rsidR="00B85047" w:rsidRPr="0068366B" w:rsidRDefault="00B85047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ROZUMIENIE TEKSTU SŁUCHANEGO</w:t>
            </w:r>
            <w:r w:rsidR="001A2B51" w:rsidRPr="006836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b/>
                <w:color w:val="000000"/>
              </w:rPr>
              <w:t>/</w:t>
            </w:r>
          </w:p>
          <w:p w14:paraId="6412A7B6" w14:textId="77777777" w:rsidR="00B85047" w:rsidRPr="0068366B" w:rsidRDefault="00B85047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CZYTANEGO</w:t>
            </w:r>
          </w:p>
        </w:tc>
        <w:tc>
          <w:tcPr>
            <w:tcW w:w="2795" w:type="dxa"/>
            <w:vAlign w:val="center"/>
          </w:tcPr>
          <w:p w14:paraId="3AB8EEB3" w14:textId="77777777" w:rsidR="00B85047" w:rsidRPr="0068366B" w:rsidRDefault="00B85047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MÓWIENIA</w:t>
            </w:r>
          </w:p>
        </w:tc>
        <w:tc>
          <w:tcPr>
            <w:tcW w:w="2809" w:type="dxa"/>
            <w:vAlign w:val="center"/>
          </w:tcPr>
          <w:p w14:paraId="63AA0CFC" w14:textId="77777777" w:rsidR="00B85047" w:rsidRPr="0068366B" w:rsidRDefault="00B85047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PISANIA</w:t>
            </w:r>
          </w:p>
        </w:tc>
        <w:tc>
          <w:tcPr>
            <w:tcW w:w="2793" w:type="dxa"/>
            <w:vAlign w:val="center"/>
          </w:tcPr>
          <w:p w14:paraId="0DC11616" w14:textId="77777777" w:rsidR="00B85047" w:rsidRPr="0068366B" w:rsidRDefault="00B85047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GRAMATYKA I SŁOWNICTWO</w:t>
            </w:r>
          </w:p>
        </w:tc>
        <w:tc>
          <w:tcPr>
            <w:tcW w:w="2799" w:type="dxa"/>
            <w:vAlign w:val="center"/>
          </w:tcPr>
          <w:p w14:paraId="43790B1B" w14:textId="77777777" w:rsidR="00B85047" w:rsidRPr="0068366B" w:rsidRDefault="00B85047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INNE UMIEJĘTNOŚCI I FORMY</w:t>
            </w:r>
          </w:p>
          <w:p w14:paraId="15ABDEBB" w14:textId="77777777" w:rsidR="00B85047" w:rsidRPr="0068366B" w:rsidRDefault="00B85047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AKTYWNOŚCI</w:t>
            </w:r>
          </w:p>
        </w:tc>
      </w:tr>
      <w:tr w:rsidR="00B85047" w:rsidRPr="0068366B" w14:paraId="3FEE54BE" w14:textId="77777777" w:rsidTr="004700DD">
        <w:tc>
          <w:tcPr>
            <w:tcW w:w="2796" w:type="dxa"/>
          </w:tcPr>
          <w:p w14:paraId="0FB8F3DA" w14:textId="77777777" w:rsidR="00355C0D" w:rsidRPr="0068366B" w:rsidRDefault="00B85047" w:rsidP="00355C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5702F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="0015702F" w:rsidRPr="0068366B">
              <w:rPr>
                <w:rFonts w:asciiTheme="minorHAnsi" w:hAnsiTheme="minorHAnsi" w:cstheme="minorHAnsi"/>
              </w:rPr>
              <w:t xml:space="preserve">rozumie </w:t>
            </w:r>
            <w:r w:rsidR="00ED0AF0" w:rsidRPr="0068366B">
              <w:rPr>
                <w:rFonts w:asciiTheme="minorHAnsi" w:hAnsiTheme="minorHAnsi" w:cstheme="minorHAnsi"/>
              </w:rPr>
              <w:t>dużą część</w:t>
            </w:r>
            <w:r w:rsidR="0015702F" w:rsidRPr="0068366B">
              <w:rPr>
                <w:rFonts w:asciiTheme="minorHAnsi" w:hAnsiTheme="minorHAnsi" w:cstheme="minorHAnsi"/>
              </w:rPr>
              <w:t xml:space="preserve"> poleceń </w:t>
            </w:r>
            <w:r w:rsidRPr="0068366B">
              <w:rPr>
                <w:rFonts w:asciiTheme="minorHAnsi" w:hAnsiTheme="minorHAnsi" w:cstheme="minorHAnsi"/>
              </w:rPr>
              <w:t>i niektóre wypowiedzi nauczyciela</w:t>
            </w:r>
            <w:r w:rsidR="00ED0AF0" w:rsidRPr="0068366B">
              <w:rPr>
                <w:rFonts w:asciiTheme="minorHAnsi" w:hAnsiTheme="minorHAnsi" w:cstheme="minorHAnsi"/>
              </w:rPr>
              <w:t xml:space="preserve"> formułowane w języku </w:t>
            </w:r>
            <w:r w:rsidR="00C11850" w:rsidRPr="0068366B">
              <w:rPr>
                <w:rFonts w:asciiTheme="minorHAnsi" w:hAnsiTheme="minorHAnsi" w:cstheme="minorHAnsi"/>
              </w:rPr>
              <w:t>angielskim</w:t>
            </w:r>
            <w:r w:rsidR="00ED0AF0" w:rsidRPr="0068366B">
              <w:rPr>
                <w:rFonts w:asciiTheme="minorHAnsi" w:hAnsiTheme="minorHAnsi" w:cstheme="minorHAnsi"/>
              </w:rPr>
              <w:t xml:space="preserve"> i poprawnie na nie reaguje</w:t>
            </w:r>
            <w:r w:rsidR="00355C0D" w:rsidRPr="0068366B">
              <w:rPr>
                <w:rFonts w:asciiTheme="minorHAnsi" w:hAnsiTheme="minorHAnsi" w:cstheme="minorHAnsi"/>
              </w:rPr>
              <w:t>,</w:t>
            </w:r>
          </w:p>
          <w:p w14:paraId="456FA2F9" w14:textId="77777777" w:rsidR="00B85047" w:rsidRPr="0068366B" w:rsidRDefault="004E0D61" w:rsidP="00355C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355C0D" w:rsidRPr="0068366B">
              <w:rPr>
                <w:rFonts w:asciiTheme="minorHAnsi" w:hAnsiTheme="minorHAnsi" w:cstheme="minorHAnsi"/>
              </w:rPr>
              <w:t xml:space="preserve"> rozumie ze słuchu bardzo proste, krótkie wypowiedzi, artykułowane powoli i wyra</w:t>
            </w:r>
            <w:r w:rsidR="00355C0D" w:rsidRPr="0068366B">
              <w:rPr>
                <w:rFonts w:asciiTheme="minorHAnsi" w:eastAsia="TimesNewRoman" w:hAnsiTheme="minorHAnsi" w:cstheme="minorHAnsi"/>
              </w:rPr>
              <w:t>ź</w:t>
            </w:r>
            <w:r w:rsidR="00355C0D" w:rsidRPr="0068366B">
              <w:rPr>
                <w:rFonts w:asciiTheme="minorHAnsi" w:hAnsiTheme="minorHAnsi" w:cstheme="minorHAnsi"/>
              </w:rPr>
              <w:t>nie</w:t>
            </w:r>
            <w:r w:rsidR="00B85047" w:rsidRPr="0068366B">
              <w:rPr>
                <w:rFonts w:asciiTheme="minorHAnsi" w:hAnsiTheme="minorHAnsi" w:cstheme="minorHAnsi"/>
              </w:rPr>
              <w:t>,</w:t>
            </w:r>
          </w:p>
          <w:p w14:paraId="66CC0DCF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r</w:t>
            </w:r>
            <w:r w:rsidR="0015702F" w:rsidRPr="0068366B">
              <w:rPr>
                <w:rFonts w:asciiTheme="minorHAnsi" w:hAnsiTheme="minorHAnsi" w:cstheme="minorHAnsi"/>
                <w:color w:val="000000"/>
              </w:rPr>
              <w:t xml:space="preserve">ozumie teksty słuchane i pisane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w </w:t>
            </w:r>
            <w:r w:rsidR="003358FA" w:rsidRPr="0068366B">
              <w:rPr>
                <w:rFonts w:asciiTheme="minorHAnsi" w:hAnsiTheme="minorHAnsi" w:cstheme="minorHAnsi"/>
                <w:color w:val="000000"/>
              </w:rPr>
              <w:t xml:space="preserve">mniej więcej </w:t>
            </w:r>
            <w:r w:rsidRPr="0068366B">
              <w:rPr>
                <w:rFonts w:asciiTheme="minorHAnsi" w:hAnsiTheme="minorHAnsi" w:cstheme="minorHAnsi"/>
                <w:color w:val="000000"/>
              </w:rPr>
              <w:t>60%,</w:t>
            </w:r>
          </w:p>
          <w:p w14:paraId="3D3AB8DB" w14:textId="77777777" w:rsidR="00B85047" w:rsidRPr="0068366B" w:rsidRDefault="00B85047" w:rsidP="003358FA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na bazie </w:t>
            </w:r>
            <w:r w:rsidR="00222527" w:rsidRPr="0068366B">
              <w:rPr>
                <w:rFonts w:asciiTheme="minorHAnsi" w:hAnsiTheme="minorHAnsi" w:cstheme="minorHAnsi"/>
                <w:color w:val="000000"/>
              </w:rPr>
              <w:t>wysłuchanego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/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22527" w:rsidRPr="0068366B">
              <w:rPr>
                <w:rFonts w:asciiTheme="minorHAnsi" w:hAnsiTheme="minorHAnsi" w:cstheme="minorHAnsi"/>
                <w:color w:val="000000"/>
              </w:rPr>
              <w:t xml:space="preserve">przeczytanego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tekstu </w:t>
            </w:r>
            <w:r w:rsidR="0015702F" w:rsidRPr="0068366B">
              <w:rPr>
                <w:rFonts w:asciiTheme="minorHAnsi" w:hAnsiTheme="minorHAnsi" w:cstheme="minorHAnsi"/>
                <w:color w:val="000000"/>
              </w:rPr>
              <w:t xml:space="preserve">określa </w:t>
            </w:r>
            <w:r w:rsidR="003358FA" w:rsidRPr="0068366B">
              <w:rPr>
                <w:rFonts w:asciiTheme="minorHAnsi" w:hAnsiTheme="minorHAnsi" w:cstheme="minorHAnsi"/>
                <w:color w:val="000000"/>
              </w:rPr>
              <w:t xml:space="preserve">jego </w:t>
            </w:r>
            <w:r w:rsidR="0015702F" w:rsidRPr="0068366B">
              <w:rPr>
                <w:rFonts w:asciiTheme="minorHAnsi" w:hAnsiTheme="minorHAnsi" w:cstheme="minorHAnsi"/>
                <w:color w:val="000000"/>
              </w:rPr>
              <w:t xml:space="preserve">główną myśl </w:t>
            </w:r>
            <w:r w:rsidR="0015702F" w:rsidRPr="0068366B">
              <w:rPr>
                <w:rFonts w:asciiTheme="minorHAnsi" w:hAnsiTheme="minorHAnsi" w:cstheme="minorHAnsi"/>
              </w:rPr>
              <w:t xml:space="preserve">oraz </w:t>
            </w:r>
            <w:r w:rsidR="00767B5F" w:rsidRPr="0068366B">
              <w:rPr>
                <w:rFonts w:asciiTheme="minorHAnsi" w:hAnsiTheme="minorHAnsi" w:cstheme="minorHAnsi"/>
              </w:rPr>
              <w:t xml:space="preserve">wyszukuje dużą część </w:t>
            </w:r>
            <w:r w:rsidR="00355C0D" w:rsidRPr="0068366B">
              <w:rPr>
                <w:rFonts w:asciiTheme="minorHAnsi" w:hAnsiTheme="minorHAnsi" w:cstheme="minorHAnsi"/>
              </w:rPr>
              <w:t xml:space="preserve">informacji w prostych </w:t>
            </w:r>
            <w:r w:rsidR="00767B5F" w:rsidRPr="0068366B">
              <w:rPr>
                <w:rFonts w:asciiTheme="minorHAnsi" w:hAnsiTheme="minorHAnsi" w:cstheme="minorHAnsi"/>
              </w:rPr>
              <w:t>wypowiedziach</w:t>
            </w:r>
            <w:r w:rsidR="00355C0D" w:rsidRPr="006836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95" w:type="dxa"/>
          </w:tcPr>
          <w:p w14:paraId="10D290AA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wypowiada się,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stosując pojedyncze słowa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i struktury gramatyczne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zawarte w programie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nauczania,</w:t>
            </w:r>
          </w:p>
          <w:p w14:paraId="79047AD5" w14:textId="77777777" w:rsidR="00355C0D" w:rsidRPr="0068366B" w:rsidRDefault="004E0D61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355C0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55C0D" w:rsidRPr="0068366B">
              <w:rPr>
                <w:rFonts w:asciiTheme="minorHAnsi" w:hAnsiTheme="minorHAnsi" w:cstheme="minorHAnsi"/>
              </w:rPr>
              <w:t>reaguje ustnie w prosty sposób w niektórych sytuacjach,</w:t>
            </w:r>
            <w:r w:rsidR="00355C0D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BE93C9C" w14:textId="77777777" w:rsidR="00AC614A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AC614A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popełnia</w:t>
            </w:r>
            <w:r w:rsidR="00AC614A" w:rsidRPr="0068366B">
              <w:rPr>
                <w:rFonts w:asciiTheme="minorHAnsi" w:hAnsiTheme="minorHAnsi" w:cstheme="minorHAnsi"/>
                <w:color w:val="000000"/>
              </w:rPr>
              <w:t xml:space="preserve"> błędy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C614A" w:rsidRPr="0068366B">
              <w:rPr>
                <w:rFonts w:asciiTheme="minorHAnsi" w:hAnsiTheme="minorHAnsi" w:cstheme="minorHAnsi"/>
              </w:rPr>
              <w:t xml:space="preserve">świadczące o niepełnym opanowaniu struktur leksykalnych i gramatycznych, </w:t>
            </w:r>
            <w:r w:rsidR="00A10CAC" w:rsidRPr="0068366B">
              <w:rPr>
                <w:rFonts w:asciiTheme="minorHAnsi" w:hAnsiTheme="minorHAnsi" w:cstheme="minorHAnsi"/>
              </w:rPr>
              <w:t xml:space="preserve">co </w:t>
            </w:r>
            <w:r w:rsidRPr="0068366B">
              <w:rPr>
                <w:rFonts w:asciiTheme="minorHAnsi" w:hAnsiTheme="minorHAnsi" w:cstheme="minorHAnsi"/>
                <w:color w:val="000000"/>
              </w:rPr>
              <w:t>czasami zakłóca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komunikację,</w:t>
            </w:r>
          </w:p>
          <w:p w14:paraId="7DC6F0A1" w14:textId="77777777" w:rsidR="00B85047" w:rsidRPr="0068366B" w:rsidRDefault="00B85047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AC614A" w:rsidRPr="0068366B">
              <w:rPr>
                <w:rFonts w:asciiTheme="minorHAnsi" w:hAnsiTheme="minorHAnsi" w:cstheme="minorHAnsi"/>
              </w:rPr>
              <w:t>wypowiedzi są</w:t>
            </w:r>
            <w:r w:rsidR="006A49A9" w:rsidRPr="0068366B">
              <w:rPr>
                <w:rFonts w:asciiTheme="minorHAnsi" w:hAnsiTheme="minorHAnsi" w:cstheme="minorHAnsi"/>
              </w:rPr>
              <w:t xml:space="preserve"> w większości </w:t>
            </w:r>
            <w:r w:rsidR="00AC614A" w:rsidRPr="0068366B">
              <w:rPr>
                <w:rFonts w:asciiTheme="minorHAnsi" w:hAnsiTheme="minorHAnsi" w:cstheme="minorHAnsi"/>
              </w:rPr>
              <w:t>zgodn</w:t>
            </w:r>
            <w:r w:rsidRPr="0068366B">
              <w:rPr>
                <w:rFonts w:asciiTheme="minorHAnsi" w:hAnsiTheme="minorHAnsi" w:cstheme="minorHAnsi"/>
              </w:rPr>
              <w:t>e z tematem,</w:t>
            </w:r>
          </w:p>
          <w:p w14:paraId="540A4706" w14:textId="77777777" w:rsidR="00AC614A" w:rsidRPr="0068366B" w:rsidRDefault="00AC614A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>– wypowiedzi</w:t>
            </w:r>
            <w:r w:rsidR="00B85047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są zrozumiałe pomimo błędów w wymowie niektórych wyrazów i w intonacji.</w:t>
            </w:r>
          </w:p>
        </w:tc>
        <w:tc>
          <w:tcPr>
            <w:tcW w:w="2809" w:type="dxa"/>
          </w:tcPr>
          <w:p w14:paraId="295398CF" w14:textId="77777777" w:rsidR="00F6232F" w:rsidRPr="0068366B" w:rsidRDefault="004E25E3" w:rsidP="00F6232F">
            <w:pPr>
              <w:rPr>
                <w:rFonts w:asciiTheme="minorHAnsi" w:hAnsiTheme="minorHAnsi" w:cstheme="minorHAnsi"/>
                <w:color w:val="FF0000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Pr="0068366B">
              <w:rPr>
                <w:rFonts w:asciiTheme="minorHAnsi" w:hAnsiTheme="minorHAnsi" w:cstheme="minorHAnsi"/>
              </w:rPr>
              <w:t>redaguje</w:t>
            </w:r>
            <w:r w:rsidR="002B4B8A" w:rsidRPr="0068366B">
              <w:rPr>
                <w:rFonts w:asciiTheme="minorHAnsi" w:hAnsiTheme="minorHAnsi" w:cstheme="minorHAnsi"/>
              </w:rPr>
              <w:t>:</w:t>
            </w:r>
            <w:r w:rsidR="00F6232F" w:rsidRPr="0068366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0719F8B2" w14:textId="77777777" w:rsidR="002B4B8A" w:rsidRPr="0068366B" w:rsidRDefault="00F6232F" w:rsidP="00F6232F">
            <w:pPr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</w:pPr>
            <w:r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463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e-mail, blog, </w:t>
            </w:r>
            <w:r w:rsidR="004700DD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wpis na forum, 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list prywatny </w:t>
            </w:r>
          </w:p>
          <w:p w14:paraId="0A6680AF" w14:textId="77777777" w:rsidR="00F6232F" w:rsidRPr="0068366B" w:rsidRDefault="004636F5" w:rsidP="00F6232F">
            <w:pPr>
              <w:rPr>
                <w:rFonts w:asciiTheme="minorHAnsi" w:hAnsiTheme="minorHAnsi" w:cstheme="minorHAnsi"/>
              </w:rPr>
            </w:pPr>
            <w:r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P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R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formalny, artykuł</w:t>
            </w:r>
            <w:r w:rsidR="00F6232F" w:rsidRPr="0068366B">
              <w:rPr>
                <w:rFonts w:asciiTheme="minorHAnsi" w:hAnsiTheme="minorHAnsi" w:cstheme="minorHAnsi"/>
              </w:rPr>
              <w:t xml:space="preserve"> oraz rozprawkę</w:t>
            </w:r>
            <w:r w:rsidR="002B4B8A" w:rsidRPr="0068366B">
              <w:rPr>
                <w:rFonts w:asciiTheme="minorHAnsi" w:hAnsiTheme="minorHAnsi" w:cstheme="minorHAnsi"/>
              </w:rPr>
              <w:t>,</w:t>
            </w:r>
          </w:p>
          <w:p w14:paraId="19638002" w14:textId="77777777" w:rsidR="002E4F88" w:rsidRPr="0068366B" w:rsidRDefault="002E4F88" w:rsidP="002E4F88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stosując tylko część środków wyrazu charakterystycznych dla wymaganej formy wypowiedzi oraz z większymi niedopatrzeniami dobierając słownictwo pozwalające na przekaz jedynie najważniejszych informacji,</w:t>
            </w:r>
          </w:p>
          <w:p w14:paraId="19329CAE" w14:textId="77777777" w:rsidR="002E4F88" w:rsidRPr="0068366B" w:rsidRDefault="002E4F88" w:rsidP="002E4F88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>– reaguje w prostej formie pisemnej w niektórych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sytuacjach,</w:t>
            </w:r>
          </w:p>
          <w:p w14:paraId="45B16B6B" w14:textId="77777777" w:rsidR="00B85047" w:rsidRPr="0068366B" w:rsidRDefault="00C513D6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są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A49A9" w:rsidRPr="0068366B">
              <w:rPr>
                <w:rFonts w:asciiTheme="minorHAnsi" w:hAnsiTheme="minorHAnsi" w:cstheme="minorHAnsi"/>
                <w:color w:val="000000"/>
              </w:rPr>
              <w:t xml:space="preserve">w większości </w:t>
            </w:r>
            <w:r w:rsidRPr="0068366B">
              <w:rPr>
                <w:rFonts w:asciiTheme="minorHAnsi" w:hAnsiTheme="minorHAnsi" w:cstheme="minorHAnsi"/>
                <w:color w:val="000000"/>
              </w:rPr>
              <w:t>zgodne</w:t>
            </w:r>
            <w:r w:rsidR="002E4F88" w:rsidRPr="0068366B">
              <w:rPr>
                <w:rFonts w:asciiTheme="minorHAnsi" w:hAnsiTheme="minorHAnsi" w:cstheme="minorHAnsi"/>
                <w:color w:val="000000"/>
              </w:rPr>
              <w:t xml:space="preserve"> z tematem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4272C827" w14:textId="77777777" w:rsidR="00B85047" w:rsidRPr="0068366B" w:rsidRDefault="00C513D6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B85047" w:rsidRPr="0068366B">
              <w:rPr>
                <w:rFonts w:asciiTheme="minorHAnsi" w:hAnsiTheme="minorHAnsi" w:cstheme="minorHAnsi"/>
              </w:rPr>
              <w:t xml:space="preserve"> </w:t>
            </w:r>
            <w:r w:rsidR="002E4F88" w:rsidRPr="0068366B">
              <w:rPr>
                <w:rFonts w:asciiTheme="minorHAnsi" w:hAnsiTheme="minorHAnsi" w:cstheme="minorHAnsi"/>
              </w:rPr>
              <w:t>proste</w:t>
            </w:r>
            <w:r w:rsidR="002E4F8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>słownictwo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 xml:space="preserve">i struktury 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lastRenderedPageBreak/>
              <w:t>gramatyczne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A3FF9" w:rsidRPr="0068366B">
              <w:rPr>
                <w:rFonts w:asciiTheme="minorHAnsi" w:hAnsiTheme="minorHAnsi" w:cstheme="minorHAnsi"/>
                <w:color w:val="000000"/>
              </w:rPr>
              <w:t xml:space="preserve">zawarte 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>w programie nauczania,</w:t>
            </w:r>
          </w:p>
          <w:p w14:paraId="487569AB" w14:textId="77777777" w:rsidR="00B85047" w:rsidRPr="0068366B" w:rsidRDefault="00C513D6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A3FF9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EA3FF9" w:rsidRPr="0068366B">
              <w:rPr>
                <w:rFonts w:asciiTheme="minorHAnsi" w:hAnsiTheme="minorHAnsi" w:cstheme="minorHAnsi"/>
                <w:color w:val="000000"/>
              </w:rPr>
              <w:t xml:space="preserve"> błędy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gramatyczne, ortograficzne i interpunkcyjne</w:t>
            </w:r>
            <w:r w:rsidR="00EA3FF9" w:rsidRPr="0068366B">
              <w:rPr>
                <w:rFonts w:asciiTheme="minorHAnsi" w:hAnsiTheme="minorHAnsi" w:cstheme="minorHAnsi"/>
                <w:color w:val="000000"/>
              </w:rPr>
              <w:t xml:space="preserve">, które </w:t>
            </w:r>
            <w:r w:rsidRPr="0068366B">
              <w:rPr>
                <w:rFonts w:asciiTheme="minorHAnsi" w:hAnsiTheme="minorHAnsi" w:cstheme="minorHAnsi"/>
                <w:color w:val="000000"/>
              </w:rPr>
              <w:t>częściowo utrudniają zrozumienie tekstu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5B63955E" w14:textId="77777777" w:rsidR="00B85047" w:rsidRPr="0068366B" w:rsidRDefault="00C513D6" w:rsidP="00C513D6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>– wypowiedzi pisemne</w:t>
            </w:r>
            <w:r w:rsidR="00B85047" w:rsidRPr="0068366B">
              <w:rPr>
                <w:rFonts w:asciiTheme="minorHAnsi" w:hAnsiTheme="minorHAnsi" w:cstheme="minorHAnsi"/>
              </w:rPr>
              <w:t xml:space="preserve"> zawiera</w:t>
            </w:r>
            <w:r w:rsidRPr="0068366B">
              <w:rPr>
                <w:rFonts w:asciiTheme="minorHAnsi" w:hAnsiTheme="minorHAnsi" w:cstheme="minorHAnsi"/>
              </w:rPr>
              <w:t>ją liczne</w:t>
            </w:r>
            <w:r w:rsidR="00B85047" w:rsidRPr="0068366B">
              <w:rPr>
                <w:rFonts w:asciiTheme="minorHAnsi" w:hAnsiTheme="minorHAnsi" w:cstheme="minorHAnsi"/>
              </w:rPr>
              <w:t xml:space="preserve"> powtórzenia</w:t>
            </w:r>
            <w:r w:rsidR="00EA3FF9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 xml:space="preserve">leksykalne i mało urozmaicone </w:t>
            </w:r>
            <w:r w:rsidR="00EA3FF9" w:rsidRPr="0068366B">
              <w:rPr>
                <w:rFonts w:asciiTheme="minorHAnsi" w:hAnsiTheme="minorHAnsi" w:cstheme="minorHAnsi"/>
                <w:color w:val="000000"/>
              </w:rPr>
              <w:t>struktur</w:t>
            </w:r>
            <w:r w:rsidRPr="0068366B">
              <w:rPr>
                <w:rFonts w:asciiTheme="minorHAnsi" w:hAnsiTheme="minorHAnsi" w:cstheme="minorHAnsi"/>
                <w:color w:val="000000"/>
              </w:rPr>
              <w:t>y gramatyczne oraz składniowe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3" w:type="dxa"/>
          </w:tcPr>
          <w:p w14:paraId="16662598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t>– uczeń poprawnie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 xml:space="preserve">stosuje </w:t>
            </w:r>
            <w:r w:rsidR="00474626" w:rsidRPr="0068366B">
              <w:rPr>
                <w:rFonts w:asciiTheme="minorHAnsi" w:hAnsiTheme="minorHAnsi" w:cstheme="minorHAnsi"/>
              </w:rPr>
              <w:t xml:space="preserve">tylko </w:t>
            </w:r>
            <w:r w:rsidRPr="0068366B">
              <w:rPr>
                <w:rFonts w:asciiTheme="minorHAnsi" w:hAnsiTheme="minorHAnsi" w:cstheme="minorHAnsi"/>
              </w:rPr>
              <w:t>niektóre</w:t>
            </w:r>
            <w:r w:rsidR="00FC2C6C" w:rsidRPr="0068366B">
              <w:rPr>
                <w:rFonts w:asciiTheme="minorHAnsi" w:hAnsiTheme="minorHAnsi" w:cstheme="minorHAnsi"/>
                <w:color w:val="000000"/>
              </w:rPr>
              <w:t xml:space="preserve"> proste </w:t>
            </w:r>
            <w:r w:rsidRPr="0068366B">
              <w:rPr>
                <w:rFonts w:asciiTheme="minorHAnsi" w:hAnsiTheme="minorHAnsi" w:cstheme="minorHAnsi"/>
                <w:color w:val="000000"/>
              </w:rPr>
              <w:t>struktury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06CA2" w:rsidRPr="0068366B">
              <w:rPr>
                <w:rFonts w:asciiTheme="minorHAnsi" w:hAnsiTheme="minorHAnsi" w:cstheme="minorHAnsi"/>
                <w:color w:val="000000"/>
              </w:rPr>
              <w:t xml:space="preserve">gramatyczne zawarte </w:t>
            </w:r>
            <w:r w:rsidRPr="0068366B">
              <w:rPr>
                <w:rFonts w:asciiTheme="minorHAnsi" w:hAnsiTheme="minorHAnsi" w:cstheme="minorHAnsi"/>
                <w:color w:val="000000"/>
              </w:rPr>
              <w:t>w programie nauczania,</w:t>
            </w:r>
          </w:p>
          <w:p w14:paraId="67BD0804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stosuje niewielki zasób słów</w:t>
            </w:r>
            <w:r w:rsidR="00F06CA2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zawarty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w 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>programie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nauczania,</w:t>
            </w:r>
          </w:p>
          <w:p w14:paraId="59E96C73" w14:textId="77777777" w:rsidR="00474626" w:rsidRPr="0068366B" w:rsidRDefault="00474626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buduje proste zdania,</w:t>
            </w:r>
          </w:p>
          <w:p w14:paraId="6AF2604D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sporadycznie buduje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spójne zdania.</w:t>
            </w:r>
          </w:p>
          <w:p w14:paraId="6F6552B8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99" w:type="dxa"/>
          </w:tcPr>
          <w:p w14:paraId="1D235AA7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opanował m</w:t>
            </w:r>
            <w:r w:rsidR="00F06CA2" w:rsidRPr="0068366B">
              <w:rPr>
                <w:rFonts w:asciiTheme="minorHAnsi" w:hAnsiTheme="minorHAnsi" w:cstheme="minorHAnsi"/>
                <w:color w:val="000000"/>
              </w:rPr>
              <w:t xml:space="preserve">ateriał objęty </w:t>
            </w:r>
            <w:r w:rsidRPr="0068366B">
              <w:rPr>
                <w:rFonts w:asciiTheme="minorHAnsi" w:hAnsiTheme="minorHAnsi" w:cstheme="minorHAnsi"/>
                <w:color w:val="000000"/>
              </w:rPr>
              <w:t>programem nauczania</w:t>
            </w:r>
            <w:r w:rsidR="00BE5B50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w danej klasie na poziomie</w:t>
            </w:r>
            <w:r w:rsidR="00BE5B50" w:rsidRPr="0068366B">
              <w:rPr>
                <w:rFonts w:asciiTheme="minorHAnsi" w:hAnsiTheme="minorHAnsi" w:cstheme="minorHAnsi"/>
                <w:color w:val="000000"/>
              </w:rPr>
              <w:t xml:space="preserve"> p</w:t>
            </w:r>
            <w:r w:rsidRPr="0068366B">
              <w:rPr>
                <w:rFonts w:asciiTheme="minorHAnsi" w:hAnsiTheme="minorHAnsi" w:cstheme="minorHAnsi"/>
                <w:color w:val="000000"/>
              </w:rPr>
              <w:t>odstawowym,</w:t>
            </w:r>
          </w:p>
          <w:p w14:paraId="70596B3E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 m</w:t>
            </w:r>
            <w:r w:rsidR="00F06CA2" w:rsidRPr="0068366B">
              <w:rPr>
                <w:rFonts w:asciiTheme="minorHAnsi" w:hAnsiTheme="minorHAnsi" w:cstheme="minorHAnsi"/>
                <w:color w:val="000000"/>
              </w:rPr>
              <w:t xml:space="preserve">iarę systematycznie uczestniczy </w:t>
            </w:r>
            <w:r w:rsidRPr="0068366B">
              <w:rPr>
                <w:rFonts w:asciiTheme="minorHAnsi" w:hAnsiTheme="minorHAnsi" w:cstheme="minorHAnsi"/>
                <w:color w:val="000000"/>
              </w:rPr>
              <w:t>w zajęciach, ale nie zawsze odrabia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zadania domowe,</w:t>
            </w:r>
          </w:p>
          <w:p w14:paraId="31741AAB" w14:textId="77777777" w:rsidR="00B85047" w:rsidRPr="0068366B" w:rsidRDefault="00BE5B50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 prac klasowych uzyskuje 50%–</w:t>
            </w:r>
            <w:r w:rsidR="00F06CA2" w:rsidRPr="0068366B">
              <w:rPr>
                <w:rFonts w:asciiTheme="minorHAnsi" w:hAnsiTheme="minorHAnsi" w:cstheme="minorHAnsi"/>
                <w:color w:val="000000"/>
              </w:rPr>
              <w:t>69</w:t>
            </w:r>
            <w:r w:rsidR="00B85047" w:rsidRPr="0068366B">
              <w:rPr>
                <w:rFonts w:asciiTheme="minorHAnsi" w:hAnsiTheme="minorHAnsi" w:cstheme="minorHAnsi"/>
                <w:color w:val="000000"/>
              </w:rPr>
              <w:t>% punktów,</w:t>
            </w:r>
          </w:p>
          <w:p w14:paraId="4E2FD063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uzyskał większość ocen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A2B51" w:rsidRPr="0068366B">
              <w:rPr>
                <w:rFonts w:asciiTheme="minorHAnsi" w:hAnsiTheme="minorHAnsi" w:cstheme="minorHAnsi"/>
                <w:color w:val="000000"/>
              </w:rPr>
              <w:t xml:space="preserve">cząstkowych </w:t>
            </w:r>
            <w:r w:rsidRPr="0068366B">
              <w:rPr>
                <w:rFonts w:asciiTheme="minorHAnsi" w:hAnsiTheme="minorHAnsi" w:cstheme="minorHAnsi"/>
                <w:color w:val="000000"/>
              </w:rPr>
              <w:t>dostatecznych,</w:t>
            </w:r>
          </w:p>
          <w:p w14:paraId="1B5A3DA2" w14:textId="77777777" w:rsidR="00FC2C6C" w:rsidRPr="0068366B" w:rsidRDefault="00FC2C6C" w:rsidP="00570E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68366B">
              <w:rPr>
                <w:rFonts w:asciiTheme="minorHAnsi" w:hAnsiTheme="minorHAnsi" w:cstheme="minorHAnsi"/>
              </w:rPr>
              <w:t>współdziała w grupie, np. w lekcyjnych i pozalekcyjnych j</w:t>
            </w:r>
            <w:r w:rsidRPr="0068366B">
              <w:rPr>
                <w:rFonts w:asciiTheme="minorHAnsi" w:eastAsia="TimesNewRoman" w:hAnsiTheme="minorHAnsi" w:cstheme="minorHAnsi"/>
              </w:rPr>
              <w:t>ę</w:t>
            </w:r>
            <w:r w:rsidRPr="0068366B">
              <w:rPr>
                <w:rFonts w:asciiTheme="minorHAnsi" w:hAnsiTheme="minorHAnsi" w:cstheme="minorHAnsi"/>
              </w:rPr>
              <w:t>zykowych pracach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projektowych</w:t>
            </w:r>
            <w:r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6FFB3741" w14:textId="77777777" w:rsidR="00FC2C6C" w:rsidRPr="0068366B" w:rsidRDefault="00FC2C6C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zna najważniejsze informacje na temat</w:t>
            </w:r>
            <w:r w:rsidR="004E0D6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krajów </w:t>
            </w:r>
            <w:r w:rsidR="00D33492" w:rsidRPr="0068366B">
              <w:rPr>
                <w:rFonts w:asciiTheme="minorHAnsi" w:hAnsiTheme="minorHAnsi" w:cstheme="minorHAnsi"/>
                <w:color w:val="000000"/>
              </w:rPr>
              <w:t>anglo</w:t>
            </w:r>
            <w:r w:rsidRPr="0068366B">
              <w:rPr>
                <w:rFonts w:asciiTheme="minorHAnsi" w:hAnsiTheme="minorHAnsi" w:cstheme="minorHAnsi"/>
                <w:color w:val="000000"/>
              </w:rPr>
              <w:t>języcznych.</w:t>
            </w:r>
          </w:p>
          <w:p w14:paraId="1383BCCA" w14:textId="77777777" w:rsidR="00B85047" w:rsidRPr="0068366B" w:rsidRDefault="00B85047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535E22D" w14:textId="77777777" w:rsidR="00B85047" w:rsidRPr="0068366B" w:rsidRDefault="00B85047" w:rsidP="003D3363">
      <w:pPr>
        <w:rPr>
          <w:rFonts w:asciiTheme="minorHAnsi" w:hAnsiTheme="minorHAnsi" w:cstheme="minorHAnsi"/>
          <w:color w:val="000000"/>
        </w:rPr>
      </w:pPr>
    </w:p>
    <w:p w14:paraId="6F32BA6D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0826DEE3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56416489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5BAACD8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0585A27B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72B6EB26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6E67FFEC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6D1E8F6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5DE2F251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6676FC2B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7DB4E94A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066BCC3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20644881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p w14:paraId="423E312A" w14:textId="77777777" w:rsidR="001A2B51" w:rsidRPr="0068366B" w:rsidRDefault="001A2B51" w:rsidP="003D336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4"/>
        <w:gridCol w:w="2809"/>
        <w:gridCol w:w="2794"/>
        <w:gridCol w:w="2800"/>
      </w:tblGrid>
      <w:tr w:rsidR="00F06CA2" w:rsidRPr="0068366B" w14:paraId="434848FB" w14:textId="77777777" w:rsidTr="004700DD">
        <w:tc>
          <w:tcPr>
            <w:tcW w:w="13992" w:type="dxa"/>
            <w:gridSpan w:val="5"/>
          </w:tcPr>
          <w:p w14:paraId="66F0E9DA" w14:textId="77777777" w:rsidR="00F06CA2" w:rsidRPr="0068366B" w:rsidRDefault="0054481C" w:rsidP="003D336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lastRenderedPageBreak/>
              <w:t>OCENA DOPUSZCZAJĄ</w:t>
            </w:r>
            <w:r w:rsidR="009820D6" w:rsidRPr="0068366B">
              <w:rPr>
                <w:rFonts w:asciiTheme="minorHAnsi" w:hAnsiTheme="minorHAnsi" w:cstheme="minorHAnsi"/>
                <w:b/>
                <w:color w:val="000000"/>
              </w:rPr>
              <w:t>CA</w:t>
            </w:r>
          </w:p>
        </w:tc>
      </w:tr>
      <w:tr w:rsidR="00F06CA2" w:rsidRPr="0068366B" w14:paraId="23E486AA" w14:textId="77777777" w:rsidTr="004700DD">
        <w:tc>
          <w:tcPr>
            <w:tcW w:w="2795" w:type="dxa"/>
            <w:vAlign w:val="center"/>
          </w:tcPr>
          <w:p w14:paraId="47249788" w14:textId="77777777" w:rsidR="00F06CA2" w:rsidRPr="0068366B" w:rsidRDefault="00F06CA2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ROZUMIENIE TEKSTU SŁUCHANEGO</w:t>
            </w:r>
            <w:r w:rsidR="001A2B51" w:rsidRPr="006836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b/>
                <w:color w:val="000000"/>
              </w:rPr>
              <w:t>/</w:t>
            </w:r>
          </w:p>
          <w:p w14:paraId="61D607C8" w14:textId="77777777" w:rsidR="00F06CA2" w:rsidRPr="0068366B" w:rsidRDefault="00F06CA2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CZYTANEGO</w:t>
            </w:r>
          </w:p>
        </w:tc>
        <w:tc>
          <w:tcPr>
            <w:tcW w:w="2794" w:type="dxa"/>
            <w:vAlign w:val="center"/>
          </w:tcPr>
          <w:p w14:paraId="6AF57984" w14:textId="77777777" w:rsidR="00F06CA2" w:rsidRPr="0068366B" w:rsidRDefault="00F06CA2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MÓWIENIA</w:t>
            </w:r>
          </w:p>
        </w:tc>
        <w:tc>
          <w:tcPr>
            <w:tcW w:w="2809" w:type="dxa"/>
            <w:vAlign w:val="center"/>
          </w:tcPr>
          <w:p w14:paraId="6643B270" w14:textId="77777777" w:rsidR="00F06CA2" w:rsidRPr="0068366B" w:rsidRDefault="00F06CA2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PISANIA</w:t>
            </w:r>
          </w:p>
        </w:tc>
        <w:tc>
          <w:tcPr>
            <w:tcW w:w="2794" w:type="dxa"/>
            <w:vAlign w:val="center"/>
          </w:tcPr>
          <w:p w14:paraId="4E216BB2" w14:textId="77777777" w:rsidR="00F06CA2" w:rsidRPr="0068366B" w:rsidRDefault="00F06CA2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GRAMATYKA I SŁOWNICTWO</w:t>
            </w:r>
          </w:p>
        </w:tc>
        <w:tc>
          <w:tcPr>
            <w:tcW w:w="2800" w:type="dxa"/>
            <w:vAlign w:val="center"/>
          </w:tcPr>
          <w:p w14:paraId="732D72EA" w14:textId="77777777" w:rsidR="00F06CA2" w:rsidRPr="0068366B" w:rsidRDefault="00F06CA2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INNE UMIEJĘTNOŚCI I FORMY</w:t>
            </w:r>
          </w:p>
          <w:p w14:paraId="319E6063" w14:textId="77777777" w:rsidR="00F06CA2" w:rsidRPr="0068366B" w:rsidRDefault="00F06CA2" w:rsidP="001A2B5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AKTYWNOŚCI</w:t>
            </w:r>
          </w:p>
        </w:tc>
      </w:tr>
      <w:tr w:rsidR="00F06CA2" w:rsidRPr="0068366B" w14:paraId="6597ED10" w14:textId="77777777" w:rsidTr="004700DD">
        <w:tc>
          <w:tcPr>
            <w:tcW w:w="2795" w:type="dxa"/>
          </w:tcPr>
          <w:p w14:paraId="110EF34A" w14:textId="77777777" w:rsidR="00F06CA2" w:rsidRPr="0068366B" w:rsidRDefault="00AD14B8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68366B">
              <w:rPr>
                <w:rFonts w:asciiTheme="minorHAnsi" w:hAnsiTheme="minorHAnsi" w:cstheme="minorHAnsi"/>
              </w:rPr>
              <w:t xml:space="preserve">uczeń rozumie </w:t>
            </w:r>
            <w:r w:rsidR="00ED0AF0" w:rsidRPr="0068366B">
              <w:rPr>
                <w:rFonts w:asciiTheme="minorHAnsi" w:hAnsiTheme="minorHAnsi" w:cstheme="minorHAnsi"/>
              </w:rPr>
              <w:t>tylko nieliczne</w:t>
            </w:r>
            <w:r w:rsidRPr="0068366B">
              <w:rPr>
                <w:rFonts w:asciiTheme="minorHAnsi" w:hAnsiTheme="minorHAnsi" w:cstheme="minorHAnsi"/>
              </w:rPr>
              <w:t xml:space="preserve"> </w:t>
            </w:r>
            <w:r w:rsidR="00767B5F" w:rsidRPr="0068366B">
              <w:rPr>
                <w:rFonts w:asciiTheme="minorHAnsi" w:hAnsiTheme="minorHAnsi" w:cstheme="minorHAnsi"/>
              </w:rPr>
              <w:t xml:space="preserve">polecenia </w:t>
            </w:r>
            <w:r w:rsidR="00F06CA2" w:rsidRPr="0068366B">
              <w:rPr>
                <w:rFonts w:asciiTheme="minorHAnsi" w:hAnsiTheme="minorHAnsi" w:cstheme="minorHAnsi"/>
              </w:rPr>
              <w:t>i wypowiedzi nauczyciela</w:t>
            </w:r>
            <w:r w:rsidR="00767B5F" w:rsidRPr="0068366B">
              <w:rPr>
                <w:rFonts w:asciiTheme="minorHAnsi" w:hAnsiTheme="minorHAnsi" w:cstheme="minorHAnsi"/>
              </w:rPr>
              <w:t xml:space="preserve"> formułowane w języku </w:t>
            </w:r>
            <w:r w:rsidR="009702B3" w:rsidRPr="0068366B">
              <w:rPr>
                <w:rFonts w:asciiTheme="minorHAnsi" w:hAnsiTheme="minorHAnsi" w:cstheme="minorHAnsi"/>
              </w:rPr>
              <w:t>angielskim</w:t>
            </w:r>
            <w:r w:rsidR="00767B5F" w:rsidRPr="0068366B">
              <w:rPr>
                <w:rFonts w:asciiTheme="minorHAnsi" w:hAnsiTheme="minorHAnsi" w:cstheme="minorHAnsi"/>
              </w:rPr>
              <w:t xml:space="preserve"> i </w:t>
            </w:r>
            <w:r w:rsidR="008F0D59" w:rsidRPr="0068366B">
              <w:rPr>
                <w:rFonts w:asciiTheme="minorHAnsi" w:hAnsiTheme="minorHAnsi" w:cstheme="minorHAnsi"/>
              </w:rPr>
              <w:t xml:space="preserve">nie zawsze </w:t>
            </w:r>
            <w:r w:rsidR="004E0D61" w:rsidRPr="0068366B">
              <w:rPr>
                <w:rFonts w:asciiTheme="minorHAnsi" w:hAnsiTheme="minorHAnsi" w:cstheme="minorHAnsi"/>
              </w:rPr>
              <w:t>poprawnie</w:t>
            </w:r>
            <w:r w:rsidR="00767B5F" w:rsidRPr="0068366B">
              <w:rPr>
                <w:rFonts w:asciiTheme="minorHAnsi" w:hAnsiTheme="minorHAnsi" w:cstheme="minorHAnsi"/>
              </w:rPr>
              <w:t xml:space="preserve"> na nie reaguje</w:t>
            </w:r>
            <w:r w:rsidR="00F06CA2" w:rsidRPr="0068366B">
              <w:rPr>
                <w:rFonts w:asciiTheme="minorHAnsi" w:hAnsiTheme="minorHAnsi" w:cstheme="minorHAnsi"/>
              </w:rPr>
              <w:t>,</w:t>
            </w:r>
          </w:p>
          <w:p w14:paraId="059814F6" w14:textId="77777777" w:rsidR="00F06CA2" w:rsidRPr="0068366B" w:rsidRDefault="00F06CA2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rozumie teksty słuchane i pisane</w:t>
            </w:r>
            <w:r w:rsidR="00AD14B8" w:rsidRPr="0068366B">
              <w:rPr>
                <w:rFonts w:asciiTheme="minorHAnsi" w:hAnsiTheme="minorHAnsi" w:cstheme="minorHAnsi"/>
              </w:rPr>
              <w:t xml:space="preserve"> w </w:t>
            </w:r>
            <w:r w:rsidR="00A10CAC" w:rsidRPr="0068366B">
              <w:rPr>
                <w:rFonts w:asciiTheme="minorHAnsi" w:hAnsiTheme="minorHAnsi" w:cstheme="minorHAnsi"/>
              </w:rPr>
              <w:t xml:space="preserve">mniej więcej </w:t>
            </w:r>
            <w:r w:rsidR="00AD14B8" w:rsidRPr="0068366B">
              <w:rPr>
                <w:rFonts w:asciiTheme="minorHAnsi" w:hAnsiTheme="minorHAnsi" w:cstheme="minorHAnsi"/>
              </w:rPr>
              <w:t>4</w:t>
            </w:r>
            <w:r w:rsidRPr="0068366B">
              <w:rPr>
                <w:rFonts w:asciiTheme="minorHAnsi" w:hAnsiTheme="minorHAnsi" w:cstheme="minorHAnsi"/>
              </w:rPr>
              <w:t>0%,</w:t>
            </w:r>
          </w:p>
          <w:p w14:paraId="3668C1E3" w14:textId="77777777" w:rsidR="00F06CA2" w:rsidRPr="0068366B" w:rsidRDefault="00F06CA2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na bazie </w:t>
            </w:r>
            <w:r w:rsidR="00222527" w:rsidRPr="0068366B">
              <w:rPr>
                <w:rFonts w:asciiTheme="minorHAnsi" w:hAnsiTheme="minorHAnsi" w:cstheme="minorHAnsi"/>
              </w:rPr>
              <w:t>wysłuchanego</w:t>
            </w:r>
            <w:r w:rsidR="00E71E9C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/</w:t>
            </w:r>
            <w:r w:rsidR="00E71E9C" w:rsidRPr="0068366B">
              <w:rPr>
                <w:rFonts w:asciiTheme="minorHAnsi" w:hAnsiTheme="minorHAnsi" w:cstheme="minorHAnsi"/>
              </w:rPr>
              <w:t xml:space="preserve"> </w:t>
            </w:r>
            <w:r w:rsidR="00222527" w:rsidRPr="0068366B">
              <w:rPr>
                <w:rFonts w:asciiTheme="minorHAnsi" w:hAnsiTheme="minorHAnsi" w:cstheme="minorHAnsi"/>
              </w:rPr>
              <w:t xml:space="preserve">przeczytanego </w:t>
            </w:r>
            <w:r w:rsidRPr="0068366B">
              <w:rPr>
                <w:rFonts w:asciiTheme="minorHAnsi" w:hAnsiTheme="minorHAnsi" w:cstheme="minorHAnsi"/>
              </w:rPr>
              <w:t xml:space="preserve">tekstu </w:t>
            </w:r>
            <w:r w:rsidR="00767B5F" w:rsidRPr="0068366B">
              <w:rPr>
                <w:rFonts w:asciiTheme="minorHAnsi" w:hAnsiTheme="minorHAnsi" w:cstheme="minorHAnsi"/>
              </w:rPr>
              <w:t>wyszukuje tylko niektóre</w:t>
            </w:r>
            <w:r w:rsidR="008F0D59" w:rsidRPr="0068366B">
              <w:rPr>
                <w:rFonts w:asciiTheme="minorHAnsi" w:hAnsiTheme="minorHAnsi" w:cstheme="minorHAnsi"/>
              </w:rPr>
              <w:t xml:space="preserve"> informacje w prostych</w:t>
            </w:r>
            <w:r w:rsidR="00767B5F" w:rsidRPr="0068366B">
              <w:rPr>
                <w:rFonts w:asciiTheme="minorHAnsi" w:hAnsiTheme="minorHAnsi" w:cstheme="minorHAnsi"/>
              </w:rPr>
              <w:t xml:space="preserve"> wypowiedziach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6BE2F4DC" w14:textId="77777777" w:rsidR="00F06CA2" w:rsidRPr="0068366B" w:rsidRDefault="00AD14B8" w:rsidP="008F0D59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767B5F" w:rsidRPr="0068366B">
              <w:rPr>
                <w:rFonts w:asciiTheme="minorHAnsi" w:hAnsiTheme="minorHAnsi" w:cstheme="minorHAnsi"/>
              </w:rPr>
              <w:t xml:space="preserve">rozumie ogólny sens tylko niektórych tekstów </w:t>
            </w:r>
            <w:r w:rsidR="00222527" w:rsidRPr="0068366B">
              <w:rPr>
                <w:rFonts w:asciiTheme="minorHAnsi" w:hAnsiTheme="minorHAnsi" w:cstheme="minorHAnsi"/>
              </w:rPr>
              <w:t xml:space="preserve">słuchanych </w:t>
            </w:r>
            <w:r w:rsidR="00767B5F" w:rsidRPr="0068366B">
              <w:rPr>
                <w:rFonts w:asciiTheme="minorHAnsi" w:hAnsiTheme="minorHAnsi" w:cstheme="minorHAnsi"/>
              </w:rPr>
              <w:t>bądź</w:t>
            </w:r>
            <w:r w:rsidR="00222527" w:rsidRPr="0068366B">
              <w:rPr>
                <w:rFonts w:asciiTheme="minorHAnsi" w:hAnsiTheme="minorHAnsi" w:cstheme="minorHAnsi"/>
              </w:rPr>
              <w:t xml:space="preserve"> pisanych</w:t>
            </w:r>
            <w:r w:rsidR="008F0D59" w:rsidRPr="006836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94" w:type="dxa"/>
          </w:tcPr>
          <w:p w14:paraId="7CD87C20" w14:textId="77777777" w:rsidR="00F06CA2" w:rsidRPr="0068366B" w:rsidRDefault="00F06CA2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wypowiada się,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stosując pojedyncze słowa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i struktury gramatyczne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zawarte w programie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nauczania,</w:t>
            </w:r>
          </w:p>
          <w:p w14:paraId="181EE086" w14:textId="77777777" w:rsidR="00F06CA2" w:rsidRPr="0068366B" w:rsidRDefault="00F06CA2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popełnia liczne błędy</w:t>
            </w:r>
            <w:r w:rsidR="005F58BA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F58BA" w:rsidRPr="0068366B">
              <w:rPr>
                <w:rFonts w:asciiTheme="minorHAnsi" w:hAnsiTheme="minorHAnsi" w:cstheme="minorHAnsi"/>
              </w:rPr>
              <w:t>świadczące o nieznajomości struktur leksykalnych i gramatycznych</w:t>
            </w:r>
            <w:r w:rsidRPr="0068366B">
              <w:rPr>
                <w:rFonts w:asciiTheme="minorHAnsi" w:hAnsiTheme="minorHAnsi" w:cstheme="minorHAnsi"/>
              </w:rPr>
              <w:t>,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10CAC" w:rsidRPr="0068366B">
              <w:rPr>
                <w:rFonts w:asciiTheme="minorHAnsi" w:hAnsiTheme="minorHAnsi" w:cstheme="minorHAnsi"/>
                <w:color w:val="000000"/>
              </w:rPr>
              <w:t xml:space="preserve">co </w:t>
            </w:r>
            <w:r w:rsidRPr="0068366B">
              <w:rPr>
                <w:rFonts w:asciiTheme="minorHAnsi" w:hAnsiTheme="minorHAnsi" w:cstheme="minorHAnsi"/>
                <w:color w:val="000000"/>
              </w:rPr>
              <w:t>zakłóca</w:t>
            </w:r>
            <w:r w:rsidR="005F58BA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komunikację,</w:t>
            </w:r>
          </w:p>
          <w:p w14:paraId="739822C2" w14:textId="77777777" w:rsidR="00F06CA2" w:rsidRPr="0068366B" w:rsidRDefault="005F58BA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są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niepoprawne</w:t>
            </w:r>
            <w:r w:rsidR="00F06CA2" w:rsidRPr="0068366B">
              <w:rPr>
                <w:rFonts w:asciiTheme="minorHAnsi" w:hAnsiTheme="minorHAnsi" w:cstheme="minorHAnsi"/>
                <w:color w:val="000000"/>
              </w:rPr>
              <w:t xml:space="preserve"> fonetycznie.</w:t>
            </w:r>
          </w:p>
          <w:p w14:paraId="2E7A6184" w14:textId="77777777" w:rsidR="00F06CA2" w:rsidRPr="0068366B" w:rsidRDefault="00F06CA2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9" w:type="dxa"/>
          </w:tcPr>
          <w:p w14:paraId="27FBD44E" w14:textId="77777777" w:rsidR="002B4B8A" w:rsidRPr="0068366B" w:rsidRDefault="00C513D6" w:rsidP="00C513D6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Pr="0068366B">
              <w:rPr>
                <w:rFonts w:asciiTheme="minorHAnsi" w:hAnsiTheme="minorHAnsi" w:cstheme="minorHAnsi"/>
              </w:rPr>
              <w:t>w sposób bardzo</w:t>
            </w:r>
            <w:r w:rsidR="002B4B8A" w:rsidRPr="0068366B">
              <w:rPr>
                <w:rFonts w:asciiTheme="minorHAnsi" w:hAnsiTheme="minorHAnsi" w:cstheme="minorHAnsi"/>
              </w:rPr>
              <w:t xml:space="preserve"> uproszczony redaguje:</w:t>
            </w:r>
          </w:p>
          <w:p w14:paraId="030C7587" w14:textId="77777777" w:rsidR="002B4B8A" w:rsidRPr="0068366B" w:rsidRDefault="00F6232F" w:rsidP="00C513D6">
            <w:pPr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</w:pPr>
            <w:r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463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e-mail, blog, </w:t>
            </w:r>
            <w:r w:rsidR="004700DD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wpis na forum, 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prywatny,</w:t>
            </w:r>
          </w:p>
          <w:p w14:paraId="10057092" w14:textId="77777777" w:rsidR="002B4B8A" w:rsidRPr="0068366B" w:rsidRDefault="004636F5" w:rsidP="00C513D6">
            <w:pPr>
              <w:rPr>
                <w:rFonts w:asciiTheme="minorHAnsi" w:hAnsiTheme="minorHAnsi" w:cstheme="minorHAnsi"/>
              </w:rPr>
            </w:pPr>
            <w:r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P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R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 formalny, artykuł</w:t>
            </w:r>
            <w:r w:rsidR="00F6232F" w:rsidRPr="0068366B">
              <w:rPr>
                <w:rFonts w:asciiTheme="minorHAnsi" w:hAnsiTheme="minorHAnsi" w:cstheme="minorHAnsi"/>
              </w:rPr>
              <w:t xml:space="preserve"> oraz rozprawkę</w:t>
            </w:r>
            <w:r w:rsidR="004E25E3" w:rsidRPr="0068366B">
              <w:rPr>
                <w:rFonts w:asciiTheme="minorHAnsi" w:hAnsiTheme="minorHAnsi" w:cstheme="minorHAnsi"/>
              </w:rPr>
              <w:t>,</w:t>
            </w:r>
            <w:r w:rsidR="00784948" w:rsidRPr="0068366B">
              <w:rPr>
                <w:rFonts w:asciiTheme="minorHAnsi" w:hAnsiTheme="minorHAnsi" w:cstheme="minorHAnsi"/>
              </w:rPr>
              <w:t xml:space="preserve"> </w:t>
            </w:r>
          </w:p>
          <w:p w14:paraId="3BBC512E" w14:textId="77777777" w:rsidR="00C513D6" w:rsidRPr="0068366B" w:rsidRDefault="00E71E9C" w:rsidP="00C513D6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nie stosując środków wyrazu </w:t>
            </w:r>
            <w:r w:rsidR="00C513D6" w:rsidRPr="0068366B">
              <w:rPr>
                <w:rFonts w:asciiTheme="minorHAnsi" w:hAnsiTheme="minorHAnsi" w:cstheme="minorHAnsi"/>
              </w:rPr>
              <w:t xml:space="preserve">charakterystycznych dla wymaganej formy wypowiedzi </w:t>
            </w:r>
            <w:r w:rsidR="005B780B" w:rsidRPr="0068366B">
              <w:rPr>
                <w:rFonts w:asciiTheme="minorHAnsi" w:hAnsiTheme="minorHAnsi" w:cstheme="minorHAnsi"/>
              </w:rPr>
              <w:t xml:space="preserve">oraz niewłaściwie </w:t>
            </w:r>
            <w:r w:rsidR="00C513D6" w:rsidRPr="0068366B">
              <w:rPr>
                <w:rFonts w:asciiTheme="minorHAnsi" w:hAnsiTheme="minorHAnsi" w:cstheme="minorHAnsi"/>
              </w:rPr>
              <w:t xml:space="preserve">dobierając słownictwo pozwalające na przekaz jedynie </w:t>
            </w:r>
            <w:r w:rsidR="005B780B" w:rsidRPr="0068366B">
              <w:rPr>
                <w:rFonts w:asciiTheme="minorHAnsi" w:hAnsiTheme="minorHAnsi" w:cstheme="minorHAnsi"/>
              </w:rPr>
              <w:t>niewielkiej ilości</w:t>
            </w:r>
            <w:r w:rsidR="00C513D6" w:rsidRPr="0068366B">
              <w:rPr>
                <w:rFonts w:asciiTheme="minorHAnsi" w:hAnsiTheme="minorHAnsi" w:cstheme="minorHAnsi"/>
              </w:rPr>
              <w:t xml:space="preserve"> informacji,</w:t>
            </w:r>
          </w:p>
          <w:p w14:paraId="42832EC6" w14:textId="77777777" w:rsidR="00AD14B8" w:rsidRPr="0068366B" w:rsidRDefault="005B780B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AD14B8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są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tylko częściowo zgodne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D14B8" w:rsidRPr="0068366B">
              <w:rPr>
                <w:rFonts w:asciiTheme="minorHAnsi" w:hAnsiTheme="minorHAnsi" w:cstheme="minorHAnsi"/>
                <w:color w:val="000000"/>
              </w:rPr>
              <w:t>z tematem,</w:t>
            </w:r>
          </w:p>
          <w:p w14:paraId="3DA62C55" w14:textId="77777777" w:rsidR="00AD14B8" w:rsidRPr="0068366B" w:rsidRDefault="00AD14B8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</w:t>
            </w:r>
            <w:r w:rsidR="00A10CAC" w:rsidRPr="0068366B">
              <w:rPr>
                <w:rFonts w:asciiTheme="minorHAnsi" w:hAnsiTheme="minorHAnsi" w:cstheme="minorHAnsi"/>
                <w:color w:val="000000"/>
              </w:rPr>
              <w:t>zi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pisemn</w:t>
            </w:r>
            <w:r w:rsidR="00A10CAC" w:rsidRPr="0068366B">
              <w:rPr>
                <w:rFonts w:asciiTheme="minorHAnsi" w:hAnsiTheme="minorHAnsi" w:cstheme="minorHAnsi"/>
                <w:color w:val="000000"/>
              </w:rPr>
              <w:t>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zawiera</w:t>
            </w:r>
            <w:r w:rsidR="00A10CAC" w:rsidRPr="0068366B">
              <w:rPr>
                <w:rFonts w:asciiTheme="minorHAnsi" w:hAnsiTheme="minorHAnsi" w:cstheme="minorHAnsi"/>
              </w:rPr>
              <w:t>ją</w:t>
            </w:r>
            <w:r w:rsidRPr="0068366B">
              <w:rPr>
                <w:rFonts w:asciiTheme="minorHAnsi" w:hAnsiTheme="minorHAnsi" w:cstheme="minorHAnsi"/>
              </w:rPr>
              <w:t xml:space="preserve"> </w:t>
            </w:r>
            <w:r w:rsidR="005B780B" w:rsidRPr="0068366B">
              <w:rPr>
                <w:rFonts w:asciiTheme="minorHAnsi" w:hAnsiTheme="minorHAnsi" w:cstheme="minorHAnsi"/>
              </w:rPr>
              <w:t>ubogie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słownictwo i struktu</w:t>
            </w:r>
            <w:r w:rsidR="005B780B" w:rsidRPr="0068366B">
              <w:rPr>
                <w:rFonts w:asciiTheme="minorHAnsi" w:hAnsiTheme="minorHAnsi" w:cstheme="minorHAnsi"/>
              </w:rPr>
              <w:t>ry gramatyczne zawarte w programie nauczania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2AFFA0E2" w14:textId="77777777" w:rsidR="00AD14B8" w:rsidRPr="0068366B" w:rsidRDefault="005B780B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wypowiedzi pisemne</w:t>
            </w:r>
          </w:p>
          <w:p w14:paraId="2BCBB613" w14:textId="77777777" w:rsidR="00F06CA2" w:rsidRPr="0068366B" w:rsidRDefault="00AD14B8" w:rsidP="002C6442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lastRenderedPageBreak/>
              <w:t>zawiera</w:t>
            </w:r>
            <w:r w:rsidR="005B780B" w:rsidRPr="0068366B">
              <w:rPr>
                <w:rFonts w:asciiTheme="minorHAnsi" w:hAnsiTheme="minorHAnsi" w:cstheme="minorHAnsi"/>
              </w:rPr>
              <w:t>ją</w:t>
            </w:r>
            <w:r w:rsidRPr="0068366B">
              <w:rPr>
                <w:rFonts w:asciiTheme="minorHAnsi" w:hAnsiTheme="minorHAnsi" w:cstheme="minorHAnsi"/>
              </w:rPr>
              <w:t xml:space="preserve"> liczne błędy</w:t>
            </w:r>
            <w:r w:rsidR="00570E13" w:rsidRPr="0068366B">
              <w:rPr>
                <w:rFonts w:asciiTheme="minorHAnsi" w:hAnsiTheme="minorHAnsi" w:cstheme="minorHAnsi"/>
              </w:rPr>
              <w:t xml:space="preserve"> gramatyczne, </w:t>
            </w:r>
            <w:r w:rsidR="005B780B" w:rsidRPr="0068366B">
              <w:rPr>
                <w:rFonts w:asciiTheme="minorHAnsi" w:hAnsiTheme="minorHAnsi" w:cstheme="minorHAnsi"/>
              </w:rPr>
              <w:t>ortograficzne i interpunkcyjne</w:t>
            </w:r>
            <w:r w:rsidRPr="0068366B">
              <w:rPr>
                <w:rFonts w:asciiTheme="minorHAnsi" w:hAnsiTheme="minorHAnsi" w:cstheme="minorHAnsi"/>
              </w:rPr>
              <w:t>, które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w znacznej mierze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zakłócają</w:t>
            </w:r>
            <w:r w:rsidR="005B780B" w:rsidRPr="0068366B">
              <w:rPr>
                <w:rFonts w:asciiTheme="minorHAnsi" w:hAnsiTheme="minorHAnsi" w:cstheme="minorHAnsi"/>
                <w:color w:val="000000"/>
              </w:rPr>
              <w:t xml:space="preserve"> zrozumienie tekstu.</w:t>
            </w:r>
          </w:p>
        </w:tc>
        <w:tc>
          <w:tcPr>
            <w:tcW w:w="2794" w:type="dxa"/>
          </w:tcPr>
          <w:p w14:paraId="4114C4AE" w14:textId="77777777" w:rsidR="00AD14B8" w:rsidRPr="0068366B" w:rsidRDefault="00AD14B8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t>– uczeń nie stosuje poprawnie struktur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gramatycznych zawartych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w programie nauczania,</w:t>
            </w:r>
          </w:p>
          <w:p w14:paraId="54CA0F84" w14:textId="77777777" w:rsidR="00AD14B8" w:rsidRPr="0068366B" w:rsidRDefault="00AD14B8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stosuje bardzo niewielki zasób słów zawarty w 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>programie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nauczania,</w:t>
            </w:r>
          </w:p>
          <w:p w14:paraId="66C21FA8" w14:textId="77777777" w:rsidR="00AD14B8" w:rsidRPr="0068366B" w:rsidRDefault="00AD14B8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1465FE" w:rsidRPr="0068366B">
              <w:rPr>
                <w:rFonts w:asciiTheme="minorHAnsi" w:hAnsiTheme="minorHAnsi" w:cstheme="minorHAnsi"/>
              </w:rPr>
              <w:t>buduje</w:t>
            </w:r>
            <w:r w:rsidRPr="0068366B">
              <w:rPr>
                <w:rFonts w:asciiTheme="minorHAnsi" w:hAnsiTheme="minorHAnsi" w:cstheme="minorHAnsi"/>
              </w:rPr>
              <w:t xml:space="preserve"> proste</w:t>
            </w:r>
            <w:r w:rsidR="001465FE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zdania, które nie są spójne,</w:t>
            </w:r>
          </w:p>
          <w:p w14:paraId="40454EAA" w14:textId="77777777" w:rsidR="00AD14B8" w:rsidRPr="0068366B" w:rsidRDefault="00AD14B8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1465FE" w:rsidRPr="0068366B">
              <w:rPr>
                <w:rFonts w:asciiTheme="minorHAnsi" w:hAnsiTheme="minorHAnsi" w:cstheme="minorHAnsi"/>
              </w:rPr>
              <w:t>dobór</w:t>
            </w:r>
            <w:r w:rsidRPr="0068366B">
              <w:rPr>
                <w:rFonts w:asciiTheme="minorHAnsi" w:hAnsiTheme="minorHAnsi" w:cstheme="minorHAnsi"/>
              </w:rPr>
              <w:t xml:space="preserve"> słownictwa nie zawsze odpowiada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tematowi.</w:t>
            </w:r>
          </w:p>
          <w:p w14:paraId="3DE7B968" w14:textId="77777777" w:rsidR="00F06CA2" w:rsidRPr="0068366B" w:rsidRDefault="00F06CA2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0" w:type="dxa"/>
          </w:tcPr>
          <w:p w14:paraId="7DC0A8F6" w14:textId="77777777" w:rsidR="00AD14B8" w:rsidRPr="0068366B" w:rsidRDefault="00AD14B8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nie opanował materiału objętego programem nauczania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w danej klasie na poziomie </w:t>
            </w:r>
            <w:r w:rsidR="00BE5B50" w:rsidRPr="0068366B">
              <w:rPr>
                <w:rFonts w:asciiTheme="minorHAnsi" w:hAnsiTheme="minorHAnsi" w:cstheme="minorHAnsi"/>
              </w:rPr>
              <w:t>podstawowym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631EF1EE" w14:textId="77777777" w:rsidR="00AD14B8" w:rsidRPr="0068366B" w:rsidRDefault="00AD14B8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nie uczestniczy systematycznie </w:t>
            </w:r>
            <w:r w:rsidR="00BE5B50" w:rsidRPr="0068366B">
              <w:rPr>
                <w:rFonts w:asciiTheme="minorHAnsi" w:hAnsiTheme="minorHAnsi" w:cstheme="minorHAnsi"/>
              </w:rPr>
              <w:t>ani</w:t>
            </w:r>
            <w:r w:rsidRPr="0068366B">
              <w:rPr>
                <w:rFonts w:asciiTheme="minorHAnsi" w:hAnsiTheme="minorHAnsi" w:cstheme="minorHAnsi"/>
              </w:rPr>
              <w:t xml:space="preserve"> aktywnie w zajęciach</w:t>
            </w:r>
          </w:p>
          <w:p w14:paraId="35342E60" w14:textId="77777777" w:rsidR="00AD14B8" w:rsidRPr="0068366B" w:rsidRDefault="00AD14B8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 xml:space="preserve">i </w:t>
            </w:r>
            <w:r w:rsidR="00BE5B50" w:rsidRPr="0068366B">
              <w:rPr>
                <w:rFonts w:asciiTheme="minorHAnsi" w:hAnsiTheme="minorHAnsi" w:cstheme="minorHAnsi"/>
              </w:rPr>
              <w:t xml:space="preserve">tylko </w:t>
            </w:r>
            <w:r w:rsidRPr="0068366B">
              <w:rPr>
                <w:rFonts w:asciiTheme="minorHAnsi" w:hAnsiTheme="minorHAnsi" w:cstheme="minorHAnsi"/>
              </w:rPr>
              <w:t>sporadycznie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odrabia zadania domowe,</w:t>
            </w:r>
          </w:p>
          <w:p w14:paraId="2DE3D678" w14:textId="77777777" w:rsidR="00AD14B8" w:rsidRPr="0068366B" w:rsidRDefault="00BE5B50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 prac klasowych uzyskuje 36%–</w:t>
            </w:r>
            <w:r w:rsidR="00AD14B8" w:rsidRPr="0068366B">
              <w:rPr>
                <w:rFonts w:asciiTheme="minorHAnsi" w:hAnsiTheme="minorHAnsi" w:cstheme="minorHAnsi"/>
                <w:color w:val="000000"/>
              </w:rPr>
              <w:t>49% punktów,</w:t>
            </w:r>
          </w:p>
          <w:p w14:paraId="18A778E9" w14:textId="77777777" w:rsidR="00AD14B8" w:rsidRPr="0068366B" w:rsidRDefault="00AD14B8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uzyskał większość ocen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25E3" w:rsidRPr="0068366B">
              <w:rPr>
                <w:rFonts w:asciiTheme="minorHAnsi" w:hAnsiTheme="minorHAnsi" w:cstheme="minorHAnsi"/>
                <w:color w:val="000000"/>
              </w:rPr>
              <w:t>cząstkowych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481C" w:rsidRPr="0068366B">
              <w:rPr>
                <w:rFonts w:asciiTheme="minorHAnsi" w:hAnsiTheme="minorHAnsi" w:cstheme="minorHAnsi"/>
                <w:color w:val="000000"/>
              </w:rPr>
              <w:t>dopuszczających</w:t>
            </w:r>
            <w:r w:rsidR="004E25E3"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6BD648C6" w14:textId="77777777" w:rsidR="004E25E3" w:rsidRPr="0068366B" w:rsidRDefault="004E25E3" w:rsidP="004E25E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zna tylko niektóre informacje na temat</w:t>
            </w:r>
            <w:r w:rsidR="004E0D6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krajów </w:t>
            </w:r>
            <w:r w:rsidR="009702B3" w:rsidRPr="0068366B">
              <w:rPr>
                <w:rFonts w:asciiTheme="minorHAnsi" w:hAnsiTheme="minorHAnsi" w:cstheme="minorHAnsi"/>
                <w:color w:val="000000"/>
              </w:rPr>
              <w:t>anglo</w:t>
            </w:r>
            <w:r w:rsidRPr="0068366B">
              <w:rPr>
                <w:rFonts w:asciiTheme="minorHAnsi" w:hAnsiTheme="minorHAnsi" w:cstheme="minorHAnsi"/>
                <w:color w:val="000000"/>
              </w:rPr>
              <w:t>języcznych.</w:t>
            </w:r>
          </w:p>
          <w:p w14:paraId="16B2D4BC" w14:textId="77777777" w:rsidR="00F06CA2" w:rsidRPr="0068366B" w:rsidRDefault="00F06CA2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06E6491" w14:textId="77777777" w:rsidR="00DC55E4" w:rsidRDefault="00DC55E4" w:rsidP="003D3363">
      <w:pPr>
        <w:rPr>
          <w:rFonts w:asciiTheme="minorHAnsi" w:hAnsiTheme="minorHAnsi" w:cstheme="minorHAnsi"/>
          <w:color w:val="000000"/>
        </w:rPr>
      </w:pPr>
    </w:p>
    <w:p w14:paraId="7614DBC6" w14:textId="77777777" w:rsidR="002B4B8A" w:rsidRPr="0068366B" w:rsidRDefault="00DC55E4" w:rsidP="003D336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796"/>
        <w:gridCol w:w="2797"/>
        <w:gridCol w:w="2797"/>
        <w:gridCol w:w="2805"/>
      </w:tblGrid>
      <w:tr w:rsidR="004A6825" w:rsidRPr="0068366B" w14:paraId="4FA23F1A" w14:textId="77777777" w:rsidTr="004700DD">
        <w:tc>
          <w:tcPr>
            <w:tcW w:w="13992" w:type="dxa"/>
            <w:gridSpan w:val="5"/>
          </w:tcPr>
          <w:p w14:paraId="1940379D" w14:textId="77777777" w:rsidR="004A6825" w:rsidRPr="0068366B" w:rsidRDefault="002B4B8A" w:rsidP="003D336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lastRenderedPageBreak/>
              <w:br w:type="column"/>
            </w:r>
            <w:r w:rsidR="009820D6" w:rsidRPr="0068366B">
              <w:rPr>
                <w:rFonts w:asciiTheme="minorHAnsi" w:hAnsiTheme="minorHAnsi" w:cstheme="minorHAnsi"/>
                <w:b/>
                <w:color w:val="000000"/>
              </w:rPr>
              <w:t>OCENA NIEDOSTATECZNA</w:t>
            </w:r>
          </w:p>
        </w:tc>
      </w:tr>
      <w:tr w:rsidR="004A6825" w:rsidRPr="0068366B" w14:paraId="32EA4042" w14:textId="77777777" w:rsidTr="004700DD">
        <w:tc>
          <w:tcPr>
            <w:tcW w:w="2797" w:type="dxa"/>
            <w:vAlign w:val="center"/>
          </w:tcPr>
          <w:p w14:paraId="1E5BA3B6" w14:textId="77777777" w:rsidR="004A6825" w:rsidRPr="0068366B" w:rsidRDefault="004A6825" w:rsidP="00E71E9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ROZUMIENIE TEKSTU SŁUCHANEGO</w:t>
            </w:r>
            <w:r w:rsidR="00E71E9C" w:rsidRPr="006836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b/>
                <w:color w:val="000000"/>
              </w:rPr>
              <w:t>/</w:t>
            </w:r>
          </w:p>
          <w:p w14:paraId="3CA439BC" w14:textId="77777777" w:rsidR="004A6825" w:rsidRPr="0068366B" w:rsidRDefault="004A6825" w:rsidP="00E71E9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CZYTANEGO</w:t>
            </w:r>
          </w:p>
        </w:tc>
        <w:tc>
          <w:tcPr>
            <w:tcW w:w="2796" w:type="dxa"/>
            <w:vAlign w:val="center"/>
          </w:tcPr>
          <w:p w14:paraId="0347B91E" w14:textId="77777777" w:rsidR="004A6825" w:rsidRPr="0068366B" w:rsidRDefault="004A6825" w:rsidP="00E71E9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MÓWIENIA</w:t>
            </w:r>
          </w:p>
        </w:tc>
        <w:tc>
          <w:tcPr>
            <w:tcW w:w="2797" w:type="dxa"/>
            <w:vAlign w:val="center"/>
          </w:tcPr>
          <w:p w14:paraId="719562E0" w14:textId="77777777" w:rsidR="004A6825" w:rsidRPr="0068366B" w:rsidRDefault="004A6825" w:rsidP="00E71E9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SPRAWNOŚĆ PISANIA</w:t>
            </w:r>
          </w:p>
        </w:tc>
        <w:tc>
          <w:tcPr>
            <w:tcW w:w="2797" w:type="dxa"/>
            <w:vAlign w:val="center"/>
          </w:tcPr>
          <w:p w14:paraId="0AFF2750" w14:textId="77777777" w:rsidR="004A6825" w:rsidRPr="0068366B" w:rsidRDefault="004A6825" w:rsidP="00E71E9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GRAMATYKA I SŁOWNICTWO</w:t>
            </w:r>
          </w:p>
        </w:tc>
        <w:tc>
          <w:tcPr>
            <w:tcW w:w="2805" w:type="dxa"/>
            <w:vAlign w:val="center"/>
          </w:tcPr>
          <w:p w14:paraId="7993DCE2" w14:textId="77777777" w:rsidR="004A6825" w:rsidRPr="0068366B" w:rsidRDefault="004A6825" w:rsidP="00E71E9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INNE UMIEJĘTNOŚCI I FORMY</w:t>
            </w:r>
          </w:p>
          <w:p w14:paraId="388DCC7A" w14:textId="77777777" w:rsidR="004A6825" w:rsidRPr="0068366B" w:rsidRDefault="004A6825" w:rsidP="00E71E9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66B">
              <w:rPr>
                <w:rFonts w:asciiTheme="minorHAnsi" w:hAnsiTheme="minorHAnsi" w:cstheme="minorHAnsi"/>
                <w:b/>
                <w:color w:val="000000"/>
              </w:rPr>
              <w:t>AKTYWNOŚCI</w:t>
            </w:r>
          </w:p>
        </w:tc>
      </w:tr>
      <w:tr w:rsidR="004A6825" w:rsidRPr="0068366B" w14:paraId="7BF225DC" w14:textId="77777777" w:rsidTr="004700DD">
        <w:tc>
          <w:tcPr>
            <w:tcW w:w="2797" w:type="dxa"/>
          </w:tcPr>
          <w:p w14:paraId="5FAFF8F2" w14:textId="77777777" w:rsidR="004A6825" w:rsidRPr="0068366B" w:rsidRDefault="004A6825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uczeń </w:t>
            </w:r>
            <w:r w:rsidR="004E25E3" w:rsidRPr="0068366B">
              <w:rPr>
                <w:rFonts w:asciiTheme="minorHAnsi" w:hAnsiTheme="minorHAnsi" w:cstheme="minorHAnsi"/>
              </w:rPr>
              <w:t>w większości nie rozumie poleceń</w:t>
            </w:r>
            <w:r w:rsidR="00E71E9C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i wypowiedzi nauczyciela</w:t>
            </w:r>
            <w:r w:rsidR="004E25E3" w:rsidRPr="0068366B">
              <w:rPr>
                <w:rFonts w:asciiTheme="minorHAnsi" w:hAnsiTheme="minorHAnsi" w:cstheme="minorHAnsi"/>
              </w:rPr>
              <w:t xml:space="preserve"> formułowanych</w:t>
            </w:r>
            <w:r w:rsidR="00A44236" w:rsidRPr="0068366B">
              <w:rPr>
                <w:rFonts w:asciiTheme="minorHAnsi" w:hAnsiTheme="minorHAnsi" w:cstheme="minorHAnsi"/>
              </w:rPr>
              <w:t xml:space="preserve"> w języku </w:t>
            </w:r>
            <w:r w:rsidR="009743F6" w:rsidRPr="0068366B">
              <w:rPr>
                <w:rFonts w:asciiTheme="minorHAnsi" w:hAnsiTheme="minorHAnsi" w:cstheme="minorHAnsi"/>
              </w:rPr>
              <w:t>angielskim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7CEE3500" w14:textId="77777777" w:rsidR="004A6825" w:rsidRPr="0068366B" w:rsidRDefault="004A6825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</w:t>
            </w:r>
            <w:r w:rsidR="00A44236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nie rozumie tekstów słuch</w:t>
            </w:r>
            <w:r w:rsidR="00222527" w:rsidRPr="0068366B">
              <w:rPr>
                <w:rFonts w:asciiTheme="minorHAnsi" w:hAnsiTheme="minorHAnsi" w:cstheme="minorHAnsi"/>
              </w:rPr>
              <w:t xml:space="preserve">anych i pisanych </w:t>
            </w:r>
            <w:r w:rsidRPr="0068366B">
              <w:rPr>
                <w:rFonts w:asciiTheme="minorHAnsi" w:hAnsiTheme="minorHAnsi" w:cstheme="minorHAnsi"/>
              </w:rPr>
              <w:t>nawet w 30%,</w:t>
            </w:r>
          </w:p>
          <w:p w14:paraId="59744014" w14:textId="77777777" w:rsidR="004A6825" w:rsidRPr="0068366B" w:rsidRDefault="004A6825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na bazie </w:t>
            </w:r>
            <w:r w:rsidR="00222527" w:rsidRPr="0068366B">
              <w:rPr>
                <w:rFonts w:asciiTheme="minorHAnsi" w:hAnsiTheme="minorHAnsi" w:cstheme="minorHAnsi"/>
              </w:rPr>
              <w:t>wysłuchanego</w:t>
            </w:r>
            <w:r w:rsidR="00E71E9C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>/</w:t>
            </w:r>
            <w:r w:rsidR="00E71E9C" w:rsidRPr="0068366B">
              <w:rPr>
                <w:rFonts w:asciiTheme="minorHAnsi" w:hAnsiTheme="minorHAnsi" w:cstheme="minorHAnsi"/>
              </w:rPr>
              <w:t xml:space="preserve"> </w:t>
            </w:r>
            <w:r w:rsidR="00222527" w:rsidRPr="0068366B">
              <w:rPr>
                <w:rFonts w:asciiTheme="minorHAnsi" w:hAnsiTheme="minorHAnsi" w:cstheme="minorHAnsi"/>
              </w:rPr>
              <w:t>przeczytanego</w:t>
            </w:r>
            <w:r w:rsidR="000B0EF2" w:rsidRPr="0068366B">
              <w:rPr>
                <w:rFonts w:asciiTheme="minorHAnsi" w:hAnsiTheme="minorHAnsi" w:cstheme="minorHAnsi"/>
              </w:rPr>
              <w:t xml:space="preserve"> </w:t>
            </w:r>
            <w:r w:rsidRPr="0068366B">
              <w:rPr>
                <w:rFonts w:asciiTheme="minorHAnsi" w:hAnsiTheme="minorHAnsi" w:cstheme="minorHAnsi"/>
              </w:rPr>
              <w:t xml:space="preserve">tekstu nie potrafi </w:t>
            </w:r>
            <w:r w:rsidR="00222527" w:rsidRPr="0068366B">
              <w:rPr>
                <w:rFonts w:asciiTheme="minorHAnsi" w:hAnsiTheme="minorHAnsi" w:cstheme="minorHAnsi"/>
              </w:rPr>
              <w:t>wyszukać</w:t>
            </w:r>
            <w:r w:rsidRPr="0068366B">
              <w:rPr>
                <w:rFonts w:asciiTheme="minorHAnsi" w:hAnsiTheme="minorHAnsi" w:cstheme="minorHAnsi"/>
              </w:rPr>
              <w:t xml:space="preserve"> potrzebnych informacji,</w:t>
            </w:r>
          </w:p>
          <w:p w14:paraId="5BCB1B80" w14:textId="77777777" w:rsidR="00A44236" w:rsidRPr="0068366B" w:rsidRDefault="004E25E3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>– nie rozumie ogólnego sensu prostych tekstów słuchanych bądź pisanych.</w:t>
            </w:r>
          </w:p>
          <w:p w14:paraId="19EAEE58" w14:textId="77777777" w:rsidR="004A6825" w:rsidRPr="0068366B" w:rsidRDefault="004A6825" w:rsidP="002C64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96" w:type="dxa"/>
          </w:tcPr>
          <w:p w14:paraId="64C66E93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nie potrafi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wypowiedzieć się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na określony temat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ani odpowiedzieć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na bardzo proste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pytania nauczyciela,</w:t>
            </w:r>
          </w:p>
          <w:p w14:paraId="2B8CD79E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popełnia liczne błędy,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które uniemożliwiają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komunikację,</w:t>
            </w:r>
          </w:p>
          <w:p w14:paraId="5538968C" w14:textId="77777777" w:rsidR="005F58BA" w:rsidRPr="0068366B" w:rsidRDefault="004A6825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5F58BA" w:rsidRPr="0068366B">
              <w:rPr>
                <w:rFonts w:asciiTheme="minorHAnsi" w:hAnsiTheme="minorHAnsi" w:cstheme="minorHAnsi"/>
              </w:rPr>
              <w:t>wymowa i intonacja uniemożliwiają zrozumienie.</w:t>
            </w:r>
          </w:p>
          <w:p w14:paraId="76F46401" w14:textId="77777777" w:rsidR="004A6825" w:rsidRPr="0068366B" w:rsidRDefault="004A6825" w:rsidP="002C64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97" w:type="dxa"/>
          </w:tcPr>
          <w:p w14:paraId="18AD70D4" w14:textId="77777777" w:rsidR="00F6232F" w:rsidRPr="0068366B" w:rsidRDefault="005B780B" w:rsidP="00F6232F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</w:rPr>
              <w:t xml:space="preserve">– 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uczeń </w:t>
            </w:r>
            <w:r w:rsidR="004E25E3" w:rsidRPr="0068366B">
              <w:rPr>
                <w:rFonts w:asciiTheme="minorHAnsi" w:hAnsiTheme="minorHAnsi" w:cstheme="minorHAnsi"/>
              </w:rPr>
              <w:t>nie opanował zasad redagowania</w:t>
            </w:r>
            <w:r w:rsidR="002B4B8A" w:rsidRPr="0068366B">
              <w:rPr>
                <w:rFonts w:asciiTheme="minorHAnsi" w:hAnsiTheme="minorHAnsi" w:cstheme="minorHAnsi"/>
              </w:rPr>
              <w:t>:</w:t>
            </w:r>
            <w:r w:rsidR="00F6232F" w:rsidRPr="0068366B">
              <w:rPr>
                <w:rFonts w:asciiTheme="minorHAnsi" w:hAnsiTheme="minorHAnsi" w:cstheme="minorHAnsi"/>
              </w:rPr>
              <w:t xml:space="preserve"> </w:t>
            </w:r>
          </w:p>
          <w:p w14:paraId="50CE2F3C" w14:textId="77777777" w:rsidR="002B4B8A" w:rsidRPr="0068366B" w:rsidRDefault="00F6232F" w:rsidP="005B780B">
            <w:pPr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</w:pPr>
            <w:r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463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e-mail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a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, blog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u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700DD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wpis na forum, 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u</w:t>
            </w:r>
            <w:r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prywatn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ego,</w:t>
            </w:r>
          </w:p>
          <w:p w14:paraId="10F6EFCF" w14:textId="77777777" w:rsidR="005B780B" w:rsidRPr="0068366B" w:rsidRDefault="004636F5" w:rsidP="005B780B">
            <w:pPr>
              <w:rPr>
                <w:rFonts w:asciiTheme="minorHAnsi" w:hAnsiTheme="minorHAnsi" w:cstheme="minorHAnsi"/>
              </w:rPr>
            </w:pPr>
            <w:r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P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R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list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u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formaln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ego</w:t>
            </w:r>
            <w:r w:rsidR="00F6232F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, artykuł</w:t>
            </w:r>
            <w:r w:rsidR="002B4B8A" w:rsidRPr="0068366B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>u,</w:t>
            </w:r>
            <w:r w:rsidR="00F6232F" w:rsidRPr="0068366B">
              <w:rPr>
                <w:rFonts w:asciiTheme="minorHAnsi" w:hAnsiTheme="minorHAnsi" w:cstheme="minorHAnsi"/>
              </w:rPr>
              <w:t xml:space="preserve"> rozprawk</w:t>
            </w:r>
            <w:r w:rsidR="002B4B8A" w:rsidRPr="0068366B">
              <w:rPr>
                <w:rFonts w:asciiTheme="minorHAnsi" w:hAnsiTheme="minorHAnsi" w:cstheme="minorHAnsi"/>
              </w:rPr>
              <w:t>i</w:t>
            </w:r>
            <w:r w:rsidR="005B780B" w:rsidRPr="0068366B">
              <w:rPr>
                <w:rFonts w:asciiTheme="minorHAnsi" w:hAnsiTheme="minorHAnsi" w:cstheme="minorHAnsi"/>
              </w:rPr>
              <w:t>,</w:t>
            </w:r>
          </w:p>
          <w:p w14:paraId="6C5A97F6" w14:textId="77777777" w:rsidR="004A6825" w:rsidRPr="0068366B" w:rsidRDefault="00474626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 xml:space="preserve"> nie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są zgodne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 xml:space="preserve"> z tematem,</w:t>
            </w:r>
          </w:p>
          <w:p w14:paraId="6A84A84F" w14:textId="77777777" w:rsidR="004A6825" w:rsidRPr="0068366B" w:rsidRDefault="00474626" w:rsidP="003D3363">
            <w:pPr>
              <w:rPr>
                <w:rFonts w:asciiTheme="minorHAnsi" w:hAnsiTheme="minorHAnsi" w:cstheme="minorHAnsi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wypowiedzi pisemne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 xml:space="preserve"> nie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>zawiera</w:t>
            </w:r>
            <w:r w:rsidRPr="0068366B">
              <w:rPr>
                <w:rFonts w:asciiTheme="minorHAnsi" w:hAnsiTheme="minorHAnsi" w:cstheme="minorHAnsi"/>
                <w:color w:val="000000"/>
              </w:rPr>
              <w:t>ją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 xml:space="preserve"> podstawowego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 xml:space="preserve">słownictwa </w:t>
            </w:r>
            <w:r w:rsidR="00131248" w:rsidRPr="0068366B">
              <w:rPr>
                <w:rFonts w:asciiTheme="minorHAnsi" w:hAnsiTheme="minorHAnsi" w:cstheme="minorHAnsi"/>
                <w:color w:val="000000"/>
              </w:rPr>
              <w:t>an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>i struktur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>gramatycznych zawartych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481C" w:rsidRPr="0068366B">
              <w:rPr>
                <w:rFonts w:asciiTheme="minorHAnsi" w:hAnsiTheme="minorHAnsi" w:cstheme="minorHAnsi"/>
              </w:rPr>
              <w:t xml:space="preserve">w </w:t>
            </w:r>
            <w:r w:rsidR="005B780B" w:rsidRPr="0068366B">
              <w:rPr>
                <w:rFonts w:asciiTheme="minorHAnsi" w:hAnsiTheme="minorHAnsi" w:cstheme="minorHAnsi"/>
              </w:rPr>
              <w:t>programie nauczania</w:t>
            </w:r>
            <w:r w:rsidR="004A6825" w:rsidRPr="0068366B">
              <w:rPr>
                <w:rFonts w:asciiTheme="minorHAnsi" w:hAnsiTheme="minorHAnsi" w:cstheme="minorHAnsi"/>
              </w:rPr>
              <w:t>,</w:t>
            </w:r>
          </w:p>
          <w:p w14:paraId="7E39C6EC" w14:textId="77777777" w:rsidR="004A6825" w:rsidRPr="0068366B" w:rsidRDefault="00474626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>– wypowiedzi pisemne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="004A6825" w:rsidRPr="0068366B">
              <w:rPr>
                <w:rFonts w:asciiTheme="minorHAnsi" w:hAnsiTheme="minorHAnsi" w:cstheme="minorHAnsi"/>
              </w:rPr>
              <w:t>zawiera</w:t>
            </w:r>
            <w:r w:rsidRPr="0068366B">
              <w:rPr>
                <w:rFonts w:asciiTheme="minorHAnsi" w:hAnsiTheme="minorHAnsi" w:cstheme="minorHAnsi"/>
              </w:rPr>
              <w:t>ją</w:t>
            </w:r>
            <w:r w:rsidR="004A6825" w:rsidRPr="0068366B">
              <w:rPr>
                <w:rFonts w:asciiTheme="minorHAnsi" w:hAnsiTheme="minorHAnsi" w:cstheme="minorHAnsi"/>
              </w:rPr>
              <w:t xml:space="preserve"> liczne błędy</w:t>
            </w:r>
            <w:r w:rsidRPr="0068366B">
              <w:rPr>
                <w:rFonts w:asciiTheme="minorHAnsi" w:hAnsiTheme="minorHAnsi" w:cstheme="minorHAnsi"/>
              </w:rPr>
              <w:t xml:space="preserve"> gramatyczne, ortograficzne i interpunkcyjne</w:t>
            </w:r>
            <w:r w:rsidR="004A6825" w:rsidRPr="0068366B">
              <w:rPr>
                <w:rFonts w:asciiTheme="minorHAnsi" w:hAnsiTheme="minorHAnsi" w:cstheme="minorHAnsi"/>
              </w:rPr>
              <w:t>,</w:t>
            </w:r>
            <w:r w:rsidR="00570E13" w:rsidRPr="0068366B">
              <w:rPr>
                <w:rFonts w:asciiTheme="minorHAnsi" w:hAnsiTheme="minorHAnsi" w:cstheme="minorHAnsi"/>
              </w:rPr>
              <w:t xml:space="preserve"> 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>które uniemożliwiają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>zrozumienie tekstu,</w:t>
            </w:r>
          </w:p>
          <w:p w14:paraId="09913EFA" w14:textId="77777777" w:rsidR="00474626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474626" w:rsidRPr="0068366B">
              <w:rPr>
                <w:rFonts w:asciiTheme="minorHAnsi" w:hAnsiTheme="minorHAnsi" w:cstheme="minorHAnsi"/>
                <w:color w:val="000000"/>
              </w:rPr>
              <w:t xml:space="preserve"> wypowiedzi są chaotyczne, niespójne, </w:t>
            </w:r>
          </w:p>
          <w:p w14:paraId="2429BE62" w14:textId="77777777" w:rsidR="004A6825" w:rsidRPr="0068366B" w:rsidRDefault="00474626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>uczeń nie potrafi zbudować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A6825" w:rsidRPr="0068366B">
              <w:rPr>
                <w:rFonts w:asciiTheme="minorHAnsi" w:hAnsiTheme="minorHAnsi" w:cstheme="minorHAnsi"/>
                <w:color w:val="000000"/>
              </w:rPr>
              <w:t>prostego zdania.</w:t>
            </w:r>
          </w:p>
        </w:tc>
        <w:tc>
          <w:tcPr>
            <w:tcW w:w="2797" w:type="dxa"/>
          </w:tcPr>
          <w:p w14:paraId="70798CF7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nie stosuje poprawnie struktur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gramatycznych zawartych</w:t>
            </w:r>
          </w:p>
          <w:p w14:paraId="0221D7FF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w programie nauczania,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 xml:space="preserve"> co świadczy o ich nieznajomości</w:t>
            </w:r>
            <w:r w:rsidR="0054481C" w:rsidRPr="0068366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6767F347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stosuje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pojedyncze słowa, co</w:t>
            </w:r>
            <w:r w:rsidR="001465FE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uniemożliwia komunikację,</w:t>
            </w:r>
          </w:p>
          <w:p w14:paraId="19ECD9FE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nie buduje spójnych zdań,</w:t>
            </w:r>
          </w:p>
          <w:p w14:paraId="2E739EAB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zasób słownictwa jest bardzo ubogi i </w:t>
            </w:r>
            <w:r w:rsidR="002F39A4" w:rsidRPr="0068366B">
              <w:rPr>
                <w:rFonts w:asciiTheme="minorHAnsi" w:hAnsiTheme="minorHAnsi" w:cstheme="minorHAnsi"/>
                <w:color w:val="000000"/>
              </w:rPr>
              <w:t xml:space="preserve">nie zawsze </w:t>
            </w:r>
            <w:r w:rsidRPr="0068366B">
              <w:rPr>
                <w:rFonts w:asciiTheme="minorHAnsi" w:hAnsiTheme="minorHAnsi" w:cstheme="minorHAnsi"/>
                <w:color w:val="000000"/>
              </w:rPr>
              <w:t>zgodny z tematem.</w:t>
            </w:r>
          </w:p>
          <w:p w14:paraId="249AE535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5" w:type="dxa"/>
          </w:tcPr>
          <w:p w14:paraId="6557E8FC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uczeń nie opanował materiału objętego programem nauczania</w:t>
            </w:r>
            <w:r w:rsidR="00E71E9C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w danej klasie na poziomie </w:t>
            </w:r>
            <w:r w:rsidR="00BE5B50" w:rsidRPr="0068366B">
              <w:rPr>
                <w:rFonts w:asciiTheme="minorHAnsi" w:hAnsiTheme="minorHAnsi" w:cstheme="minorHAnsi"/>
              </w:rPr>
              <w:t>podstawowym</w:t>
            </w:r>
            <w:r w:rsidRPr="0068366B">
              <w:rPr>
                <w:rFonts w:asciiTheme="minorHAnsi" w:hAnsiTheme="minorHAnsi" w:cstheme="minorHAnsi"/>
              </w:rPr>
              <w:t>,</w:t>
            </w:r>
          </w:p>
          <w:p w14:paraId="7891F75E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</w:rPr>
              <w:t xml:space="preserve">– nie uczestniczy systematycznie </w:t>
            </w:r>
            <w:r w:rsidR="00BE5B50" w:rsidRPr="0068366B">
              <w:rPr>
                <w:rFonts w:asciiTheme="minorHAnsi" w:hAnsiTheme="minorHAnsi" w:cstheme="minorHAnsi"/>
              </w:rPr>
              <w:t>ani</w:t>
            </w:r>
            <w:r w:rsidRPr="0068366B">
              <w:rPr>
                <w:rFonts w:asciiTheme="minorHAnsi" w:hAnsiTheme="minorHAnsi" w:cstheme="minorHAnsi"/>
              </w:rPr>
              <w:t xml:space="preserve"> aktywnie w zajęciach i</w:t>
            </w:r>
            <w:r w:rsidRPr="0068366B">
              <w:rPr>
                <w:rFonts w:asciiTheme="minorHAnsi" w:hAnsiTheme="minorHAnsi" w:cstheme="minorHAnsi"/>
                <w:color w:val="000000"/>
              </w:rPr>
              <w:t xml:space="preserve"> nie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8366B">
              <w:rPr>
                <w:rFonts w:asciiTheme="minorHAnsi" w:hAnsiTheme="minorHAnsi" w:cstheme="minorHAnsi"/>
                <w:color w:val="000000"/>
              </w:rPr>
              <w:t>odrabia prac domowych,</w:t>
            </w:r>
          </w:p>
          <w:p w14:paraId="12CBB99A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z prac klasowych nie uzyskuje nawet 36% punktów,</w:t>
            </w:r>
          </w:p>
          <w:p w14:paraId="2C9C0484" w14:textId="77777777" w:rsidR="004A6825" w:rsidRPr="0068366B" w:rsidRDefault="004A6825" w:rsidP="003D3363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>– uzyskał większość ocen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F39A4" w:rsidRPr="0068366B">
              <w:rPr>
                <w:rFonts w:asciiTheme="minorHAnsi" w:hAnsiTheme="minorHAnsi" w:cstheme="minorHAnsi"/>
                <w:color w:val="000000"/>
              </w:rPr>
              <w:t xml:space="preserve">cząstkowych </w:t>
            </w:r>
            <w:r w:rsidRPr="0068366B">
              <w:rPr>
                <w:rFonts w:asciiTheme="minorHAnsi" w:hAnsiTheme="minorHAnsi" w:cstheme="minorHAnsi"/>
                <w:color w:val="000000"/>
              </w:rPr>
              <w:t>niedostatecznych,</w:t>
            </w:r>
          </w:p>
          <w:p w14:paraId="7865FEF0" w14:textId="77777777" w:rsidR="004A6825" w:rsidRPr="0068366B" w:rsidRDefault="004A6825" w:rsidP="004700DD">
            <w:pPr>
              <w:rPr>
                <w:rFonts w:asciiTheme="minorHAnsi" w:hAnsiTheme="minorHAnsi" w:cstheme="minorHAnsi"/>
                <w:color w:val="000000"/>
              </w:rPr>
            </w:pPr>
            <w:r w:rsidRPr="0068366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BE5B50" w:rsidRPr="0068366B">
              <w:rPr>
                <w:rFonts w:asciiTheme="minorHAnsi" w:hAnsiTheme="minorHAnsi" w:cstheme="minorHAnsi"/>
                <w:color w:val="000000"/>
              </w:rPr>
              <w:t xml:space="preserve">nie </w:t>
            </w:r>
            <w:r w:rsidR="004E25E3" w:rsidRPr="0068366B">
              <w:rPr>
                <w:rFonts w:asciiTheme="minorHAnsi" w:hAnsiTheme="minorHAnsi" w:cstheme="minorHAnsi"/>
                <w:color w:val="000000"/>
              </w:rPr>
              <w:t>opanował najbardziej podstawowych informacji na temat</w:t>
            </w:r>
            <w:r w:rsidR="004E0D61" w:rsidRPr="006836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25E3" w:rsidRPr="0068366B">
              <w:rPr>
                <w:rFonts w:asciiTheme="minorHAnsi" w:hAnsiTheme="minorHAnsi" w:cstheme="minorHAnsi"/>
                <w:color w:val="000000"/>
              </w:rPr>
              <w:t xml:space="preserve">krajów </w:t>
            </w:r>
            <w:r w:rsidR="00570E13" w:rsidRPr="0068366B">
              <w:rPr>
                <w:rFonts w:asciiTheme="minorHAnsi" w:hAnsiTheme="minorHAnsi" w:cstheme="minorHAnsi"/>
                <w:color w:val="000000"/>
              </w:rPr>
              <w:t>anglo</w:t>
            </w:r>
            <w:r w:rsidR="004E25E3" w:rsidRPr="0068366B">
              <w:rPr>
                <w:rFonts w:asciiTheme="minorHAnsi" w:hAnsiTheme="minorHAnsi" w:cstheme="minorHAnsi"/>
                <w:color w:val="000000"/>
              </w:rPr>
              <w:t>języcznych.</w:t>
            </w:r>
          </w:p>
        </w:tc>
      </w:tr>
    </w:tbl>
    <w:p w14:paraId="13A35FB0" w14:textId="77777777" w:rsidR="003E2B8F" w:rsidRPr="0068366B" w:rsidRDefault="003E2B8F" w:rsidP="003D3363">
      <w:pPr>
        <w:rPr>
          <w:rFonts w:asciiTheme="minorHAnsi" w:hAnsiTheme="minorHAnsi" w:cstheme="minorHAnsi"/>
          <w:color w:val="000000"/>
        </w:rPr>
      </w:pPr>
    </w:p>
    <w:sectPr w:rsidR="003E2B8F" w:rsidRPr="0068366B" w:rsidSect="000B069B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5EFB" w14:textId="77777777" w:rsidR="00CE6E24" w:rsidRDefault="00CE6E24" w:rsidP="0054481C">
      <w:r>
        <w:separator/>
      </w:r>
    </w:p>
  </w:endnote>
  <w:endnote w:type="continuationSeparator" w:id="0">
    <w:p w14:paraId="6E752A9B" w14:textId="77777777" w:rsidR="00CE6E24" w:rsidRDefault="00CE6E24" w:rsidP="0054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6CCF" w14:textId="77777777" w:rsidR="002F2E6F" w:rsidRPr="004700DD" w:rsidRDefault="002F2E6F" w:rsidP="001054D3">
    <w:pPr>
      <w:rPr>
        <w:rFonts w:asciiTheme="minorHAnsi" w:hAnsiTheme="minorHAnsi" w:cstheme="minorHAnsi"/>
      </w:rPr>
    </w:pPr>
    <w:r w:rsidRPr="004700DD">
      <w:rPr>
        <w:rFonts w:asciiTheme="minorHAnsi" w:hAnsiTheme="minorHAnsi" w:cstheme="minorHAnsi"/>
      </w:rPr>
      <w:t>© Nowa Era Sp. z o.o., 20</w:t>
    </w:r>
    <w:r w:rsidR="004700DD" w:rsidRPr="004700DD">
      <w:rPr>
        <w:rFonts w:asciiTheme="minorHAnsi" w:hAnsiTheme="minorHAnsi" w:cstheme="minorHAnsi"/>
      </w:rPr>
      <w:t>22</w:t>
    </w:r>
  </w:p>
  <w:p w14:paraId="0F721100" w14:textId="77777777" w:rsidR="002F2E6F" w:rsidRDefault="002F2E6F">
    <w:pPr>
      <w:pStyle w:val="Stopka"/>
    </w:pPr>
  </w:p>
  <w:p w14:paraId="2602F1A3" w14:textId="77777777" w:rsidR="002F2E6F" w:rsidRDefault="002F2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B5E5" w14:textId="77777777" w:rsidR="00CE6E24" w:rsidRDefault="00CE6E24" w:rsidP="0054481C">
      <w:r>
        <w:separator/>
      </w:r>
    </w:p>
  </w:footnote>
  <w:footnote w:type="continuationSeparator" w:id="0">
    <w:p w14:paraId="49F8E4CA" w14:textId="77777777" w:rsidR="00CE6E24" w:rsidRDefault="00CE6E24" w:rsidP="0054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C6AA" w14:textId="26B1FEAB" w:rsidR="002F2E6F" w:rsidRPr="004700DD" w:rsidRDefault="004700DD">
    <w:pPr>
      <w:pStyle w:val="Nagwek"/>
      <w:rPr>
        <w:rFonts w:asciiTheme="minorHAnsi" w:hAnsiTheme="minorHAnsi" w:cstheme="minorHAnsi"/>
        <w:b/>
        <w:lang w:val="de-DE"/>
      </w:rPr>
    </w:pPr>
    <w:proofErr w:type="spellStart"/>
    <w:r w:rsidRPr="004700DD">
      <w:rPr>
        <w:rFonts w:asciiTheme="minorHAnsi" w:hAnsiTheme="minorHAnsi" w:cstheme="minorHAnsi"/>
        <w:b/>
        <w:i/>
        <w:lang w:val="de-DE"/>
      </w:rPr>
      <w:t>My</w:t>
    </w:r>
    <w:proofErr w:type="spellEnd"/>
    <w:r w:rsidRPr="004700DD">
      <w:rPr>
        <w:rFonts w:asciiTheme="minorHAnsi" w:hAnsiTheme="minorHAnsi" w:cstheme="minorHAnsi"/>
        <w:b/>
        <w:i/>
        <w:lang w:val="de-DE"/>
      </w:rPr>
      <w:t xml:space="preserve"> Matura </w:t>
    </w:r>
    <w:proofErr w:type="spellStart"/>
    <w:r w:rsidRPr="004700DD">
      <w:rPr>
        <w:rFonts w:asciiTheme="minorHAnsi" w:hAnsiTheme="minorHAnsi" w:cstheme="minorHAnsi"/>
        <w:b/>
        <w:i/>
        <w:lang w:val="de-DE"/>
      </w:rPr>
      <w:t>Perspectives</w:t>
    </w:r>
    <w:proofErr w:type="spellEnd"/>
    <w:r w:rsidR="002F2E6F" w:rsidRPr="004700DD">
      <w:rPr>
        <w:rFonts w:asciiTheme="minorHAnsi" w:hAnsiTheme="minorHAnsi" w:cstheme="minorHAnsi"/>
        <w:b/>
        <w:lang w:val="de-DE"/>
      </w:rPr>
      <w:tab/>
    </w:r>
    <w:r w:rsidRPr="004700DD">
      <w:rPr>
        <w:rFonts w:asciiTheme="minorHAnsi" w:hAnsiTheme="minorHAnsi" w:cstheme="minorHAnsi"/>
        <w:b/>
        <w:lang w:val="de-DE"/>
      </w:rPr>
      <w:tab/>
    </w:r>
    <w:proofErr w:type="spellStart"/>
    <w:r w:rsidR="00A51E51">
      <w:rPr>
        <w:rFonts w:asciiTheme="minorHAnsi" w:hAnsiTheme="minorHAnsi" w:cstheme="minorHAnsi"/>
        <w:b/>
        <w:lang w:val="de-DE"/>
      </w:rPr>
      <w:t>Wymagania</w:t>
    </w:r>
    <w:proofErr w:type="spellEnd"/>
    <w:r w:rsidR="00A51E51">
      <w:rPr>
        <w:rFonts w:asciiTheme="minorHAnsi" w:hAnsiTheme="minorHAnsi" w:cstheme="minorHAnsi"/>
        <w:b/>
        <w:lang w:val="de-DE"/>
      </w:rPr>
      <w:t xml:space="preserve"> </w:t>
    </w:r>
    <w:proofErr w:type="spellStart"/>
    <w:r w:rsidR="00A51E51">
      <w:rPr>
        <w:rFonts w:asciiTheme="minorHAnsi" w:hAnsiTheme="minorHAnsi" w:cstheme="minorHAnsi"/>
        <w:b/>
        <w:lang w:val="de-DE"/>
      </w:rPr>
      <w:t>edukcyjne</w:t>
    </w:r>
    <w:proofErr w:type="spellEnd"/>
    <w:r w:rsidR="00A51E51">
      <w:rPr>
        <w:rFonts w:asciiTheme="minorHAnsi" w:hAnsiTheme="minorHAnsi" w:cstheme="minorHAnsi"/>
        <w:b/>
        <w:lang w:val="de-DE"/>
      </w:rPr>
      <w:t xml:space="preserve"> </w:t>
    </w:r>
    <w:proofErr w:type="spellStart"/>
    <w:r w:rsidR="00A51E51">
      <w:rPr>
        <w:rFonts w:asciiTheme="minorHAnsi" w:hAnsiTheme="minorHAnsi" w:cstheme="minorHAnsi"/>
        <w:b/>
        <w:lang w:val="de-DE"/>
      </w:rPr>
      <w:t>klasa</w:t>
    </w:r>
    <w:proofErr w:type="spellEnd"/>
    <w:r w:rsidR="00A51E51">
      <w:rPr>
        <w:rFonts w:asciiTheme="minorHAnsi" w:hAnsiTheme="minorHAnsi" w:cstheme="minorHAnsi"/>
        <w:b/>
        <w:lang w:val="de-DE"/>
      </w:rPr>
      <w:t xml:space="preserve"> 4 LO </w:t>
    </w:r>
    <w:proofErr w:type="spellStart"/>
    <w:r w:rsidR="00A51E51">
      <w:rPr>
        <w:rFonts w:asciiTheme="minorHAnsi" w:hAnsiTheme="minorHAnsi" w:cstheme="minorHAnsi"/>
        <w:b/>
        <w:lang w:val="de-DE"/>
      </w:rPr>
      <w:t>język</w:t>
    </w:r>
    <w:proofErr w:type="spellEnd"/>
    <w:r w:rsidR="00A51E51">
      <w:rPr>
        <w:rFonts w:asciiTheme="minorHAnsi" w:hAnsiTheme="minorHAnsi" w:cstheme="minorHAnsi"/>
        <w:b/>
        <w:lang w:val="de-DE"/>
      </w:rPr>
      <w:t xml:space="preserve"> </w:t>
    </w:r>
    <w:proofErr w:type="spellStart"/>
    <w:r w:rsidR="00A51E51">
      <w:rPr>
        <w:rFonts w:asciiTheme="minorHAnsi" w:hAnsiTheme="minorHAnsi" w:cstheme="minorHAnsi"/>
        <w:b/>
        <w:lang w:val="de-DE"/>
      </w:rPr>
      <w:t>angielski</w:t>
    </w:r>
    <w:proofErr w:type="spellEnd"/>
    <w:r w:rsidR="00A51E51">
      <w:rPr>
        <w:rFonts w:asciiTheme="minorHAnsi" w:hAnsiTheme="minorHAnsi" w:cstheme="minorHAnsi"/>
        <w:b/>
        <w:lang w:val="de-DE"/>
      </w:rPr>
      <w:t xml:space="preserve"> </w:t>
    </w:r>
    <w:proofErr w:type="spellStart"/>
    <w:r w:rsidR="00A51E51">
      <w:rPr>
        <w:rFonts w:asciiTheme="minorHAnsi" w:hAnsiTheme="minorHAnsi" w:cstheme="minorHAnsi"/>
        <w:b/>
        <w:lang w:val="de-DE"/>
      </w:rPr>
      <w:t>poziom</w:t>
    </w:r>
    <w:proofErr w:type="spellEnd"/>
    <w:r w:rsidR="00A51E51">
      <w:rPr>
        <w:rFonts w:asciiTheme="minorHAnsi" w:hAnsiTheme="minorHAnsi" w:cstheme="minorHAnsi"/>
        <w:b/>
        <w:lang w:val="de-DE"/>
      </w:rPr>
      <w:t xml:space="preserve"> </w:t>
    </w:r>
    <w:proofErr w:type="spellStart"/>
    <w:r w:rsidR="00A51E51">
      <w:rPr>
        <w:rFonts w:asciiTheme="minorHAnsi" w:hAnsiTheme="minorHAnsi" w:cstheme="minorHAnsi"/>
        <w:b/>
        <w:lang w:val="de-DE"/>
      </w:rPr>
      <w:t>podstawowy</w:t>
    </w:r>
    <w:proofErr w:type="spellEnd"/>
    <w:r w:rsidR="00A51E51">
      <w:rPr>
        <w:rFonts w:asciiTheme="minorHAnsi" w:hAnsiTheme="minorHAnsi" w:cstheme="minorHAnsi"/>
        <w:b/>
        <w:lang w:val="de-DE"/>
      </w:rPr>
      <w:t xml:space="preserve"> i </w:t>
    </w:r>
    <w:proofErr w:type="spellStart"/>
    <w:r w:rsidR="00A51E51">
      <w:rPr>
        <w:rFonts w:asciiTheme="minorHAnsi" w:hAnsiTheme="minorHAnsi" w:cstheme="minorHAnsi"/>
        <w:b/>
        <w:lang w:val="de-DE"/>
      </w:rPr>
      <w:t>rozszerzony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BB2"/>
    <w:multiLevelType w:val="hybridMultilevel"/>
    <w:tmpl w:val="85522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E9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12C"/>
    <w:multiLevelType w:val="hybridMultilevel"/>
    <w:tmpl w:val="88ACA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40E8D"/>
    <w:multiLevelType w:val="hybridMultilevel"/>
    <w:tmpl w:val="7F8A7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C07FF"/>
    <w:multiLevelType w:val="hybridMultilevel"/>
    <w:tmpl w:val="DABAA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62F49"/>
    <w:multiLevelType w:val="hybridMultilevel"/>
    <w:tmpl w:val="6A78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741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116619">
    <w:abstractNumId w:val="1"/>
  </w:num>
  <w:num w:numId="3" w16cid:durableId="923493126">
    <w:abstractNumId w:val="3"/>
  </w:num>
  <w:num w:numId="4" w16cid:durableId="392512773">
    <w:abstractNumId w:val="2"/>
  </w:num>
  <w:num w:numId="5" w16cid:durableId="1645743967">
    <w:abstractNumId w:val="4"/>
  </w:num>
  <w:num w:numId="6" w16cid:durableId="29491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AE"/>
    <w:rsid w:val="00003073"/>
    <w:rsid w:val="00013CD0"/>
    <w:rsid w:val="00036A6F"/>
    <w:rsid w:val="00044B59"/>
    <w:rsid w:val="00067D38"/>
    <w:rsid w:val="00073860"/>
    <w:rsid w:val="0009292D"/>
    <w:rsid w:val="00092FB4"/>
    <w:rsid w:val="000B069B"/>
    <w:rsid w:val="000B0EF2"/>
    <w:rsid w:val="001054D3"/>
    <w:rsid w:val="00114C12"/>
    <w:rsid w:val="00131248"/>
    <w:rsid w:val="001465FE"/>
    <w:rsid w:val="0015702F"/>
    <w:rsid w:val="00182438"/>
    <w:rsid w:val="0019555D"/>
    <w:rsid w:val="001A2B51"/>
    <w:rsid w:val="001B04F4"/>
    <w:rsid w:val="001B23A9"/>
    <w:rsid w:val="001D09B7"/>
    <w:rsid w:val="001F358E"/>
    <w:rsid w:val="00205DD9"/>
    <w:rsid w:val="00222527"/>
    <w:rsid w:val="00234F81"/>
    <w:rsid w:val="00237A8E"/>
    <w:rsid w:val="00244279"/>
    <w:rsid w:val="002524F9"/>
    <w:rsid w:val="002A7D94"/>
    <w:rsid w:val="002B1080"/>
    <w:rsid w:val="002B4B8A"/>
    <w:rsid w:val="002C374A"/>
    <w:rsid w:val="002C6442"/>
    <w:rsid w:val="002E4F88"/>
    <w:rsid w:val="002E7DCB"/>
    <w:rsid w:val="002F2E6F"/>
    <w:rsid w:val="002F39A4"/>
    <w:rsid w:val="002F571C"/>
    <w:rsid w:val="002F7499"/>
    <w:rsid w:val="0031021E"/>
    <w:rsid w:val="003358FA"/>
    <w:rsid w:val="00344F8D"/>
    <w:rsid w:val="0034775D"/>
    <w:rsid w:val="00355C0D"/>
    <w:rsid w:val="00364187"/>
    <w:rsid w:val="003B4AE7"/>
    <w:rsid w:val="003C05E0"/>
    <w:rsid w:val="003C36B3"/>
    <w:rsid w:val="003D3363"/>
    <w:rsid w:val="003E2B8F"/>
    <w:rsid w:val="004023B1"/>
    <w:rsid w:val="00425053"/>
    <w:rsid w:val="00442BB1"/>
    <w:rsid w:val="004636F5"/>
    <w:rsid w:val="004700DD"/>
    <w:rsid w:val="00474626"/>
    <w:rsid w:val="00496B28"/>
    <w:rsid w:val="004A6825"/>
    <w:rsid w:val="004E0D61"/>
    <w:rsid w:val="004E25E3"/>
    <w:rsid w:val="00501864"/>
    <w:rsid w:val="00534328"/>
    <w:rsid w:val="0054481C"/>
    <w:rsid w:val="00570E13"/>
    <w:rsid w:val="00590499"/>
    <w:rsid w:val="00596DED"/>
    <w:rsid w:val="005B780B"/>
    <w:rsid w:val="005E3613"/>
    <w:rsid w:val="005F58BA"/>
    <w:rsid w:val="00611075"/>
    <w:rsid w:val="00623BB0"/>
    <w:rsid w:val="006456F1"/>
    <w:rsid w:val="00650E9F"/>
    <w:rsid w:val="0068366B"/>
    <w:rsid w:val="006A49A9"/>
    <w:rsid w:val="006C42FC"/>
    <w:rsid w:val="006F2A98"/>
    <w:rsid w:val="006F3EC0"/>
    <w:rsid w:val="007249F0"/>
    <w:rsid w:val="0073084D"/>
    <w:rsid w:val="00736A44"/>
    <w:rsid w:val="00740FC0"/>
    <w:rsid w:val="00763B52"/>
    <w:rsid w:val="00767B5F"/>
    <w:rsid w:val="00784948"/>
    <w:rsid w:val="007A75A8"/>
    <w:rsid w:val="007C0EE2"/>
    <w:rsid w:val="008045EC"/>
    <w:rsid w:val="00847ECF"/>
    <w:rsid w:val="00871416"/>
    <w:rsid w:val="00881F07"/>
    <w:rsid w:val="00891A9F"/>
    <w:rsid w:val="008F0D59"/>
    <w:rsid w:val="008F3E9F"/>
    <w:rsid w:val="009525DE"/>
    <w:rsid w:val="009702B3"/>
    <w:rsid w:val="00972BA6"/>
    <w:rsid w:val="009743F6"/>
    <w:rsid w:val="009760B1"/>
    <w:rsid w:val="009820D6"/>
    <w:rsid w:val="009837B8"/>
    <w:rsid w:val="00996FA9"/>
    <w:rsid w:val="009A77C0"/>
    <w:rsid w:val="009C1995"/>
    <w:rsid w:val="009F61F7"/>
    <w:rsid w:val="00A01EFB"/>
    <w:rsid w:val="00A10CAC"/>
    <w:rsid w:val="00A14DCA"/>
    <w:rsid w:val="00A44236"/>
    <w:rsid w:val="00A51E51"/>
    <w:rsid w:val="00A958A7"/>
    <w:rsid w:val="00AC614A"/>
    <w:rsid w:val="00AD14B8"/>
    <w:rsid w:val="00AF433A"/>
    <w:rsid w:val="00B0515C"/>
    <w:rsid w:val="00B0754F"/>
    <w:rsid w:val="00B4678C"/>
    <w:rsid w:val="00B658DD"/>
    <w:rsid w:val="00B762F3"/>
    <w:rsid w:val="00B85047"/>
    <w:rsid w:val="00B9367B"/>
    <w:rsid w:val="00B94E83"/>
    <w:rsid w:val="00BC583E"/>
    <w:rsid w:val="00BE5B50"/>
    <w:rsid w:val="00BF56F3"/>
    <w:rsid w:val="00BF5F89"/>
    <w:rsid w:val="00C11850"/>
    <w:rsid w:val="00C12B84"/>
    <w:rsid w:val="00C22CAE"/>
    <w:rsid w:val="00C513D6"/>
    <w:rsid w:val="00CA58AD"/>
    <w:rsid w:val="00CC0650"/>
    <w:rsid w:val="00CD115B"/>
    <w:rsid w:val="00CD437E"/>
    <w:rsid w:val="00CE6E24"/>
    <w:rsid w:val="00D01076"/>
    <w:rsid w:val="00D33492"/>
    <w:rsid w:val="00D340D5"/>
    <w:rsid w:val="00D6638A"/>
    <w:rsid w:val="00D70642"/>
    <w:rsid w:val="00DA38FC"/>
    <w:rsid w:val="00DA6E99"/>
    <w:rsid w:val="00DB6543"/>
    <w:rsid w:val="00DC55E4"/>
    <w:rsid w:val="00DF75D8"/>
    <w:rsid w:val="00E54B2C"/>
    <w:rsid w:val="00E575D2"/>
    <w:rsid w:val="00E71E9C"/>
    <w:rsid w:val="00E974ED"/>
    <w:rsid w:val="00EA2EFD"/>
    <w:rsid w:val="00EA3FF9"/>
    <w:rsid w:val="00EC10B9"/>
    <w:rsid w:val="00ED0AF0"/>
    <w:rsid w:val="00ED2F49"/>
    <w:rsid w:val="00F06CA2"/>
    <w:rsid w:val="00F44927"/>
    <w:rsid w:val="00F53F0E"/>
    <w:rsid w:val="00F6232F"/>
    <w:rsid w:val="00F7167C"/>
    <w:rsid w:val="00F71888"/>
    <w:rsid w:val="00F767B3"/>
    <w:rsid w:val="00FA093E"/>
    <w:rsid w:val="00FA0EEB"/>
    <w:rsid w:val="00FA440F"/>
    <w:rsid w:val="00FB65B8"/>
    <w:rsid w:val="00FB7683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F4FCC"/>
  <w15:chartTrackingRefBased/>
  <w15:docId w15:val="{BFC4C931-BD20-46AF-8F28-1FB56DB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3FF9"/>
  </w:style>
  <w:style w:type="paragraph" w:styleId="Tekstdymka">
    <w:name w:val="Balloon Text"/>
    <w:basedOn w:val="Normalny"/>
    <w:link w:val="TekstdymkaZnak"/>
    <w:rsid w:val="00891A9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91A9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A44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4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440F"/>
  </w:style>
  <w:style w:type="paragraph" w:styleId="Tematkomentarza">
    <w:name w:val="annotation subject"/>
    <w:basedOn w:val="Tekstkomentarza"/>
    <w:next w:val="Tekstkomentarza"/>
    <w:link w:val="TematkomentarzaZnak"/>
    <w:rsid w:val="00FA440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A440F"/>
    <w:rPr>
      <w:b/>
      <w:bCs/>
    </w:rPr>
  </w:style>
  <w:style w:type="paragraph" w:styleId="Poprawka">
    <w:name w:val="Revision"/>
    <w:hidden/>
    <w:uiPriority w:val="99"/>
    <w:semiHidden/>
    <w:rsid w:val="00FA440F"/>
    <w:rPr>
      <w:sz w:val="24"/>
      <w:szCs w:val="24"/>
    </w:rPr>
  </w:style>
  <w:style w:type="paragraph" w:styleId="Nagwek">
    <w:name w:val="header"/>
    <w:basedOn w:val="Normalny"/>
    <w:link w:val="NagwekZnak"/>
    <w:rsid w:val="00544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4481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5448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481C"/>
    <w:rPr>
      <w:sz w:val="24"/>
      <w:szCs w:val="24"/>
      <w:lang w:val="pl-PL" w:eastAsia="pl-PL"/>
    </w:rPr>
  </w:style>
  <w:style w:type="paragraph" w:styleId="Mapadokumentu">
    <w:name w:val="Document Map"/>
    <w:basedOn w:val="Normalny"/>
    <w:semiHidden/>
    <w:rsid w:val="00073860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F718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1888"/>
  </w:style>
  <w:style w:type="character" w:styleId="Odwoanieprzypisukocowego">
    <w:name w:val="endnote reference"/>
    <w:rsid w:val="00F71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kwarek\OneDrive%20-%20Sanoma\Desktop\Rep_matura\8.%20obudowa%20metodyczna\Kryteria%20oceniania\MMP_kryteria%20ocenia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4" ma:contentTypeDescription="Create a new document." ma:contentTypeScope="" ma:versionID="32667f75c51d6619ad5af495b60ce23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bdaac93193ff968039711d22c74b30a0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5CF11-81FF-4552-B180-F0E954FC3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60220-982C-4C5B-8D69-F98147F50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AB8A0-36B5-4738-8779-DEFFC031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MMP_kryteria oceniania</Template>
  <TotalTime>2</TotalTime>
  <Pages>11</Pages>
  <Words>2139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JĘZYKA NIEMIECKIEGO</vt:lpstr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JĘZYKA NIEMIECKIEGO</dc:title>
  <dc:subject/>
  <dc:creator>Anna Skwarek</dc:creator>
  <cp:keywords/>
  <cp:lastModifiedBy>Renata Przybylska</cp:lastModifiedBy>
  <cp:revision>2</cp:revision>
  <cp:lastPrinted>2022-09-18T20:42:00Z</cp:lastPrinted>
  <dcterms:created xsi:type="dcterms:W3CDTF">2022-09-18T20:48:00Z</dcterms:created>
  <dcterms:modified xsi:type="dcterms:W3CDTF">2022-09-18T20:48:00Z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