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F67" w:rsidRDefault="003F2F67" w:rsidP="003F2F6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………………………………………………………….</w:t>
      </w:r>
    </w:p>
    <w:p w:rsidR="003F2F67" w:rsidRPr="00730E5B" w:rsidRDefault="003F2F67" w:rsidP="003F2F67">
      <w:pPr>
        <w:rPr>
          <w:rFonts w:ascii="Times New Roman" w:hAnsi="Times New Roman"/>
          <w:sz w:val="18"/>
          <w:szCs w:val="18"/>
        </w:rPr>
      </w:pPr>
      <w:r w:rsidRPr="00730E5B">
        <w:rPr>
          <w:rFonts w:ascii="Times New Roman" w:hAnsi="Times New Roman"/>
          <w:sz w:val="18"/>
          <w:szCs w:val="18"/>
        </w:rPr>
        <w:t>……………………………………</w:t>
      </w:r>
      <w:r>
        <w:rPr>
          <w:rFonts w:ascii="Times New Roman" w:hAnsi="Times New Roman"/>
          <w:sz w:val="18"/>
          <w:szCs w:val="18"/>
        </w:rPr>
        <w:t>…</w:t>
      </w:r>
      <w:r w:rsidRPr="00730E5B">
        <w:rPr>
          <w:rFonts w:ascii="Times New Roman" w:hAnsi="Times New Roman"/>
          <w:sz w:val="18"/>
          <w:szCs w:val="18"/>
        </w:rPr>
        <w:t>………</w:t>
      </w:r>
      <w:r>
        <w:rPr>
          <w:rFonts w:ascii="Times New Roman" w:hAnsi="Times New Roman"/>
          <w:sz w:val="18"/>
          <w:szCs w:val="18"/>
        </w:rPr>
        <w:t>………….</w:t>
      </w:r>
      <w:r w:rsidRPr="00730E5B">
        <w:rPr>
          <w:rFonts w:ascii="Times New Roman" w:hAnsi="Times New Roman"/>
          <w:sz w:val="18"/>
          <w:szCs w:val="18"/>
        </w:rPr>
        <w:tab/>
      </w:r>
      <w:r w:rsidRPr="00730E5B">
        <w:rPr>
          <w:rFonts w:ascii="Times New Roman" w:hAnsi="Times New Roman"/>
          <w:sz w:val="18"/>
          <w:szCs w:val="18"/>
        </w:rPr>
        <w:tab/>
      </w:r>
      <w:r w:rsidRPr="00730E5B">
        <w:rPr>
          <w:rFonts w:ascii="Times New Roman" w:hAnsi="Times New Roman"/>
          <w:sz w:val="18"/>
          <w:szCs w:val="18"/>
        </w:rPr>
        <w:tab/>
        <w:t xml:space="preserve">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Imię i </w:t>
      </w:r>
      <w:r w:rsidRPr="00730E5B">
        <w:rPr>
          <w:rFonts w:ascii="Times New Roman" w:hAnsi="Times New Roman"/>
          <w:sz w:val="18"/>
          <w:szCs w:val="18"/>
        </w:rPr>
        <w:t>nazwisko</w:t>
      </w:r>
      <w:r>
        <w:rPr>
          <w:rFonts w:ascii="Times New Roman" w:hAnsi="Times New Roman"/>
          <w:sz w:val="18"/>
          <w:szCs w:val="18"/>
        </w:rPr>
        <w:t xml:space="preserve"> </w:t>
      </w:r>
      <w:r w:rsidRPr="00730E5B">
        <w:rPr>
          <w:rFonts w:ascii="Times New Roman" w:hAnsi="Times New Roman"/>
          <w:sz w:val="18"/>
          <w:szCs w:val="18"/>
        </w:rPr>
        <w:t>rodzica (opiekuna prawnego)</w:t>
      </w:r>
    </w:p>
    <w:p w:rsidR="003F2F67" w:rsidRDefault="003F2F67" w:rsidP="003F2F67">
      <w:pPr>
        <w:rPr>
          <w:rFonts w:ascii="Times New Roman" w:hAnsi="Times New Roman"/>
          <w:sz w:val="18"/>
          <w:szCs w:val="18"/>
        </w:rPr>
      </w:pPr>
    </w:p>
    <w:p w:rsidR="003F2F67" w:rsidRDefault="003F2F67" w:rsidP="003F2F6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</w:t>
      </w:r>
    </w:p>
    <w:p w:rsidR="003F2F67" w:rsidRPr="00730E5B" w:rsidRDefault="003F2F67" w:rsidP="003F2F6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</w:t>
      </w:r>
    </w:p>
    <w:p w:rsidR="003F2F67" w:rsidRPr="00730E5B" w:rsidRDefault="003F2F67" w:rsidP="003F2F67">
      <w:pPr>
        <w:rPr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Adres zamieszkania</w:t>
      </w:r>
      <w:r w:rsidRPr="00730E5B">
        <w:rPr>
          <w:rFonts w:ascii="Times New Roman" w:hAnsi="Times New Roman"/>
          <w:sz w:val="18"/>
          <w:szCs w:val="18"/>
        </w:rPr>
        <w:t xml:space="preserve">     </w:t>
      </w:r>
      <w:r w:rsidRPr="00730E5B">
        <w:rPr>
          <w:b/>
          <w:sz w:val="18"/>
          <w:szCs w:val="18"/>
        </w:rPr>
        <w:t xml:space="preserve">            </w:t>
      </w:r>
    </w:p>
    <w:p w:rsidR="003F2F67" w:rsidRPr="008910FA" w:rsidRDefault="003F2F67" w:rsidP="003F2F67">
      <w:pPr>
        <w:spacing w:line="240" w:lineRule="auto"/>
        <w:rPr>
          <w:b/>
          <w:sz w:val="24"/>
          <w:szCs w:val="24"/>
        </w:rPr>
      </w:pPr>
      <w:r w:rsidRPr="00DC7017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</w:t>
      </w:r>
    </w:p>
    <w:p w:rsidR="00BE19CD" w:rsidRPr="00485C45" w:rsidRDefault="00BE19CD" w:rsidP="00BE19CD">
      <w:pPr>
        <w:spacing w:line="240" w:lineRule="auto"/>
        <w:jc w:val="center"/>
        <w:rPr>
          <w:rStyle w:val="Pogrubienie"/>
          <w:rFonts w:ascii="Times New Roman" w:hAnsi="Times New Roman"/>
          <w:sz w:val="28"/>
          <w:szCs w:val="28"/>
        </w:rPr>
      </w:pPr>
    </w:p>
    <w:p w:rsidR="00BE19CD" w:rsidRPr="00485C45" w:rsidRDefault="00BE19CD" w:rsidP="00BE19C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85C45">
        <w:rPr>
          <w:rStyle w:val="Pogrubienie"/>
          <w:rFonts w:ascii="Times New Roman" w:hAnsi="Times New Roman"/>
          <w:sz w:val="28"/>
          <w:szCs w:val="28"/>
        </w:rPr>
        <w:t>Potwierdzenie przez rodzica kandydata woli przyjęcia do placówki</w:t>
      </w:r>
    </w:p>
    <w:p w:rsidR="003F2F67" w:rsidRDefault="003F2F67" w:rsidP="003F2F6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E19CD" w:rsidRDefault="00BE19CD" w:rsidP="003F2F6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F2F67" w:rsidRDefault="003F2F67" w:rsidP="003F2F6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Potwierdzam wolę zapisu moje</w:t>
      </w:r>
      <w:r w:rsidR="00EF4603">
        <w:rPr>
          <w:rFonts w:ascii="Times New Roman" w:hAnsi="Times New Roman"/>
          <w:sz w:val="24"/>
          <w:szCs w:val="24"/>
        </w:rPr>
        <w:t>go</w:t>
      </w:r>
      <w:r>
        <w:rPr>
          <w:rFonts w:ascii="Times New Roman" w:hAnsi="Times New Roman"/>
          <w:sz w:val="24"/>
          <w:szCs w:val="24"/>
        </w:rPr>
        <w:t xml:space="preserve">  dziecka</w:t>
      </w:r>
      <w:r w:rsidRPr="00541FFE">
        <w:rPr>
          <w:rFonts w:ascii="Times New Roman" w:hAnsi="Times New Roman"/>
          <w:b/>
        </w:rPr>
        <w:t>*</w:t>
      </w:r>
      <w:r>
        <w:rPr>
          <w:rFonts w:ascii="Times New Roman" w:hAnsi="Times New Roman"/>
          <w:b/>
        </w:rPr>
        <w:t xml:space="preserve"> </w:t>
      </w:r>
      <w:r w:rsidR="00EF4603"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:rsidR="0025157B" w:rsidRDefault="0025157B" w:rsidP="003F2F6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</w:t>
      </w:r>
      <w:r w:rsidR="003F2F6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…...</w:t>
      </w:r>
    </w:p>
    <w:p w:rsidR="003F2F67" w:rsidRDefault="0025157B" w:rsidP="003F2F6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…..............................................................................................................................................</w:t>
      </w:r>
      <w:r w:rsidR="003F2F67">
        <w:rPr>
          <w:rFonts w:ascii="Times New Roman" w:hAnsi="Times New Roman"/>
          <w:sz w:val="24"/>
          <w:szCs w:val="24"/>
        </w:rPr>
        <w:t xml:space="preserve">**, </w:t>
      </w:r>
    </w:p>
    <w:p w:rsidR="003F2F67" w:rsidRPr="00DC7017" w:rsidRDefault="003F2F67" w:rsidP="003F2F6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którego zostało zakwalifikowane do przyjęcia.</w:t>
      </w:r>
    </w:p>
    <w:p w:rsidR="003F2F67" w:rsidRPr="004E6515" w:rsidRDefault="003F2F67" w:rsidP="003F2F67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3F2F67" w:rsidRDefault="003F2F67" w:rsidP="003F2F67">
      <w:pPr>
        <w:spacing w:line="240" w:lineRule="auto"/>
        <w:rPr>
          <w:rFonts w:ascii="Times New Roman" w:hAnsi="Times New Roman"/>
          <w:b/>
          <w:sz w:val="18"/>
          <w:szCs w:val="18"/>
        </w:rPr>
      </w:pPr>
      <w:r w:rsidRPr="004E6515">
        <w:rPr>
          <w:rFonts w:ascii="Times New Roman" w:hAnsi="Times New Roman"/>
          <w:b/>
          <w:sz w:val="18"/>
          <w:szCs w:val="18"/>
        </w:rPr>
        <w:t>* proszę wpisać imię i nazwisko dziecka</w:t>
      </w:r>
    </w:p>
    <w:p w:rsidR="003F2F67" w:rsidRPr="00541FFE" w:rsidRDefault="003F2F67" w:rsidP="003F2F67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18"/>
          <w:szCs w:val="18"/>
        </w:rPr>
        <w:t>** proszę wpisać nazwę przed</w:t>
      </w:r>
      <w:r w:rsidR="006153AB">
        <w:rPr>
          <w:rFonts w:ascii="Times New Roman" w:hAnsi="Times New Roman"/>
          <w:b/>
          <w:sz w:val="18"/>
          <w:szCs w:val="18"/>
        </w:rPr>
        <w:t>szkola lub odział przedszkolny w</w:t>
      </w:r>
      <w:r>
        <w:rPr>
          <w:rFonts w:ascii="Times New Roman" w:hAnsi="Times New Roman"/>
          <w:b/>
          <w:sz w:val="18"/>
          <w:szCs w:val="18"/>
        </w:rPr>
        <w:t xml:space="preserve"> szkole podstawowej</w:t>
      </w:r>
    </w:p>
    <w:p w:rsidR="003F2F67" w:rsidRPr="00C61ABD" w:rsidRDefault="003F2F67" w:rsidP="003F2F6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</w:t>
      </w:r>
    </w:p>
    <w:p w:rsidR="003F2F67" w:rsidRDefault="003F2F67" w:rsidP="003F2F67">
      <w:pPr>
        <w:spacing w:after="0" w:line="240" w:lineRule="auto"/>
        <w:outlineLvl w:val="0"/>
        <w:rPr>
          <w:rFonts w:ascii="Times New Roman" w:hAnsi="Times New Roman"/>
        </w:rPr>
      </w:pPr>
    </w:p>
    <w:p w:rsidR="003F2F67" w:rsidRDefault="003F2F67" w:rsidP="003F2F67">
      <w:pPr>
        <w:spacing w:after="0" w:line="240" w:lineRule="auto"/>
        <w:rPr>
          <w:rFonts w:ascii="Times New Roman" w:hAnsi="Times New Roman"/>
        </w:rPr>
      </w:pPr>
      <w:r w:rsidRPr="00B62970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</w:t>
      </w:r>
      <w:r w:rsidRPr="00B62970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………………………..</w:t>
      </w:r>
    </w:p>
    <w:p w:rsidR="003F2F67" w:rsidRDefault="003F2F67" w:rsidP="003F2F6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Miejscowość, data</w:t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bookmarkStart w:id="0" w:name="_GoBack"/>
      <w:bookmarkEnd w:id="0"/>
    </w:p>
    <w:p w:rsidR="003F2F67" w:rsidRDefault="003F2F67" w:rsidP="003F2F67">
      <w:pPr>
        <w:rPr>
          <w:rFonts w:ascii="Times New Roman" w:hAnsi="Times New Roman"/>
        </w:rPr>
      </w:pPr>
    </w:p>
    <w:p w:rsidR="003F2F67" w:rsidRDefault="003F2F67" w:rsidP="003F2F67">
      <w:pPr>
        <w:rPr>
          <w:rFonts w:ascii="Times New Roman" w:hAnsi="Times New Roman"/>
        </w:rPr>
      </w:pPr>
    </w:p>
    <w:p w:rsidR="003F2F67" w:rsidRPr="00DE21BC" w:rsidRDefault="003F2F67" w:rsidP="003F2F67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……..…………….……………………</w:t>
      </w:r>
      <w:r>
        <w:rPr>
          <w:rFonts w:ascii="Times New Roman" w:hAnsi="Times New Roman"/>
          <w:sz w:val="18"/>
          <w:szCs w:val="18"/>
        </w:rPr>
        <w:t xml:space="preserve">         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………………………………………………...                         Czytelny podpis rodzica </w:t>
      </w:r>
      <w:r w:rsidRPr="00FC5CE6">
        <w:rPr>
          <w:rFonts w:ascii="Times New Roman" w:hAnsi="Times New Roman"/>
          <w:sz w:val="18"/>
          <w:szCs w:val="18"/>
        </w:rPr>
        <w:t xml:space="preserve">(opiekuna </w:t>
      </w:r>
      <w:r>
        <w:rPr>
          <w:rFonts w:ascii="Times New Roman" w:hAnsi="Times New Roman"/>
          <w:sz w:val="18"/>
          <w:szCs w:val="18"/>
        </w:rPr>
        <w:t>prawnego)</w:t>
      </w:r>
      <w:r w:rsidRPr="00FC5CE6">
        <w:rPr>
          <w:rFonts w:ascii="Times New Roman" w:hAnsi="Times New Roman"/>
          <w:sz w:val="18"/>
          <w:szCs w:val="18"/>
        </w:rPr>
        <w:t xml:space="preserve">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Czytelny podpis rodzica </w:t>
      </w:r>
      <w:r w:rsidRPr="00FC5CE6">
        <w:rPr>
          <w:rFonts w:ascii="Times New Roman" w:hAnsi="Times New Roman"/>
          <w:sz w:val="18"/>
          <w:szCs w:val="18"/>
        </w:rPr>
        <w:t xml:space="preserve">(opiekuna </w:t>
      </w:r>
      <w:r>
        <w:rPr>
          <w:rFonts w:ascii="Times New Roman" w:hAnsi="Times New Roman"/>
          <w:sz w:val="18"/>
          <w:szCs w:val="18"/>
        </w:rPr>
        <w:t>prawnego)</w:t>
      </w:r>
      <w:r w:rsidRPr="00FC5CE6">
        <w:rPr>
          <w:rFonts w:ascii="Times New Roman" w:hAnsi="Times New Roman"/>
          <w:sz w:val="18"/>
          <w:szCs w:val="18"/>
        </w:rPr>
        <w:t xml:space="preserve">                 </w:t>
      </w:r>
      <w:r w:rsidRPr="00FC5CE6">
        <w:rPr>
          <w:rFonts w:ascii="Times New Roman" w:hAnsi="Times New Roman"/>
        </w:rPr>
        <w:t xml:space="preserve">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ab/>
        <w:t xml:space="preserve">                                 </w:t>
      </w:r>
      <w:r w:rsidRPr="00FC5CE6">
        <w:rPr>
          <w:rFonts w:ascii="Times New Roman" w:hAnsi="Times New Roman"/>
          <w:sz w:val="18"/>
          <w:szCs w:val="18"/>
        </w:rPr>
        <w:t xml:space="preserve">                  </w:t>
      </w:r>
      <w:r w:rsidRPr="00FC5CE6">
        <w:rPr>
          <w:rFonts w:ascii="Times New Roman" w:hAnsi="Times New Roman"/>
        </w:rPr>
        <w:t xml:space="preserve">                                                                           </w:t>
      </w:r>
    </w:p>
    <w:p w:rsidR="003F2F67" w:rsidRPr="00FC5CE6" w:rsidRDefault="003F2F67" w:rsidP="003F2F67">
      <w:pPr>
        <w:rPr>
          <w:rFonts w:ascii="Times New Roman" w:hAnsi="Times New Roman"/>
        </w:rPr>
      </w:pPr>
      <w:r w:rsidRPr="00F730EC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C5CE6">
        <w:rPr>
          <w:rFonts w:ascii="Times New Roman" w:hAnsi="Times New Roman"/>
        </w:rPr>
        <w:t xml:space="preserve"> </w:t>
      </w:r>
    </w:p>
    <w:p w:rsidR="003F2F67" w:rsidRDefault="003F2F67" w:rsidP="003F2F6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2F67" w:rsidRDefault="003F2F67" w:rsidP="003F2F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</w:t>
      </w:r>
    </w:p>
    <w:p w:rsidR="003F2F67" w:rsidRPr="00F1662F" w:rsidRDefault="003F2F67" w:rsidP="003F2F67">
      <w:pPr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DC7017">
        <w:rPr>
          <w:b/>
          <w:sz w:val="24"/>
          <w:szCs w:val="24"/>
        </w:rPr>
        <w:tab/>
      </w:r>
      <w:r w:rsidRPr="00DC7017">
        <w:rPr>
          <w:b/>
          <w:sz w:val="24"/>
          <w:szCs w:val="24"/>
        </w:rPr>
        <w:tab/>
      </w:r>
      <w:r w:rsidRPr="00DC7017">
        <w:rPr>
          <w:b/>
          <w:sz w:val="24"/>
          <w:szCs w:val="24"/>
        </w:rPr>
        <w:tab/>
      </w:r>
      <w:r w:rsidRPr="00DC7017">
        <w:rPr>
          <w:b/>
          <w:sz w:val="24"/>
          <w:szCs w:val="24"/>
        </w:rPr>
        <w:tab/>
      </w:r>
      <w:r w:rsidRPr="00DC7017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</w:t>
      </w:r>
    </w:p>
    <w:p w:rsidR="00133DD8" w:rsidRDefault="00133DD8"/>
    <w:sectPr w:rsidR="00133DD8" w:rsidSect="00133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2F67"/>
    <w:rsid w:val="00133DD8"/>
    <w:rsid w:val="0025157B"/>
    <w:rsid w:val="003F2F67"/>
    <w:rsid w:val="006153AB"/>
    <w:rsid w:val="00BE19CD"/>
    <w:rsid w:val="00DD61C6"/>
    <w:rsid w:val="00E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6ABDF-433B-48E8-A0AD-B0489A64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F6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E19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A812CDD8</Template>
  <TotalTime>6</TotalTime>
  <Pages>1</Pages>
  <Words>218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Adrian AW. Wiśniewski</cp:lastModifiedBy>
  <cp:revision>6</cp:revision>
  <dcterms:created xsi:type="dcterms:W3CDTF">2020-02-03T16:49:00Z</dcterms:created>
  <dcterms:modified xsi:type="dcterms:W3CDTF">2023-02-23T10:35:00Z</dcterms:modified>
</cp:coreProperties>
</file>