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589" w:rsidRPr="00DB5DEF" w:rsidRDefault="00EE2CDD" w:rsidP="00EE2CDD">
      <w:pPr>
        <w:pStyle w:val="Standard"/>
        <w:rPr>
          <w:rFonts w:ascii="Times New Roman" w:hAnsi="Times New Roman" w:cs="Times New Roman"/>
          <w:sz w:val="28"/>
          <w:szCs w:val="28"/>
        </w:rPr>
      </w:pPr>
      <w:bookmarkStart w:id="0" w:name="_GoBack"/>
      <w:bookmarkEnd w:id="0"/>
      <w:r w:rsidRPr="00DB5DEF">
        <w:rPr>
          <w:rFonts w:ascii="Times New Roman" w:hAnsi="Times New Roman" w:cs="Times New Roman"/>
          <w:sz w:val="28"/>
          <w:szCs w:val="28"/>
        </w:rPr>
        <w:t>I.WSTĘP</w:t>
      </w: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xml:space="preserve">      Preorientacja zawodowa w wieku przedszkolnym jest okresem przeddecyzyjnym w procesie wyboru zawodu, zawiera w sobie jedynie czynności przygotowawcze, które nie są związane z decyzją o wyborze zawodu. Pierwszym życzeniom zawodowym wyrażanym przez dzieci towarzyszą emocje, zaciekawienia, fascynacje. Okres przedszkolny, to czas wzmożonego zaciekawienia otaczającą rzeczywistością. Wybór zawodu nie jest aktem jednorazowej decyzji, lecz procesem progresywnie rozwijającym się, co oznacza ciąg decyzji w życiu człowieka (st</w:t>
      </w:r>
      <w:r w:rsidR="00EE2CDD" w:rsidRPr="00DB5DEF">
        <w:rPr>
          <w:rFonts w:ascii="Times New Roman" w:hAnsi="Times New Roman" w:cs="Times New Roman"/>
          <w:sz w:val="28"/>
          <w:szCs w:val="28"/>
        </w:rPr>
        <w:t>ą</w:t>
      </w:r>
      <w:r w:rsidRPr="00DB5DEF">
        <w:rPr>
          <w:rFonts w:ascii="Times New Roman" w:hAnsi="Times New Roman" w:cs="Times New Roman"/>
          <w:sz w:val="28"/>
          <w:szCs w:val="28"/>
        </w:rPr>
        <w:t>d tak ważne jest włączenie działań o charakterze doradczym już na samym początku edukacji). Na co dzień dzieci z dużym zainteresowaniem obserwują pracę ludzi dorosłych, głównie rodziców, rodzeństwa i osób z najbliższego otoczenia. Poczynione spostrzeżenia niejednokrotnie odzwierciedlają w zabawach tematycznych. Pojawiają się zabawy: w sklep, w strażaka, policjanta, nauczyciela, lekarza. Początkowo w zabawach tematycznych młodsze dzieci poznają przede wszystkim aspekt czynnościowy danego zawodu. Natomiast wraz z wiekiem lepiej rozumieją istotę  i sens zajęć wykonywanych przez ludzi dorosłych. Również zaczynają dostrzegać społeczne znaczenie pracy i wzajemną współzależność między zawodami. Tak, więc zapoznawanie dzieci w przedszkolu z tematyką świata pracy wykonuje się głównie w formie zabaw zarówno indywidualnych jak i zespołowych. Tworzy się również kąciki tematyczne wprowadzające w świat zawodów. Wiedzę w tym temacie dzieci wyrażają także poprzez aktywność na zajęciach i bogatą twórczość artystyczną.</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xml:space="preserve">Przedszkole to miejsce, w którym nie tylko zapoznaje się dzieci z różnymi zawodami i wytworami pracy dorosłych, ale również uczy dzieci organizowania własnych działań. Doświadczanie konkretnych obowiązków przyczynia się do kształtowania u dzieci określonych warunków, umiejętności i postaw z pracą związanych. W poznaniu różnych zawodów niemałą rolę spełnia literatura dziecięca. Dobrze dobrana i przekazana książka budzi zawsze duże zainteresowanie dzieci, daje im możliwość przeżyć emocjonalnych, jest swoistego rodzaju zabawą odbywającą się w wyobraźni. W celu urozmaicenia form i metod pracy należy wykorzystywać możliwości tkwiące </w:t>
      </w:r>
      <w:r w:rsidRPr="00DB5DEF">
        <w:rPr>
          <w:rFonts w:ascii="Times New Roman" w:hAnsi="Times New Roman" w:cs="Times New Roman"/>
          <w:sz w:val="28"/>
          <w:szCs w:val="28"/>
        </w:rPr>
        <w:lastRenderedPageBreak/>
        <w:t>w najbliższym środowisku. Sprzyjać temu mogą spotkania dzieci z reprezentantami różnych zawodów w przedszkolu, a także wycieczki do ich miejsc pracy. Dzieci w ten sposób wzbogacają swoją wiedzę na temat zawodów, poznają efekty pracy, narzędzia, charakterystyczny ubiór, wzbogacają słownictwo, dostrzegają i szanują pracę ludzi z bliskiego otoczenia. Wszystkie formy pracy w zakresie preorientacji zawodowej, zarówno te opisane jak i te niewspomniane, dostarczają dzieciom ogólnych wiadomości, rozbudzają różnokierunkowe zainteresowania, sugerują podejmowanie różnych działań oraz przygotowują dzieci do podjęcia świadomego wyboru pracy zawodowej w przyszłości</w:t>
      </w: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II. PODSTAWY PRAWNE</w:t>
      </w: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Prowadzenie działań związanych z preorientacją zawodową w przedszkolu reguluje m.in. ustawa z dnia 14 grudnia 2016 r. Prawo oświatowe, w której zapisano, że system oświaty zapewnia przygotowanie uczniów do wyboru zawodu i kierunku kształcenia. Szczegółowe regulacje wprowadza rozporządzenie Ministra Edukacji Narodowej w sprawie zasad organizacji i udzielania pomocy psychologiczno-pedagogicznej w publicznych przedszkolach, szkołach i placówkach.</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Program opracowano również w oparciu o Rozporządzenie Ministra Edukacji Narodowej z dnia 12 lutego 2019 roku w sprawie doradztwa zawodowego.</w:t>
      </w: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III. ZAŁOŻENIA OGÓLNE PROGRAMU</w:t>
      </w: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Zadania z zakresu preorientacji zawodowej realizuje nauczyciel wychowania przedszkolnego. Działania powinny być zaplanowane i systematyczne.</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Program stanowi realizację jednolitej, uwzględniającej etapy rozwojowe uczestników koncepcji preorientacji zawodowej, rozumianej jako ogół działań o charakterze wychowawczym, podejmowanych przez nauczycieli z pomocą rodziców, ukierunkowanych na zbliżanie dzieci w wieku przedszkolnym do środowiska pracy.</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lastRenderedPageBreak/>
        <w:t>Efektywne działania na rzecz kształtowania preorientacji zawodowej powinny uwzględniać zróżnicowanie zdolności i zainteresowania dzieci.</w:t>
      </w: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Treści zawarte w programie będą realizowane przez dobór odpowiednich metod i form pracy, które są oparte na różnorodnej działalności dziecka.</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Na każdym etapie wychowania przedszkolnego realizowane są cele ze wszystkich czterech wskazanych obszarów:</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-poznawanie własnych zasobów;</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-świat zawodów i rynek pracy;</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-rynek edukacyjny i uczenie się przez całe życie;</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-planowanie własnego rozwoju i podejmowanie decyzji edukacyjno-zawodowych.</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Określone w programie cele przewidziane są do realizacji:</w:t>
      </w:r>
    </w:p>
    <w:p w:rsidR="00AF1589" w:rsidRPr="00DB5DEF" w:rsidRDefault="00EE2CDD">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w:t>
      </w:r>
      <w:r w:rsidR="005B0C68" w:rsidRPr="00DB5DEF">
        <w:rPr>
          <w:rFonts w:ascii="Times New Roman" w:hAnsi="Times New Roman" w:cs="Times New Roman"/>
          <w:sz w:val="28"/>
          <w:szCs w:val="28"/>
        </w:rPr>
        <w:t>podczas zajęć wychowania przedszkolnego (w ramach realizacji podstawy programowej);</w:t>
      </w:r>
    </w:p>
    <w:p w:rsidR="00AF1589" w:rsidRPr="00DB5DEF" w:rsidRDefault="00EE2CDD">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w:t>
      </w:r>
      <w:r w:rsidR="005B0C68" w:rsidRPr="00DB5DEF">
        <w:rPr>
          <w:rFonts w:ascii="Times New Roman" w:hAnsi="Times New Roman" w:cs="Times New Roman"/>
          <w:sz w:val="28"/>
          <w:szCs w:val="28"/>
        </w:rPr>
        <w:t>podczas innych działań związanych z preorientacją zawodową realizowanych w przedszkolu i poza nim (np. konkursy, projekcje filmów edukacyjnych, spotkania z pasjonatami i przedstawicielami różnych zawodów, wycieczki do zakładów pracy: piekarnia, ośrodek zdrowia, apteka itp.).</w:t>
      </w: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IV. CEL OGÓLNY PREORIENTACJI ZAWODOWEJ</w:t>
      </w: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Celem preorientacji zawodowej jest wstępne zapoznanie dzieci z wybranymi zawodami najbliższymi ich otoczeniu, kształtowanie postawy pracy i motywacji do działania, pobudzanie i rozwijanie zainteresowań dzieci oraz stymulowanie ich pro-zawodowych marzeń.</w:t>
      </w: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V. TREŚCI PROGRAMOWE ORAZ CELE SZCZEGÓŁOWE – OSIĄGNIĘCIA DZIECI</w:t>
      </w: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lastRenderedPageBreak/>
        <w:t>W programie uwzględniono cztery obszary celów szczegółowych – jednolitych z obszarami wszystkich programów zestawu – które wyznaczają treści programowe orientacji zawodowej.</w:t>
      </w:r>
    </w:p>
    <w:p w:rsidR="00AF1589" w:rsidRPr="00DB5DEF" w:rsidRDefault="00EE2CDD" w:rsidP="00EE2CDD">
      <w:pPr>
        <w:pStyle w:val="Standard"/>
        <w:spacing w:line="360" w:lineRule="auto"/>
        <w:rPr>
          <w:rFonts w:ascii="Times New Roman" w:hAnsi="Times New Roman" w:cs="Times New Roman"/>
          <w:sz w:val="28"/>
          <w:szCs w:val="28"/>
        </w:rPr>
      </w:pPr>
      <w:r w:rsidRPr="00DB5DEF">
        <w:rPr>
          <w:rFonts w:ascii="Times New Roman" w:hAnsi="Times New Roman" w:cs="Times New Roman"/>
          <w:sz w:val="28"/>
          <w:szCs w:val="28"/>
        </w:rPr>
        <w:t>1.</w:t>
      </w:r>
      <w:r w:rsidR="005B0C68" w:rsidRPr="00DB5DEF">
        <w:rPr>
          <w:rFonts w:ascii="Times New Roman" w:hAnsi="Times New Roman" w:cs="Times New Roman"/>
          <w:sz w:val="28"/>
          <w:szCs w:val="28"/>
        </w:rPr>
        <w:t>Poznawanie własnych zasobów, m.in.: zainteresowań, zdolności i uzdolnień, mocnych i słabych stron jako potencjalnych obszarów do rozwoju, ograniczeń, kompetencji (wiedzy, umiejętności i postaw), wartości, predyspozycji zawodowych, stanu zdrowia.</w:t>
      </w: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EE2CDD">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xml:space="preserve">2. </w:t>
      </w:r>
      <w:r w:rsidR="005B0C68" w:rsidRPr="00DB5DEF">
        <w:rPr>
          <w:rFonts w:ascii="Times New Roman" w:hAnsi="Times New Roman" w:cs="Times New Roman"/>
          <w:sz w:val="28"/>
          <w:szCs w:val="28"/>
        </w:rPr>
        <w:t>Świat zawodów i rynek pracy, m.in.: poznawanie zawodów, wyszukiwanie oraz przetwarzanie informacji o zawodach i rynku pracy, umiejętność poruszania się po nim, poszukiwanie i utrzymanie pracy.</w:t>
      </w:r>
    </w:p>
    <w:p w:rsidR="00AF1589" w:rsidRPr="00DB5DEF" w:rsidRDefault="00EE2CDD">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xml:space="preserve">3. </w:t>
      </w:r>
      <w:r w:rsidR="005B0C68" w:rsidRPr="00DB5DEF">
        <w:rPr>
          <w:rFonts w:ascii="Times New Roman" w:hAnsi="Times New Roman" w:cs="Times New Roman"/>
          <w:sz w:val="28"/>
          <w:szCs w:val="28"/>
        </w:rPr>
        <w:t>Rynek edukacyjny i uczenie się przez całe życie, m.in.: znajomość systemu edukacji i innych form uczenia się, wyszukiwanie oraz przetwarzanie informacji o formach i placówkach kształcenia, uczenie się przez całe życie.</w:t>
      </w:r>
    </w:p>
    <w:p w:rsidR="00AF1589" w:rsidRPr="00DB5DEF" w:rsidRDefault="00EE2CDD">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xml:space="preserve">4. </w:t>
      </w:r>
      <w:r w:rsidR="005B0C68" w:rsidRPr="00DB5DEF">
        <w:rPr>
          <w:rFonts w:ascii="Times New Roman" w:hAnsi="Times New Roman" w:cs="Times New Roman"/>
          <w:sz w:val="28"/>
          <w:szCs w:val="28"/>
        </w:rPr>
        <w:t>Planowanie własnego rozwoju i podejmowanie decyzji edukacyjno-zawodowych, m.in.: planowanie ścieżki edukacyjnej i zawodowej z przygotowaniem do zdobywania doświadczenia zawodowego oraz refleksji nad nim, podejmowanie i zmiany decyzji dotyczących edukacji i pracy, korzystanie z całożyciowego poradnictwa kariery.</w:t>
      </w: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Cele szczegółowe programu</w:t>
      </w:r>
      <w:r w:rsidR="00EE2CDD" w:rsidRPr="00DB5DEF">
        <w:rPr>
          <w:rFonts w:ascii="Times New Roman" w:hAnsi="Times New Roman" w:cs="Times New Roman"/>
          <w:sz w:val="28"/>
          <w:szCs w:val="28"/>
        </w:rPr>
        <w:t>.</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Kończąc wychowanie przedszkolne i rozpoczynając naukę w szkole, w obszarach:</w:t>
      </w: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1. POZNAWANIE WŁASNYCH ZASOBÓW – dziecko:</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1.1 określa, co lubi robić;</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1.2 podaje przykłady różnych zainteresowań;</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1.3 określa, co robi dobrze;</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xml:space="preserve">1.4 podejmuje działania i opisuje, co z nich </w:t>
      </w:r>
      <w:r w:rsidR="00C424F0" w:rsidRPr="00DB5DEF">
        <w:rPr>
          <w:rFonts w:ascii="Times New Roman" w:hAnsi="Times New Roman" w:cs="Times New Roman"/>
          <w:sz w:val="28"/>
          <w:szCs w:val="28"/>
        </w:rPr>
        <w:t>wy</w:t>
      </w:r>
      <w:r w:rsidRPr="00DB5DEF">
        <w:rPr>
          <w:rFonts w:ascii="Times New Roman" w:hAnsi="Times New Roman" w:cs="Times New Roman"/>
          <w:sz w:val="28"/>
          <w:szCs w:val="28"/>
        </w:rPr>
        <w:t>niknęło dla niego i dla innych.</w:t>
      </w: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2. ŚWIAT ZAWODÓW I RYNEK PRACY – dziecko:</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2.1 odgrywa różne role zawodowe w zabawie;</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lastRenderedPageBreak/>
        <w:t>2.2 podaje nazwy zawodów wykonywanych przez osoby w jego najbliższym otoczeniu     i te, które wzbudziły jego zainteresowanie oraz identyfikuje i opisuje czynności zawodowe wykonywane przez te osoby;</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2.3 opisuje różne funkcje pracy wykonywanej przez człowieka na wybranych przykładach;</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2.4 wskazuje zawody zaangażowane w powstawanie produktów codziennego użytku oraz w zdarzenia, w których uczestniczy (zakupy, koncert, poczta…);</w:t>
      </w: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2.5 wskazuje związki pomiędzy zainteresowaniami a pracą zawodową na wybranym przez siebie przykładzie;</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2.6 podejmuje próby posługiwania się przyborami i narzędziami zgodnie z ich przeznaczeniem oraz w sposób twórczy i niekonwencjonalny;</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2.7 opowiada o sobie w grupie rówieśniczej.</w:t>
      </w: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3. RYNEK EDUKACYJNY I UCZENIE SIĘ PRZEZ CAŁE ŻYCIE – dziecko:</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3.1 nazywa etapy edukacji (bez konieczności zachowania kolejności chronologicznej);</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3.2 nazywa czynności, których lubi się uczyć.</w:t>
      </w: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4. PLANOWANIE WŁASNEGO ROZWOJU I PODEJMOWANIE DECYZJI EDUKACYJNO-ZAWODOWYCH – dziecko:</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4.1 opowiada, kim chciałoby zostać;</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4.2 na miarę swoich możliwości planuje własne działania (lub działania grupy) poprzez wskazanie pojedynczych czynności i zadań niezbędnych do realizacji celu;</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4.3 podejmuje próby decydowania w ważnych dla niego sprawach (indywidualnie i w ramach grupy).</w:t>
      </w: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VI. WARUNKI I SPOSOBY REALIZACJI PROGRAMU</w:t>
      </w: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xml:space="preserve">Już w wieku przedszkolnym bardzo ważne jest zapoznanie dziecka z występowaniem różnorodnych zawodów. Dzięki temu przedszkolak pobudza swoją wyobraźnię oraz </w:t>
      </w:r>
      <w:r w:rsidRPr="00DB5DEF">
        <w:rPr>
          <w:rFonts w:ascii="Times New Roman" w:hAnsi="Times New Roman" w:cs="Times New Roman"/>
          <w:sz w:val="28"/>
          <w:szCs w:val="28"/>
        </w:rPr>
        <w:lastRenderedPageBreak/>
        <w:t>wzbogaca wiedzę, a także poszerza własne zainteresowania. Dlatego, tak ważne jest stworzenie warunków do samodzielnego poznania i doświadczania, poprzez wycieczki, spotkania z przedstawicielami zawodów, możliwość obejrzenia stanowisk pracy, dotknięcie przyborów niezbędnych w pracy konkretnego specjalisty. Dzieci poznają świat wszystkimi zmysłami i łatwiej im zapamiętać to, czego doświadczają, co można obejrzeć, powąchać, czego można wysłuchać lub dotknąć.</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Kończąc edukację na poziomie przedszkolnym w ramach oddziaływań preorientacji zawodowej, dziecko potrafi:</w:t>
      </w:r>
    </w:p>
    <w:p w:rsidR="00AF1589" w:rsidRPr="00DB5DEF" w:rsidRDefault="00C424F0" w:rsidP="00C424F0">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w</w:t>
      </w:r>
      <w:r w:rsidR="005B0C68" w:rsidRPr="00DB5DEF">
        <w:rPr>
          <w:rFonts w:ascii="Times New Roman" w:hAnsi="Times New Roman" w:cs="Times New Roman"/>
          <w:sz w:val="28"/>
          <w:szCs w:val="28"/>
        </w:rPr>
        <w:t>ymienić imiona i nazwiska osób bliskich, wie gdzie pracują, czym się zajmują.</w:t>
      </w: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C424F0" w:rsidP="00C424F0">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z</w:t>
      </w:r>
      <w:r w:rsidR="005B0C68" w:rsidRPr="00DB5DEF">
        <w:rPr>
          <w:rFonts w:ascii="Times New Roman" w:hAnsi="Times New Roman" w:cs="Times New Roman"/>
          <w:sz w:val="28"/>
          <w:szCs w:val="28"/>
        </w:rPr>
        <w:t>na nazwę miejscowości, w której mieszka, zna ważniejsze instytucje i orientuje się w rolach społecznych pełnionych przez ważne osoby np. policjant, strażak itp.</w:t>
      </w: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Formy pracy:</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praca z całą grupą, w małych grupach, indywidualna.</w:t>
      </w: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Metody pracy:</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obserwacja ludzi pracujących,</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wycieczki do różnych zakładów pracy,</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wycieczki po przedszkolu,</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twórczość artystyczna dzieci w formie prac plastycznych, np.rysunki, wyklejanki itp.,</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gry i zabawy tematyczne dotyczące różnych zawodów,</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spotkania  z przedstawicielami różnych zawodów,</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czytanie książek i czasopism związanych z praca zawodową.</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xml:space="preserve">-Oglądanie cyklu filmów o zawodach pt. „Kulisy, czyli Błękitek poznaje zawody”. (http://www.abc.tvp.pl/19256593/kulisy-czyli-blekitek-poznajemy-zawody), który składa się z dwudziestu trzech odcinków opisujących poszczególne zawody: Muzyk, Baśniopisarz, Laryngolog, Pilot, Strzelectwo, Lekarz pogotowia, Kolejarz, Aktor lalkarz, Historyk, Konstruktor, Okulista, Lotnik, Dyrygent, Pszczelarz, Charakteryzatorka, Ogrodnik, Stomatolog, Weterynarz, Dziennikarka, Strażak, </w:t>
      </w:r>
      <w:r w:rsidRPr="00DB5DEF">
        <w:rPr>
          <w:rFonts w:ascii="Times New Roman" w:hAnsi="Times New Roman" w:cs="Times New Roman"/>
          <w:sz w:val="28"/>
          <w:szCs w:val="28"/>
        </w:rPr>
        <w:lastRenderedPageBreak/>
        <w:t>Policjant, Mateorolog. Wychowawca grupy decyduje o kolejności i czasie transmisji filmów w ciągu roku.</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Tworzenie kącików zainteresowań. (plastyczny, malarski, fryzjerski, kosmetyczny, medyczny, majsterkowicza itp.).</w:t>
      </w: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5B0C68">
      <w:pPr>
        <w:pStyle w:val="Standard"/>
        <w:spacing w:line="360" w:lineRule="auto"/>
        <w:jc w:val="both"/>
        <w:rPr>
          <w:rFonts w:ascii="Times New Roman" w:hAnsi="Times New Roman" w:cs="Times New Roman"/>
          <w:b/>
          <w:bCs/>
          <w:sz w:val="28"/>
          <w:szCs w:val="28"/>
        </w:rPr>
      </w:pPr>
      <w:r w:rsidRPr="00DB5DEF">
        <w:rPr>
          <w:rFonts w:ascii="Times New Roman" w:hAnsi="Times New Roman" w:cs="Times New Roman"/>
          <w:b/>
          <w:bCs/>
          <w:sz w:val="28"/>
          <w:szCs w:val="28"/>
        </w:rPr>
        <w:t>VII. EWALUACJA PROGRAMU</w:t>
      </w: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Rolą ewaluacji programu jest analiza jego skuteczności</w:t>
      </w:r>
      <w:r w:rsidR="00C424F0" w:rsidRPr="00DB5DEF">
        <w:rPr>
          <w:rFonts w:ascii="Times New Roman" w:hAnsi="Times New Roman" w:cs="Times New Roman"/>
          <w:sz w:val="28"/>
          <w:szCs w:val="28"/>
        </w:rPr>
        <w:t xml:space="preserve"> czyli </w:t>
      </w:r>
      <w:r w:rsidRPr="00DB5DEF">
        <w:rPr>
          <w:rFonts w:ascii="Times New Roman" w:hAnsi="Times New Roman" w:cs="Times New Roman"/>
          <w:sz w:val="28"/>
          <w:szCs w:val="28"/>
        </w:rPr>
        <w:t>określenie, w jakim stopniu realizacja tego programu przyczynia się do osiągania założonych w nim celów. Ewaluacja prowadzona jest w sposób ciągły poprzez okresowe spotkania osób realizujących program preorientacji zawodowej w przedszkolu, które posłużą omówieniu skuteczności podejmowanych działań.</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Proponujemy zastosowanie do ewaluacji technik:</w:t>
      </w:r>
    </w:p>
    <w:p w:rsidR="00AF1589" w:rsidRPr="00DB5DEF" w:rsidRDefault="005B0C68">
      <w:pPr>
        <w:pStyle w:val="Standard"/>
        <w:numPr>
          <w:ilvl w:val="0"/>
          <w:numId w:val="2"/>
        </w:numPr>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pytania ewaluacyjne do dzieci (dotyczące zrozumienia przekazywanych treści, potrzeby kontynuowania/poszerzenia tematu, atrakcyjności zajęć);</w:t>
      </w:r>
    </w:p>
    <w:p w:rsidR="00AF1589" w:rsidRPr="00DB5DEF" w:rsidRDefault="005B0C68">
      <w:pPr>
        <w:pStyle w:val="Standard"/>
        <w:numPr>
          <w:ilvl w:val="0"/>
          <w:numId w:val="3"/>
        </w:numPr>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autorefleksję i samoocenę uczestników (swobodne wypowiedzi na zakończenie zajęć z wykorzystaniem głównie skojarzeń i myślenia analogicznego);</w:t>
      </w:r>
    </w:p>
    <w:p w:rsidR="00AF1589" w:rsidRPr="00DB5DEF" w:rsidRDefault="005B0C68">
      <w:pPr>
        <w:pStyle w:val="Standard"/>
        <w:numPr>
          <w:ilvl w:val="0"/>
          <w:numId w:val="3"/>
        </w:numPr>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analizę prac dzieci, wykonanych w ramach działań z zakresu preorientacji zawodowej.</w:t>
      </w:r>
    </w:p>
    <w:p w:rsidR="00AF1589" w:rsidRPr="00DB5DEF" w:rsidRDefault="005B0C68">
      <w:pPr>
        <w:pStyle w:val="Standard"/>
        <w:numPr>
          <w:ilvl w:val="0"/>
          <w:numId w:val="3"/>
        </w:numPr>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analizę dokumentacji : dzienniki – tematy zajęć, rozkłady materiałów.</w:t>
      </w: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sectPr w:rsidR="00AF1589" w:rsidRPr="00DB5DEF">
          <w:pgSz w:w="11906" w:h="16838"/>
          <w:pgMar w:top="1134" w:right="1134" w:bottom="1134" w:left="1134" w:header="708" w:footer="708" w:gutter="0"/>
          <w:cols w:space="708"/>
        </w:sectPr>
      </w:pP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lastRenderedPageBreak/>
        <w:t>SCENARIUSZE ZAJĘĆ Z WYCHOWANKAMI PRZEDSZKOLA</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Scenariusz nr 1</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b/>
          <w:bCs/>
          <w:sz w:val="28"/>
          <w:szCs w:val="28"/>
        </w:rPr>
        <w:t>TEMAT:</w:t>
      </w:r>
      <w:r w:rsidRPr="00DB5DEF">
        <w:rPr>
          <w:rFonts w:ascii="Times New Roman" w:hAnsi="Times New Roman" w:cs="Times New Roman"/>
          <w:sz w:val="28"/>
          <w:szCs w:val="28"/>
        </w:rPr>
        <w:t xml:space="preserve"> Moje pierwsze portfolio.</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b/>
          <w:bCs/>
          <w:sz w:val="28"/>
          <w:szCs w:val="28"/>
        </w:rPr>
        <w:t xml:space="preserve">CEL OGÓLNY: </w:t>
      </w:r>
      <w:r w:rsidRPr="00DB5DEF">
        <w:rPr>
          <w:rFonts w:ascii="Times New Roman" w:hAnsi="Times New Roman" w:cs="Times New Roman"/>
          <w:sz w:val="28"/>
          <w:szCs w:val="28"/>
        </w:rPr>
        <w:t>określanie ulubionych czynności i określanie swoich mocnych stron.</w:t>
      </w:r>
    </w:p>
    <w:p w:rsidR="00AF1589" w:rsidRPr="00DB5DEF" w:rsidRDefault="005B0C68">
      <w:pPr>
        <w:pStyle w:val="Standard"/>
        <w:spacing w:line="360" w:lineRule="auto"/>
        <w:jc w:val="both"/>
        <w:rPr>
          <w:rFonts w:ascii="Times New Roman" w:hAnsi="Times New Roman" w:cs="Times New Roman"/>
          <w:b/>
          <w:bCs/>
          <w:sz w:val="28"/>
          <w:szCs w:val="28"/>
        </w:rPr>
      </w:pPr>
      <w:r w:rsidRPr="00DB5DEF">
        <w:rPr>
          <w:rFonts w:ascii="Times New Roman" w:hAnsi="Times New Roman" w:cs="Times New Roman"/>
          <w:b/>
          <w:bCs/>
          <w:sz w:val="28"/>
          <w:szCs w:val="28"/>
        </w:rPr>
        <w:t>CELE SZCZEGÓŁOWE:</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Dziecko:</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xml:space="preserve">• w miarę samodzielnie radzi sobie w sytuacjach życiowych i próbuje przewidywać skutki swoich </w:t>
      </w:r>
      <w:r w:rsidR="00C424F0" w:rsidRPr="00DB5DEF">
        <w:rPr>
          <w:rFonts w:ascii="Times New Roman" w:hAnsi="Times New Roman" w:cs="Times New Roman"/>
          <w:sz w:val="28"/>
          <w:szCs w:val="28"/>
        </w:rPr>
        <w:t xml:space="preserve">zachowań </w:t>
      </w:r>
      <w:r w:rsidRPr="00DB5DEF">
        <w:rPr>
          <w:rFonts w:ascii="Times New Roman" w:hAnsi="Times New Roman" w:cs="Times New Roman"/>
          <w:sz w:val="28"/>
          <w:szCs w:val="28"/>
        </w:rPr>
        <w:t>;</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w zrozumiały sposób mówi o swoich potrzebach i decyzjach;</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określa swoje preferencje oraz umiejętności w zakresie wykonywania różnorodnych przedszkolnych czynności;</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xml:space="preserve">• przejawia poczucie własnej wartości jako osoby </w:t>
      </w:r>
    </w:p>
    <w:p w:rsidR="00AF1589" w:rsidRPr="00DB5DEF" w:rsidRDefault="005B0C68">
      <w:pPr>
        <w:pStyle w:val="Standard"/>
        <w:spacing w:line="360" w:lineRule="auto"/>
        <w:jc w:val="both"/>
        <w:rPr>
          <w:rFonts w:ascii="Times New Roman" w:hAnsi="Times New Roman" w:cs="Times New Roman"/>
          <w:b/>
          <w:bCs/>
          <w:sz w:val="28"/>
          <w:szCs w:val="28"/>
        </w:rPr>
      </w:pPr>
      <w:r w:rsidRPr="00DB5DEF">
        <w:rPr>
          <w:rFonts w:ascii="Times New Roman" w:hAnsi="Times New Roman" w:cs="Times New Roman"/>
          <w:b/>
          <w:bCs/>
          <w:sz w:val="28"/>
          <w:szCs w:val="28"/>
        </w:rPr>
        <w:t>METODY PRACY:</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zabawy w kręgu, pantomimiczne;</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•praca indywidualna (indywidualna praca plastyczna)/praca w grupach (gazetka grupowa);</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rozmowa, dyskusja.</w:t>
      </w:r>
    </w:p>
    <w:p w:rsidR="00AF1589" w:rsidRPr="00DB5DEF" w:rsidRDefault="005B0C68">
      <w:pPr>
        <w:pStyle w:val="Standard"/>
        <w:spacing w:line="360" w:lineRule="auto"/>
        <w:jc w:val="both"/>
        <w:rPr>
          <w:rFonts w:ascii="Times New Roman" w:hAnsi="Times New Roman" w:cs="Times New Roman"/>
          <w:b/>
          <w:bCs/>
          <w:sz w:val="28"/>
          <w:szCs w:val="28"/>
        </w:rPr>
      </w:pPr>
      <w:r w:rsidRPr="00DB5DEF">
        <w:rPr>
          <w:rFonts w:ascii="Times New Roman" w:hAnsi="Times New Roman" w:cs="Times New Roman"/>
          <w:b/>
          <w:bCs/>
          <w:sz w:val="28"/>
          <w:szCs w:val="28"/>
        </w:rPr>
        <w:t>ŚRODKI DYDAKTYCZNE:</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przedmioty dostępne w przedszkolu, maskotka – kukiełka;</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•plansze lub ilustracje przedstawiające różne czynności wykonywane w domu                  i przedszkolu;</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teczki z kartonu, kolorowe gazety i czasopisma, nożyczki, klej, kredki.</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b/>
          <w:bCs/>
          <w:sz w:val="28"/>
          <w:szCs w:val="28"/>
        </w:rPr>
        <w:t>PRZEWIDYWANY CZAS:</w:t>
      </w:r>
      <w:r w:rsidRPr="00DB5DEF">
        <w:rPr>
          <w:rFonts w:ascii="Times New Roman" w:hAnsi="Times New Roman" w:cs="Times New Roman"/>
          <w:sz w:val="28"/>
          <w:szCs w:val="28"/>
        </w:rPr>
        <w:t xml:space="preserve"> 2 x 30 minut.</w:t>
      </w:r>
    </w:p>
    <w:p w:rsidR="00AF1589" w:rsidRPr="00DB5DEF" w:rsidRDefault="005B0C68">
      <w:pPr>
        <w:pStyle w:val="Standard"/>
        <w:spacing w:line="360" w:lineRule="auto"/>
        <w:jc w:val="both"/>
        <w:rPr>
          <w:rFonts w:ascii="Times New Roman" w:hAnsi="Times New Roman" w:cs="Times New Roman"/>
          <w:b/>
          <w:bCs/>
          <w:sz w:val="28"/>
          <w:szCs w:val="28"/>
        </w:rPr>
      </w:pPr>
      <w:r w:rsidRPr="00DB5DEF">
        <w:rPr>
          <w:rFonts w:ascii="Times New Roman" w:hAnsi="Times New Roman" w:cs="Times New Roman"/>
          <w:b/>
          <w:bCs/>
          <w:sz w:val="28"/>
          <w:szCs w:val="28"/>
        </w:rPr>
        <w:t>PROPONOWANE SYTUACJE DYDAKTYCZNE:</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1. Co lubię robić? – zabawa w kręgu z piłeczką lub maskotką – kukiełką grupową (wybieramy ulubioną maskotkę dzieci). Dzieci podają sobie maskotkę w kręgu, mówiąc: Jestem Jola, lubię</w:t>
      </w:r>
      <w:r w:rsidR="00C424F0" w:rsidRPr="00DB5DEF">
        <w:rPr>
          <w:rFonts w:ascii="Times New Roman" w:hAnsi="Times New Roman" w:cs="Times New Roman"/>
          <w:sz w:val="28"/>
          <w:szCs w:val="28"/>
        </w:rPr>
        <w:t>…</w:t>
      </w:r>
      <w:r w:rsidRPr="00DB5DEF">
        <w:rPr>
          <w:rFonts w:ascii="Times New Roman" w:hAnsi="Times New Roman" w:cs="Times New Roman"/>
          <w:sz w:val="28"/>
          <w:szCs w:val="28"/>
        </w:rPr>
        <w:t xml:space="preserve"> (robić), następnie przekazują maskotkę kolejnej osobie. Rundkę powtarzamy, zmieniając zdanie na: </w:t>
      </w:r>
      <w:r w:rsidR="00C424F0" w:rsidRPr="00DB5DEF">
        <w:rPr>
          <w:rFonts w:ascii="Times New Roman" w:hAnsi="Times New Roman" w:cs="Times New Roman"/>
          <w:sz w:val="28"/>
          <w:szCs w:val="28"/>
        </w:rPr>
        <w:t xml:space="preserve">a </w:t>
      </w:r>
      <w:r w:rsidRPr="00DB5DEF">
        <w:rPr>
          <w:rFonts w:ascii="Times New Roman" w:hAnsi="Times New Roman" w:cs="Times New Roman"/>
          <w:sz w:val="28"/>
          <w:szCs w:val="28"/>
        </w:rPr>
        <w:t>najlepiej potrafię… (rysować, wycinać…).</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Dla prowadzącego:</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lastRenderedPageBreak/>
        <w:t>Wskazane jest zwracanie uwagi na nazywanie różnego rodzaju czynności. Dzieci mogą nadać maskotce imię.</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2. Opowiedz, co ja robię? – zagadki pantomimiczne</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Dziecko wchodzi do środka koła i pokazuje różne czynności, pozostałe dzieci nazywają je (np. Jola maluje, czesze, zamiata, myje…). Następnie nauczyciel pokazuje czynności charakterystyczne dla pobytu w przedszkolu, a dzieci je nazywają: rozkładanie nakryć na stolikach, układanie sztućców, układanie książeczek na półce, segregacja kredek, temperowanie kredek itp. Jednocześnie po każdej prezentacji i udanym opisie nauczyciel pyta dzieci: Kto potrafi, tak jak ja?</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3. Co potrafię robić dobrze? – moje portfolio</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Dzieci mogą rysować, wycinać elementy z kolorowych czasopism i stworzyć fragment kolażu o sobie – obrazują najbardziej lubiane czynności, wskazują na te, które dobrze wykonują.</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W grupach młodszych dzieci nauczyciel może dla ułatwienia pracy przygotować gotowe rysunki/naklejki prezentujące wybrane czynności – dzieci wybierają z różnorodnych opcji przygotowanych przez nauczyciela i tworzą własną pracę.</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Opcjonalnie: dzieci mogą przygotować wspólną pracę plastyczną Co potrafimy robić dobrze?</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4. Prezentacja prac – moje portfolio</w:t>
      </w:r>
    </w:p>
    <w:p w:rsidR="00C424F0"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Dzieci, oglądając prace indywidualne (lub kolaż grupowy), mogą zadawać pytania na ich temat oraz podejmują rozmow</w:t>
      </w:r>
      <w:r w:rsidR="00C424F0" w:rsidRPr="00DB5DEF">
        <w:rPr>
          <w:rFonts w:ascii="Times New Roman" w:hAnsi="Times New Roman" w:cs="Times New Roman"/>
          <w:sz w:val="28"/>
          <w:szCs w:val="28"/>
        </w:rPr>
        <w:t>ę</w:t>
      </w:r>
      <w:r w:rsidRPr="00DB5DEF">
        <w:rPr>
          <w:rFonts w:ascii="Times New Roman" w:hAnsi="Times New Roman" w:cs="Times New Roman"/>
          <w:sz w:val="28"/>
          <w:szCs w:val="28"/>
        </w:rPr>
        <w:t xml:space="preserve"> dotyczącą tego, jak dobrze wykonują poszczególne czynności.</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xml:space="preserve"> Sytuacje alternatywne i uzupełniające</w:t>
      </w:r>
      <w:r w:rsidR="00DE27CA" w:rsidRPr="00DB5DEF">
        <w:rPr>
          <w:rFonts w:ascii="Times New Roman" w:hAnsi="Times New Roman" w:cs="Times New Roman"/>
          <w:sz w:val="28"/>
          <w:szCs w:val="28"/>
        </w:rPr>
        <w:t>:</w:t>
      </w:r>
    </w:p>
    <w:p w:rsidR="00AF1589" w:rsidRPr="00DB5DEF" w:rsidRDefault="005B0C68">
      <w:pPr>
        <w:pStyle w:val="Standard"/>
        <w:numPr>
          <w:ilvl w:val="0"/>
          <w:numId w:val="4"/>
        </w:numPr>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Co to znaczy być wyjątkowym i niepowtarzalnym? Nauczyciel przeprowadza z dziećmi rozmowę, kształtującą poczucie własnej wartości z zaakcentowaniem pozytywnych zachowań, zdolności, zainteresowań, wartości wnoszonych do grupy. Dzieci wykonują wizytówki–płatki, obrysowując swoje dłonie i rysując w nich ulubione zajęcie. Następnie nauczyciel kładzie pasek kartonu i mówi: To jest łodyga, wyrośnie z niej kwiat. Dzieci układają kolejno swoje wizytówki–płatki mówiąc: Jestem Jola i lubię pomagać innym.</w:t>
      </w:r>
    </w:p>
    <w:p w:rsidR="00AF1589" w:rsidRPr="00DB5DEF" w:rsidRDefault="005B0C68">
      <w:pPr>
        <w:pStyle w:val="Standard"/>
        <w:numPr>
          <w:ilvl w:val="0"/>
          <w:numId w:val="4"/>
        </w:numPr>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lastRenderedPageBreak/>
        <w:t>Jak można to zrobić lepiej? – dzieci wskazały już podczas zadań te czynności, które wykonują dobrze, zaś z tymi, które im sprawiają trudność, warto popracować – dzieci mogą podjąć próbę wskazania, co można zrobić, żeby poprawić swoje umiejętności – np. poprosić kolegę, poprosić nauczyciela, poćwiczyć itp.</w:t>
      </w:r>
    </w:p>
    <w:p w:rsidR="00AF1589" w:rsidRPr="00DB5DEF" w:rsidRDefault="005B0C68">
      <w:pPr>
        <w:pStyle w:val="Standard"/>
        <w:numPr>
          <w:ilvl w:val="0"/>
          <w:numId w:val="4"/>
        </w:numPr>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Jak oceniam swoje umiejętności – nauczyciel przygotowuje arkusz, na którym wskazane są typowe czynności przedszkolne, a następnie rozdaje dzieciom  naklejki (po trzy) – zadaniem dzieci jest przyklejenie ich na planszy pod tymi czynnościami, które zdaniem dziecka wykonuje bardzo dobrze.</w:t>
      </w:r>
    </w:p>
    <w:p w:rsidR="00DE27CA" w:rsidRPr="00DB5DEF" w:rsidRDefault="005B0C68">
      <w:pPr>
        <w:pStyle w:val="Standard"/>
        <w:numPr>
          <w:ilvl w:val="0"/>
          <w:numId w:val="4"/>
        </w:numPr>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xml:space="preserve">Zaproszenia – zabawa kształtująca uważność na drugiego człowieka. Dzieci siedzą w kręgu, jedno miejsce jest puste. Dziecko obok mówi: Miejsce po mojej prawej stronie jest puste… Zapraszam (dziecko podaje imię koleżanki/kolegi), która/który potrafi… (podkreślamy mocne strony dziecka). </w:t>
      </w:r>
    </w:p>
    <w:p w:rsidR="00AF1589" w:rsidRPr="00DB5DEF" w:rsidRDefault="005B0C68" w:rsidP="00DE27CA">
      <w:pPr>
        <w:pStyle w:val="Standard"/>
        <w:spacing w:line="360" w:lineRule="auto"/>
        <w:ind w:left="720"/>
        <w:jc w:val="both"/>
        <w:rPr>
          <w:rFonts w:ascii="Times New Roman" w:hAnsi="Times New Roman" w:cs="Times New Roman"/>
          <w:sz w:val="28"/>
          <w:szCs w:val="28"/>
        </w:rPr>
      </w:pPr>
      <w:r w:rsidRPr="00DB5DEF">
        <w:rPr>
          <w:rFonts w:ascii="Times New Roman" w:hAnsi="Times New Roman" w:cs="Times New Roman"/>
          <w:sz w:val="28"/>
          <w:szCs w:val="28"/>
        </w:rPr>
        <w:t>Dla prowadzącego:</w:t>
      </w:r>
    </w:p>
    <w:p w:rsidR="00AF1589" w:rsidRPr="00DB5DEF" w:rsidRDefault="005B0C68" w:rsidP="00DE27CA">
      <w:pPr>
        <w:pStyle w:val="Standard"/>
        <w:spacing w:line="360" w:lineRule="auto"/>
        <w:ind w:left="720"/>
        <w:jc w:val="both"/>
        <w:rPr>
          <w:rFonts w:ascii="Times New Roman" w:hAnsi="Times New Roman" w:cs="Times New Roman"/>
          <w:sz w:val="28"/>
          <w:szCs w:val="28"/>
        </w:rPr>
      </w:pPr>
      <w:r w:rsidRPr="00DB5DEF">
        <w:rPr>
          <w:rFonts w:ascii="Times New Roman" w:hAnsi="Times New Roman" w:cs="Times New Roman"/>
          <w:sz w:val="28"/>
          <w:szCs w:val="28"/>
        </w:rPr>
        <w:t xml:space="preserve">Wykonane przez dzieci prace indywidualne stanowić mogą początek przedszkolnego portfolio dla każdego z dzieci – podczas różnorodnych zajęć przedszkolnych dzieci uzupełniają swoją pracę/teczkę, gromadzą w niej informacje o tym, czego się nauczyły robić, jaką umiejętność zdobyły. Podczas spotkań z rodzicami nauczyciel pokazuje rodzicom pracę dziecka, analizując wraz z nimi umiejętności </w:t>
      </w:r>
      <w:r w:rsidR="00DE27CA" w:rsidRPr="00DB5DEF">
        <w:rPr>
          <w:rFonts w:ascii="Times New Roman" w:hAnsi="Times New Roman" w:cs="Times New Roman"/>
          <w:sz w:val="28"/>
          <w:szCs w:val="28"/>
        </w:rPr>
        <w:t xml:space="preserve">i </w:t>
      </w:r>
      <w:r w:rsidRPr="00DB5DEF">
        <w:rPr>
          <w:rFonts w:ascii="Times New Roman" w:hAnsi="Times New Roman" w:cs="Times New Roman"/>
          <w:sz w:val="28"/>
          <w:szCs w:val="28"/>
        </w:rPr>
        <w:t>zainteresowania dzieci. Nauczyciel podczas przeprowadzania zajęć, których zadaniem dzieci jest opanowanie nowych umiejętności, może zachęcać dzieci, aby w swoim portfolio oznaczyły zdobytą umiejętność. Praca z portfolio może stać się elementem łączącym pomiędzy przedszkolem a domem – dzieci zdobywszy pewną umiejętność poza przedszkolem, mogą podczas zajęć uzupełnić swoje portfolio (może być to element stały zajęć – np. w każdy poniedziałek dzieci opowiadają o tym, jak spędziły weekend, uzupełniają portfolio o zdobyte umiejętności).</w:t>
      </w:r>
    </w:p>
    <w:p w:rsidR="00AF1589" w:rsidRPr="00DB5DEF" w:rsidRDefault="005B0C68" w:rsidP="00B73FB0">
      <w:pPr>
        <w:pStyle w:val="Standard"/>
        <w:spacing w:line="360" w:lineRule="auto"/>
        <w:ind w:left="720"/>
        <w:rPr>
          <w:rFonts w:ascii="Times New Roman" w:hAnsi="Times New Roman" w:cs="Times New Roman"/>
          <w:sz w:val="28"/>
          <w:szCs w:val="28"/>
        </w:rPr>
      </w:pPr>
      <w:r w:rsidRPr="00DB5DEF">
        <w:rPr>
          <w:rFonts w:ascii="Times New Roman" w:hAnsi="Times New Roman" w:cs="Times New Roman"/>
          <w:sz w:val="28"/>
          <w:szCs w:val="28"/>
        </w:rPr>
        <w:t xml:space="preserve">Ważne jest zachęcanie dzieci do aktywności w toku codziennych czynności, spontaniczne włączanie dzieci w czynności pomocnicze podczas przygotowywania śniadania – dziecko rozkłada talerzyki, sztućce, przynosi </w:t>
      </w:r>
      <w:r w:rsidRPr="00DB5DEF">
        <w:rPr>
          <w:rFonts w:ascii="Times New Roman" w:hAnsi="Times New Roman" w:cs="Times New Roman"/>
          <w:sz w:val="28"/>
          <w:szCs w:val="28"/>
        </w:rPr>
        <w:lastRenderedPageBreak/>
        <w:t>tacki z kanapkami, podczas porządkowania sali lub przygotowania materiałów do zajęć – rozkładanie przyborów do rysowania i wycinania na stolikach.</w:t>
      </w:r>
      <w:r w:rsidR="00B73FB0">
        <w:rPr>
          <w:rFonts w:ascii="Times New Roman" w:hAnsi="Times New Roman" w:cs="Times New Roman"/>
          <w:sz w:val="28"/>
          <w:szCs w:val="28"/>
        </w:rPr>
        <w:t xml:space="preserve"> Głośne pochwały</w:t>
      </w:r>
      <w:r w:rsidRPr="00DB5DEF">
        <w:rPr>
          <w:rFonts w:ascii="Times New Roman" w:hAnsi="Times New Roman" w:cs="Times New Roman"/>
          <w:sz w:val="28"/>
          <w:szCs w:val="28"/>
        </w:rPr>
        <w:t> za dobrze wykonaną pracę.</w:t>
      </w:r>
      <w:r w:rsidRPr="00DB5DEF">
        <w:rPr>
          <w:rFonts w:ascii="Times New Roman" w:hAnsi="Times New Roman" w:cs="Times New Roman"/>
          <w:sz w:val="28"/>
          <w:szCs w:val="28"/>
        </w:rPr>
        <w:br/>
      </w: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B73FB0" w:rsidRDefault="00B73FB0">
      <w:pPr>
        <w:pStyle w:val="Standard"/>
        <w:spacing w:line="360" w:lineRule="auto"/>
        <w:jc w:val="both"/>
        <w:rPr>
          <w:rFonts w:ascii="Times New Roman" w:hAnsi="Times New Roman" w:cs="Times New Roman"/>
          <w:sz w:val="28"/>
          <w:szCs w:val="28"/>
        </w:rPr>
      </w:pPr>
    </w:p>
    <w:p w:rsidR="00B73FB0" w:rsidRDefault="00B73FB0">
      <w:pPr>
        <w:pStyle w:val="Standard"/>
        <w:spacing w:line="360" w:lineRule="auto"/>
        <w:jc w:val="both"/>
        <w:rPr>
          <w:rFonts w:ascii="Times New Roman" w:hAnsi="Times New Roman" w:cs="Times New Roman"/>
          <w:sz w:val="28"/>
          <w:szCs w:val="28"/>
        </w:rPr>
      </w:pPr>
    </w:p>
    <w:p w:rsidR="00B73FB0" w:rsidRDefault="00B73FB0">
      <w:pPr>
        <w:pStyle w:val="Standard"/>
        <w:spacing w:line="360" w:lineRule="auto"/>
        <w:jc w:val="both"/>
        <w:rPr>
          <w:rFonts w:ascii="Times New Roman" w:hAnsi="Times New Roman" w:cs="Times New Roman"/>
          <w:sz w:val="28"/>
          <w:szCs w:val="28"/>
        </w:rPr>
      </w:pPr>
    </w:p>
    <w:p w:rsidR="00B73FB0" w:rsidRDefault="00B73FB0">
      <w:pPr>
        <w:pStyle w:val="Standard"/>
        <w:spacing w:line="360" w:lineRule="auto"/>
        <w:jc w:val="both"/>
        <w:rPr>
          <w:rFonts w:ascii="Times New Roman" w:hAnsi="Times New Roman" w:cs="Times New Roman"/>
          <w:sz w:val="28"/>
          <w:szCs w:val="28"/>
        </w:rPr>
      </w:pPr>
    </w:p>
    <w:p w:rsidR="00B73FB0" w:rsidRDefault="00B73FB0">
      <w:pPr>
        <w:pStyle w:val="Standard"/>
        <w:spacing w:line="360" w:lineRule="auto"/>
        <w:jc w:val="both"/>
        <w:rPr>
          <w:rFonts w:ascii="Times New Roman" w:hAnsi="Times New Roman" w:cs="Times New Roman"/>
          <w:sz w:val="28"/>
          <w:szCs w:val="28"/>
        </w:rPr>
      </w:pPr>
    </w:p>
    <w:p w:rsidR="00B73FB0" w:rsidRDefault="00B73FB0">
      <w:pPr>
        <w:pStyle w:val="Standard"/>
        <w:spacing w:line="360" w:lineRule="auto"/>
        <w:jc w:val="both"/>
        <w:rPr>
          <w:rFonts w:ascii="Times New Roman" w:hAnsi="Times New Roman" w:cs="Times New Roman"/>
          <w:sz w:val="28"/>
          <w:szCs w:val="28"/>
        </w:rPr>
      </w:pPr>
    </w:p>
    <w:p w:rsidR="00B73FB0" w:rsidRDefault="00B73FB0">
      <w:pPr>
        <w:pStyle w:val="Standard"/>
        <w:spacing w:line="360" w:lineRule="auto"/>
        <w:jc w:val="both"/>
        <w:rPr>
          <w:rFonts w:ascii="Times New Roman" w:hAnsi="Times New Roman" w:cs="Times New Roman"/>
          <w:sz w:val="28"/>
          <w:szCs w:val="28"/>
        </w:rPr>
      </w:pPr>
    </w:p>
    <w:p w:rsidR="00B73FB0" w:rsidRDefault="00B73FB0">
      <w:pPr>
        <w:pStyle w:val="Standard"/>
        <w:spacing w:line="360" w:lineRule="auto"/>
        <w:jc w:val="both"/>
        <w:rPr>
          <w:rFonts w:ascii="Times New Roman" w:hAnsi="Times New Roman" w:cs="Times New Roman"/>
          <w:sz w:val="28"/>
          <w:szCs w:val="28"/>
        </w:rPr>
      </w:pPr>
    </w:p>
    <w:p w:rsidR="00B73FB0" w:rsidRDefault="00B73FB0">
      <w:pPr>
        <w:pStyle w:val="Standard"/>
        <w:spacing w:line="360" w:lineRule="auto"/>
        <w:jc w:val="both"/>
        <w:rPr>
          <w:rFonts w:ascii="Times New Roman" w:hAnsi="Times New Roman" w:cs="Times New Roman"/>
          <w:sz w:val="28"/>
          <w:szCs w:val="28"/>
        </w:rPr>
      </w:pPr>
    </w:p>
    <w:p w:rsidR="00B73FB0" w:rsidRDefault="00B73FB0">
      <w:pPr>
        <w:pStyle w:val="Standard"/>
        <w:spacing w:line="360" w:lineRule="auto"/>
        <w:jc w:val="both"/>
        <w:rPr>
          <w:rFonts w:ascii="Times New Roman" w:hAnsi="Times New Roman" w:cs="Times New Roman"/>
          <w:sz w:val="28"/>
          <w:szCs w:val="28"/>
        </w:rPr>
      </w:pPr>
    </w:p>
    <w:p w:rsidR="00B73FB0" w:rsidRDefault="00B73FB0">
      <w:pPr>
        <w:pStyle w:val="Standard"/>
        <w:spacing w:line="360" w:lineRule="auto"/>
        <w:jc w:val="both"/>
        <w:rPr>
          <w:rFonts w:ascii="Times New Roman" w:hAnsi="Times New Roman" w:cs="Times New Roman"/>
          <w:sz w:val="28"/>
          <w:szCs w:val="28"/>
        </w:rPr>
      </w:pPr>
    </w:p>
    <w:p w:rsidR="00B73FB0" w:rsidRDefault="00B73FB0">
      <w:pPr>
        <w:pStyle w:val="Standard"/>
        <w:spacing w:line="360" w:lineRule="auto"/>
        <w:jc w:val="both"/>
        <w:rPr>
          <w:rFonts w:ascii="Times New Roman" w:hAnsi="Times New Roman" w:cs="Times New Roman"/>
          <w:sz w:val="28"/>
          <w:szCs w:val="28"/>
        </w:rPr>
      </w:pPr>
    </w:p>
    <w:p w:rsidR="00B73FB0" w:rsidRDefault="00B73FB0">
      <w:pPr>
        <w:pStyle w:val="Standard"/>
        <w:spacing w:line="360" w:lineRule="auto"/>
        <w:jc w:val="both"/>
        <w:rPr>
          <w:rFonts w:ascii="Times New Roman" w:hAnsi="Times New Roman" w:cs="Times New Roman"/>
          <w:sz w:val="28"/>
          <w:szCs w:val="28"/>
        </w:rPr>
      </w:pPr>
    </w:p>
    <w:p w:rsidR="00B73FB0" w:rsidRDefault="00B73FB0">
      <w:pPr>
        <w:pStyle w:val="Standard"/>
        <w:spacing w:line="360" w:lineRule="auto"/>
        <w:jc w:val="both"/>
        <w:rPr>
          <w:rFonts w:ascii="Times New Roman" w:hAnsi="Times New Roman" w:cs="Times New Roman"/>
          <w:sz w:val="28"/>
          <w:szCs w:val="28"/>
        </w:rPr>
      </w:pPr>
    </w:p>
    <w:p w:rsidR="00B73FB0" w:rsidRDefault="00B73FB0">
      <w:pPr>
        <w:pStyle w:val="Standard"/>
        <w:spacing w:line="360" w:lineRule="auto"/>
        <w:jc w:val="both"/>
        <w:rPr>
          <w:rFonts w:ascii="Times New Roman" w:hAnsi="Times New Roman" w:cs="Times New Roman"/>
          <w:sz w:val="28"/>
          <w:szCs w:val="28"/>
        </w:rPr>
      </w:pPr>
    </w:p>
    <w:p w:rsidR="00B73FB0" w:rsidRDefault="00B73FB0">
      <w:pPr>
        <w:pStyle w:val="Standard"/>
        <w:spacing w:line="360" w:lineRule="auto"/>
        <w:jc w:val="both"/>
        <w:rPr>
          <w:rFonts w:ascii="Times New Roman" w:hAnsi="Times New Roman" w:cs="Times New Roman"/>
          <w:sz w:val="28"/>
          <w:szCs w:val="28"/>
        </w:rPr>
      </w:pPr>
    </w:p>
    <w:p w:rsidR="00B73FB0" w:rsidRDefault="00B73FB0">
      <w:pPr>
        <w:pStyle w:val="Standard"/>
        <w:spacing w:line="360" w:lineRule="auto"/>
        <w:jc w:val="both"/>
        <w:rPr>
          <w:rFonts w:ascii="Times New Roman" w:hAnsi="Times New Roman" w:cs="Times New Roman"/>
          <w:sz w:val="28"/>
          <w:szCs w:val="28"/>
        </w:rPr>
      </w:pPr>
    </w:p>
    <w:p w:rsidR="00B73FB0" w:rsidRDefault="00B73FB0">
      <w:pPr>
        <w:pStyle w:val="Standard"/>
        <w:spacing w:line="360" w:lineRule="auto"/>
        <w:jc w:val="both"/>
        <w:rPr>
          <w:rFonts w:ascii="Times New Roman" w:hAnsi="Times New Roman" w:cs="Times New Roman"/>
          <w:sz w:val="28"/>
          <w:szCs w:val="28"/>
        </w:rPr>
      </w:pPr>
    </w:p>
    <w:p w:rsidR="00B73FB0" w:rsidRDefault="00B73FB0">
      <w:pPr>
        <w:pStyle w:val="Standard"/>
        <w:spacing w:line="360" w:lineRule="auto"/>
        <w:jc w:val="both"/>
        <w:rPr>
          <w:rFonts w:ascii="Times New Roman" w:hAnsi="Times New Roman" w:cs="Times New Roman"/>
          <w:sz w:val="28"/>
          <w:szCs w:val="28"/>
        </w:rPr>
      </w:pPr>
    </w:p>
    <w:p w:rsidR="00B73FB0" w:rsidRDefault="00B73FB0">
      <w:pPr>
        <w:pStyle w:val="Standard"/>
        <w:spacing w:line="360" w:lineRule="auto"/>
        <w:jc w:val="both"/>
        <w:rPr>
          <w:rFonts w:ascii="Times New Roman" w:hAnsi="Times New Roman" w:cs="Times New Roman"/>
          <w:sz w:val="28"/>
          <w:szCs w:val="28"/>
        </w:rPr>
      </w:pPr>
    </w:p>
    <w:p w:rsidR="00B73FB0" w:rsidRDefault="00B73FB0">
      <w:pPr>
        <w:pStyle w:val="Standard"/>
        <w:spacing w:line="360" w:lineRule="auto"/>
        <w:jc w:val="both"/>
        <w:rPr>
          <w:rFonts w:ascii="Times New Roman" w:hAnsi="Times New Roman" w:cs="Times New Roman"/>
          <w:sz w:val="28"/>
          <w:szCs w:val="28"/>
        </w:rPr>
      </w:pPr>
    </w:p>
    <w:p w:rsidR="00B73FB0" w:rsidRDefault="00B73FB0">
      <w:pPr>
        <w:pStyle w:val="Standard"/>
        <w:spacing w:line="360" w:lineRule="auto"/>
        <w:jc w:val="both"/>
        <w:rPr>
          <w:rFonts w:ascii="Times New Roman" w:hAnsi="Times New Roman" w:cs="Times New Roman"/>
          <w:sz w:val="28"/>
          <w:szCs w:val="28"/>
        </w:rPr>
      </w:pP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lastRenderedPageBreak/>
        <w:t>Scenariusz nr 2</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b/>
          <w:bCs/>
          <w:sz w:val="28"/>
          <w:szCs w:val="28"/>
        </w:rPr>
        <w:t>TEMAT:</w:t>
      </w:r>
      <w:r w:rsidRPr="00DB5DEF">
        <w:rPr>
          <w:rFonts w:ascii="Times New Roman" w:hAnsi="Times New Roman" w:cs="Times New Roman"/>
          <w:sz w:val="28"/>
          <w:szCs w:val="28"/>
        </w:rPr>
        <w:t xml:space="preserve"> Moje życie to pasja.</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b/>
          <w:bCs/>
          <w:sz w:val="28"/>
          <w:szCs w:val="28"/>
        </w:rPr>
        <w:t>CEL OGÓLNY:</w:t>
      </w:r>
      <w:r w:rsidRPr="00DB5DEF">
        <w:rPr>
          <w:rFonts w:ascii="Times New Roman" w:hAnsi="Times New Roman" w:cs="Times New Roman"/>
          <w:sz w:val="28"/>
          <w:szCs w:val="28"/>
        </w:rPr>
        <w:t xml:space="preserve"> Podawanie przykładów różnych zainteresowań, wskazywanie związków pomiędzy zainteresowaniami a pracą zawodową na wybranym przez siebie przykładzie.</w:t>
      </w:r>
    </w:p>
    <w:p w:rsidR="00AF1589" w:rsidRPr="00DB5DEF" w:rsidRDefault="005B0C68">
      <w:pPr>
        <w:pStyle w:val="Standard"/>
        <w:spacing w:line="360" w:lineRule="auto"/>
        <w:jc w:val="both"/>
        <w:rPr>
          <w:rFonts w:ascii="Times New Roman" w:hAnsi="Times New Roman" w:cs="Times New Roman"/>
          <w:b/>
          <w:bCs/>
          <w:sz w:val="28"/>
          <w:szCs w:val="28"/>
        </w:rPr>
      </w:pPr>
      <w:r w:rsidRPr="00DB5DEF">
        <w:rPr>
          <w:rFonts w:ascii="Times New Roman" w:hAnsi="Times New Roman" w:cs="Times New Roman"/>
          <w:b/>
          <w:bCs/>
          <w:sz w:val="28"/>
          <w:szCs w:val="28"/>
        </w:rPr>
        <w:t>CELE SZCZEGÓŁOWE:</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Dziecko:</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nazywa zawody i koloruje rysunki przedstawicieli różnych zawodów;</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uważnie odbiera tekst czytany i przypisuje imiona do poszczególnych zawodów;</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•podaje przykłady zainteresowań możliwych do wykorzystania we wskazanych zawodach;</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zauważa, że nie wszystkie przeżywane emocje i uczucia mogą być podstawą do podejmowania natychmiastowego działania</w:t>
      </w:r>
    </w:p>
    <w:p w:rsidR="00AF1589" w:rsidRPr="00DB5DEF" w:rsidRDefault="005B0C68">
      <w:pPr>
        <w:pStyle w:val="Standard"/>
        <w:spacing w:line="360" w:lineRule="auto"/>
        <w:jc w:val="both"/>
        <w:rPr>
          <w:rFonts w:ascii="Times New Roman" w:hAnsi="Times New Roman" w:cs="Times New Roman"/>
          <w:b/>
          <w:bCs/>
          <w:sz w:val="28"/>
          <w:szCs w:val="28"/>
        </w:rPr>
      </w:pPr>
      <w:r w:rsidRPr="00DB5DEF">
        <w:rPr>
          <w:rFonts w:ascii="Times New Roman" w:hAnsi="Times New Roman" w:cs="Times New Roman"/>
          <w:b/>
          <w:bCs/>
          <w:sz w:val="28"/>
          <w:szCs w:val="28"/>
        </w:rPr>
        <w:t>METODY PRACY:</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praca z grupą;</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praca indywidualna.</w:t>
      </w:r>
    </w:p>
    <w:p w:rsidR="00AF1589" w:rsidRPr="00DB5DEF" w:rsidRDefault="005B0C68">
      <w:pPr>
        <w:pStyle w:val="Standard"/>
        <w:spacing w:line="360" w:lineRule="auto"/>
        <w:jc w:val="both"/>
        <w:rPr>
          <w:rFonts w:ascii="Times New Roman" w:hAnsi="Times New Roman" w:cs="Times New Roman"/>
          <w:b/>
          <w:bCs/>
          <w:sz w:val="28"/>
          <w:szCs w:val="28"/>
        </w:rPr>
      </w:pPr>
      <w:r w:rsidRPr="00DB5DEF">
        <w:rPr>
          <w:rFonts w:ascii="Times New Roman" w:hAnsi="Times New Roman" w:cs="Times New Roman"/>
          <w:b/>
          <w:bCs/>
          <w:sz w:val="28"/>
          <w:szCs w:val="28"/>
        </w:rPr>
        <w:t xml:space="preserve"> ŚRODKI DYDAKTYCZNE:</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kolorowanki przedstawicieli różnych zawodów (jedna kolorowanka na jedno dziecko</w:t>
      </w:r>
      <w:r w:rsidR="0092379C" w:rsidRPr="00DB5DEF">
        <w:rPr>
          <w:rFonts w:ascii="Times New Roman" w:hAnsi="Times New Roman" w:cs="Times New Roman"/>
          <w:sz w:val="28"/>
          <w:szCs w:val="28"/>
        </w:rPr>
        <w:t xml:space="preserve">, </w:t>
      </w:r>
      <w:r w:rsidRPr="00DB5DEF">
        <w:rPr>
          <w:rFonts w:ascii="Times New Roman" w:hAnsi="Times New Roman" w:cs="Times New Roman"/>
          <w:sz w:val="28"/>
          <w:szCs w:val="28"/>
        </w:rPr>
        <w:t xml:space="preserve"> obrazy mogą się powtarza</w:t>
      </w:r>
      <w:r w:rsidR="00DE27CA" w:rsidRPr="00DB5DEF">
        <w:rPr>
          <w:rFonts w:ascii="Times New Roman" w:hAnsi="Times New Roman" w:cs="Times New Roman"/>
          <w:sz w:val="28"/>
          <w:szCs w:val="28"/>
        </w:rPr>
        <w:t xml:space="preserve">ć, ale </w:t>
      </w:r>
      <w:r w:rsidR="0092379C" w:rsidRPr="00DB5DEF">
        <w:rPr>
          <w:rFonts w:ascii="Times New Roman" w:hAnsi="Times New Roman" w:cs="Times New Roman"/>
          <w:sz w:val="28"/>
          <w:szCs w:val="28"/>
        </w:rPr>
        <w:t>m</w:t>
      </w:r>
      <w:r w:rsidR="00DE27CA" w:rsidRPr="00DB5DEF">
        <w:rPr>
          <w:rFonts w:ascii="Times New Roman" w:hAnsi="Times New Roman" w:cs="Times New Roman"/>
          <w:sz w:val="28"/>
          <w:szCs w:val="28"/>
        </w:rPr>
        <w:t>uszą zawierać takie zawody jak: mechanik, dżokejka</w:t>
      </w:r>
      <w:r w:rsidR="0092379C" w:rsidRPr="00DB5DEF">
        <w:rPr>
          <w:rFonts w:ascii="Times New Roman" w:hAnsi="Times New Roman" w:cs="Times New Roman"/>
          <w:sz w:val="28"/>
          <w:szCs w:val="28"/>
        </w:rPr>
        <w:t>, pielęgniarka, muzyk, kierowca dźwigu</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kredki ;</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•kartoniki z nazwami zawodów i imionami dzieci</w:t>
      </w:r>
      <w:r w:rsidR="00DE27CA" w:rsidRPr="00DB5DEF">
        <w:rPr>
          <w:rFonts w:ascii="Times New Roman" w:hAnsi="Times New Roman" w:cs="Times New Roman"/>
          <w:sz w:val="28"/>
          <w:szCs w:val="28"/>
        </w:rPr>
        <w:t>, które są przedstawione w historyjkach</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opowiadania o pasji do zawodu.</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b/>
          <w:bCs/>
          <w:sz w:val="28"/>
          <w:szCs w:val="28"/>
        </w:rPr>
        <w:t xml:space="preserve"> PRZEWIDYWANY CZAS: </w:t>
      </w:r>
      <w:r w:rsidRPr="00DB5DEF">
        <w:rPr>
          <w:rFonts w:ascii="Times New Roman" w:hAnsi="Times New Roman" w:cs="Times New Roman"/>
          <w:sz w:val="28"/>
          <w:szCs w:val="28"/>
        </w:rPr>
        <w:t>do 30 minut.</w:t>
      </w:r>
    </w:p>
    <w:p w:rsidR="00AF1589" w:rsidRPr="00DB5DEF" w:rsidRDefault="005B0C68">
      <w:pPr>
        <w:pStyle w:val="Standard"/>
        <w:spacing w:line="360" w:lineRule="auto"/>
        <w:jc w:val="both"/>
        <w:rPr>
          <w:rFonts w:ascii="Times New Roman" w:hAnsi="Times New Roman" w:cs="Times New Roman"/>
          <w:b/>
          <w:bCs/>
          <w:sz w:val="28"/>
          <w:szCs w:val="28"/>
        </w:rPr>
      </w:pPr>
      <w:r w:rsidRPr="00DB5DEF">
        <w:rPr>
          <w:rFonts w:ascii="Times New Roman" w:hAnsi="Times New Roman" w:cs="Times New Roman"/>
          <w:b/>
          <w:bCs/>
          <w:sz w:val="28"/>
          <w:szCs w:val="28"/>
        </w:rPr>
        <w:t>PROPONOWANE SYTUACJE DYDAKTYCZNE:</w:t>
      </w:r>
    </w:p>
    <w:p w:rsidR="00AF1589" w:rsidRPr="00DB5DEF" w:rsidRDefault="0092379C" w:rsidP="00DE27CA">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1.</w:t>
      </w:r>
      <w:r w:rsidR="005B0C68" w:rsidRPr="00DB5DEF">
        <w:rPr>
          <w:rFonts w:ascii="Times New Roman" w:hAnsi="Times New Roman" w:cs="Times New Roman"/>
          <w:sz w:val="28"/>
          <w:szCs w:val="28"/>
        </w:rPr>
        <w:t xml:space="preserve"> Nauczyciel rozkłada kolorowanki z przedstawicielami różnych zawodów. Prosi dzieci, żeby wybrały jedną i jak najdokładniej ją pokolorowały, a następnie odłożyły rysunek w określone miejsce. Nauczyciel tak organizuje przestrzeń, żeby wszystkie prace były widoczne dla dzieci. Nauczyciel wspólnie z dziećmi odczytuje nazwy </w:t>
      </w:r>
      <w:r w:rsidR="005B0C68" w:rsidRPr="00DB5DEF">
        <w:rPr>
          <w:rFonts w:ascii="Times New Roman" w:hAnsi="Times New Roman" w:cs="Times New Roman"/>
          <w:sz w:val="28"/>
          <w:szCs w:val="28"/>
        </w:rPr>
        <w:lastRenderedPageBreak/>
        <w:t>zawodów przedstawionych na kolorowankach i przyporządkowuje te nazwy do prac plastycznych, tak by nazwa zawodu była umieszczona przy odpowiedniej pracy plastycznej.</w:t>
      </w:r>
    </w:p>
    <w:p w:rsidR="00AF1589" w:rsidRPr="00DB5DEF" w:rsidRDefault="0092379C" w:rsidP="0092379C">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2.</w:t>
      </w:r>
      <w:r w:rsidR="005B0C68" w:rsidRPr="00DB5DEF">
        <w:rPr>
          <w:rFonts w:ascii="Times New Roman" w:hAnsi="Times New Roman" w:cs="Times New Roman"/>
          <w:sz w:val="28"/>
          <w:szCs w:val="28"/>
        </w:rPr>
        <w:t xml:space="preserve"> Poznaj jego imię Nauczyciel wyjaśnia dzieciom zadanie: Opowiem Wam o tym, co robiła każda z przedstawionych na obrazkach osób, gdy była mała. Powiem Wam również, jak ma na imię. Waszym zadaniem będzie dopasować imię do osoby. Posłuchajcie.</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xml:space="preserve"> • Marek</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Marek, kiedy był w przedszkolu, zawsze miał dużo kłopotów. Rozkręcał samochody i zabawki. Mama bardzo się martwiła, ale on zawsze powtarzał, że nie chciał ich zepsuć, tylko zobaczyć, co jest w środku. Później, gdy był starszy, pomagał naprawiać rowery, przykręcał śrubki, potrafił naprawić nawet cieknący kran. A kiedy miał trochę wolnego czasu, zakradał się do warsztatu samochodowego i przyglądał się, jak mechanicy naprawiają samochody. Czy wiecie, jaki zawód wykonuje teraz Marek? Dziecko, które pierwsze odgadło zawód, kładzie wizytówkę obok kartonika z nazwą zawodu mechanik.</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Zosia</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Oj, Zosia wcale nie była spokojną dziewczynką. Wszędzie jej było pełno, nie mogła usiedzieć na miejscu. A przy tym bardzo kochała zwierzęta i wszystkim mówiła, że rozumie język zwierząt. Nie bała się nawet wielkiego psa! Ostrzegała czasem koleżanki, gdy chciały głaskać kotka: – Zobacz, jak się pręży, jest zły – mówiła i zawsze miała rację. Kiedy trochę podrosła, namówiła rodziców, żeby zawieźli ją do stadniny koni. Od tego czasu Zosia pomagała w stajni, sprzątała, czyściła konie… a wszystko po to, by być blisko koni i móc na nich jeździć. Czy wiecie, kim jest teraz Zosia? Dziecko, które pierwsze odgadło zawód, kładzie wizytówkę obok kartonika z nazwą zawodu dżokejka.</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Aleksander</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xml:space="preserve"> W przedszkolu Aleksander miał wielu kolegów. Wszyscy chłopcy chcieli się z nim bawić klockami. Miał bardzo dobre pomysły: budował drogi, domy, schrony, tunele… Potrafił postawić najtrudniejsze budowle, skręcać śruby, a nawet wbijał gwoździe. </w:t>
      </w:r>
      <w:r w:rsidRPr="00DB5DEF">
        <w:rPr>
          <w:rFonts w:ascii="Times New Roman" w:hAnsi="Times New Roman" w:cs="Times New Roman"/>
          <w:sz w:val="28"/>
          <w:szCs w:val="28"/>
        </w:rPr>
        <w:lastRenderedPageBreak/>
        <w:t>Kiedy trochę podrósł, zaczął interesować się samochodami, ale nie takimi zwykłymi. Najbardziej lubił wielkie auta, takie jak wywrotki, ambulanse czy dźwigi. W wolnych chwilach przyglądał się, jak są zbudowane i jak się je obsługuje. Ciągle mówił, że jak będzie duży, to zbuduje miasto, takie wysokie, wysokie do chmur. Czy już wiecie kim został Aleksander? Dziecko, które pierwsze odgadło zawód, kładzie wizytówkę obok kartonika z nazwą zawodu kierowca dźwigu.</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xml:space="preserve"> • Magda</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Mama Magdy czasami miała bardzo trudne chwile. Magda przynosiła do domu różne chore zwierzątka: koty, jeże, raz nawet znalazła pod krzakiem świnkę morską. Mama zabierała ją wtedy do weterynarza, a ona uważnie obserwowała jego pracę. Jak trochę podrosła, pracowała jako wolontariusz w szpitalu. Kiedy ktoś pytał, po co to robi, Magda odpowiadała, że tak trzeba: jest wielu chorych i nieszczęśliwych ludzi, a ona po prostu lubi pomagać. Magda pomaga ludziom do dziś – czy wiecie, w jakim zawodzie pracuje? Dziecko, które pierwsze odgadło zawód, kładzie wizytówkę obok kartonika z nazwą zawodu pielęgniarka.</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xml:space="preserve"> • Michał</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Michał często złościł się na rodziców, bo uważał, że ma za mało czasu na zabawę. Rodzice zapisali go do szkoły muzycznej i gdy jego koledzy umawiali się na grę w piłkę, Michał ćwiczył grę na skrzypcach. Bardzo lubił grać, ale czasem wolałby zająć się czymś innym. Kiedy nauczył się pięknie grać, jeździł na koncerty i zdobywał nagrody. Już nie marzył o piłce, kochał grę na skrzypcach. Kochał koncerty. Cieszył się, że daje ludziom radość i że ludzie oklaskują jego grę. Gra stała się jego zawodem. Czy wiecie, jaki zawód wykonuje Michał? Dziecko, które pierwsze odgadło zawód, kładzie wizytówkę obok kartonika z nazwą zawodu muzyk.</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W ramach podsumowania nauczyciel pyta dzieci o rolę zainteresowań w pracy zawodowej (na przykładzie usłyszanych historii). Dzieci próbują odpowiedzieć na pytanie: Czym może różnić się praca zgodna z naszymi zainteresowaniami od tej zupełnie od nich odbiegającej? Następnie nauczyciel wymienia kilka</w:t>
      </w:r>
      <w:r w:rsidR="0092379C" w:rsidRPr="00DB5DEF">
        <w:rPr>
          <w:rFonts w:ascii="Times New Roman" w:hAnsi="Times New Roman" w:cs="Times New Roman"/>
          <w:sz w:val="28"/>
          <w:szCs w:val="28"/>
        </w:rPr>
        <w:t xml:space="preserve"> nie omawianych </w:t>
      </w:r>
      <w:r w:rsidRPr="00DB5DEF">
        <w:rPr>
          <w:rFonts w:ascii="Times New Roman" w:hAnsi="Times New Roman" w:cs="Times New Roman"/>
          <w:sz w:val="28"/>
          <w:szCs w:val="28"/>
        </w:rPr>
        <w:t xml:space="preserve"> zawodów, prosząc chętne osoby o podanie zainteresowań związanych z tymi </w:t>
      </w:r>
      <w:r w:rsidRPr="00DB5DEF">
        <w:rPr>
          <w:rFonts w:ascii="Times New Roman" w:hAnsi="Times New Roman" w:cs="Times New Roman"/>
          <w:sz w:val="28"/>
          <w:szCs w:val="28"/>
        </w:rPr>
        <w:lastRenderedPageBreak/>
        <w:t>profesjami. Pytanie pomocnicze: Co w dzieciństwie mogły lubić robić osoby, które dziś wykonują podane zawody?</w:t>
      </w:r>
      <w:r w:rsidR="0092379C" w:rsidRPr="00DB5DEF">
        <w:rPr>
          <w:rFonts w:ascii="Times New Roman" w:hAnsi="Times New Roman" w:cs="Times New Roman"/>
          <w:sz w:val="28"/>
          <w:szCs w:val="28"/>
        </w:rPr>
        <w:t>(np. kucharz, nauczyciel, ogrodnik…)</w:t>
      </w: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3. Wystaw</w:t>
      </w:r>
      <w:r w:rsidR="0092379C" w:rsidRPr="00DB5DEF">
        <w:rPr>
          <w:rFonts w:ascii="Times New Roman" w:hAnsi="Times New Roman" w:cs="Times New Roman"/>
          <w:sz w:val="28"/>
          <w:szCs w:val="28"/>
        </w:rPr>
        <w:t xml:space="preserve">a. </w:t>
      </w:r>
      <w:r w:rsidRPr="00DB5DEF">
        <w:rPr>
          <w:rFonts w:ascii="Times New Roman" w:hAnsi="Times New Roman" w:cs="Times New Roman"/>
          <w:sz w:val="28"/>
          <w:szCs w:val="28"/>
        </w:rPr>
        <w:t>Nauczyciel wspólnie z dziećmi wymyśla i realizuje sposób czasowej prezentacji prac plastycznych wykonanych przez dzieci wraz z nazwą zawodu i imieniem.</w:t>
      </w: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Scenariusz nr 3</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b/>
          <w:bCs/>
          <w:sz w:val="28"/>
          <w:szCs w:val="28"/>
        </w:rPr>
        <w:t xml:space="preserve">TEMAT: </w:t>
      </w:r>
      <w:r w:rsidRPr="00DB5DEF">
        <w:rPr>
          <w:rFonts w:ascii="Times New Roman" w:hAnsi="Times New Roman" w:cs="Times New Roman"/>
          <w:sz w:val="28"/>
          <w:szCs w:val="28"/>
        </w:rPr>
        <w:t>Zobacz, jak wygląda świat!</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b/>
          <w:bCs/>
          <w:sz w:val="28"/>
          <w:szCs w:val="28"/>
        </w:rPr>
        <w:t>CEL OGÓLNY:</w:t>
      </w:r>
      <w:r w:rsidRPr="00DB5DEF">
        <w:rPr>
          <w:rFonts w:ascii="Times New Roman" w:hAnsi="Times New Roman" w:cs="Times New Roman"/>
          <w:sz w:val="28"/>
          <w:szCs w:val="28"/>
        </w:rPr>
        <w:t xml:space="preserve"> Odgrywanie różnych ról zawodowych w zabawie, podawanie nazw zawodów wykonywanych przez osoby w najbliższym otoczeniu i tych, które wzbudziły zainteresowanie oraz identyfikowanie i opisywanie czynności zawodowych wykonywanych przez te osoby.</w:t>
      </w:r>
    </w:p>
    <w:p w:rsidR="00AF1589" w:rsidRPr="00DB5DEF" w:rsidRDefault="005B0C68">
      <w:pPr>
        <w:pStyle w:val="Standard"/>
        <w:spacing w:line="360" w:lineRule="auto"/>
        <w:jc w:val="both"/>
        <w:rPr>
          <w:rFonts w:ascii="Times New Roman" w:hAnsi="Times New Roman" w:cs="Times New Roman"/>
          <w:b/>
          <w:bCs/>
          <w:sz w:val="28"/>
          <w:szCs w:val="28"/>
        </w:rPr>
      </w:pPr>
      <w:r w:rsidRPr="00DB5DEF">
        <w:rPr>
          <w:rFonts w:ascii="Times New Roman" w:hAnsi="Times New Roman" w:cs="Times New Roman"/>
          <w:b/>
          <w:bCs/>
          <w:sz w:val="28"/>
          <w:szCs w:val="28"/>
        </w:rPr>
        <w:t>CELE SZCZEGÓŁOWE:</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Dziecko:</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nazywa zawody;</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wymienia czynności charakterystyczne dla danego zawodu;</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wskazuje znaczenie pracy w konkretnych zawodach;</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odróżnia elementy świata fikcji od realnej rzeczywistości</w:t>
      </w:r>
    </w:p>
    <w:p w:rsidR="00AF1589" w:rsidRPr="00DB5DEF" w:rsidRDefault="005B0C68">
      <w:pPr>
        <w:pStyle w:val="Standard"/>
        <w:spacing w:line="360" w:lineRule="auto"/>
        <w:jc w:val="both"/>
        <w:rPr>
          <w:rFonts w:ascii="Times New Roman" w:hAnsi="Times New Roman" w:cs="Times New Roman"/>
          <w:b/>
          <w:bCs/>
          <w:sz w:val="28"/>
          <w:szCs w:val="28"/>
        </w:rPr>
      </w:pPr>
      <w:r w:rsidRPr="00DB5DEF">
        <w:rPr>
          <w:rFonts w:ascii="Times New Roman" w:hAnsi="Times New Roman" w:cs="Times New Roman"/>
          <w:b/>
          <w:bCs/>
          <w:sz w:val="28"/>
          <w:szCs w:val="28"/>
        </w:rPr>
        <w:t xml:space="preserve"> METODY PRACY:</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metoda sytuacyjna;</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rozmowa kierowana;</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odgrywanie ról.</w:t>
      </w:r>
    </w:p>
    <w:p w:rsidR="00AF1589" w:rsidRPr="00DB5DEF" w:rsidRDefault="005B0C68">
      <w:pPr>
        <w:pStyle w:val="Standard"/>
        <w:spacing w:line="360" w:lineRule="auto"/>
        <w:jc w:val="both"/>
        <w:rPr>
          <w:rFonts w:ascii="Times New Roman" w:hAnsi="Times New Roman" w:cs="Times New Roman"/>
          <w:b/>
          <w:bCs/>
          <w:sz w:val="28"/>
          <w:szCs w:val="28"/>
        </w:rPr>
      </w:pPr>
      <w:r w:rsidRPr="00DB5DEF">
        <w:rPr>
          <w:rFonts w:ascii="Times New Roman" w:hAnsi="Times New Roman" w:cs="Times New Roman"/>
          <w:b/>
          <w:bCs/>
          <w:sz w:val="28"/>
          <w:szCs w:val="28"/>
        </w:rPr>
        <w:t xml:space="preserve"> ŚRODKI DYDAKTYCZNE:</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przedmioty tematyczne dostępne w przedszkolu /w tym walizka, papierowe pieniądze, poduszki, czapka konduktorska, dziurkacz do skasowania biletu, fartuch kelnerski, taca, kredki, aparat fotograficzny;</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lastRenderedPageBreak/>
        <w:t xml:space="preserve"> • nagrania dźwiękowe – dźwięk odjeżdżającego pociągu, piosenka Jedzie pociąg z daleka, dźwięki restauracji, nagrania szumu morza i śpiewy ptaków;</w:t>
      </w:r>
    </w:p>
    <w:p w:rsidR="00AF1589" w:rsidRPr="00DB5DEF" w:rsidRDefault="0092379C">
      <w:pPr>
        <w:pStyle w:val="Standard"/>
        <w:numPr>
          <w:ilvl w:val="0"/>
          <w:numId w:val="6"/>
        </w:numPr>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Kartoniki z napisami: kasa, restauracja</w:t>
      </w:r>
      <w:r w:rsidR="00B73FB0">
        <w:rPr>
          <w:rFonts w:ascii="Times New Roman" w:hAnsi="Times New Roman" w:cs="Times New Roman"/>
          <w:sz w:val="28"/>
          <w:szCs w:val="28"/>
        </w:rPr>
        <w:t>, kiosk</w:t>
      </w:r>
    </w:p>
    <w:p w:rsidR="00AF1589" w:rsidRPr="00DB5DEF" w:rsidRDefault="005B0C68">
      <w:pPr>
        <w:pStyle w:val="Standard"/>
        <w:numPr>
          <w:ilvl w:val="0"/>
          <w:numId w:val="6"/>
        </w:numPr>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Bilety</w:t>
      </w:r>
      <w:r w:rsidR="0092379C" w:rsidRPr="00DB5DEF">
        <w:rPr>
          <w:rFonts w:ascii="Times New Roman" w:hAnsi="Times New Roman" w:cs="Times New Roman"/>
          <w:sz w:val="28"/>
          <w:szCs w:val="28"/>
        </w:rPr>
        <w:t xml:space="preserve"> kolejowe </w:t>
      </w:r>
      <w:r w:rsidRPr="00DB5DEF">
        <w:rPr>
          <w:rFonts w:ascii="Times New Roman" w:hAnsi="Times New Roman" w:cs="Times New Roman"/>
          <w:sz w:val="28"/>
          <w:szCs w:val="28"/>
        </w:rPr>
        <w:t>;</w:t>
      </w:r>
    </w:p>
    <w:p w:rsidR="00AF1589" w:rsidRPr="00DB5DEF" w:rsidRDefault="005B0C68">
      <w:pPr>
        <w:pStyle w:val="Standard"/>
        <w:numPr>
          <w:ilvl w:val="0"/>
          <w:numId w:val="6"/>
        </w:numPr>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Pocztówki;</w:t>
      </w:r>
    </w:p>
    <w:p w:rsidR="00AF1589" w:rsidRPr="00B73FB0" w:rsidRDefault="005B0C68" w:rsidP="00B73FB0">
      <w:pPr>
        <w:pStyle w:val="Standard"/>
        <w:numPr>
          <w:ilvl w:val="0"/>
          <w:numId w:val="6"/>
        </w:numPr>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xml:space="preserve">Karta pracy </w:t>
      </w:r>
      <w:r w:rsidR="00B73FB0">
        <w:rPr>
          <w:rFonts w:ascii="Times New Roman" w:hAnsi="Times New Roman" w:cs="Times New Roman"/>
          <w:sz w:val="28"/>
          <w:szCs w:val="28"/>
        </w:rPr>
        <w:t>( rożne przedmioty, wśród których znajdować muszą się te, które potrzebne są do spożycia posiłku)</w:t>
      </w:r>
    </w:p>
    <w:p w:rsidR="00AF1589" w:rsidRPr="00DB5DEF" w:rsidRDefault="005B0C68">
      <w:pPr>
        <w:pStyle w:val="Standard"/>
        <w:numPr>
          <w:ilvl w:val="0"/>
          <w:numId w:val="6"/>
        </w:numPr>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Aparat fotograficzny zapewniony przez nauczyciela;</w:t>
      </w:r>
    </w:p>
    <w:p w:rsidR="00AF1589" w:rsidRPr="00DB5DEF" w:rsidRDefault="005B0C68">
      <w:pPr>
        <w:pStyle w:val="Standard"/>
        <w:numPr>
          <w:ilvl w:val="0"/>
          <w:numId w:val="6"/>
        </w:numPr>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Przedmioty kojarzące się z morzem dostępne w przedszkolu (np. parasol słoneczny, okulary przeciwsłoneczne, muszelki, ręczniki plażowe).</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xml:space="preserve"> </w:t>
      </w:r>
      <w:r w:rsidRPr="00DB5DEF">
        <w:rPr>
          <w:rFonts w:ascii="Times New Roman" w:hAnsi="Times New Roman" w:cs="Times New Roman"/>
          <w:b/>
          <w:bCs/>
          <w:sz w:val="28"/>
          <w:szCs w:val="28"/>
        </w:rPr>
        <w:t>PRZEWIDYWANY CZAS</w:t>
      </w:r>
      <w:r w:rsidRPr="00DB5DEF">
        <w:rPr>
          <w:rFonts w:ascii="Times New Roman" w:hAnsi="Times New Roman" w:cs="Times New Roman"/>
          <w:sz w:val="28"/>
          <w:szCs w:val="28"/>
        </w:rPr>
        <w:t>: 2 x 30 minut.</w:t>
      </w:r>
    </w:p>
    <w:p w:rsidR="00AF1589" w:rsidRPr="00DB5DEF" w:rsidRDefault="005B0C68">
      <w:pPr>
        <w:pStyle w:val="Standard"/>
        <w:spacing w:line="360" w:lineRule="auto"/>
        <w:jc w:val="both"/>
        <w:rPr>
          <w:rFonts w:ascii="Times New Roman" w:hAnsi="Times New Roman" w:cs="Times New Roman"/>
          <w:b/>
          <w:bCs/>
          <w:sz w:val="28"/>
          <w:szCs w:val="28"/>
        </w:rPr>
      </w:pPr>
      <w:r w:rsidRPr="00DB5DEF">
        <w:rPr>
          <w:rFonts w:ascii="Times New Roman" w:hAnsi="Times New Roman" w:cs="Times New Roman"/>
          <w:b/>
          <w:bCs/>
          <w:sz w:val="28"/>
          <w:szCs w:val="28"/>
        </w:rPr>
        <w:t xml:space="preserve"> PROPONOWANE SYTUACJE DYDAKTYCZNE:</w:t>
      </w:r>
    </w:p>
    <w:p w:rsidR="00C85237" w:rsidRPr="00DB5DEF" w:rsidRDefault="005B0C68" w:rsidP="00C85237">
      <w:pPr>
        <w:pStyle w:val="Standard"/>
        <w:numPr>
          <w:ilvl w:val="0"/>
          <w:numId w:val="16"/>
        </w:numPr>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xml:space="preserve">Wyruszamy w podróż! </w:t>
      </w:r>
    </w:p>
    <w:p w:rsidR="00AF1589" w:rsidRPr="00DB5DEF" w:rsidRDefault="005B0C68" w:rsidP="00C85237">
      <w:pPr>
        <w:pStyle w:val="Standard"/>
        <w:spacing w:line="360" w:lineRule="auto"/>
        <w:ind w:left="360"/>
        <w:jc w:val="both"/>
        <w:rPr>
          <w:rFonts w:ascii="Times New Roman" w:hAnsi="Times New Roman" w:cs="Times New Roman"/>
          <w:sz w:val="28"/>
          <w:szCs w:val="28"/>
        </w:rPr>
      </w:pPr>
      <w:r w:rsidRPr="00DB5DEF">
        <w:rPr>
          <w:rFonts w:ascii="Times New Roman" w:hAnsi="Times New Roman" w:cs="Times New Roman"/>
          <w:sz w:val="28"/>
          <w:szCs w:val="28"/>
        </w:rPr>
        <w:t>Prowadzący ubrany jest w spodenki, koszulkę, sandały, kapelusz turystyczny, na głowie dodatkowo ma założone okulary przeciwsłoneczne, a na szyi zawieszony aparat fotograficzny. Nauczyciel zaprasza dzieci, aby wspólnie z nim wyruszyły w podróż nad morze – prosi ich, aby podczas tej podróży wspólnie przyjrzeli się pracy ludzi, których spotkają na swojej drodze. Podróż przebiega w następujących etapach: a. nauczyciel pakuje przedmioty potrzebne do podróży w przygotowaną wcześniej walizkę i zaprasza dzieci, aby wspólnie wyruszyli na dworzec kolejowy (dzieci ustawiają się w rzędzie z nauczycielem i wyruszają na stację):</w:t>
      </w:r>
    </w:p>
    <w:p w:rsidR="00AF1589" w:rsidRPr="00DB5DEF" w:rsidRDefault="005B0C68">
      <w:pPr>
        <w:pStyle w:val="Standard"/>
        <w:numPr>
          <w:ilvl w:val="0"/>
          <w:numId w:val="7"/>
        </w:numPr>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o przybyciu na stację informuje dźwięk pociągu (nagranie na płycie włączone przez nauczyciela);</w:t>
      </w:r>
    </w:p>
    <w:p w:rsidR="00AF1589" w:rsidRPr="00DB5DEF" w:rsidRDefault="005B0C68">
      <w:pPr>
        <w:pStyle w:val="Standard"/>
        <w:numPr>
          <w:ilvl w:val="0"/>
          <w:numId w:val="7"/>
        </w:numPr>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nauczyciel podchodzi do kasy biletowej (napis na ścianie „KASA”) i wita się ze kasjerem (nauczyciel pyta dzieci o to, kto pracuje w kasie biletowej, jakie są jego zadania i co trzeba zrobić, aby zakupić bilet) – po rozmowie z dziećmi głos zabiera kasjer (informuje dzieci, kim jest, jakie są jego zadania i jak należy poprawnie kupić bilet na pociąg). Nauczyciel rozdaje dzieciom papierowe pieniądze, a zadaniem dzieci jest zakup biletu u kasjera;</w:t>
      </w:r>
    </w:p>
    <w:p w:rsidR="00AF1589" w:rsidRPr="00DB5DEF" w:rsidRDefault="005B0C68">
      <w:pPr>
        <w:pStyle w:val="Standard"/>
        <w:numPr>
          <w:ilvl w:val="0"/>
          <w:numId w:val="7"/>
        </w:numPr>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lastRenderedPageBreak/>
        <w:t>po zakupieniu biletu dzieci ponownie w rzędzie wyruszają na peron i wsiadają do pociągu</w:t>
      </w:r>
      <w:r w:rsidR="005E43A6" w:rsidRPr="00DB5DEF">
        <w:rPr>
          <w:rFonts w:ascii="Times New Roman" w:hAnsi="Times New Roman" w:cs="Times New Roman"/>
          <w:sz w:val="28"/>
          <w:szCs w:val="28"/>
        </w:rPr>
        <w:t xml:space="preserve">, </w:t>
      </w:r>
      <w:r w:rsidRPr="00DB5DEF">
        <w:rPr>
          <w:rFonts w:ascii="Times New Roman" w:hAnsi="Times New Roman" w:cs="Times New Roman"/>
          <w:sz w:val="28"/>
          <w:szCs w:val="28"/>
        </w:rPr>
        <w:t xml:space="preserve"> śpiewając piosenkę Jedzie pociąg z daleka – po usłyszeniu gwizdka odjazdu (nagranie dźwiękowe) dzieci siadają na poduszkach:</w:t>
      </w:r>
    </w:p>
    <w:p w:rsidR="00AF1589" w:rsidRPr="00DB5DEF" w:rsidRDefault="005B0C68">
      <w:pPr>
        <w:pStyle w:val="Standard"/>
        <w:numPr>
          <w:ilvl w:val="0"/>
          <w:numId w:val="7"/>
        </w:numPr>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po chwili do dzieci podchodzi konduktor (asystent nauczyciela w czapce konduktorskiej), nauczyciel pyta dzieci o to, kto do nich przyszedł, jakie są jego zadania i co trzeba zrobić podczas spotkania z konduktorem;</w:t>
      </w:r>
    </w:p>
    <w:p w:rsidR="00AF1589" w:rsidRPr="00DB5DEF" w:rsidRDefault="005B0C68">
      <w:pPr>
        <w:pStyle w:val="Standard"/>
        <w:numPr>
          <w:ilvl w:val="0"/>
          <w:numId w:val="7"/>
        </w:numPr>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po rozmowie z dziećmi głos zabiera</w:t>
      </w:r>
      <w:r w:rsidR="005E43A6" w:rsidRPr="00DB5DEF">
        <w:rPr>
          <w:rFonts w:ascii="Times New Roman" w:hAnsi="Times New Roman" w:cs="Times New Roman"/>
          <w:sz w:val="28"/>
          <w:szCs w:val="28"/>
        </w:rPr>
        <w:t xml:space="preserve"> konduktor </w:t>
      </w:r>
      <w:r w:rsidRPr="00DB5DEF">
        <w:rPr>
          <w:rFonts w:ascii="Times New Roman" w:hAnsi="Times New Roman" w:cs="Times New Roman"/>
          <w:sz w:val="28"/>
          <w:szCs w:val="28"/>
        </w:rPr>
        <w:t xml:space="preserve"> (informuje dzieci, kim jest, jakie są jego zadania i dlaczego ważne jest posiadanie biletu – sprawdza każdemu dziecku bilet, </w:t>
      </w:r>
      <w:r w:rsidR="005E43A6" w:rsidRPr="00DB5DEF">
        <w:rPr>
          <w:rFonts w:ascii="Times New Roman" w:hAnsi="Times New Roman" w:cs="Times New Roman"/>
          <w:sz w:val="28"/>
          <w:szCs w:val="28"/>
        </w:rPr>
        <w:t>kasuje</w:t>
      </w:r>
      <w:r w:rsidRPr="00DB5DEF">
        <w:rPr>
          <w:rFonts w:ascii="Times New Roman" w:hAnsi="Times New Roman" w:cs="Times New Roman"/>
          <w:sz w:val="28"/>
          <w:szCs w:val="28"/>
        </w:rPr>
        <w:t xml:space="preserve"> bilet</w:t>
      </w:r>
      <w:r w:rsidR="005E43A6" w:rsidRPr="00DB5DEF">
        <w:rPr>
          <w:rFonts w:ascii="Times New Roman" w:hAnsi="Times New Roman" w:cs="Times New Roman"/>
          <w:sz w:val="28"/>
          <w:szCs w:val="28"/>
        </w:rPr>
        <w:t xml:space="preserve"> </w:t>
      </w:r>
      <w:r w:rsidRPr="00DB5DEF">
        <w:rPr>
          <w:rFonts w:ascii="Times New Roman" w:hAnsi="Times New Roman" w:cs="Times New Roman"/>
          <w:sz w:val="28"/>
          <w:szCs w:val="28"/>
        </w:rPr>
        <w:t>ozdobnym dziurkaczem);</w:t>
      </w:r>
    </w:p>
    <w:p w:rsidR="00AF1589" w:rsidRPr="00DB5DEF" w:rsidRDefault="005B0C68">
      <w:pPr>
        <w:pStyle w:val="Standard"/>
        <w:numPr>
          <w:ilvl w:val="0"/>
          <w:numId w:val="7"/>
        </w:numPr>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dzieci wysiadają z pociągu przy dźwięku odjeżdżającego pociągu.</w:t>
      </w:r>
      <w:r w:rsidR="005E43A6" w:rsidRPr="00DB5DEF">
        <w:rPr>
          <w:rFonts w:ascii="Times New Roman" w:hAnsi="Times New Roman" w:cs="Times New Roman"/>
          <w:sz w:val="28"/>
          <w:szCs w:val="28"/>
        </w:rPr>
        <w:t xml:space="preserve"> P</w:t>
      </w:r>
      <w:r w:rsidRPr="00DB5DEF">
        <w:rPr>
          <w:rFonts w:ascii="Times New Roman" w:hAnsi="Times New Roman" w:cs="Times New Roman"/>
          <w:sz w:val="28"/>
          <w:szCs w:val="28"/>
        </w:rPr>
        <w:t>o opuszczeniu pociągu dzieci udają się do restauracji, aby po podróży zjeść obiad:</w:t>
      </w:r>
    </w:p>
    <w:p w:rsidR="00AF1589" w:rsidRPr="00DB5DEF" w:rsidRDefault="005B0C68">
      <w:pPr>
        <w:pStyle w:val="Standard"/>
        <w:numPr>
          <w:ilvl w:val="0"/>
          <w:numId w:val="7"/>
        </w:numPr>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nauczyciel prowadzi dzieci do stolików, nad którymi na ścianie znajduje się napis „RESTAURACJA” – dzieci siadają przy stolikach i podchodzi do nich kelner (asystent nauczyciela w fartuchu i z tacą);</w:t>
      </w:r>
    </w:p>
    <w:p w:rsidR="00AF1589" w:rsidRPr="00DB5DEF" w:rsidRDefault="005B0C68">
      <w:pPr>
        <w:pStyle w:val="Standard"/>
        <w:numPr>
          <w:ilvl w:val="0"/>
          <w:numId w:val="7"/>
        </w:numPr>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nauczyciel wita się ze kelnerem (asystent nauczyciela/ nauczyciel pyta dzieci o to, kto pracuje w restauracji, jakie są jego zadania i co trzeba zrobić, aby zamówić posiłek) – po rozmowie z dziećmi głos zabiera kelner (informuje dzieci, kim jest, jakie są jego zadania i jak należy poprawnie zamówić posiłek);</w:t>
      </w:r>
    </w:p>
    <w:p w:rsidR="00AF1589" w:rsidRPr="00DB5DEF" w:rsidRDefault="005B0C68">
      <w:pPr>
        <w:pStyle w:val="Standard"/>
        <w:numPr>
          <w:ilvl w:val="0"/>
          <w:numId w:val="7"/>
        </w:numPr>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dzieci składają zamówienie (wymieniają potrawy, napoje, które chciałyby zjeść);</w:t>
      </w:r>
    </w:p>
    <w:p w:rsidR="00AF1589" w:rsidRPr="00DB5DEF" w:rsidRDefault="005B0C68">
      <w:pPr>
        <w:pStyle w:val="Standard"/>
        <w:numPr>
          <w:ilvl w:val="0"/>
          <w:numId w:val="7"/>
        </w:numPr>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po złożeniu zamówienia dzieci otrzymują od kelnera karty pracy, zadaniem dzieci jest pokolorowanie tych przedmiotów, które są potrzebne do zjedzenia posiłku (kolorowaniu towarzyszy nagranie – dźwięki typowe dla restauracji);</w:t>
      </w:r>
    </w:p>
    <w:p w:rsidR="00AF1589" w:rsidRPr="00DB5DEF" w:rsidRDefault="005B0C68">
      <w:pPr>
        <w:pStyle w:val="Standard"/>
        <w:numPr>
          <w:ilvl w:val="0"/>
          <w:numId w:val="7"/>
        </w:numPr>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po wykonaniu kart pracy dzieci wychodzą z restauracji. d. zakupy w kiosku – nauczyciel informuje dzieci, że dotarli nad morze i mogą rozpocząć zwiedzanie, ale na początku podróży chciałby kupić pocztówkę – pyta dzieci, gdzie można kupić pocztówki i kieruje rozmowę na temat kiosku:</w:t>
      </w:r>
    </w:p>
    <w:p w:rsidR="00AF1589" w:rsidRPr="00DB5DEF" w:rsidRDefault="005B0C68">
      <w:pPr>
        <w:pStyle w:val="Standard"/>
        <w:numPr>
          <w:ilvl w:val="0"/>
          <w:numId w:val="7"/>
        </w:numPr>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xml:space="preserve">nauczyciel prowadzi dzieci do miejsca, przy którym na ścianie znajduje się napis „KIOSK” – i wita się ze sprzedawcą (asystent nauczyciela/ nauczyciel pyta dzieci o to, kto pracuje w kiosku, jakie są jego zadania i co trzeba zrobić, aby zakupić potrzebny przedmiot) – po rozmowie z dziećmi głos zabiera </w:t>
      </w:r>
      <w:r w:rsidRPr="00DB5DEF">
        <w:rPr>
          <w:rFonts w:ascii="Times New Roman" w:hAnsi="Times New Roman" w:cs="Times New Roman"/>
          <w:sz w:val="28"/>
          <w:szCs w:val="28"/>
        </w:rPr>
        <w:lastRenderedPageBreak/>
        <w:t>sprzedawca (informuje dzieci, kim jest, jakie są jego zadania i jak należy poprawnie kupić produkty w kiosku). Nauczyciel rozdaje dzieciom papierowe pieniądze, a zadaniem dzieci jest zakup u sprzedawcy pocztówek;</w:t>
      </w:r>
    </w:p>
    <w:p w:rsidR="00AF1589" w:rsidRPr="00DB5DEF" w:rsidRDefault="005B0C68">
      <w:pPr>
        <w:pStyle w:val="Standard"/>
        <w:numPr>
          <w:ilvl w:val="0"/>
          <w:numId w:val="7"/>
        </w:numPr>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po</w:t>
      </w:r>
      <w:r w:rsidR="00DB5DEF">
        <w:rPr>
          <w:rFonts w:ascii="Times New Roman" w:hAnsi="Times New Roman" w:cs="Times New Roman"/>
          <w:sz w:val="28"/>
          <w:szCs w:val="28"/>
        </w:rPr>
        <w:t xml:space="preserve"> </w:t>
      </w:r>
      <w:r w:rsidRPr="00DB5DEF">
        <w:rPr>
          <w:rFonts w:ascii="Times New Roman" w:hAnsi="Times New Roman" w:cs="Times New Roman"/>
          <w:sz w:val="28"/>
          <w:szCs w:val="28"/>
        </w:rPr>
        <w:t>zakupieniu pocztówek dzieci ponownie w rzędzie wyruszają za nauczycielem na plażę. Na plaży nauczyciel kieruje rozmowę z dziećmi na temat wypoczynku, plaży i morza (nagranie szumu morza, odgłosów ptaków), a następnie prosi ich o ustawienie się do wspólnego zdjęcia znad morza (nauczyciel fotografuje dzieci i zachęca je do przybierania różnych pozycji do zdjęcia).</w:t>
      </w:r>
    </w:p>
    <w:p w:rsidR="00C85237"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xml:space="preserve"> 2. Ach co to była za podróż!</w:t>
      </w:r>
      <w:r w:rsidR="00C85237" w:rsidRPr="00DB5DEF">
        <w:rPr>
          <w:rFonts w:ascii="Times New Roman" w:hAnsi="Times New Roman" w:cs="Times New Roman"/>
          <w:sz w:val="28"/>
          <w:szCs w:val="28"/>
        </w:rPr>
        <w:t xml:space="preserve"> </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xml:space="preserve"> Po zrobieniu zdjęcia nauczyciel rozmawia z dziećmi o tym, jak przebiegała ich podró</w:t>
      </w:r>
      <w:r w:rsidR="00DB5DEF">
        <w:rPr>
          <w:rFonts w:ascii="Times New Roman" w:hAnsi="Times New Roman" w:cs="Times New Roman"/>
          <w:sz w:val="28"/>
          <w:szCs w:val="28"/>
        </w:rPr>
        <w:t>ż,</w:t>
      </w:r>
      <w:r w:rsidRPr="00DB5DEF">
        <w:rPr>
          <w:rFonts w:ascii="Times New Roman" w:hAnsi="Times New Roman" w:cs="Times New Roman"/>
          <w:sz w:val="28"/>
          <w:szCs w:val="28"/>
        </w:rPr>
        <w:t xml:space="preserve"> kogo spotkali podczas swoich wędrówek</w:t>
      </w:r>
      <w:r w:rsidR="00DB5DEF">
        <w:rPr>
          <w:rFonts w:ascii="Times New Roman" w:hAnsi="Times New Roman" w:cs="Times New Roman"/>
          <w:sz w:val="28"/>
          <w:szCs w:val="28"/>
        </w:rPr>
        <w:t>?</w:t>
      </w:r>
      <w:r w:rsidRPr="00DB5DEF">
        <w:rPr>
          <w:rFonts w:ascii="Times New Roman" w:hAnsi="Times New Roman" w:cs="Times New Roman"/>
          <w:sz w:val="28"/>
          <w:szCs w:val="28"/>
        </w:rPr>
        <w:t xml:space="preserve"> – rozmowa o zawodach, w których pracują ludzie, z którymi dzieci mogły mieć styczność podczas podróży. Prosi o podawanie nazw zawodów i informacje, na czym polega praca danej osoby. Pyta dzieci, dlaczego praca tej osoby jest ważna.</w:t>
      </w:r>
    </w:p>
    <w:p w:rsidR="00C85237"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xml:space="preserve"> 3. Album z podróży </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Dzieci łączą się w tyle grup, w ilu miejscach były podczas podróży postoje i każda grupa wykonuje rysunki – pocztówki znad morza dla osób pracujących, które poznały podczas podróży – kasjer, konduktor, kelner, sprzedawca. Z prac dzieci nauczyciel przygotowuje wystawę dla rodziców, a dzieci wraz z nauczycielem wyruszają w podróż powrotną – ustawiają się w pociąg i ruszają, słuchając piosenki Jedzie pociąg z daleka.</w:t>
      </w: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C85237" w:rsidRPr="00DB5DEF" w:rsidRDefault="00C85237">
      <w:pPr>
        <w:pStyle w:val="Standard"/>
        <w:spacing w:line="360" w:lineRule="auto"/>
        <w:jc w:val="both"/>
        <w:rPr>
          <w:rFonts w:ascii="Times New Roman" w:hAnsi="Times New Roman" w:cs="Times New Roman"/>
          <w:sz w:val="28"/>
          <w:szCs w:val="28"/>
        </w:rPr>
      </w:pPr>
    </w:p>
    <w:p w:rsidR="00C85237" w:rsidRPr="00DB5DEF" w:rsidRDefault="00C85237">
      <w:pPr>
        <w:pStyle w:val="Standard"/>
        <w:spacing w:line="360" w:lineRule="auto"/>
        <w:jc w:val="both"/>
        <w:rPr>
          <w:rFonts w:ascii="Times New Roman" w:hAnsi="Times New Roman" w:cs="Times New Roman"/>
          <w:sz w:val="28"/>
          <w:szCs w:val="28"/>
        </w:rPr>
      </w:pPr>
    </w:p>
    <w:p w:rsidR="00C85237" w:rsidRPr="00DB5DEF" w:rsidRDefault="00C85237">
      <w:pPr>
        <w:pStyle w:val="Standard"/>
        <w:spacing w:line="360" w:lineRule="auto"/>
        <w:jc w:val="both"/>
        <w:rPr>
          <w:rFonts w:ascii="Times New Roman" w:hAnsi="Times New Roman" w:cs="Times New Roman"/>
          <w:sz w:val="28"/>
          <w:szCs w:val="28"/>
        </w:rPr>
      </w:pPr>
    </w:p>
    <w:p w:rsidR="00DB5DEF" w:rsidRDefault="00DB5DEF">
      <w:pPr>
        <w:pStyle w:val="Standard"/>
        <w:spacing w:line="360" w:lineRule="auto"/>
        <w:jc w:val="both"/>
        <w:rPr>
          <w:rFonts w:ascii="Times New Roman" w:hAnsi="Times New Roman" w:cs="Times New Roman"/>
          <w:sz w:val="28"/>
          <w:szCs w:val="28"/>
        </w:rPr>
      </w:pPr>
    </w:p>
    <w:p w:rsidR="00DB5DEF" w:rsidRDefault="00DB5DEF">
      <w:pPr>
        <w:pStyle w:val="Standard"/>
        <w:spacing w:line="360" w:lineRule="auto"/>
        <w:jc w:val="both"/>
        <w:rPr>
          <w:rFonts w:ascii="Times New Roman" w:hAnsi="Times New Roman" w:cs="Times New Roman"/>
          <w:sz w:val="28"/>
          <w:szCs w:val="28"/>
        </w:rPr>
      </w:pPr>
    </w:p>
    <w:p w:rsidR="00DB5DEF" w:rsidRDefault="00DB5DEF">
      <w:pPr>
        <w:pStyle w:val="Standard"/>
        <w:spacing w:line="360" w:lineRule="auto"/>
        <w:jc w:val="both"/>
        <w:rPr>
          <w:rFonts w:ascii="Times New Roman" w:hAnsi="Times New Roman" w:cs="Times New Roman"/>
          <w:sz w:val="28"/>
          <w:szCs w:val="28"/>
        </w:rPr>
      </w:pP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Scenariusz nr 4</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b/>
          <w:bCs/>
          <w:sz w:val="28"/>
          <w:szCs w:val="28"/>
        </w:rPr>
        <w:t>TEMAT:</w:t>
      </w:r>
      <w:r w:rsidRPr="00DB5DEF">
        <w:rPr>
          <w:rFonts w:ascii="Times New Roman" w:hAnsi="Times New Roman" w:cs="Times New Roman"/>
          <w:sz w:val="28"/>
          <w:szCs w:val="28"/>
        </w:rPr>
        <w:t xml:space="preserve"> Praca dla innych.</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b/>
          <w:bCs/>
          <w:sz w:val="28"/>
          <w:szCs w:val="28"/>
        </w:rPr>
        <w:t>CEL OGÓLNY:</w:t>
      </w:r>
      <w:r w:rsidRPr="00DB5DEF">
        <w:rPr>
          <w:rFonts w:ascii="Times New Roman" w:hAnsi="Times New Roman" w:cs="Times New Roman"/>
          <w:sz w:val="28"/>
          <w:szCs w:val="28"/>
        </w:rPr>
        <w:t xml:space="preserve"> Podawanie nazw zawodów wykonywanych przez osoby w najbliższym otoczeniu i tych, które wzbudziły zainteresowanie oraz identyfikowanie i opisywanie czynności zawodowych wykonywanych przez te osoby.</w:t>
      </w:r>
    </w:p>
    <w:p w:rsidR="00AF1589" w:rsidRPr="00DB5DEF" w:rsidRDefault="005B0C68">
      <w:pPr>
        <w:pStyle w:val="Standard"/>
        <w:spacing w:line="360" w:lineRule="auto"/>
        <w:jc w:val="both"/>
        <w:rPr>
          <w:rFonts w:ascii="Times New Roman" w:hAnsi="Times New Roman" w:cs="Times New Roman"/>
          <w:b/>
          <w:bCs/>
          <w:sz w:val="28"/>
          <w:szCs w:val="28"/>
        </w:rPr>
      </w:pPr>
      <w:r w:rsidRPr="00DB5DEF">
        <w:rPr>
          <w:rFonts w:ascii="Times New Roman" w:hAnsi="Times New Roman" w:cs="Times New Roman"/>
          <w:b/>
          <w:bCs/>
          <w:sz w:val="28"/>
          <w:szCs w:val="28"/>
        </w:rPr>
        <w:t>CELE SZCZEGÓŁOWE:</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Dziecko:</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nazywa zawody służb ratowniczych;</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wymienia czynności charakterystyczne dla danego zawodu;</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opisuje różne funkcje pracy wykonywanej przez człowieka;</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lastRenderedPageBreak/>
        <w:t>• opisuje, jak trzeba się zachować w sytuacji zagrożenia i gdzie można otrzymać     pomoc;</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poznaje lub utrwala numery alarmowe;</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ocenia swoje zachowanie w kontekście podjętych czynności i zadań oraz przyjętych norm grupowych;</w:t>
      </w:r>
    </w:p>
    <w:p w:rsidR="00B73FB0"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czyta obrazy, wyodrębnia i nazywa ich elementy, nazywa symbole i znaki;</w:t>
      </w:r>
    </w:p>
    <w:p w:rsidR="00B73FB0"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xml:space="preserve"> • nazywa i rozpoznaje wartości związane z umiejętnościami i zachowaniami społecznymi </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b/>
          <w:bCs/>
          <w:sz w:val="28"/>
          <w:szCs w:val="28"/>
        </w:rPr>
        <w:t>METODY PRACY:</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pogadanka;</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metoda sytuacyjna;</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praca plastyczna.</w:t>
      </w:r>
    </w:p>
    <w:p w:rsidR="00AF1589" w:rsidRPr="00DB5DEF" w:rsidRDefault="005B0C68">
      <w:pPr>
        <w:pStyle w:val="Standard"/>
        <w:spacing w:line="360" w:lineRule="auto"/>
        <w:jc w:val="both"/>
        <w:rPr>
          <w:rFonts w:ascii="Times New Roman" w:hAnsi="Times New Roman" w:cs="Times New Roman"/>
          <w:b/>
          <w:bCs/>
          <w:sz w:val="28"/>
          <w:szCs w:val="28"/>
        </w:rPr>
      </w:pPr>
      <w:r w:rsidRPr="00DB5DEF">
        <w:rPr>
          <w:rFonts w:ascii="Times New Roman" w:hAnsi="Times New Roman" w:cs="Times New Roman"/>
          <w:b/>
          <w:bCs/>
          <w:sz w:val="28"/>
          <w:szCs w:val="28"/>
        </w:rPr>
        <w:t>ŚRODKI DYDAKTYCZNE:</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zabawki i przedmioty tematyczne dostępne w przedszkolu;</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zabawki i przedmioty tematyczne przyniesione przez dzieci;</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czyste kartki A4, materiały plastyczne wybrane przez nauczyciela;</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plansze z symbolami oraz numerami alarmowymi policji, straży pożarnej, pogotowia ratunkowego;</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karteczki z nazwami, numerami alarmowymi oraz szkicami symboli (możliwymi do pokolorowania) policji, straży pożarnej, pogotowia ratunkowego;</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bandaż opatrunkowy;</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duży worek lub pudełko na zabawki i przedmioty;</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xml:space="preserve"> • aparat telefoniczny.</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b/>
          <w:bCs/>
          <w:sz w:val="28"/>
          <w:szCs w:val="28"/>
        </w:rPr>
        <w:t xml:space="preserve">PRZEWIDYWANY CZAS: </w:t>
      </w:r>
      <w:r w:rsidRPr="00DB5DEF">
        <w:rPr>
          <w:rFonts w:ascii="Times New Roman" w:hAnsi="Times New Roman" w:cs="Times New Roman"/>
          <w:sz w:val="28"/>
          <w:szCs w:val="28"/>
        </w:rPr>
        <w:t>45 minut.</w:t>
      </w:r>
    </w:p>
    <w:p w:rsidR="00AF1589" w:rsidRPr="00DB5DEF" w:rsidRDefault="005B0C68">
      <w:pPr>
        <w:pStyle w:val="Standard"/>
        <w:spacing w:line="360" w:lineRule="auto"/>
        <w:jc w:val="both"/>
        <w:rPr>
          <w:rFonts w:ascii="Times New Roman" w:hAnsi="Times New Roman" w:cs="Times New Roman"/>
          <w:b/>
          <w:bCs/>
          <w:sz w:val="28"/>
          <w:szCs w:val="28"/>
        </w:rPr>
      </w:pPr>
      <w:r w:rsidRPr="00DB5DEF">
        <w:rPr>
          <w:rFonts w:ascii="Times New Roman" w:hAnsi="Times New Roman" w:cs="Times New Roman"/>
          <w:b/>
          <w:bCs/>
          <w:sz w:val="28"/>
          <w:szCs w:val="28"/>
        </w:rPr>
        <w:t>PROPONOWANE SYTUACJE DYDAKTYCZNE:</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Przed zajęciami prowadzący prosi rodziców, aby dzieci przyniosły do przedszkola wszystkie zabawki i przedmioty kojarzące się z pracą policji, straży pożarnej, pogotowia ratunkowego. Dodatkowo można poprosić również o zabawki i przedmioty związane z pracą straży miejskiej (gminnej), ratownictwa wodnego, ratownictwa górskiego itp.</w:t>
      </w:r>
    </w:p>
    <w:p w:rsidR="00C85237" w:rsidRPr="00DB5DEF" w:rsidRDefault="005B0C68" w:rsidP="00C85237">
      <w:pPr>
        <w:pStyle w:val="Standard"/>
        <w:numPr>
          <w:ilvl w:val="0"/>
          <w:numId w:val="17"/>
        </w:numPr>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lastRenderedPageBreak/>
        <w:t>Co się wydarzyło?</w:t>
      </w:r>
    </w:p>
    <w:p w:rsidR="00AF1589" w:rsidRPr="00DB5DEF" w:rsidRDefault="005B0C68" w:rsidP="00C85237">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xml:space="preserve"> Dzieci siedzą w kole na podłodze. Prowadzący pokazuje misia bądź lalkę z zabandażowaną kończyną. Zadaje pytania:</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Co mogło się wydarzyć?</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Czy ktoś udzielił już zabawce pomocy?</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Kto mógł zabandażować zabawkę?</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Kto nam udziela pomocy, kiedy coś się stanie?</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A gdzie te osoby pracują?</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A jeżeli nie możemy pójść do przychodni, do szpitala, to jak nam mogą udzielić pomocy?</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Prowadzący rozkłada trzy stanowiska z planszami przedstawiającymi: symbol, rysunek i numer alarmowy poszczególnych służb. Wspólnie z grupą omawiają treści przedstawione na planszach. Nauczyciel pyta: Czy ktoś z Was obserwował kiedyś pracę osób z pogotowia, straży albo policji? Co one robiły? Komu i jak pomagały?</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2. Tajemniczy worek – pogadanka, metoda sytuacyjna Prowadzący przynosi worek wypełniony wcześniej zabawkami i przedmiotami z przedszkola oraz dostarczonymi przez dzieci (warto zadbać, aby liczba przedmiotów nie była mniejsza niż liczba uczestników). Dzieci podchodzą pojedynczo i losują jedną rzecz z worka. Odgadują, do którego stanowiska pasuje wylosowany przedmiot i układają go na odpowiednim stanowisku. W przypadku kłopotu z dopasowaniem, prowadzący prosi dziecko, które przyniosło dany przedmiot, o kilka słów na jego temat. Prowadzący pyta przy tym o jedną czynność, jaką wykonuje przedstawiciel danego zawodu bądź w jaki sposób i w jakiej sytuacji może komuś pomóc.</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xml:space="preserve">3. Ważna książka telefoniczna – metoda sytuacyjna, praca plastyczna Uczestnicy przenoszą się do stolików. Prowadzący rozdaje dzieciom kartki A4 (mogą być z bloku technicznego), karteczki z numerami, symbolami oraz materiały plastyczne (możliwe techniki plastyczne to np.: rysowanie kredkami, przyklejanie wydzieranek, kolaż z czasopism lub mieszanka tych technik). Uczestnicy składają kartkę na pół, tworząc czterostronicową książeczkę. Można nazwać ją np. Ważna książka telefoniczna. Pierwsza strona będzie stroną tytułową z podpisem dziecka, na stronach wewnętrznych </w:t>
      </w:r>
      <w:r w:rsidRPr="00DB5DEF">
        <w:rPr>
          <w:rFonts w:ascii="Times New Roman" w:hAnsi="Times New Roman" w:cs="Times New Roman"/>
          <w:sz w:val="28"/>
          <w:szCs w:val="28"/>
        </w:rPr>
        <w:lastRenderedPageBreak/>
        <w:t>dzieci tworzą, wybraną przez prowadzącego techniką plastyczną, plansze przedstawiającą omawiane wcześniej służby wraz z podanym numerem alarmowym.</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4. Kto pracuje, pomagając innym Prowadzący prosi, żeby każde dziecko pokazało stronę swojej książki, gdzie pokazane jest pogotowie ratunkowe. Pyta: Kto pracuje w pogotowiu ratunkowym? Po wymienieniu osoby pracującej w pogotowiu dzieci pokazują (pojedynczo lub w parach), na czym polega praca tej osoby. Następnie prowadzący podobnie pyta o straż pożarną i policję. Na zakończenie nauczyciel prosi każde dziecko, aby podeszło do wcześniej przygotowanego telefonu i wybrało jeden z numerów alarmowych. Podkreśla znaczenie numeru 112.</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Podsumowując zajęcia, nauczyciel zadaje pytania: W jakim zawodzie z zawodów, o których rozmawialiśmy, chcielibyście pracować? Dlaczego? Czy ktoś z waszych bliskich pracuje w takim zawodzie?</w:t>
      </w: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C85237" w:rsidRPr="00DB5DEF" w:rsidRDefault="00C85237">
      <w:pPr>
        <w:pStyle w:val="Standard"/>
        <w:spacing w:line="360" w:lineRule="auto"/>
        <w:jc w:val="both"/>
        <w:rPr>
          <w:rFonts w:ascii="Times New Roman" w:hAnsi="Times New Roman" w:cs="Times New Roman"/>
          <w:sz w:val="28"/>
          <w:szCs w:val="28"/>
        </w:rPr>
      </w:pPr>
    </w:p>
    <w:p w:rsidR="00C85237" w:rsidRPr="00DB5DEF" w:rsidRDefault="00C85237">
      <w:pPr>
        <w:pStyle w:val="Standard"/>
        <w:spacing w:line="360" w:lineRule="auto"/>
        <w:jc w:val="both"/>
        <w:rPr>
          <w:rFonts w:ascii="Times New Roman" w:hAnsi="Times New Roman" w:cs="Times New Roman"/>
          <w:sz w:val="28"/>
          <w:szCs w:val="28"/>
        </w:rPr>
      </w:pPr>
    </w:p>
    <w:p w:rsidR="00C85237" w:rsidRPr="00DB5DEF" w:rsidRDefault="00C85237">
      <w:pPr>
        <w:pStyle w:val="Standard"/>
        <w:spacing w:line="360" w:lineRule="auto"/>
        <w:jc w:val="both"/>
        <w:rPr>
          <w:rFonts w:ascii="Times New Roman" w:hAnsi="Times New Roman" w:cs="Times New Roman"/>
          <w:sz w:val="28"/>
          <w:szCs w:val="28"/>
        </w:rPr>
      </w:pP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lastRenderedPageBreak/>
        <w:t>Scenariusz nr 5</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b/>
          <w:bCs/>
          <w:sz w:val="28"/>
          <w:szCs w:val="28"/>
        </w:rPr>
        <w:t xml:space="preserve">TEMAT: </w:t>
      </w:r>
      <w:r w:rsidRPr="00DB5DEF">
        <w:rPr>
          <w:rFonts w:ascii="Times New Roman" w:hAnsi="Times New Roman" w:cs="Times New Roman"/>
          <w:sz w:val="28"/>
          <w:szCs w:val="28"/>
        </w:rPr>
        <w:t>Przewodnik po zawodach.</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b/>
          <w:bCs/>
          <w:sz w:val="28"/>
          <w:szCs w:val="28"/>
        </w:rPr>
        <w:t>CEL OGÓLNY:</w:t>
      </w:r>
      <w:r w:rsidRPr="00DB5DEF">
        <w:rPr>
          <w:rFonts w:ascii="Times New Roman" w:hAnsi="Times New Roman" w:cs="Times New Roman"/>
          <w:sz w:val="28"/>
          <w:szCs w:val="28"/>
        </w:rPr>
        <w:t xml:space="preserve"> Podawanie nazw zawodów wykonywanych przez osoby w najbliższym otoczeniu i tych, które wzbudziły zainteresowanie oraz identyfikowanie i opisywanie czynności zawodowych wykonywanych przez te osoby.</w:t>
      </w:r>
    </w:p>
    <w:p w:rsidR="00AF1589" w:rsidRPr="00DB5DEF" w:rsidRDefault="005B0C68">
      <w:pPr>
        <w:pStyle w:val="Standard"/>
        <w:spacing w:line="360" w:lineRule="auto"/>
        <w:jc w:val="both"/>
        <w:rPr>
          <w:rFonts w:ascii="Times New Roman" w:hAnsi="Times New Roman" w:cs="Times New Roman"/>
          <w:b/>
          <w:bCs/>
          <w:sz w:val="28"/>
          <w:szCs w:val="28"/>
        </w:rPr>
      </w:pPr>
      <w:r w:rsidRPr="00DB5DEF">
        <w:rPr>
          <w:rFonts w:ascii="Times New Roman" w:hAnsi="Times New Roman" w:cs="Times New Roman"/>
          <w:b/>
          <w:bCs/>
          <w:sz w:val="28"/>
          <w:szCs w:val="28"/>
        </w:rPr>
        <w:t>CELE SZCZEGÓŁOWE:</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Dziecko:</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wymienia czynności charakterystyczne dla danego zawodu;</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opisuje różne funkcje pracy wykonywanej przez człowieka;</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wyjaśnia swoją przynależność do rodziny;</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współdziała z dziećmi w zabawie;</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wskazuje zawody wykonywane przez rodziców i osoby z najbliższego otoczenia, wyjaśnia, czym zajmuje się osoba wykonująca dany zawód</w:t>
      </w:r>
    </w:p>
    <w:p w:rsidR="00AF1589" w:rsidRPr="00DB5DEF" w:rsidRDefault="005B0C68">
      <w:pPr>
        <w:pStyle w:val="Standard"/>
        <w:spacing w:line="360" w:lineRule="auto"/>
        <w:jc w:val="both"/>
        <w:rPr>
          <w:rFonts w:ascii="Times New Roman" w:hAnsi="Times New Roman" w:cs="Times New Roman"/>
          <w:b/>
          <w:bCs/>
          <w:sz w:val="28"/>
          <w:szCs w:val="28"/>
        </w:rPr>
      </w:pPr>
      <w:r w:rsidRPr="00DB5DEF">
        <w:rPr>
          <w:rFonts w:ascii="Times New Roman" w:hAnsi="Times New Roman" w:cs="Times New Roman"/>
          <w:b/>
          <w:bCs/>
          <w:sz w:val="28"/>
          <w:szCs w:val="28"/>
        </w:rPr>
        <w:t>1 . METODY PRACY:</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prezentacja;</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pogadanka;</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praca plastyczna.</w:t>
      </w:r>
    </w:p>
    <w:p w:rsidR="00AF1589" w:rsidRPr="00DB5DEF" w:rsidRDefault="005B0C68">
      <w:pPr>
        <w:pStyle w:val="Standard"/>
        <w:spacing w:line="360" w:lineRule="auto"/>
        <w:jc w:val="both"/>
        <w:rPr>
          <w:rFonts w:ascii="Times New Roman" w:hAnsi="Times New Roman" w:cs="Times New Roman"/>
          <w:b/>
          <w:bCs/>
          <w:sz w:val="28"/>
          <w:szCs w:val="28"/>
        </w:rPr>
      </w:pPr>
      <w:r w:rsidRPr="00DB5DEF">
        <w:rPr>
          <w:rFonts w:ascii="Times New Roman" w:hAnsi="Times New Roman" w:cs="Times New Roman"/>
          <w:b/>
          <w:bCs/>
          <w:sz w:val="28"/>
          <w:szCs w:val="28"/>
        </w:rPr>
        <w:t>ŚRODKI DYDAKTYCZNE:</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ustalone z rodzicami, w zależności od prezentowanych zawodów;</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kąciki zainteresowań;</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materiały plastyczne (kredki, farby, wydzieranki itp.).</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b/>
          <w:bCs/>
          <w:sz w:val="28"/>
          <w:szCs w:val="28"/>
        </w:rPr>
        <w:t>PRZEWIDYWANY CZAS:</w:t>
      </w:r>
      <w:r w:rsidRPr="00DB5DEF">
        <w:rPr>
          <w:rFonts w:ascii="Times New Roman" w:hAnsi="Times New Roman" w:cs="Times New Roman"/>
          <w:sz w:val="28"/>
          <w:szCs w:val="28"/>
        </w:rPr>
        <w:t xml:space="preserve"> 5 dni po 30 minut.</w:t>
      </w:r>
    </w:p>
    <w:p w:rsidR="00AF1589" w:rsidRPr="00DB5DEF" w:rsidRDefault="005B0C68">
      <w:pPr>
        <w:pStyle w:val="Standard"/>
        <w:spacing w:line="360" w:lineRule="auto"/>
        <w:jc w:val="both"/>
        <w:rPr>
          <w:rFonts w:ascii="Times New Roman" w:hAnsi="Times New Roman" w:cs="Times New Roman"/>
          <w:b/>
          <w:bCs/>
          <w:sz w:val="28"/>
          <w:szCs w:val="28"/>
        </w:rPr>
      </w:pPr>
      <w:r w:rsidRPr="00DB5DEF">
        <w:rPr>
          <w:rFonts w:ascii="Times New Roman" w:hAnsi="Times New Roman" w:cs="Times New Roman"/>
          <w:b/>
          <w:bCs/>
          <w:sz w:val="28"/>
          <w:szCs w:val="28"/>
        </w:rPr>
        <w:t>PROPONOWANE SYTUACJE DYDAKTYCZNE:</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Nauczyciel prosi dzieci o zebranie informacji na temat zawodów wykonywanych przez rodziców (dziadków) oraz o wybranie jednego, o którym chciałyby opowiedzieć na zajęciach. Prosi o przyniesienie do przedszkola przedmiotów używanych w wybranym zawodzie, zdjęć lub innych przedmiotów związanych z pracą zawodową. Nauczyciel, zachęcając rodziców (dziadków) do przyjścia i opowiedzenia dzieciom o swojej pracy zawodowej, ustala z nimi termin, przebieg zajęć, niezbędne pomoce dydaktyczne.</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lastRenderedPageBreak/>
        <w:t>Tydzień spotkań z zawodami rodziców</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Dzień pierwszy – Zawody moich bliskich! Nauczyciel pyta dzieci: Jakie zawody są wykonywane przez waszych rodziców, dziadków?</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Prosi o prezentację wybranego zawodu na forum grupy. Dzieci kolejno opowiadają o wybranym przez siebie zawodzie, pokazują przyniesione z domu rekwizyty, zdjęcia. Razem z nauczycielem organizują możliwe do wykonania w sali przedszkolnej kąciki zainteresowań, wzorowane na relacjach dzieci, a związane z wykonywanymi przez rodziców i dziadków zawodami, np.: kącik sklepowy; poczta; kącik informatyka; lekarski; kosmetyczki; warsztat majsterkowicza. Kąciki te będą służyły dzieciom w czasie zabaw swobodnych przez kolejne dni.</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Kolejne dni – Relacje z pracy!</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Odbywają się spotkania dzieci z chętnymi do dzielenia się wiedzą na temat swojego zawodu rodzicami (dziadkami). Nauczyciel pełni tu tylko rolę pomocniczą, pamiętając, że nie każdy ma dar przekazywania wiedzy i pracy z małymi dziećmi. Dba, aby dzieci poznały znaczenie pracy w danym zawodzie. Po każdej prezentacji dzieci przygotowują duży plakat na temat prezentowanego zawodu (różnymi technikami). Następnie plakat jest umieszczany na wystawie prac wspólnych w przedszkolu. Dla prowadzącego: Alternatywnie można wybrać się do zakładów pracy rodziców – za zgodą kierowników zakładów i zachowując szczególne środki bezpieczeństwa.</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Było super! Chcę zostać…! Nauczyciel inicjuje wypowiedzi dzieci, zadając pytania:</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Który z prezentowanych zawodów Was najbardziej zainteresował?</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Z którym zawodem spotkaliście się po raz pierwszy?</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 Który z zawodów chcielibyście wykonywać?</w:t>
      </w:r>
    </w:p>
    <w:p w:rsidR="00AF1589" w:rsidRPr="00DB5DEF" w:rsidRDefault="005B0C68">
      <w:pPr>
        <w:pStyle w:val="Standard"/>
        <w:spacing w:line="360" w:lineRule="auto"/>
        <w:jc w:val="both"/>
        <w:rPr>
          <w:rFonts w:ascii="Times New Roman" w:hAnsi="Times New Roman" w:cs="Times New Roman"/>
          <w:sz w:val="28"/>
          <w:szCs w:val="28"/>
        </w:rPr>
      </w:pPr>
      <w:r w:rsidRPr="00DB5DEF">
        <w:rPr>
          <w:rFonts w:ascii="Times New Roman" w:hAnsi="Times New Roman" w:cs="Times New Roman"/>
          <w:sz w:val="28"/>
          <w:szCs w:val="28"/>
        </w:rPr>
        <w:t>Na zakończenie dzieci oglądają swoje plakaty dotyczące każdego z prezentowanych zawodów, przechodzą do zabaw w powstałych kącikach zainteresowań.</w:t>
      </w: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AF1589">
      <w:pPr>
        <w:pStyle w:val="Standard"/>
        <w:spacing w:line="360" w:lineRule="auto"/>
        <w:jc w:val="both"/>
        <w:rPr>
          <w:rFonts w:ascii="Times New Roman" w:hAnsi="Times New Roman" w:cs="Times New Roman"/>
          <w:sz w:val="28"/>
          <w:szCs w:val="28"/>
        </w:rPr>
      </w:pP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Scenariusz nr 6</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b/>
          <w:bCs/>
          <w:color w:val="000000"/>
          <w:sz w:val="28"/>
          <w:szCs w:val="28"/>
        </w:rPr>
        <w:t>TEMAT</w:t>
      </w:r>
      <w:r w:rsidRPr="00DB5DEF">
        <w:rPr>
          <w:rFonts w:ascii="Times New Roman" w:hAnsi="Times New Roman" w:cs="Times New Roman"/>
          <w:color w:val="000000"/>
          <w:sz w:val="28"/>
          <w:szCs w:val="28"/>
        </w:rPr>
        <w:t>: Kim chcę zostać w przyszłości?</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b/>
          <w:bCs/>
          <w:color w:val="000000"/>
          <w:sz w:val="28"/>
          <w:szCs w:val="28"/>
        </w:rPr>
        <w:t>CEL OGÓLNY</w:t>
      </w:r>
      <w:r w:rsidRPr="00DB5DEF">
        <w:rPr>
          <w:rFonts w:ascii="Times New Roman" w:hAnsi="Times New Roman" w:cs="Times New Roman"/>
          <w:color w:val="000000"/>
          <w:sz w:val="28"/>
          <w:szCs w:val="28"/>
        </w:rPr>
        <w:t>: Opowiadanie, kim chciałoby się zostać.</w:t>
      </w:r>
    </w:p>
    <w:p w:rsidR="00AF1589" w:rsidRPr="00DB5DEF" w:rsidRDefault="005B0C68">
      <w:pPr>
        <w:pStyle w:val="Standard"/>
        <w:spacing w:line="360" w:lineRule="auto"/>
        <w:jc w:val="both"/>
        <w:rPr>
          <w:rFonts w:ascii="Times New Roman" w:hAnsi="Times New Roman" w:cs="Times New Roman"/>
          <w:b/>
          <w:bCs/>
          <w:color w:val="000000"/>
          <w:sz w:val="28"/>
          <w:szCs w:val="28"/>
        </w:rPr>
      </w:pPr>
      <w:r w:rsidRPr="00DB5DEF">
        <w:rPr>
          <w:rFonts w:ascii="Times New Roman" w:hAnsi="Times New Roman" w:cs="Times New Roman"/>
          <w:b/>
          <w:bCs/>
          <w:color w:val="000000"/>
          <w:sz w:val="28"/>
          <w:szCs w:val="28"/>
        </w:rPr>
        <w:t>CELE SZCZEGÓŁOWE:</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Dziecko:</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opisuje zawód prezentowany przez siebie;</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przedstawia czynności wykonywane w prezentowanym zawodzie;</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podejmuje próby autoprezentacji;</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xml:space="preserve">• obdarza uwagą inne dzieci </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wyraża swoje rozumienie świata, zjawisk i rzeczy znajdujących się w bliskim    otoczeniu za pomocą komunikatów pozawerbalnych (…)2</w:t>
      </w: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5B0C68">
      <w:pPr>
        <w:pStyle w:val="Standard"/>
        <w:spacing w:line="360" w:lineRule="auto"/>
        <w:jc w:val="both"/>
        <w:rPr>
          <w:rFonts w:ascii="Times New Roman" w:hAnsi="Times New Roman" w:cs="Times New Roman"/>
          <w:b/>
          <w:bCs/>
          <w:color w:val="000000"/>
          <w:sz w:val="28"/>
          <w:szCs w:val="28"/>
        </w:rPr>
      </w:pPr>
      <w:r w:rsidRPr="00DB5DEF">
        <w:rPr>
          <w:rFonts w:ascii="Times New Roman" w:hAnsi="Times New Roman" w:cs="Times New Roman"/>
          <w:b/>
          <w:bCs/>
          <w:color w:val="000000"/>
          <w:sz w:val="28"/>
          <w:szCs w:val="28"/>
        </w:rPr>
        <w:t>METODY PRACY:</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elementy dramy;</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dyskusja.</w:t>
      </w:r>
    </w:p>
    <w:p w:rsidR="00AF1589" w:rsidRPr="00DB5DEF" w:rsidRDefault="005B0C68">
      <w:pPr>
        <w:pStyle w:val="Standard"/>
        <w:spacing w:line="360" w:lineRule="auto"/>
        <w:jc w:val="both"/>
        <w:rPr>
          <w:rFonts w:ascii="Times New Roman" w:hAnsi="Times New Roman" w:cs="Times New Roman"/>
          <w:b/>
          <w:bCs/>
          <w:color w:val="000000"/>
          <w:sz w:val="28"/>
          <w:szCs w:val="28"/>
        </w:rPr>
      </w:pPr>
      <w:r w:rsidRPr="00DB5DEF">
        <w:rPr>
          <w:rFonts w:ascii="Times New Roman" w:hAnsi="Times New Roman" w:cs="Times New Roman"/>
          <w:b/>
          <w:bCs/>
          <w:color w:val="000000"/>
          <w:sz w:val="28"/>
          <w:szCs w:val="28"/>
        </w:rPr>
        <w:t>ŚRODKI DYDAKTYCZNE:</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przedmioty tematyczne dostępne w przedszkolu;</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przedmioty tematyczne przyniesione przez dzieci (w miarę możliwości);</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przedmioty ściśle związane z zawodem, dostępne w przedszkolu oraz przyniesione przez dzieci z domu;</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plansze, książki, ilustracje przedstawiające osoby prezentujące różne zawody.</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b/>
          <w:bCs/>
          <w:color w:val="000000"/>
          <w:sz w:val="28"/>
          <w:szCs w:val="28"/>
        </w:rPr>
        <w:t>PRZEWIDYWANY CZAS:</w:t>
      </w:r>
      <w:r w:rsidRPr="00DB5DEF">
        <w:rPr>
          <w:rFonts w:ascii="Times New Roman" w:hAnsi="Times New Roman" w:cs="Times New Roman"/>
          <w:color w:val="000000"/>
          <w:sz w:val="28"/>
          <w:szCs w:val="28"/>
        </w:rPr>
        <w:t xml:space="preserve"> 2x 30 minut.</w:t>
      </w:r>
    </w:p>
    <w:p w:rsidR="00AF1589" w:rsidRPr="00DB5DEF" w:rsidRDefault="005B0C68">
      <w:pPr>
        <w:pStyle w:val="Standard"/>
        <w:spacing w:line="360" w:lineRule="auto"/>
        <w:jc w:val="both"/>
        <w:rPr>
          <w:rFonts w:ascii="Times New Roman" w:hAnsi="Times New Roman" w:cs="Times New Roman"/>
          <w:b/>
          <w:bCs/>
          <w:color w:val="000000"/>
          <w:sz w:val="28"/>
          <w:szCs w:val="28"/>
        </w:rPr>
      </w:pPr>
      <w:r w:rsidRPr="00DB5DEF">
        <w:rPr>
          <w:rFonts w:ascii="Times New Roman" w:hAnsi="Times New Roman" w:cs="Times New Roman"/>
          <w:b/>
          <w:bCs/>
          <w:color w:val="000000"/>
          <w:sz w:val="28"/>
          <w:szCs w:val="28"/>
        </w:rPr>
        <w:t>PROPONOWANE SYTUACJE DYDAKTYCZNE:</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1. Kim chciałem/chciałam być?</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Nauczyciel przynosi ze sobą plansze, książki, ilustracje przedstawiające osoby prezentujące różne zawody.</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lastRenderedPageBreak/>
        <w:t>Rozmawia z dziećmi na temat marzeń, pasji, zainteresowań oraz predyspozycji, jakie trzeba mieć, by wykonywać różne zawody. Pozwala dzieciom spontanicznie, ale kolejno wypowiadać się na temat.</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2. Pomysł na prezentację</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Nauczyciel wspólnie z dziećmi szuka pomysłów na zaprezentowanie zawodów. Realizacja pomysłu zależy</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od możliwości i pomysłowości nauczyciela, rodziców i dzieci.</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Przykładowe możliwości realizacji:</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przygotowanie krótkich scenek przedstawiających zawody w grupie przedszkolnej z wykorzystaniem rekwizytów znajdujących się w sali;</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zaprezentowanie za pomocą pantomimy dla innej grupy przedszkolnej zagadek dotyczących zawodów;</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przygotowanie prezentacji zawodów dla rodziców w przedszkolu;</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przygotowanie prezentacji zawodów w domu dla określonej widowni (grupa przedszkolna, inna grupa przedszkolna, rodzice).</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3. Przygotowanie prezentacji</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Nauczyciel wspólnie z dziećmi ustala czas i miejsce prezentacji, a następnie przystępuje do przygotowań:</w:t>
      </w:r>
    </w:p>
    <w:p w:rsidR="00AF1589" w:rsidRPr="00DB5DEF" w:rsidRDefault="005B0C68">
      <w:pPr>
        <w:pStyle w:val="Standard"/>
        <w:numPr>
          <w:ilvl w:val="0"/>
          <w:numId w:val="8"/>
        </w:numPr>
        <w:spacing w:line="360" w:lineRule="auto"/>
        <w:jc w:val="both"/>
        <w:rPr>
          <w:rFonts w:ascii="Times New Roman" w:hAnsi="Times New Roman" w:cs="Times New Roman"/>
          <w:sz w:val="28"/>
          <w:szCs w:val="28"/>
        </w:rPr>
      </w:pPr>
      <w:r w:rsidRPr="00DB5DEF">
        <w:rPr>
          <w:rFonts w:ascii="Times New Roman" w:hAnsi="Times New Roman" w:cs="Times New Roman"/>
          <w:color w:val="000000"/>
          <w:sz w:val="28"/>
          <w:szCs w:val="28"/>
        </w:rPr>
        <w:t>miejscem prezentacji może być scena, dywan, chodnik – udekorowane z pomocą dzieci;</w:t>
      </w:r>
    </w:p>
    <w:p w:rsidR="00AF1589" w:rsidRPr="00DB5DEF" w:rsidRDefault="005B0C68">
      <w:pPr>
        <w:pStyle w:val="Standard"/>
        <w:numPr>
          <w:ilvl w:val="0"/>
          <w:numId w:val="8"/>
        </w:numPr>
        <w:spacing w:line="360" w:lineRule="auto"/>
        <w:jc w:val="both"/>
        <w:rPr>
          <w:rFonts w:ascii="Times New Roman" w:hAnsi="Times New Roman" w:cs="Times New Roman"/>
          <w:sz w:val="28"/>
          <w:szCs w:val="28"/>
        </w:rPr>
      </w:pPr>
      <w:r w:rsidRPr="00DB5DEF">
        <w:rPr>
          <w:rFonts w:ascii="Times New Roman" w:hAnsi="Times New Roman" w:cs="Times New Roman"/>
          <w:color w:val="000000"/>
          <w:sz w:val="28"/>
          <w:szCs w:val="28"/>
        </w:rPr>
        <w:t xml:space="preserve"> miejsca dla gości powinny być tak ustawione, by dzieci prezentujące zawody były widoczne.</w:t>
      </w: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Scenariusz nr 7</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b/>
          <w:bCs/>
          <w:color w:val="000000"/>
          <w:sz w:val="28"/>
          <w:szCs w:val="28"/>
        </w:rPr>
        <w:t xml:space="preserve">TEMAT: </w:t>
      </w:r>
      <w:r w:rsidRPr="00DB5DEF">
        <w:rPr>
          <w:rFonts w:ascii="Times New Roman" w:hAnsi="Times New Roman" w:cs="Times New Roman"/>
          <w:color w:val="000000"/>
          <w:sz w:val="28"/>
          <w:szCs w:val="28"/>
        </w:rPr>
        <w:t>Mój pokój – mój świat.</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b/>
          <w:bCs/>
          <w:color w:val="000000"/>
          <w:sz w:val="28"/>
          <w:szCs w:val="28"/>
        </w:rPr>
        <w:t>CEL OGÓLNY:</w:t>
      </w:r>
      <w:r w:rsidRPr="00DB5DEF">
        <w:rPr>
          <w:rFonts w:ascii="Times New Roman" w:hAnsi="Times New Roman" w:cs="Times New Roman"/>
          <w:color w:val="000000"/>
          <w:sz w:val="28"/>
          <w:szCs w:val="28"/>
        </w:rPr>
        <w:t xml:space="preserve"> Planowanie, na miarę możliwości, własnych działań (lub działań grupy) poprzez wskazywanie pojedynczych czynności i zadań niezbędnych do realizacji celu.</w:t>
      </w:r>
    </w:p>
    <w:p w:rsidR="00AF1589" w:rsidRPr="00DB5DEF" w:rsidRDefault="005B0C68">
      <w:pPr>
        <w:pStyle w:val="Standard"/>
        <w:spacing w:line="360" w:lineRule="auto"/>
        <w:jc w:val="both"/>
        <w:rPr>
          <w:rFonts w:ascii="Times New Roman" w:hAnsi="Times New Roman" w:cs="Times New Roman"/>
          <w:b/>
          <w:bCs/>
          <w:color w:val="000000"/>
          <w:sz w:val="28"/>
          <w:szCs w:val="28"/>
        </w:rPr>
      </w:pPr>
      <w:r w:rsidRPr="00DB5DEF">
        <w:rPr>
          <w:rFonts w:ascii="Times New Roman" w:hAnsi="Times New Roman" w:cs="Times New Roman"/>
          <w:b/>
          <w:bCs/>
          <w:color w:val="000000"/>
          <w:sz w:val="28"/>
          <w:szCs w:val="28"/>
        </w:rPr>
        <w:t>CELE SZCZEGÓŁOWE:</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Dziecko:</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wykonuje czynności porządkujące typu sprzątanie;</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klasyfikuje przedmioty według wielkości, kształtu i przeznaczenia;</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wypowiada się na temat porządkowania własnego pokoju;</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określa funkcje porządku;</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wykonuje czynności takie jak: sprzątanie, pakowanie</w:t>
      </w:r>
      <w:r w:rsidR="00C85237" w:rsidRPr="00DB5DEF">
        <w:rPr>
          <w:rFonts w:ascii="Times New Roman" w:hAnsi="Times New Roman" w:cs="Times New Roman"/>
          <w:color w:val="000000"/>
          <w:sz w:val="28"/>
          <w:szCs w:val="28"/>
        </w:rPr>
        <w:t>;</w:t>
      </w: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5B0C68">
      <w:pPr>
        <w:pStyle w:val="Standard"/>
        <w:spacing w:line="360" w:lineRule="auto"/>
        <w:jc w:val="both"/>
        <w:rPr>
          <w:rFonts w:ascii="Times New Roman" w:hAnsi="Times New Roman" w:cs="Times New Roman"/>
          <w:b/>
          <w:bCs/>
          <w:color w:val="000000"/>
          <w:sz w:val="28"/>
          <w:szCs w:val="28"/>
        </w:rPr>
      </w:pPr>
      <w:r w:rsidRPr="00DB5DEF">
        <w:rPr>
          <w:rFonts w:ascii="Times New Roman" w:hAnsi="Times New Roman" w:cs="Times New Roman"/>
          <w:b/>
          <w:bCs/>
          <w:color w:val="000000"/>
          <w:sz w:val="28"/>
          <w:szCs w:val="28"/>
        </w:rPr>
        <w:t>METODY PRACY:</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pogadanka;</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metoda sytuacyjna.</w:t>
      </w:r>
    </w:p>
    <w:p w:rsidR="00AF1589" w:rsidRPr="00DB5DEF" w:rsidRDefault="005B0C68">
      <w:pPr>
        <w:pStyle w:val="Standard"/>
        <w:spacing w:line="360" w:lineRule="auto"/>
        <w:jc w:val="both"/>
        <w:rPr>
          <w:rFonts w:ascii="Times New Roman" w:hAnsi="Times New Roman" w:cs="Times New Roman"/>
          <w:b/>
          <w:bCs/>
          <w:color w:val="000000"/>
          <w:sz w:val="28"/>
          <w:szCs w:val="28"/>
        </w:rPr>
      </w:pPr>
      <w:r w:rsidRPr="00DB5DEF">
        <w:rPr>
          <w:rFonts w:ascii="Times New Roman" w:hAnsi="Times New Roman" w:cs="Times New Roman"/>
          <w:b/>
          <w:bCs/>
          <w:color w:val="000000"/>
          <w:sz w:val="28"/>
          <w:szCs w:val="28"/>
        </w:rPr>
        <w:t>ŚRODKI DYDAKTYCZNE:</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meble, zabawki i przedmioty tematyczne dostępne w przedszkolu;</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przykładowe zdjęcia pokojów dziecięcych.</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b/>
          <w:bCs/>
          <w:color w:val="000000"/>
          <w:sz w:val="28"/>
          <w:szCs w:val="28"/>
        </w:rPr>
        <w:t>PRZEWIDYWANY CZAS:</w:t>
      </w:r>
      <w:r w:rsidRPr="00DB5DEF">
        <w:rPr>
          <w:rFonts w:ascii="Times New Roman" w:hAnsi="Times New Roman" w:cs="Times New Roman"/>
          <w:color w:val="000000"/>
          <w:sz w:val="28"/>
          <w:szCs w:val="28"/>
        </w:rPr>
        <w:t xml:space="preserve"> 15-20 minut.</w:t>
      </w:r>
    </w:p>
    <w:p w:rsidR="00AF1589" w:rsidRPr="00DB5DEF" w:rsidRDefault="005B0C68">
      <w:pPr>
        <w:pStyle w:val="Standard"/>
        <w:spacing w:line="360" w:lineRule="auto"/>
        <w:jc w:val="both"/>
        <w:rPr>
          <w:rFonts w:ascii="Times New Roman" w:hAnsi="Times New Roman" w:cs="Times New Roman"/>
          <w:b/>
          <w:bCs/>
          <w:color w:val="000000"/>
          <w:sz w:val="28"/>
          <w:szCs w:val="28"/>
        </w:rPr>
      </w:pPr>
      <w:r w:rsidRPr="00DB5DEF">
        <w:rPr>
          <w:rFonts w:ascii="Times New Roman" w:hAnsi="Times New Roman" w:cs="Times New Roman"/>
          <w:b/>
          <w:bCs/>
          <w:color w:val="000000"/>
          <w:sz w:val="28"/>
          <w:szCs w:val="28"/>
        </w:rPr>
        <w:t>PROPONOWANE SYTUACJE DYDAKTYCZNE:</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Dla prowadzącego:</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lastRenderedPageBreak/>
        <w:t>Przed zajęciami prowadzący przygotowuje w części sali pokój dziecięcy: biurko z krzesełkiem (np. stolik przedszkolny), mały regał na książki, małą szafkę na ubrania i zabawki oraz łóżko (np. materac wykorzystywany na drzemkę najmłodszej grupy). W młodszych grupach można zrezygnować z biurka, którego dzieci jeszcze</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często nie mają. Warto wyodrębnić całość za pomocą rozłożonej na podłodze taśmy czy sznurka i nadać w ten sposób całości kształt prostokąta czy kwadratu (pokoju). Celowo, tworząc wrażenie bałaganu, rozrzucamy po pokoju różne rzeczy: przybory szkolne, książki, ubrania, zabawki oraz pościel.</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1. Kto zrobił ten bałagan?</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Nauczyciel wprowadza dzieci do sali, pokazując im pokój i pytając:</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Czy wszystko znajduje się w należytym porządku?</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Co się nie zgadza i jest nie na swoim miejscu?</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2. Robimy porządek!</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Nauczyciel wspólnie z dziećmi (na miarę ich możliwości) planuje działania porządkowe. Ustalają, co należy zrobić, żeby w pokoju był porządek, np.:</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układamy pościel na łóżku;</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zbieramy klocki do pojemnika;</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ustawiamy zabawki na półkę.</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Efektem ustaleń jest plan pracy.</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Prowadzący prosi dzieci o uporządkowanie pokoju (zgodnie z opracowanym wcześniej planem pracy). Dzieci samodzielnie porządkują pokój.</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4. Prezentacja</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Prezentacja przebiega zgodnie z ustalonym wcześniej planem. Nauczyciel lub inna osoba dorosła wykonuje zdjęcia każdemu uczestniczącemu w prezentacji dziecku.</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5. Wystawa</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Ze zdjęć wykonanych podczas prezentacji nauczyciel organizuje wystawę, którą będą mogli zobaczyć wszyscy zainteresowani.</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6. Co nam to dało?</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Nauczyciel rozmawia z dziećmi, słucha ich wrażeń z wykonanego zadania, zadaje pytania.</w:t>
      </w: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Scenariusz nr 8</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b/>
          <w:bCs/>
          <w:color w:val="000000"/>
          <w:sz w:val="28"/>
          <w:szCs w:val="28"/>
        </w:rPr>
        <w:t>TEMAT:</w:t>
      </w:r>
      <w:r w:rsidRPr="00DB5DEF">
        <w:rPr>
          <w:rFonts w:ascii="Times New Roman" w:hAnsi="Times New Roman" w:cs="Times New Roman"/>
          <w:color w:val="000000"/>
          <w:sz w:val="28"/>
          <w:szCs w:val="28"/>
        </w:rPr>
        <w:t xml:space="preserve"> Gdy będę większy, to…</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b/>
          <w:bCs/>
          <w:color w:val="000000"/>
          <w:sz w:val="28"/>
          <w:szCs w:val="28"/>
        </w:rPr>
        <w:t>CEL OGÓLNY:</w:t>
      </w:r>
      <w:r w:rsidRPr="00DB5DEF">
        <w:rPr>
          <w:rFonts w:ascii="Times New Roman" w:hAnsi="Times New Roman" w:cs="Times New Roman"/>
          <w:color w:val="000000"/>
          <w:sz w:val="28"/>
          <w:szCs w:val="28"/>
        </w:rPr>
        <w:t xml:space="preserve"> Nazywanie etapów edukacji (bez konieczności zachowania kolejności chronologicznej).</w:t>
      </w:r>
    </w:p>
    <w:p w:rsidR="00AF1589" w:rsidRPr="00DB5DEF" w:rsidRDefault="005B0C68">
      <w:pPr>
        <w:pStyle w:val="Standard"/>
        <w:spacing w:line="360" w:lineRule="auto"/>
        <w:jc w:val="both"/>
        <w:rPr>
          <w:rFonts w:ascii="Times New Roman" w:hAnsi="Times New Roman" w:cs="Times New Roman"/>
          <w:b/>
          <w:bCs/>
          <w:color w:val="000000"/>
          <w:sz w:val="28"/>
          <w:szCs w:val="28"/>
        </w:rPr>
      </w:pPr>
      <w:r w:rsidRPr="00DB5DEF">
        <w:rPr>
          <w:rFonts w:ascii="Times New Roman" w:hAnsi="Times New Roman" w:cs="Times New Roman"/>
          <w:b/>
          <w:bCs/>
          <w:color w:val="000000"/>
          <w:sz w:val="28"/>
          <w:szCs w:val="28"/>
        </w:rPr>
        <w:t>CELE SZCZEGÓŁOWE:</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Dziecko:</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nazywa kolejny etap edukacji;</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opowiada, czego lubi się uczyć;</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komunikuje się z dziećmi i osobami dorosłymi, wykorzystując komunikaty werbalne i pozawerbalne</w:t>
      </w:r>
    </w:p>
    <w:p w:rsidR="00AF1589" w:rsidRPr="00DB5DEF" w:rsidRDefault="005B0C68">
      <w:pPr>
        <w:pStyle w:val="Standard"/>
        <w:spacing w:line="360" w:lineRule="auto"/>
        <w:jc w:val="both"/>
        <w:rPr>
          <w:rFonts w:ascii="Times New Roman" w:hAnsi="Times New Roman" w:cs="Times New Roman"/>
          <w:b/>
          <w:bCs/>
          <w:color w:val="000000"/>
          <w:sz w:val="28"/>
          <w:szCs w:val="28"/>
        </w:rPr>
      </w:pPr>
      <w:r w:rsidRPr="00DB5DEF">
        <w:rPr>
          <w:rFonts w:ascii="Times New Roman" w:hAnsi="Times New Roman" w:cs="Times New Roman"/>
          <w:b/>
          <w:bCs/>
          <w:color w:val="000000"/>
          <w:sz w:val="28"/>
          <w:szCs w:val="28"/>
        </w:rPr>
        <w:t>METODY PRACY:</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pogadanka;</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metoda sytuacyjna;</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praca plastyczna.</w:t>
      </w:r>
    </w:p>
    <w:p w:rsidR="00AF1589" w:rsidRPr="00DB5DEF" w:rsidRDefault="005B0C68">
      <w:pPr>
        <w:pStyle w:val="Standard"/>
        <w:spacing w:line="360" w:lineRule="auto"/>
        <w:jc w:val="both"/>
        <w:rPr>
          <w:rFonts w:ascii="Times New Roman" w:hAnsi="Times New Roman" w:cs="Times New Roman"/>
          <w:b/>
          <w:bCs/>
          <w:color w:val="000000"/>
          <w:sz w:val="28"/>
          <w:szCs w:val="28"/>
        </w:rPr>
      </w:pPr>
      <w:r w:rsidRPr="00DB5DEF">
        <w:rPr>
          <w:rFonts w:ascii="Times New Roman" w:hAnsi="Times New Roman" w:cs="Times New Roman"/>
          <w:b/>
          <w:bCs/>
          <w:color w:val="000000"/>
          <w:sz w:val="28"/>
          <w:szCs w:val="28"/>
        </w:rPr>
        <w:t>ŚRODKI DYDAKTYCZNE:</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zdjęcia bądź prace plastyczne przyniesione przez rodziców;</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prace plastyczne wykonane przez dzieci;</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b/>
          <w:bCs/>
          <w:color w:val="000000"/>
          <w:sz w:val="28"/>
          <w:szCs w:val="28"/>
        </w:rPr>
        <w:lastRenderedPageBreak/>
        <w:t>PRZEWIDYWANY CZAS:</w:t>
      </w:r>
      <w:r w:rsidRPr="00DB5DEF">
        <w:rPr>
          <w:rFonts w:ascii="Times New Roman" w:hAnsi="Times New Roman" w:cs="Times New Roman"/>
          <w:color w:val="000000"/>
          <w:sz w:val="28"/>
          <w:szCs w:val="28"/>
        </w:rPr>
        <w:t xml:space="preserve"> 45 minut.</w:t>
      </w:r>
    </w:p>
    <w:p w:rsidR="00AF1589" w:rsidRPr="00DB5DEF" w:rsidRDefault="005B0C68">
      <w:pPr>
        <w:pStyle w:val="Standard"/>
        <w:spacing w:line="360" w:lineRule="auto"/>
        <w:jc w:val="both"/>
        <w:rPr>
          <w:rFonts w:ascii="Times New Roman" w:hAnsi="Times New Roman" w:cs="Times New Roman"/>
          <w:b/>
          <w:bCs/>
          <w:color w:val="000000"/>
          <w:sz w:val="28"/>
          <w:szCs w:val="28"/>
        </w:rPr>
      </w:pPr>
      <w:r w:rsidRPr="00DB5DEF">
        <w:rPr>
          <w:rFonts w:ascii="Times New Roman" w:hAnsi="Times New Roman" w:cs="Times New Roman"/>
          <w:b/>
          <w:bCs/>
          <w:color w:val="000000"/>
          <w:sz w:val="28"/>
          <w:szCs w:val="28"/>
        </w:rPr>
        <w:t>PROPONOWANE SYTUACJE DYDAKTYCZNE:</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Przed zajęciami nauczyciel prosi rodziców o odnalezienie (w tajemnicy przed dziećmi) własnych zdjęć z okresu szkoły podstawowej</w:t>
      </w:r>
      <w:r w:rsidR="00656B3E" w:rsidRPr="00DB5DEF">
        <w:rPr>
          <w:rFonts w:ascii="Times New Roman" w:hAnsi="Times New Roman" w:cs="Times New Roman"/>
          <w:color w:val="000000"/>
          <w:sz w:val="28"/>
          <w:szCs w:val="28"/>
        </w:rPr>
        <w:t xml:space="preserve"> (rysunków, dyplomów, nagród)</w:t>
      </w:r>
      <w:r w:rsidRPr="00DB5DEF">
        <w:rPr>
          <w:rFonts w:ascii="Times New Roman" w:hAnsi="Times New Roman" w:cs="Times New Roman"/>
          <w:color w:val="000000"/>
          <w:sz w:val="28"/>
          <w:szCs w:val="28"/>
        </w:rPr>
        <w:t xml:space="preserve"> i przyniesienie ich na spotkanie. W przypadku braku zdjęć prosi rodziców o wykonanie dowolnej pracy plastycznej przedstawiającej ich w szkole. Prowadzący zbiera zdjęcia i prace przed zajęciami.</w:t>
      </w:r>
    </w:p>
    <w:p w:rsidR="00C87231" w:rsidRPr="00DB5DEF" w:rsidRDefault="005B0C68" w:rsidP="00C87231">
      <w:pPr>
        <w:pStyle w:val="Standard"/>
        <w:numPr>
          <w:ilvl w:val="0"/>
          <w:numId w:val="18"/>
        </w:numPr>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Kto to taki?</w:t>
      </w:r>
    </w:p>
    <w:p w:rsidR="00AF1589" w:rsidRPr="00DB5DEF" w:rsidRDefault="005B0C68" w:rsidP="00C87231">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xml:space="preserve"> Mama i tata też tam byli</w:t>
      </w:r>
    </w:p>
    <w:p w:rsidR="00AF1589" w:rsidRPr="00DB5DEF" w:rsidRDefault="005B0C68" w:rsidP="00C87231">
      <w:pPr>
        <w:pStyle w:val="Standard"/>
        <w:numPr>
          <w:ilvl w:val="0"/>
          <w:numId w:val="19"/>
        </w:numPr>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Dzieci siadają w kole na podłodze, a rodzice na przygotowanych wcześniej krzesełkach, blisko okręgu.</w:t>
      </w:r>
    </w:p>
    <w:p w:rsidR="00C87231" w:rsidRPr="00DB5DEF" w:rsidRDefault="00C87231" w:rsidP="0087061D">
      <w:pPr>
        <w:pStyle w:val="Standard"/>
        <w:numPr>
          <w:ilvl w:val="0"/>
          <w:numId w:val="19"/>
        </w:numPr>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Prowadzący umieszcza na ścianie duży rysunek budynku szkoły, pyta dzieci: Co interesującego można robić w szkole? Jakich rzeczy można się tam nauczyć? Te same pytania zadaje  rodzicom</w:t>
      </w:r>
      <w:r w:rsidR="0087061D" w:rsidRPr="00DB5DEF">
        <w:rPr>
          <w:rFonts w:ascii="Times New Roman" w:hAnsi="Times New Roman" w:cs="Times New Roman"/>
          <w:color w:val="000000"/>
          <w:sz w:val="28"/>
          <w:szCs w:val="28"/>
        </w:rPr>
        <w:t>.</w:t>
      </w:r>
    </w:p>
    <w:p w:rsidR="00AF1589" w:rsidRPr="00DB5DEF" w:rsidRDefault="005B0C68" w:rsidP="0087061D">
      <w:pPr>
        <w:pStyle w:val="Standard"/>
        <w:numPr>
          <w:ilvl w:val="0"/>
          <w:numId w:val="19"/>
        </w:numPr>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Nauczyciel prezentuje kolejno przyniesione przez rodziców zdjęcia. Dzieci odgadują, kto to może być.</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Kiedy uda się dopasować zdjęcie do rodzica, prowadzący krótko dopytuje:</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Ile miał Pan/Pani wtedy lat?</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Co najbardziej lubił Pan/Pani w szkole?</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Co Panu/Pani najlepiej się udawało?</w:t>
      </w:r>
    </w:p>
    <w:p w:rsidR="00656B3E" w:rsidRPr="00DB5DEF" w:rsidRDefault="00656B3E">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Czy moglibyście państwo zaprezentować</w:t>
      </w:r>
      <w:r w:rsidR="00C87231" w:rsidRPr="00DB5DEF">
        <w:rPr>
          <w:rFonts w:ascii="Times New Roman" w:hAnsi="Times New Roman" w:cs="Times New Roman"/>
          <w:color w:val="000000"/>
          <w:sz w:val="28"/>
          <w:szCs w:val="28"/>
        </w:rPr>
        <w:t xml:space="preserve"> jakąś umiejętność, której nauczyliście się w szkole ? (wierszyk, piosenka, rysunek, odbijanie piłki…)</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2. Wiele już potrafimy</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Prowadzący prosi dzieci, aby opowiedziały, czego już nauczyły się w przedszkolu, c</w:t>
      </w:r>
      <w:r w:rsidR="00A00D2B" w:rsidRPr="00DB5DEF">
        <w:rPr>
          <w:rFonts w:ascii="Times New Roman" w:hAnsi="Times New Roman" w:cs="Times New Roman"/>
          <w:color w:val="000000"/>
          <w:sz w:val="28"/>
          <w:szCs w:val="28"/>
        </w:rPr>
        <w:t xml:space="preserve">o </w:t>
      </w:r>
      <w:r w:rsidRPr="00DB5DEF">
        <w:rPr>
          <w:rFonts w:ascii="Times New Roman" w:hAnsi="Times New Roman" w:cs="Times New Roman"/>
          <w:color w:val="000000"/>
          <w:sz w:val="28"/>
          <w:szCs w:val="28"/>
        </w:rPr>
        <w:t xml:space="preserve">lubią </w:t>
      </w:r>
      <w:r w:rsidR="00A00D2B" w:rsidRPr="00DB5DEF">
        <w:rPr>
          <w:rFonts w:ascii="Times New Roman" w:hAnsi="Times New Roman" w:cs="Times New Roman"/>
          <w:color w:val="000000"/>
          <w:sz w:val="28"/>
          <w:szCs w:val="28"/>
        </w:rPr>
        <w:t>robić</w:t>
      </w:r>
      <w:r w:rsidRPr="00DB5DEF">
        <w:rPr>
          <w:rFonts w:ascii="Times New Roman" w:hAnsi="Times New Roman" w:cs="Times New Roman"/>
          <w:color w:val="000000"/>
          <w:sz w:val="28"/>
          <w:szCs w:val="28"/>
        </w:rPr>
        <w:t>. Rozdaje dzieciom ich portfolio gromadzone sukcesywnie na zajęciach, zawierające m.in. prace plastyczne. Prosi o przejrzenie swych osiągnięć wraz z rodzicami.</w:t>
      </w:r>
      <w:r w:rsidR="00A00D2B" w:rsidRPr="00DB5DEF">
        <w:rPr>
          <w:rFonts w:ascii="Times New Roman" w:hAnsi="Times New Roman" w:cs="Times New Roman"/>
          <w:color w:val="000000"/>
          <w:sz w:val="28"/>
          <w:szCs w:val="28"/>
        </w:rPr>
        <w:t xml:space="preserve"> </w:t>
      </w:r>
      <w:r w:rsidRPr="00DB5DEF">
        <w:rPr>
          <w:rFonts w:ascii="Times New Roman" w:hAnsi="Times New Roman" w:cs="Times New Roman"/>
          <w:color w:val="000000"/>
          <w:sz w:val="28"/>
          <w:szCs w:val="28"/>
        </w:rPr>
        <w:t>Następnie prosi dzieci o narysowanie, czego chciałyby się nauczyć w szkole</w:t>
      </w:r>
      <w:r w:rsidR="00656B3E" w:rsidRPr="00DB5DEF">
        <w:rPr>
          <w:rFonts w:ascii="Times New Roman" w:hAnsi="Times New Roman" w:cs="Times New Roman"/>
          <w:color w:val="000000"/>
          <w:sz w:val="28"/>
          <w:szCs w:val="28"/>
        </w:rPr>
        <w:t xml:space="preserve"> ( może być to wspólna praca z rodzicem)</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xml:space="preserve">Po zakończeniu pracy wszyscy przyklejają swoje kartki na duży arkusz z rysunkiem szkoły. </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lastRenderedPageBreak/>
        <w:t>3. Wspólne uczenie się</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Prowadzący proponuje nauczenie się czegoś nowego – dzieciom i ich rodzicom – np. piosenki, wierszyka, fragmentu tańca itp. Może to być coś, czego któryś z rodziców nauczył się w szkole i teraz sam lub wspólnie z nauczycielem nauczy pozostałych. Podsumowując, podkreśla, że ludzie uczą się w przedszkolu, w szkołach i jako dorośli też.</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4. Mamo, tato – dlaczego warto?</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Prowadzący zachęca dzieci do zadawania pytań rodzicom na temat ich nauki w szkole. Może sam zacząć, pytając, np.:</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W jakiej sytuacji przydało się Pani/Panu to, czego nauczył/a się Pan/i w szkole?</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Do jakich szkół Pani/Pan uczęszczał/a?</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Jaki zdobyła Pani/Pan zawód?</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Dlaczego wato chodzić do szkoły i się uczyć?</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Chętne dzieci zadają pytania wybranym przez nie rodzicom.</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Na zakończenie prowadzący pyta dzieci:</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Gdzie będziecie chodzić po ukończeniu przedszkola?</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Kiedy to się stanie i ile będziecie miały lat?</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Prosi o przyjrzenie się ponownie plakatowi z budynkiem szkoły, wskazując na ogrom informacji, umiejętności, które zdobędą w szkole (prowadzący może odnieść się do tych umiejętności, które pojawiają się najczęściej)</w:t>
      </w: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C87231" w:rsidRPr="00DB5DEF" w:rsidRDefault="00C87231">
      <w:pPr>
        <w:pStyle w:val="Standard"/>
        <w:spacing w:line="360" w:lineRule="auto"/>
        <w:jc w:val="both"/>
        <w:rPr>
          <w:rFonts w:ascii="Times New Roman" w:hAnsi="Times New Roman" w:cs="Times New Roman"/>
          <w:color w:val="000000"/>
          <w:sz w:val="28"/>
          <w:szCs w:val="28"/>
        </w:rPr>
      </w:pPr>
    </w:p>
    <w:p w:rsidR="00C87231" w:rsidRPr="00DB5DEF" w:rsidRDefault="00C87231">
      <w:pPr>
        <w:pStyle w:val="Standard"/>
        <w:spacing w:line="360" w:lineRule="auto"/>
        <w:jc w:val="both"/>
        <w:rPr>
          <w:rFonts w:ascii="Times New Roman" w:hAnsi="Times New Roman" w:cs="Times New Roman"/>
          <w:color w:val="000000"/>
          <w:sz w:val="28"/>
          <w:szCs w:val="28"/>
        </w:rPr>
      </w:pPr>
    </w:p>
    <w:p w:rsidR="00C87231" w:rsidRPr="00DB5DEF" w:rsidRDefault="00C87231">
      <w:pPr>
        <w:pStyle w:val="Standard"/>
        <w:spacing w:line="360" w:lineRule="auto"/>
        <w:jc w:val="both"/>
        <w:rPr>
          <w:rFonts w:ascii="Times New Roman" w:hAnsi="Times New Roman" w:cs="Times New Roman"/>
          <w:color w:val="000000"/>
          <w:sz w:val="28"/>
          <w:szCs w:val="28"/>
        </w:rPr>
      </w:pPr>
    </w:p>
    <w:p w:rsidR="00C87231" w:rsidRPr="00DB5DEF" w:rsidRDefault="00C87231">
      <w:pPr>
        <w:pStyle w:val="Standard"/>
        <w:spacing w:line="360" w:lineRule="auto"/>
        <w:jc w:val="both"/>
        <w:rPr>
          <w:rFonts w:ascii="Times New Roman" w:hAnsi="Times New Roman" w:cs="Times New Roman"/>
          <w:color w:val="000000"/>
          <w:sz w:val="28"/>
          <w:szCs w:val="28"/>
        </w:rPr>
      </w:pPr>
    </w:p>
    <w:p w:rsidR="0087061D" w:rsidRPr="00DB5DEF" w:rsidRDefault="0087061D">
      <w:pPr>
        <w:pStyle w:val="Standard"/>
        <w:spacing w:line="360" w:lineRule="auto"/>
        <w:jc w:val="both"/>
        <w:rPr>
          <w:rFonts w:ascii="Times New Roman" w:hAnsi="Times New Roman" w:cs="Times New Roman"/>
          <w:color w:val="000000"/>
          <w:sz w:val="28"/>
          <w:szCs w:val="28"/>
        </w:rPr>
      </w:pP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Scenariusz nr 9</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b/>
          <w:bCs/>
          <w:color w:val="000000"/>
          <w:sz w:val="28"/>
          <w:szCs w:val="28"/>
        </w:rPr>
        <w:t>TEMAT</w:t>
      </w:r>
      <w:r w:rsidRPr="00DB5DEF">
        <w:rPr>
          <w:rFonts w:ascii="Times New Roman" w:hAnsi="Times New Roman" w:cs="Times New Roman"/>
          <w:color w:val="000000"/>
          <w:sz w:val="28"/>
          <w:szCs w:val="28"/>
        </w:rPr>
        <w:t>: Jestem twórcą!</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b/>
          <w:bCs/>
          <w:color w:val="000000"/>
          <w:sz w:val="28"/>
          <w:szCs w:val="28"/>
        </w:rPr>
        <w:t xml:space="preserve">CEL OGÓLNY: </w:t>
      </w:r>
      <w:r w:rsidRPr="00DB5DEF">
        <w:rPr>
          <w:rFonts w:ascii="Times New Roman" w:hAnsi="Times New Roman" w:cs="Times New Roman"/>
          <w:color w:val="000000"/>
          <w:sz w:val="28"/>
          <w:szCs w:val="28"/>
        </w:rPr>
        <w:t>Podejmowanie prób posługiwania się przyborami i narzędziami zgodnie z ich przeznaczeniem oraz w sposób twórczy i niekonwencjonalny.</w:t>
      </w:r>
    </w:p>
    <w:p w:rsidR="00AF1589" w:rsidRPr="00DB5DEF" w:rsidRDefault="005B0C68">
      <w:pPr>
        <w:pStyle w:val="Standard"/>
        <w:spacing w:line="360" w:lineRule="auto"/>
        <w:jc w:val="both"/>
        <w:rPr>
          <w:rFonts w:ascii="Times New Roman" w:hAnsi="Times New Roman" w:cs="Times New Roman"/>
          <w:b/>
          <w:bCs/>
          <w:color w:val="000000"/>
          <w:sz w:val="28"/>
          <w:szCs w:val="28"/>
        </w:rPr>
      </w:pPr>
      <w:r w:rsidRPr="00DB5DEF">
        <w:rPr>
          <w:rFonts w:ascii="Times New Roman" w:hAnsi="Times New Roman" w:cs="Times New Roman"/>
          <w:b/>
          <w:bCs/>
          <w:color w:val="000000"/>
          <w:sz w:val="28"/>
          <w:szCs w:val="28"/>
        </w:rPr>
        <w:t>CELE SZCZEGÓŁOWE:</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Dziecko:</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wymienia czynności charakterystyczne dla danego zawodu;</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opisuje różne funkcje pracy wykonywanej przez człowieka;</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posługuje się różnymi przyborami i narzędziami;</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wskazuje zawody wykonywane przez rodziców i osoby z najbliższego otoczenia, wyjaśnia, czym zajmuje się osoba wykonująca dany zawód</w:t>
      </w:r>
      <w:r w:rsidR="00656B3E" w:rsidRPr="00DB5DEF">
        <w:rPr>
          <w:rFonts w:ascii="Times New Roman" w:hAnsi="Times New Roman" w:cs="Times New Roman"/>
          <w:color w:val="000000"/>
          <w:sz w:val="28"/>
          <w:szCs w:val="28"/>
        </w:rPr>
        <w:t>;</w:t>
      </w:r>
    </w:p>
    <w:p w:rsidR="00AF1589" w:rsidRPr="00DB5DEF" w:rsidRDefault="005B0C68">
      <w:pPr>
        <w:pStyle w:val="Standard"/>
        <w:spacing w:line="360" w:lineRule="auto"/>
        <w:jc w:val="both"/>
        <w:rPr>
          <w:rFonts w:ascii="Times New Roman" w:hAnsi="Times New Roman" w:cs="Times New Roman"/>
          <w:b/>
          <w:bCs/>
          <w:color w:val="000000"/>
          <w:sz w:val="28"/>
          <w:szCs w:val="28"/>
        </w:rPr>
      </w:pPr>
      <w:r w:rsidRPr="00DB5DEF">
        <w:rPr>
          <w:rFonts w:ascii="Times New Roman" w:hAnsi="Times New Roman" w:cs="Times New Roman"/>
          <w:b/>
          <w:bCs/>
          <w:color w:val="000000"/>
          <w:sz w:val="28"/>
          <w:szCs w:val="28"/>
        </w:rPr>
        <w:t>METODY PRACY:</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lastRenderedPageBreak/>
        <w:t>• praca plastyczna;</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praca w grupie.</w:t>
      </w:r>
    </w:p>
    <w:p w:rsidR="00AF1589" w:rsidRPr="00DB5DEF" w:rsidRDefault="005B0C68">
      <w:pPr>
        <w:pStyle w:val="Standard"/>
        <w:spacing w:line="360" w:lineRule="auto"/>
        <w:jc w:val="both"/>
        <w:rPr>
          <w:rFonts w:ascii="Times New Roman" w:hAnsi="Times New Roman" w:cs="Times New Roman"/>
          <w:b/>
          <w:bCs/>
          <w:color w:val="000000"/>
          <w:sz w:val="28"/>
          <w:szCs w:val="28"/>
        </w:rPr>
      </w:pPr>
      <w:r w:rsidRPr="00DB5DEF">
        <w:rPr>
          <w:rFonts w:ascii="Times New Roman" w:hAnsi="Times New Roman" w:cs="Times New Roman"/>
          <w:b/>
          <w:bCs/>
          <w:color w:val="000000"/>
          <w:sz w:val="28"/>
          <w:szCs w:val="28"/>
        </w:rPr>
        <w:t>ŚRODKI DYDAKTYCZNE:</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farby  – kolory podstawowe żółty, niebieski, czerwony oraz biały i czarny;</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płaskie pojemniki lub paletki do mieszania farb;</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pędzle różnej grubości;</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pędzle i wałki malarskie różnej wielkości;</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kartony A1, szary papier, kartki A4;</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linka do zawieszenia prac, spinacze albo klamerki do bielizny.</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b/>
          <w:bCs/>
          <w:color w:val="000000"/>
          <w:sz w:val="28"/>
          <w:szCs w:val="28"/>
        </w:rPr>
        <w:t xml:space="preserve">PRZEWIDYWANY CZAS: </w:t>
      </w:r>
      <w:r w:rsidRPr="00DB5DEF">
        <w:rPr>
          <w:rFonts w:ascii="Times New Roman" w:hAnsi="Times New Roman" w:cs="Times New Roman"/>
          <w:color w:val="000000"/>
          <w:sz w:val="28"/>
          <w:szCs w:val="28"/>
        </w:rPr>
        <w:t>45 minut.</w:t>
      </w:r>
    </w:p>
    <w:p w:rsidR="00AF1589" w:rsidRPr="00DB5DEF" w:rsidRDefault="005B0C68">
      <w:pPr>
        <w:pStyle w:val="Standard"/>
        <w:spacing w:line="360" w:lineRule="auto"/>
        <w:jc w:val="both"/>
        <w:rPr>
          <w:rFonts w:ascii="Times New Roman" w:hAnsi="Times New Roman" w:cs="Times New Roman"/>
          <w:b/>
          <w:bCs/>
          <w:color w:val="000000"/>
          <w:sz w:val="28"/>
          <w:szCs w:val="28"/>
        </w:rPr>
      </w:pPr>
      <w:r w:rsidRPr="00DB5DEF">
        <w:rPr>
          <w:rFonts w:ascii="Times New Roman" w:hAnsi="Times New Roman" w:cs="Times New Roman"/>
          <w:b/>
          <w:bCs/>
          <w:color w:val="000000"/>
          <w:sz w:val="28"/>
          <w:szCs w:val="28"/>
        </w:rPr>
        <w:t>PROPONOWANE SYTUACJE DYDAKTYCZNE:</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1. Tworzymy kolory – zabawa plastyczna</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Dzieci w zespołach kilkuosobowych przygotowują farby – wyciskają je z tubek do płaskich pojemników (np. pudełeczek po jogurtach lub paletek) i mieszają w różnych proporcjach, tworząc różne odcienie barw pochodnych. Każdy zespół otrzymał tylko dwa kolory: żółty i niebieski, żółty i czerwony, czerwony i niebieski, biały i czarny. Pozostawiają farby w kubkach do dalszych działań. W międzyczasie prowadzący zadaje</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pytania:</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Kto używa w swej pracy farb?</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Co można pomalować za pomocą farb?</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2. Malarski warsztat pracy</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Prowadzący prezentuje narzędzia i akcesoria malarskie. Wskazuje pędzel malarski (ścienny) oraz pędzel, którego używa malarz artysta (opcjonalnie duży wałek ścienny oraz mały wałek do papieru). Prosi dzieci o wskazanie różnic między pędzlami. Zadaje pytania:</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Kto posługuje się tymi pędzlami (wałkami)?</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 Co można pomalować za pomocą tych narzędzi?</w:t>
      </w:r>
    </w:p>
    <w:p w:rsidR="00AF1589" w:rsidRPr="00DB5DEF" w:rsidRDefault="005B0C68">
      <w:pPr>
        <w:pStyle w:val="Standard"/>
        <w:spacing w:line="360" w:lineRule="auto"/>
        <w:jc w:val="both"/>
        <w:rPr>
          <w:rFonts w:ascii="Times New Roman" w:hAnsi="Times New Roman" w:cs="Times New Roman"/>
          <w:color w:val="000000"/>
          <w:sz w:val="28"/>
          <w:szCs w:val="28"/>
        </w:rPr>
      </w:pPr>
      <w:r w:rsidRPr="00DB5DEF">
        <w:rPr>
          <w:rFonts w:ascii="Times New Roman" w:hAnsi="Times New Roman" w:cs="Times New Roman"/>
          <w:color w:val="000000"/>
          <w:sz w:val="28"/>
          <w:szCs w:val="28"/>
        </w:rPr>
        <w:t>Nauczyciel opowiada o zawodzie malarza artysty oraz malarza pokojowego.</w:t>
      </w: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p w:rsidR="00AF1589" w:rsidRPr="00DB5DEF" w:rsidRDefault="00AF1589">
      <w:pPr>
        <w:pStyle w:val="Standard"/>
        <w:spacing w:line="360" w:lineRule="auto"/>
        <w:jc w:val="both"/>
        <w:rPr>
          <w:rFonts w:ascii="Times New Roman" w:hAnsi="Times New Roman" w:cs="Times New Roman"/>
          <w:color w:val="000000"/>
          <w:sz w:val="28"/>
          <w:szCs w:val="28"/>
        </w:rPr>
      </w:pPr>
    </w:p>
    <w:sectPr w:rsidR="00AF1589" w:rsidRPr="00DB5DEF">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74F" w:rsidRDefault="009F074F">
      <w:pPr>
        <w:rPr>
          <w:rFonts w:hint="eastAsia"/>
        </w:rPr>
      </w:pPr>
      <w:r>
        <w:separator/>
      </w:r>
    </w:p>
  </w:endnote>
  <w:endnote w:type="continuationSeparator" w:id="0">
    <w:p w:rsidR="009F074F" w:rsidRDefault="009F074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OpenSymbol">
    <w:altName w:val="Segoe UI 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74F" w:rsidRDefault="009F074F">
      <w:pPr>
        <w:rPr>
          <w:rFonts w:hint="eastAsia"/>
        </w:rPr>
      </w:pPr>
      <w:r>
        <w:rPr>
          <w:color w:val="000000"/>
        </w:rPr>
        <w:separator/>
      </w:r>
    </w:p>
  </w:footnote>
  <w:footnote w:type="continuationSeparator" w:id="0">
    <w:p w:rsidR="009F074F" w:rsidRDefault="009F074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587"/>
    <w:multiLevelType w:val="hybridMultilevel"/>
    <w:tmpl w:val="5F940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37160A"/>
    <w:multiLevelType w:val="hybridMultilevel"/>
    <w:tmpl w:val="F078A9CA"/>
    <w:lvl w:ilvl="0" w:tplc="E21853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726075"/>
    <w:multiLevelType w:val="multilevel"/>
    <w:tmpl w:val="5D5C03F6"/>
    <w:lvl w:ilvl="0">
      <w:numFmt w:val="bullet"/>
      <w:lvlText w:val="•"/>
      <w:lvlJc w:val="left"/>
      <w:pPr>
        <w:ind w:left="789" w:hanging="360"/>
      </w:pPr>
      <w:rPr>
        <w:rFonts w:ascii="OpenSymbol" w:eastAsia="OpenSymbol" w:hAnsi="OpenSymbol" w:cs="OpenSymbol"/>
      </w:rPr>
    </w:lvl>
    <w:lvl w:ilvl="1">
      <w:numFmt w:val="bullet"/>
      <w:lvlText w:val="◦"/>
      <w:lvlJc w:val="left"/>
      <w:pPr>
        <w:ind w:left="1149" w:hanging="360"/>
      </w:pPr>
      <w:rPr>
        <w:rFonts w:ascii="OpenSymbol" w:eastAsia="OpenSymbol" w:hAnsi="OpenSymbol" w:cs="OpenSymbol"/>
      </w:rPr>
    </w:lvl>
    <w:lvl w:ilvl="2">
      <w:numFmt w:val="bullet"/>
      <w:lvlText w:val="▪"/>
      <w:lvlJc w:val="left"/>
      <w:pPr>
        <w:ind w:left="1509" w:hanging="360"/>
      </w:pPr>
      <w:rPr>
        <w:rFonts w:ascii="OpenSymbol" w:eastAsia="OpenSymbol" w:hAnsi="OpenSymbol" w:cs="OpenSymbol"/>
      </w:rPr>
    </w:lvl>
    <w:lvl w:ilvl="3">
      <w:numFmt w:val="bullet"/>
      <w:lvlText w:val="•"/>
      <w:lvlJc w:val="left"/>
      <w:pPr>
        <w:ind w:left="1869" w:hanging="360"/>
      </w:pPr>
      <w:rPr>
        <w:rFonts w:ascii="OpenSymbol" w:eastAsia="OpenSymbol" w:hAnsi="OpenSymbol" w:cs="OpenSymbol"/>
      </w:rPr>
    </w:lvl>
    <w:lvl w:ilvl="4">
      <w:numFmt w:val="bullet"/>
      <w:lvlText w:val="◦"/>
      <w:lvlJc w:val="left"/>
      <w:pPr>
        <w:ind w:left="2229" w:hanging="360"/>
      </w:pPr>
      <w:rPr>
        <w:rFonts w:ascii="OpenSymbol" w:eastAsia="OpenSymbol" w:hAnsi="OpenSymbol" w:cs="OpenSymbol"/>
      </w:rPr>
    </w:lvl>
    <w:lvl w:ilvl="5">
      <w:numFmt w:val="bullet"/>
      <w:lvlText w:val="▪"/>
      <w:lvlJc w:val="left"/>
      <w:pPr>
        <w:ind w:left="2589" w:hanging="360"/>
      </w:pPr>
      <w:rPr>
        <w:rFonts w:ascii="OpenSymbol" w:eastAsia="OpenSymbol" w:hAnsi="OpenSymbol" w:cs="OpenSymbol"/>
      </w:rPr>
    </w:lvl>
    <w:lvl w:ilvl="6">
      <w:numFmt w:val="bullet"/>
      <w:lvlText w:val="•"/>
      <w:lvlJc w:val="left"/>
      <w:pPr>
        <w:ind w:left="2949" w:hanging="360"/>
      </w:pPr>
      <w:rPr>
        <w:rFonts w:ascii="OpenSymbol" w:eastAsia="OpenSymbol" w:hAnsi="OpenSymbol" w:cs="OpenSymbol"/>
      </w:rPr>
    </w:lvl>
    <w:lvl w:ilvl="7">
      <w:numFmt w:val="bullet"/>
      <w:lvlText w:val="◦"/>
      <w:lvlJc w:val="left"/>
      <w:pPr>
        <w:ind w:left="3309" w:hanging="360"/>
      </w:pPr>
      <w:rPr>
        <w:rFonts w:ascii="OpenSymbol" w:eastAsia="OpenSymbol" w:hAnsi="OpenSymbol" w:cs="OpenSymbol"/>
      </w:rPr>
    </w:lvl>
    <w:lvl w:ilvl="8">
      <w:numFmt w:val="bullet"/>
      <w:lvlText w:val="▪"/>
      <w:lvlJc w:val="left"/>
      <w:pPr>
        <w:ind w:left="3669" w:hanging="360"/>
      </w:pPr>
      <w:rPr>
        <w:rFonts w:ascii="OpenSymbol" w:eastAsia="OpenSymbol" w:hAnsi="OpenSymbol" w:cs="OpenSymbol"/>
      </w:rPr>
    </w:lvl>
  </w:abstractNum>
  <w:abstractNum w:abstractNumId="3" w15:restartNumberingAfterBreak="0">
    <w:nsid w:val="19DA7E4A"/>
    <w:multiLevelType w:val="multilevel"/>
    <w:tmpl w:val="64EE60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A0D07BF"/>
    <w:multiLevelType w:val="hybridMultilevel"/>
    <w:tmpl w:val="C308C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4B5CC3"/>
    <w:multiLevelType w:val="multilevel"/>
    <w:tmpl w:val="C4EAD0D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15:restartNumberingAfterBreak="0">
    <w:nsid w:val="1AE16EC9"/>
    <w:multiLevelType w:val="hybridMultilevel"/>
    <w:tmpl w:val="027A66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FB3E06"/>
    <w:multiLevelType w:val="multilevel"/>
    <w:tmpl w:val="3F146ED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221244A0"/>
    <w:multiLevelType w:val="hybridMultilevel"/>
    <w:tmpl w:val="D78E1840"/>
    <w:lvl w:ilvl="0" w:tplc="96F84A0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E658FF"/>
    <w:multiLevelType w:val="multilevel"/>
    <w:tmpl w:val="EEB6783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32163371"/>
    <w:multiLevelType w:val="hybridMultilevel"/>
    <w:tmpl w:val="9ECC9B2A"/>
    <w:lvl w:ilvl="0" w:tplc="70D2CB44">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4E985C49"/>
    <w:multiLevelType w:val="hybridMultilevel"/>
    <w:tmpl w:val="2BB4E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455F1A"/>
    <w:multiLevelType w:val="hybridMultilevel"/>
    <w:tmpl w:val="DA3CE80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7A30A1"/>
    <w:multiLevelType w:val="multilevel"/>
    <w:tmpl w:val="A232FBC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65D97C7F"/>
    <w:multiLevelType w:val="hybridMultilevel"/>
    <w:tmpl w:val="E0DAB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90D6727"/>
    <w:multiLevelType w:val="multilevel"/>
    <w:tmpl w:val="1AE4092E"/>
    <w:lvl w:ilvl="0">
      <w:start w:val="1"/>
      <w:numFmt w:val="decimal"/>
      <w:lvlText w:val="%1."/>
      <w:lvlJc w:val="left"/>
      <w:pPr>
        <w:ind w:left="720" w:hanging="360"/>
      </w:pPr>
      <w:rPr>
        <w:rFonts w:ascii="Cambria" w:eastAsia="SimSun" w:hAnsi="Cambria" w:cs="Lucida San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7C4D6895"/>
    <w:multiLevelType w:val="hybridMultilevel"/>
    <w:tmpl w:val="252C80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282E9B"/>
    <w:multiLevelType w:val="multilevel"/>
    <w:tmpl w:val="3B8A753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7D614C1E"/>
    <w:multiLevelType w:val="hybridMultilevel"/>
    <w:tmpl w:val="FE4E96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17"/>
  </w:num>
  <w:num w:numId="5">
    <w:abstractNumId w:val="15"/>
  </w:num>
  <w:num w:numId="6">
    <w:abstractNumId w:val="2"/>
  </w:num>
  <w:num w:numId="7">
    <w:abstractNumId w:val="13"/>
  </w:num>
  <w:num w:numId="8">
    <w:abstractNumId w:val="3"/>
  </w:num>
  <w:num w:numId="9">
    <w:abstractNumId w:val="8"/>
  </w:num>
  <w:num w:numId="10">
    <w:abstractNumId w:val="10"/>
  </w:num>
  <w:num w:numId="11">
    <w:abstractNumId w:val="1"/>
  </w:num>
  <w:num w:numId="12">
    <w:abstractNumId w:val="4"/>
  </w:num>
  <w:num w:numId="13">
    <w:abstractNumId w:val="16"/>
  </w:num>
  <w:num w:numId="14">
    <w:abstractNumId w:val="14"/>
  </w:num>
  <w:num w:numId="15">
    <w:abstractNumId w:val="18"/>
  </w:num>
  <w:num w:numId="16">
    <w:abstractNumId w:val="0"/>
  </w:num>
  <w:num w:numId="17">
    <w:abstractNumId w:val="6"/>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13"/>
    <w:rsid w:val="004F0E13"/>
    <w:rsid w:val="005B0C68"/>
    <w:rsid w:val="005D40C4"/>
    <w:rsid w:val="005E43A6"/>
    <w:rsid w:val="00656B3E"/>
    <w:rsid w:val="0087061D"/>
    <w:rsid w:val="008B5D0D"/>
    <w:rsid w:val="0092379C"/>
    <w:rsid w:val="009332DB"/>
    <w:rsid w:val="009F074F"/>
    <w:rsid w:val="00A00D2B"/>
    <w:rsid w:val="00AF1589"/>
    <w:rsid w:val="00B73FB0"/>
    <w:rsid w:val="00C424F0"/>
    <w:rsid w:val="00C85237"/>
    <w:rsid w:val="00C87231"/>
    <w:rsid w:val="00CE79C1"/>
    <w:rsid w:val="00DB5DEF"/>
    <w:rsid w:val="00DD660D"/>
    <w:rsid w:val="00DE27CA"/>
    <w:rsid w:val="00EE2C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D41D7"/>
  <w15:docId w15:val="{93AA4D2E-DC63-4B14-842D-385E1EE9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Lucida Sans"/>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sp1user13\Downloads\program%20preorientacji%20zawodowej%20finalny%20(3).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program preorientacji zawodowej finalny (3).dotx</Template>
  <TotalTime>0</TotalTime>
  <Pages>35</Pages>
  <Words>6607</Words>
  <Characters>39646</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zsp1user13</dc:creator>
  <cp:lastModifiedBy>zsp1user13</cp:lastModifiedBy>
  <cp:revision>1</cp:revision>
  <dcterms:created xsi:type="dcterms:W3CDTF">2022-06-28T09:43:00Z</dcterms:created>
  <dcterms:modified xsi:type="dcterms:W3CDTF">2022-06-28T09:43:00Z</dcterms:modified>
</cp:coreProperties>
</file>