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1214D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C0297C" w:rsidRDefault="00C0297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C0297C" w:rsidRDefault="00C0297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C0297C" w:rsidRDefault="00C0297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:rsidR="00C0297C" w:rsidRDefault="00C0297C"/>
    <w:p w:rsidR="00C0297C" w:rsidRDefault="00826814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355611">
        <w:rPr>
          <w:b/>
          <w:caps/>
        </w:rPr>
        <w:t>18/2021</w:t>
      </w:r>
      <w:r w:rsidR="000B7A49">
        <w:rPr>
          <w:b/>
          <w:caps/>
        </w:rPr>
        <w:br/>
        <w:t>Burmistrza Zakroczymia</w:t>
      </w:r>
    </w:p>
    <w:p w:rsidR="00C0297C" w:rsidRDefault="000B7A49">
      <w:pPr>
        <w:spacing w:before="280" w:after="280"/>
        <w:jc w:val="center"/>
        <w:rPr>
          <w:b/>
          <w:caps/>
        </w:rPr>
      </w:pPr>
      <w:r>
        <w:t xml:space="preserve">z dnia </w:t>
      </w:r>
      <w:r w:rsidR="00355611">
        <w:t>27 stycznia 2021</w:t>
      </w:r>
      <w:r w:rsidR="00826814">
        <w:t xml:space="preserve"> </w:t>
      </w:r>
      <w:r>
        <w:t>r.</w:t>
      </w:r>
    </w:p>
    <w:p w:rsidR="00C0297C" w:rsidRDefault="000B7A49">
      <w:pPr>
        <w:keepNext/>
        <w:spacing w:after="480"/>
        <w:jc w:val="center"/>
      </w:pPr>
      <w:r>
        <w:rPr>
          <w:b/>
        </w:rPr>
        <w:t>w sprawie określenia terminów przeprowadzania postępowania rekrutacyjnego i postępowania uzupełniającego, w tym terminów składania dokumentów, do publicznego przedszkola, oddziałów przedszkolnych w publicznych szkołach podstawowych, klas I publicznych szkół podstawowych  prowadzonych przez gmi</w:t>
      </w:r>
      <w:r w:rsidR="00826814">
        <w:rPr>
          <w:b/>
        </w:rPr>
        <w:t>nę Zakroczym na rok szkolny 2021</w:t>
      </w:r>
      <w:r>
        <w:rPr>
          <w:b/>
        </w:rPr>
        <w:t>/202</w:t>
      </w:r>
      <w:r w:rsidR="00826814">
        <w:rPr>
          <w:b/>
        </w:rPr>
        <w:t>2</w:t>
      </w:r>
    </w:p>
    <w:p w:rsidR="00C0297C" w:rsidRDefault="000B7A49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</w:t>
      </w:r>
      <w:r w:rsidR="00CA0192">
        <w:t xml:space="preserve"> </w:t>
      </w:r>
      <w:r>
        <w:t>130 ust. 7 i art. 154 ust. 1 pkt 1 w związku z art. 29 ust. 2 pkt 2  ustawy z dnia 14 grudnia 2016 r</w:t>
      </w:r>
      <w:r w:rsidR="00826814">
        <w:t>. Prawo oświatowe (Dz. U. z 2020</w:t>
      </w:r>
      <w:r>
        <w:t> r. poz.</w:t>
      </w:r>
      <w:r w:rsidR="00826814">
        <w:t xml:space="preserve"> 910 i 1378 oraz z 2021 r. poz. 4</w:t>
      </w:r>
      <w:r>
        <w:rPr>
          <w:color w:val="000000"/>
          <w:u w:color="000000"/>
        </w:rPr>
        <w:t>) zarządza się, co następuje:</w:t>
      </w:r>
    </w:p>
    <w:p w:rsidR="00C0297C" w:rsidRDefault="000B7A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 się terminy przeprowadzania postępowania rekrutacyjnego i uzupełniającego, a także terminy składania dokumentów, do publicznego przedszkola, oddziałów przedszkolnych w publicznych szkołach podstawowych prowadzonych przez gmi</w:t>
      </w:r>
      <w:r w:rsidR="00826814">
        <w:rPr>
          <w:color w:val="000000"/>
          <w:u w:color="000000"/>
        </w:rPr>
        <w:t>nę Zakroczym na rok szkolny 2021/2022</w:t>
      </w:r>
      <w:r>
        <w:rPr>
          <w:color w:val="000000"/>
          <w:u w:color="000000"/>
        </w:rPr>
        <w:t>, zgodnie z załącznikiem nr 1 do niniejszego zarządzenia.</w:t>
      </w:r>
    </w:p>
    <w:p w:rsidR="00C0297C" w:rsidRDefault="000B7A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Określa się terminy przeprowadzania postępowania rekrutacyjnego i uzupełniającego, a także terminy składania dokumentów, do klas I publicznych szkół podstawowych prowadzonych przez gmi</w:t>
      </w:r>
      <w:r w:rsidR="00826814">
        <w:rPr>
          <w:color w:val="000000"/>
          <w:u w:color="000000"/>
        </w:rPr>
        <w:t>nę Zakroczym na rok szkolny 2021/2022</w:t>
      </w:r>
      <w:r>
        <w:rPr>
          <w:color w:val="000000"/>
          <w:u w:color="000000"/>
        </w:rPr>
        <w:t>, zgodnie z załącznikiem nr 2 do niniejszego zarządzenia.</w:t>
      </w:r>
    </w:p>
    <w:p w:rsidR="00C0297C" w:rsidRDefault="000B7A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Postępowanie rekrutacyjne</w:t>
      </w:r>
      <w:r w:rsidR="00A02ECA">
        <w:rPr>
          <w:color w:val="000000"/>
          <w:u w:color="000000"/>
        </w:rPr>
        <w:t xml:space="preserve"> i uzupełniające</w:t>
      </w:r>
      <w:r w:rsidR="00826814">
        <w:rPr>
          <w:color w:val="000000"/>
          <w:u w:color="000000"/>
        </w:rPr>
        <w:t xml:space="preserve"> na rok szkolny 2021/2022</w:t>
      </w:r>
      <w:r>
        <w:rPr>
          <w:color w:val="000000"/>
          <w:u w:color="000000"/>
        </w:rPr>
        <w:t xml:space="preserve"> w terminach, o których mowa w § 1 i  § 2, prowadzone jest z wykorzystaniem systemu informatycznego. </w:t>
      </w:r>
    </w:p>
    <w:p w:rsidR="00C0297C" w:rsidRDefault="000B7A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dyrektorom przedszkoli i szkół podstawowych, dla których organem prowadzącym jest gmina Zakroczym.</w:t>
      </w:r>
    </w:p>
    <w:p w:rsidR="00C0297C" w:rsidRDefault="000B7A49" w:rsidP="000B7A49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podjęcia.</w:t>
      </w:r>
    </w:p>
    <w:p w:rsidR="00031701" w:rsidRDefault="00031701" w:rsidP="000B7A49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:rsidR="00031701" w:rsidRDefault="00031701" w:rsidP="000B7A49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:rsidR="00031701" w:rsidRDefault="00031701" w:rsidP="00031701">
      <w:pPr>
        <w:keepLines/>
        <w:spacing w:before="120" w:after="120"/>
        <w:ind w:left="7200" w:firstLine="720"/>
        <w:rPr>
          <w:color w:val="000000"/>
        </w:rPr>
      </w:pPr>
      <w:r>
        <w:rPr>
          <w:color w:val="000000"/>
        </w:rPr>
        <w:t>Burmistrz</w:t>
      </w:r>
    </w:p>
    <w:p w:rsidR="00031701" w:rsidRDefault="00031701" w:rsidP="00031701">
      <w:pPr>
        <w:keepLines/>
        <w:spacing w:before="120" w:after="120"/>
        <w:ind w:firstLine="340"/>
        <w:rPr>
          <w:color w:val="000000"/>
        </w:rPr>
      </w:pPr>
    </w:p>
    <w:p w:rsidR="00031701" w:rsidRDefault="00031701" w:rsidP="00031701">
      <w:pPr>
        <w:keepLines/>
        <w:spacing w:before="120" w:after="120"/>
        <w:ind w:left="6480" w:firstLine="720"/>
        <w:rPr>
          <w:b/>
          <w:color w:val="000000"/>
        </w:rPr>
      </w:pPr>
      <w:r>
        <w:rPr>
          <w:b/>
          <w:color w:val="000000"/>
        </w:rPr>
        <w:t xml:space="preserve">    /-/ Artur Ciecierski</w:t>
      </w:r>
    </w:p>
    <w:p w:rsidR="00031701" w:rsidRDefault="00031701" w:rsidP="000B7A49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:rsidR="00107DBD" w:rsidRDefault="00107DBD" w:rsidP="000B7A49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:rsidR="00107DBD" w:rsidRDefault="00107DBD" w:rsidP="000B7A49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:rsidR="00304764" w:rsidRDefault="00304764" w:rsidP="00826814">
      <w:pPr>
        <w:keepLines/>
        <w:spacing w:before="120" w:after="120"/>
        <w:ind w:left="576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</w:t>
      </w:r>
    </w:p>
    <w:p w:rsidR="00304764" w:rsidRDefault="00304764" w:rsidP="00107DBD">
      <w:pPr>
        <w:keepLines/>
        <w:spacing w:before="120" w:after="120"/>
        <w:ind w:left="5760" w:firstLine="720"/>
        <w:jc w:val="left"/>
        <w:rPr>
          <w:color w:val="000000"/>
          <w:u w:color="000000"/>
        </w:rPr>
        <w:sectPr w:rsidR="00304764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C0297C" w:rsidRDefault="000B7A49">
      <w:pPr>
        <w:keepNext/>
        <w:spacing w:before="120" w:after="120" w:line="360" w:lineRule="auto"/>
        <w:ind w:left="531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</w:t>
      </w:r>
      <w:r w:rsidR="00355611">
        <w:rPr>
          <w:color w:val="000000"/>
          <w:u w:color="000000"/>
        </w:rPr>
        <w:t>ałącznik Nr 1 do zarządzenia Nr 18/2021</w:t>
      </w:r>
      <w:r>
        <w:rPr>
          <w:color w:val="000000"/>
          <w:u w:color="000000"/>
        </w:rPr>
        <w:br/>
        <w:t>Burmistrza Zakroczymia</w:t>
      </w:r>
      <w:r>
        <w:rPr>
          <w:color w:val="000000"/>
          <w:u w:color="000000"/>
        </w:rPr>
        <w:br/>
        <w:t xml:space="preserve">z dnia </w:t>
      </w:r>
      <w:r w:rsidR="00355611">
        <w:rPr>
          <w:color w:val="000000"/>
          <w:u w:color="000000"/>
        </w:rPr>
        <w:t>27 stycznia 2021</w:t>
      </w:r>
      <w:r w:rsidR="00826814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:rsidR="00C0297C" w:rsidRDefault="000B7A4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Terminy w postępowaniu rekrutacyjnym oraz postępowaniu uzupełniającym, a także terminy składania dokumentów, do publicznego przedszkola, oddziałów przedszkolnych w publicznych szkołach podstawowych prowadzonych przez gminę Zakroczym na rok szkolny </w:t>
      </w:r>
      <w:r w:rsidR="00826814">
        <w:rPr>
          <w:b/>
          <w:color w:val="000000"/>
          <w:u w:color="000000"/>
        </w:rPr>
        <w:t>2021</w:t>
      </w:r>
      <w:r>
        <w:rPr>
          <w:b/>
          <w:color w:val="000000"/>
          <w:u w:color="000000"/>
        </w:rPr>
        <w:t>/202</w:t>
      </w:r>
      <w:r w:rsidR="00826814">
        <w:rPr>
          <w:b/>
          <w:color w:val="000000"/>
          <w:u w:color="00000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1"/>
        <w:gridCol w:w="3601"/>
      </w:tblGrid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kontynuacji edukacji przedszkolnej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Złożenie deklaracji o kontynuowaniu wychowania przedszkolnego w kolejnym roku szkolnym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E26F1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16 lutego 2021</w:t>
            </w:r>
            <w:r w:rsidR="000B7A49">
              <w:rPr>
                <w:sz w:val="20"/>
              </w:rPr>
              <w:t xml:space="preserve"> r. od godz. 8:00</w:t>
            </w:r>
          </w:p>
          <w:p w:rsidR="001214D5" w:rsidRDefault="00E26F11">
            <w:pPr>
              <w:jc w:val="center"/>
            </w:pPr>
            <w:r>
              <w:rPr>
                <w:sz w:val="20"/>
              </w:rPr>
              <w:t xml:space="preserve"> do 22 lutego 2021</w:t>
            </w:r>
            <w:r w:rsidR="000B7A49">
              <w:rPr>
                <w:sz w:val="20"/>
              </w:rPr>
              <w:t xml:space="preserve"> 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 postępowaniu rekrutacyjnym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Rodzice, opiekunowie prawni logują się do systemu elektronicznego naboru i składają wydrukowany z systemu wniosek o przyjęcie wraz z dokumentami w przedszkolu, oddziale przedszkolnym w szkole podstawowej pierwszego wyboru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645B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23 lutego 2021</w:t>
            </w:r>
            <w:r w:rsidR="000B7A49">
              <w:rPr>
                <w:sz w:val="20"/>
              </w:rPr>
              <w:t> r. od godz. 8:00</w:t>
            </w:r>
          </w:p>
          <w:p w:rsidR="001214D5" w:rsidRDefault="0005450F">
            <w:pPr>
              <w:jc w:val="center"/>
            </w:pPr>
            <w:r>
              <w:rPr>
                <w:sz w:val="20"/>
              </w:rPr>
              <w:t xml:space="preserve"> do 12</w:t>
            </w:r>
            <w:r w:rsidR="000645B5">
              <w:rPr>
                <w:sz w:val="20"/>
              </w:rPr>
              <w:t> marca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Weryfikacja przez komisję rekrutacyjną wniosków o przyjęcie i dokumentów potwierdzających spełnienie przez kandydata warunków i kryteriów branych pod uwagę w postępowaniu rekrutacyjnym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0B7A49" w:rsidP="00A21E10">
            <w:pPr>
              <w:jc w:val="center"/>
            </w:pPr>
            <w:r>
              <w:rPr>
                <w:sz w:val="20"/>
              </w:rPr>
              <w:t>do</w:t>
            </w:r>
            <w:r w:rsidR="0005450F">
              <w:rPr>
                <w:sz w:val="20"/>
              </w:rPr>
              <w:t xml:space="preserve"> 17</w:t>
            </w:r>
            <w:r w:rsidR="00C40CC3">
              <w:rPr>
                <w:sz w:val="20"/>
              </w:rPr>
              <w:t xml:space="preserve"> </w:t>
            </w:r>
            <w:r w:rsidR="000645B5">
              <w:rPr>
                <w:sz w:val="20"/>
              </w:rPr>
              <w:t>marca 2021</w:t>
            </w:r>
            <w:r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przez komisję rekrutacyjną listy kandydatów zakwalifikowanych i niezakwalifikowanych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545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  <w:r w:rsidR="006A4F2C">
              <w:rPr>
                <w:sz w:val="20"/>
              </w:rPr>
              <w:t xml:space="preserve"> marca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Potwierdzenie przez rodzica kandydata  w postaci pisemnego oświadczenia, woli przyjęcia dziecka do przedszkola, oddziału przedszkolnego w szkole podstawowej do którego zostało zakwalifikowane 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545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26</w:t>
            </w:r>
            <w:r w:rsidR="00C0297C">
              <w:rPr>
                <w:sz w:val="20"/>
              </w:rPr>
              <w:t xml:space="preserve"> marca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przez komisję rekrutacyjną listy kandydatów przyjętych i nieprzyjętych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545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  <w:r w:rsidR="00C0297C">
              <w:rPr>
                <w:sz w:val="20"/>
              </w:rPr>
              <w:t xml:space="preserve"> marca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Złożenie przez rodzica kandydata wniosku do komisji rekrutacyjnej o sporządzenie uzasadnienia odmowy przyjęcia kandydata do danego publicznego przedszkola lub oddziału przedszkolnego w publicznej szkole podstawowej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545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30</w:t>
            </w:r>
            <w:r w:rsidR="00C0297C">
              <w:rPr>
                <w:sz w:val="20"/>
              </w:rPr>
              <w:t xml:space="preserve"> marca 2021</w:t>
            </w:r>
            <w:r w:rsidR="000B7A49">
              <w:rPr>
                <w:sz w:val="20"/>
              </w:rPr>
              <w:t xml:space="preserve"> r. od godz. 8:00</w:t>
            </w:r>
          </w:p>
          <w:p w:rsidR="001214D5" w:rsidRDefault="00C54818">
            <w:pPr>
              <w:jc w:val="center"/>
            </w:pPr>
            <w:r>
              <w:rPr>
                <w:sz w:val="20"/>
              </w:rPr>
              <w:t xml:space="preserve">  do 6 kwietnia</w:t>
            </w:r>
            <w:r w:rsidR="00C0297C">
              <w:rPr>
                <w:sz w:val="20"/>
              </w:rPr>
              <w:t xml:space="preserve">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Sporządzenie przez komisję rekrutacyjną uzasadnienia odmowy przyjęcia kandydata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05450F" w:rsidP="00164529">
            <w:pPr>
              <w:jc w:val="center"/>
            </w:pPr>
            <w:r>
              <w:rPr>
                <w:sz w:val="20"/>
              </w:rPr>
              <w:t>do 12</w:t>
            </w:r>
            <w:r w:rsidR="00C0297C">
              <w:rPr>
                <w:sz w:val="20"/>
              </w:rPr>
              <w:t xml:space="preserve"> kwietnia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Wniesienie do dyrektora publicznego przedszkola lub publicznej szkoły podstawowej, w której utworzono oddział przedszkolny odwołania od rozstrzygnięcia komisji rekrutacyjnej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05450F" w:rsidP="00164529">
            <w:pPr>
              <w:jc w:val="center"/>
            </w:pPr>
            <w:r>
              <w:rPr>
                <w:sz w:val="20"/>
              </w:rPr>
              <w:t>do 19</w:t>
            </w:r>
            <w:r w:rsidR="00C0297C">
              <w:rPr>
                <w:sz w:val="20"/>
              </w:rPr>
              <w:t xml:space="preserve"> kwietnia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Rozpatrzenie przez dyrektora publicznego przedszkola, lub publicznej szkoły podstawowej, w której utworzono oddział przedszkolny odwołania od rozstrzygnięcia komisji rekrutacyjnej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5450F" w:rsidP="0016452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26</w:t>
            </w:r>
            <w:r w:rsidR="00D32F52">
              <w:rPr>
                <w:sz w:val="20"/>
              </w:rPr>
              <w:t xml:space="preserve"> kwietnia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Podanie do publicznej wiadomości listy kandydatów przyjętych 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5450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  <w:r w:rsidR="00D32F52">
              <w:rPr>
                <w:sz w:val="20"/>
              </w:rPr>
              <w:t xml:space="preserve"> kwietnia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listy kandydatów przyjętych z podziałem na grupy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D32F5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31 sierpnia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 postępowaniu uzupełniającym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Rodzice, opiekunowie prawni logują się do systemu elektronicznego naboru i składają wydrukowany z systemu wniosek o przyjęcie wraz z dokumentami w przedszkolu, oddziale przedszkolnym w szkole podstawowej pierwszego wyboru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B910F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10</w:t>
            </w:r>
            <w:r w:rsidR="000B7A49">
              <w:rPr>
                <w:sz w:val="20"/>
              </w:rPr>
              <w:t> maja</w:t>
            </w:r>
            <w:r>
              <w:rPr>
                <w:sz w:val="20"/>
              </w:rPr>
              <w:t xml:space="preserve"> 2021</w:t>
            </w:r>
            <w:r w:rsidR="000B7A49">
              <w:rPr>
                <w:sz w:val="20"/>
              </w:rPr>
              <w:t> r. od godz. 8:00</w:t>
            </w:r>
          </w:p>
          <w:p w:rsidR="001214D5" w:rsidRDefault="00B910FE">
            <w:pPr>
              <w:jc w:val="center"/>
            </w:pPr>
            <w:r>
              <w:rPr>
                <w:sz w:val="20"/>
              </w:rPr>
              <w:t xml:space="preserve">  do 17 maja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Weryfikacja przez komisję rekrutacyjną wniosków o przyjęcie i dokumentów potwierdzających spełnienie przez kandydata warunków i kryteriów branych pod uwagę w postępowaniu rekrutacyjnym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F22B4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20</w:t>
            </w:r>
            <w:r w:rsidR="00B910FE">
              <w:rPr>
                <w:sz w:val="20"/>
              </w:rPr>
              <w:t> maja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przez komisję rekrutacyjną listy kandydatów zakwalifikowanych i niezakwalifikowanych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F22B4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  <w:r w:rsidR="00B910FE">
              <w:rPr>
                <w:sz w:val="20"/>
              </w:rPr>
              <w:t xml:space="preserve"> maja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Potwierdzenie przez rodzica kandydata  w postaci pisemnego oświadczenia, woli przyjęcia dziecka do przedszkola, oddziału przedszkolnego w szkole podstawowej do którego zostało zakwalifikowane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E10E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  <w:r w:rsidR="00B910FE">
              <w:rPr>
                <w:sz w:val="20"/>
              </w:rPr>
              <w:t xml:space="preserve"> maja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przez komisję rekrutacyjną listy kandydatów przyjętych i nieprzyjętych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E10E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 maja</w:t>
            </w:r>
            <w:r w:rsidR="00B910FE">
              <w:rPr>
                <w:sz w:val="20"/>
              </w:rPr>
              <w:t xml:space="preserve">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Złożenie przez rodzica kandydata wniosku do komisji rekrutacyjnej o sporządzenie uzasadnienia odmowy przyjęcia kandydata do danego publicznego przedszkola lub oddziału przedszkolnego w publicznej szkole podstawowej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E10E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1</w:t>
            </w:r>
            <w:r w:rsidR="00AC7901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 xml:space="preserve"> r. od godz. 8:00</w:t>
            </w:r>
          </w:p>
          <w:p w:rsidR="001214D5" w:rsidRDefault="006E10EE">
            <w:pPr>
              <w:jc w:val="center"/>
            </w:pPr>
            <w:r>
              <w:rPr>
                <w:sz w:val="20"/>
              </w:rPr>
              <w:t xml:space="preserve"> do 7</w:t>
            </w:r>
            <w:r w:rsidR="000B7A49">
              <w:rPr>
                <w:sz w:val="20"/>
              </w:rPr>
              <w:t xml:space="preserve"> cze</w:t>
            </w:r>
            <w:r w:rsidR="00AC7901">
              <w:rPr>
                <w:sz w:val="20"/>
              </w:rPr>
              <w:t>rwca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Sporządzenie przez komisję rekrutacyjną uzasadnienia odmowy przyjęcia kandydata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F22B4D" w:rsidP="00164529">
            <w:pPr>
              <w:jc w:val="center"/>
            </w:pPr>
            <w:r>
              <w:rPr>
                <w:sz w:val="20"/>
              </w:rPr>
              <w:t>do 14</w:t>
            </w:r>
            <w:r w:rsidR="006E10EE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Wniesienie do dyrektora publicznego przedszkola lub publicznej szkoły podstawowej, w której utworzono oddział przedszkolny odwołania od rozstrzygnięcia komisji rekrutacyjnej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F22B4D">
            <w:pPr>
              <w:jc w:val="center"/>
            </w:pPr>
            <w:r>
              <w:rPr>
                <w:sz w:val="20"/>
              </w:rPr>
              <w:t>do 21</w:t>
            </w:r>
            <w:r w:rsidR="006E10EE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Rozpatrzenie przez dyrektora publicznego przedszkola, lub publicznej szkoły podstawowej, w której utworzono oddział przedszkolny odwołania od rozstrzygnięcia komisji rekrutacyjnej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F22B4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28</w:t>
            </w:r>
            <w:r w:rsidR="006E10EE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listy kandydatów przyjętych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F22B4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  <w:r w:rsidR="006E10EE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listy kandydatów przyjętych z podziałem na grupy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E10E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31 sierpnia 2021</w:t>
            </w:r>
            <w:r w:rsidR="000B7A49">
              <w:rPr>
                <w:sz w:val="20"/>
              </w:rPr>
              <w:t> r.</w:t>
            </w:r>
          </w:p>
        </w:tc>
      </w:tr>
    </w:tbl>
    <w:p w:rsidR="00C0297C" w:rsidRDefault="00C0297C">
      <w:pPr>
        <w:rPr>
          <w:color w:val="000000"/>
          <w:u w:color="000000"/>
        </w:rPr>
        <w:sectPr w:rsidR="00C0297C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C0297C" w:rsidRDefault="000B7A49">
      <w:pPr>
        <w:keepNext/>
        <w:spacing w:before="120" w:after="120" w:line="360" w:lineRule="auto"/>
        <w:ind w:left="531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</w:t>
      </w:r>
      <w:bookmarkStart w:id="0" w:name="_GoBack"/>
      <w:bookmarkEnd w:id="0"/>
      <w:r>
        <w:rPr>
          <w:color w:val="000000"/>
          <w:u w:color="000000"/>
        </w:rPr>
        <w:t>nik Nr 2 do zarządzenia Nr </w:t>
      </w:r>
      <w:r w:rsidR="00355611">
        <w:rPr>
          <w:color w:val="000000"/>
          <w:u w:color="000000"/>
        </w:rPr>
        <w:t>18/2021</w:t>
      </w:r>
      <w:r>
        <w:rPr>
          <w:color w:val="000000"/>
          <w:u w:color="000000"/>
        </w:rPr>
        <w:br/>
        <w:t>Burmistrza Zakroczymia</w:t>
      </w:r>
      <w:r>
        <w:rPr>
          <w:color w:val="000000"/>
          <w:u w:color="000000"/>
        </w:rPr>
        <w:br/>
        <w:t xml:space="preserve">z dnia </w:t>
      </w:r>
      <w:r w:rsidR="00355611">
        <w:rPr>
          <w:color w:val="000000"/>
          <w:u w:color="000000"/>
        </w:rPr>
        <w:t>27 stycznia 2021</w:t>
      </w:r>
      <w:r w:rsidR="0000526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:rsidR="00C0297C" w:rsidRDefault="000B7A4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Terminy w postępowaniu rekrutacyjnym oraz postępowaniu uzupełniającym, a także terminy składania dokumentów do klas I publicznych szkół podstawowych prowadzonych przez gmi</w:t>
      </w:r>
      <w:r w:rsidR="00315343">
        <w:rPr>
          <w:b/>
          <w:color w:val="000000"/>
          <w:u w:color="000000"/>
        </w:rPr>
        <w:t>nę Zakroczym na rok szkolny 2021</w:t>
      </w:r>
      <w:r>
        <w:rPr>
          <w:b/>
          <w:color w:val="000000"/>
          <w:u w:color="000000"/>
        </w:rPr>
        <w:t>/202</w:t>
      </w:r>
      <w:r w:rsidR="00315343">
        <w:rPr>
          <w:b/>
          <w:color w:val="000000"/>
          <w:u w:color="00000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6"/>
        <w:gridCol w:w="3886"/>
      </w:tblGrid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 postępowaniu rekrutacyjnym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Rodzice, opiekunowie prawni logują się do systemu elektronicznego naboru i składają wydrukowany z systemu wniosek o przyjęcie wraz z dokumentami w szkole podstawowej 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1D7F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12</w:t>
            </w:r>
            <w:r w:rsidR="000B7A49">
              <w:rPr>
                <w:sz w:val="20"/>
              </w:rPr>
              <w:t> kwietn</w:t>
            </w:r>
            <w:r w:rsidR="00B910FE">
              <w:rPr>
                <w:sz w:val="20"/>
              </w:rPr>
              <w:t>ia 2021</w:t>
            </w:r>
            <w:r w:rsidR="000B7A49">
              <w:rPr>
                <w:sz w:val="20"/>
              </w:rPr>
              <w:t> r. od godz. 8:00</w:t>
            </w:r>
          </w:p>
          <w:p w:rsidR="001214D5" w:rsidRDefault="006773E8">
            <w:pPr>
              <w:jc w:val="center"/>
            </w:pPr>
            <w:r>
              <w:rPr>
                <w:sz w:val="20"/>
              </w:rPr>
              <w:t xml:space="preserve">  do 30 kwietnia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Weryfikacja przez komisję rekrutacyjną wniosków o przyjęcie i dokumentów potwierdzających spełnienie przez kandydata warunków i kryteriów branych pod uwagę w postępowaniu rekrutacyjnym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6 </w:t>
            </w:r>
            <w:r w:rsidR="006773E8">
              <w:rPr>
                <w:sz w:val="20"/>
              </w:rPr>
              <w:t>maja 2021</w:t>
            </w:r>
            <w:r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przez komisję rekrutacyjną listy kandydatów zakwalifikowanych i niezakwalifikowanych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773E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 maja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Potwierdzenie przez rodzica kandydata  w postaci pisemnego oświadczenia, woli przyjęcia dziecka do szkoły podstawowej do której zostało zakwalifikowane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773E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17 maja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przez komisję rekrutacyjną listy kandydatów przyjętych i nieprzyjętych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773E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 maja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Złożenie przez rodzica kandydata wniosku do komisji rekrutacyjnej o sporządzenie uzasadnienia odmowy przyjęcia kandydata do danej klasy I publicznej szkoły podstawowej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773E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19 maja 2021</w:t>
            </w:r>
            <w:r w:rsidR="000B7A49">
              <w:rPr>
                <w:sz w:val="20"/>
              </w:rPr>
              <w:t xml:space="preserve"> r. od godz. 8:00</w:t>
            </w:r>
          </w:p>
          <w:p w:rsidR="001214D5" w:rsidRDefault="006773E8">
            <w:pPr>
              <w:jc w:val="center"/>
            </w:pPr>
            <w:r>
              <w:rPr>
                <w:sz w:val="20"/>
              </w:rPr>
              <w:t>do 25 maja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Sporządzenie przez komisję rekrutacyjną uzasadnienia odmowy przyjęcia kandydata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1D7FF1">
            <w:pPr>
              <w:jc w:val="center"/>
            </w:pPr>
            <w:r>
              <w:rPr>
                <w:sz w:val="20"/>
              </w:rPr>
              <w:t>do 31</w:t>
            </w:r>
            <w:r w:rsidR="006773E8">
              <w:rPr>
                <w:sz w:val="20"/>
              </w:rPr>
              <w:t xml:space="preserve"> maja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Wniesienie do dyrektora publicznej szkoły podstawowej odwołania od rozstrzygnięcia komisji rekrutacyjnej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1D7FF1">
            <w:pPr>
              <w:jc w:val="center"/>
            </w:pPr>
            <w:r>
              <w:rPr>
                <w:sz w:val="20"/>
              </w:rPr>
              <w:t>do 7</w:t>
            </w:r>
            <w:r w:rsidR="006773E8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Rozpatrzenie przez dyrektora  publicznej szkoły podstawowej odwołania od rozstrzygnięcia komisji rekrutacyjnej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1D7F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14</w:t>
            </w:r>
            <w:r w:rsidR="006773E8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Podanie do publicznej wiadomości listy kandydatów przyjętych 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1D7FF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  <w:r w:rsidR="006773E8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listy kandydatów przyjętych z podziałem na klasy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773E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31 sierpnia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Rodzaj czynności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 postępowaniu uzupełniającym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Rodzice, opiekunowie prawni logują się do systemu elektronicznego naboru i składają wydrukowany z systemu wniosek o przyjęcie wraz z dokumentami w szkole podstawowej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D2008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16</w:t>
            </w:r>
            <w:r w:rsidR="006773E8">
              <w:rPr>
                <w:sz w:val="20"/>
              </w:rPr>
              <w:t> czerwca 2021</w:t>
            </w:r>
            <w:r w:rsidR="000B7A49">
              <w:rPr>
                <w:sz w:val="20"/>
              </w:rPr>
              <w:t> r.  od godz. 8:00</w:t>
            </w:r>
          </w:p>
          <w:p w:rsidR="001214D5" w:rsidRDefault="00D20085">
            <w:pPr>
              <w:jc w:val="center"/>
            </w:pPr>
            <w:r>
              <w:rPr>
                <w:sz w:val="20"/>
              </w:rPr>
              <w:t>do 23</w:t>
            </w:r>
            <w:r w:rsidR="006773E8">
              <w:rPr>
                <w:sz w:val="20"/>
              </w:rPr>
              <w:t> czerwca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Weryfikacja przez komisję rekrutacyjną wniosków o przyjęcie i dokumentów potwierdzających spełnienie przez kandydata warunków i kryteriów branych pod uwagę w postępowaniu rekrutacyjnym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D2008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28</w:t>
            </w:r>
            <w:r w:rsidR="006773E8">
              <w:rPr>
                <w:sz w:val="20"/>
              </w:rPr>
              <w:t> czerwca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przez komisję rekrutacyjną listy kandydatów zakwalifikowanych i niezakwalifikowanych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D2008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</w:t>
            </w:r>
            <w:r w:rsidR="006773E8">
              <w:rPr>
                <w:sz w:val="20"/>
              </w:rPr>
              <w:t xml:space="preserve"> czerwca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Potwierdzenie przez rodzica kandydata  w postaci pisemnego oświadczenia, woli przyjęcia dziecka do szkoły podstawowej do której zostało zakwalifikowane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D2008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6</w:t>
            </w:r>
            <w:r w:rsidR="006773E8">
              <w:rPr>
                <w:sz w:val="20"/>
              </w:rPr>
              <w:t xml:space="preserve"> lipca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przez komisję rekrutacyjną listy kandydatów przyjętych i nieprzyjętych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D2008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 </w:t>
            </w:r>
            <w:r w:rsidR="006773E8">
              <w:rPr>
                <w:sz w:val="20"/>
              </w:rPr>
              <w:t>lipca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Złożenie przez rodzica kandydata wniosku do komisji rekrutacyjnej o sporządzenie uzasadnienia odmowy przyjęcia kandydata do danej klasy I publicznej szkoły podstawowej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D2008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od  8</w:t>
            </w:r>
            <w:r w:rsidR="006773E8">
              <w:rPr>
                <w:sz w:val="20"/>
              </w:rPr>
              <w:t xml:space="preserve"> lipca 2021</w:t>
            </w:r>
            <w:r w:rsidR="000B7A49">
              <w:rPr>
                <w:sz w:val="20"/>
              </w:rPr>
              <w:t xml:space="preserve"> r. od godz. 8:00</w:t>
            </w:r>
          </w:p>
          <w:p w:rsidR="001214D5" w:rsidRDefault="00D20085">
            <w:pPr>
              <w:jc w:val="center"/>
            </w:pPr>
            <w:r>
              <w:rPr>
                <w:sz w:val="20"/>
              </w:rPr>
              <w:t xml:space="preserve">   do 14</w:t>
            </w:r>
            <w:r w:rsidR="006773E8">
              <w:rPr>
                <w:sz w:val="20"/>
              </w:rPr>
              <w:t xml:space="preserve"> lipca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Sporządzenie przez komisję rekrutacyjną uzasadnienia odmowy przyjęcia kandydata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D20085">
            <w:pPr>
              <w:jc w:val="center"/>
            </w:pPr>
            <w:r>
              <w:rPr>
                <w:sz w:val="20"/>
              </w:rPr>
              <w:t>do 19</w:t>
            </w:r>
            <w:r w:rsidR="006773E8">
              <w:rPr>
                <w:sz w:val="20"/>
              </w:rPr>
              <w:t xml:space="preserve"> lipca 2021</w:t>
            </w:r>
            <w:r w:rsidR="000B7A49">
              <w:rPr>
                <w:sz w:val="20"/>
              </w:rPr>
              <w:t xml:space="preserve"> r.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Wniesienie do dyrektora publicznej szkoły podstawowej odwołania od rozstrzygnięcia komisji rekrutacyjnej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214D5" w:rsidRDefault="00D20085">
            <w:pPr>
              <w:jc w:val="center"/>
            </w:pPr>
            <w:r>
              <w:rPr>
                <w:sz w:val="20"/>
              </w:rPr>
              <w:t>do 26</w:t>
            </w:r>
            <w:r w:rsidR="006773E8">
              <w:rPr>
                <w:sz w:val="20"/>
              </w:rPr>
              <w:t xml:space="preserve"> lipca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Rozpatrzenie przez dyrektora publicznej szkoły podstawowej odwołania od rozstrzygnięcia komisji rekrutacyjnej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D20085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2 sierpnia</w:t>
            </w:r>
            <w:r w:rsidR="006773E8">
              <w:rPr>
                <w:sz w:val="20"/>
              </w:rPr>
              <w:t xml:space="preserve"> 2021</w:t>
            </w:r>
            <w:r w:rsidR="000B7A49">
              <w:rPr>
                <w:sz w:val="20"/>
              </w:rPr>
              <w:t> r. do godz. 15:00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listy kandydatów przyjętych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7A2AF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  <w:r w:rsidR="006773E8">
              <w:rPr>
                <w:sz w:val="20"/>
              </w:rPr>
              <w:t xml:space="preserve"> sierpnia 2021</w:t>
            </w:r>
            <w:r w:rsidR="000B7A49">
              <w:rPr>
                <w:sz w:val="20"/>
              </w:rPr>
              <w:t> r.</w:t>
            </w:r>
          </w:p>
        </w:tc>
      </w:tr>
      <w:tr w:rsidR="001214D5">
        <w:trPr>
          <w:trHeight w:val="851"/>
        </w:trPr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0B7A49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Podanie do publicznej wiadomości listy kandydatów przyjętych z podziałem na klasy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7C" w:rsidRDefault="006773E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 30 sierpnia 2021</w:t>
            </w:r>
            <w:r w:rsidR="000B7A49">
              <w:rPr>
                <w:sz w:val="20"/>
              </w:rPr>
              <w:t> r.</w:t>
            </w:r>
          </w:p>
        </w:tc>
      </w:tr>
    </w:tbl>
    <w:p w:rsidR="00C0297C" w:rsidRDefault="00C0297C">
      <w:pPr>
        <w:rPr>
          <w:color w:val="000000"/>
          <w:u w:color="000000"/>
        </w:rPr>
      </w:pPr>
    </w:p>
    <w:sectPr w:rsidR="00C0297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85" w:rsidRDefault="00D20085">
      <w:r>
        <w:separator/>
      </w:r>
    </w:p>
  </w:endnote>
  <w:endnote w:type="continuationSeparator" w:id="0">
    <w:p w:rsidR="00D20085" w:rsidRDefault="00D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85" w:rsidRDefault="00D2008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85" w:rsidRDefault="00D2008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85" w:rsidRDefault="00D20085">
      <w:r>
        <w:separator/>
      </w:r>
    </w:p>
  </w:footnote>
  <w:footnote w:type="continuationSeparator" w:id="0">
    <w:p w:rsidR="00D20085" w:rsidRDefault="00D2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14D5"/>
    <w:rsid w:val="0000526F"/>
    <w:rsid w:val="00031701"/>
    <w:rsid w:val="0005450F"/>
    <w:rsid w:val="000645B5"/>
    <w:rsid w:val="000B7A49"/>
    <w:rsid w:val="00107DBD"/>
    <w:rsid w:val="001214D5"/>
    <w:rsid w:val="00164529"/>
    <w:rsid w:val="001D7FF1"/>
    <w:rsid w:val="0023428E"/>
    <w:rsid w:val="00304764"/>
    <w:rsid w:val="00315343"/>
    <w:rsid w:val="00355611"/>
    <w:rsid w:val="006773E8"/>
    <w:rsid w:val="006A4F2C"/>
    <w:rsid w:val="006B79CA"/>
    <w:rsid w:val="006E10EE"/>
    <w:rsid w:val="007A2AF7"/>
    <w:rsid w:val="00826814"/>
    <w:rsid w:val="00903C16"/>
    <w:rsid w:val="00A02ECA"/>
    <w:rsid w:val="00A21E10"/>
    <w:rsid w:val="00AC7901"/>
    <w:rsid w:val="00AD16BC"/>
    <w:rsid w:val="00B910FE"/>
    <w:rsid w:val="00C0297C"/>
    <w:rsid w:val="00C40CC3"/>
    <w:rsid w:val="00C54818"/>
    <w:rsid w:val="00CA0192"/>
    <w:rsid w:val="00D20085"/>
    <w:rsid w:val="00D32F52"/>
    <w:rsid w:val="00E26F11"/>
    <w:rsid w:val="00F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49F553-8E2F-484B-9897-2854336B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0B7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7A4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0B7A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7A49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A01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A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DF3FED5E</Template>
  <TotalTime>164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11/2020 z dnia 28 stycznia 2020 r.</vt:lpstr>
      <vt:lpstr/>
    </vt:vector>
  </TitlesOfParts>
  <Company>Burmistrz Zakroczymia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11/2020 z dnia 28 stycznia 2020 r.</dc:title>
  <dc:subject>w sprawie określenia terminów przeprowadzania postępowania rekrutacyjnego i^postępowania uzupełniającego, w^tym terminów składania dokumentów, do publicznego przedszkola, oddziałów przedszkolnych w^publicznych szkołach podstawowych, klas I^publicznych szkół podstawowych  prowadzonych przez gminę Zakroczym na rok szkolny 2020/2021</dc:subject>
  <dc:creator>ugzuser16</dc:creator>
  <cp:lastModifiedBy>Adrian AW. Wiśniewski</cp:lastModifiedBy>
  <cp:revision>23</cp:revision>
  <cp:lastPrinted>2021-01-28T11:23:00Z</cp:lastPrinted>
  <dcterms:created xsi:type="dcterms:W3CDTF">2020-01-29T11:54:00Z</dcterms:created>
  <dcterms:modified xsi:type="dcterms:W3CDTF">2021-01-28T11:23:00Z</dcterms:modified>
  <cp:category>Akt prawny</cp:category>
</cp:coreProperties>
</file>