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E5" w:rsidRDefault="006A5FE5" w:rsidP="006A5FE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Deklaracja o kontynuowaniu wychowania przedszkolnego </w:t>
      </w:r>
      <w:r w:rsidRPr="0026030C">
        <w:rPr>
          <w:b/>
          <w:color w:val="000000"/>
          <w:u w:color="000000"/>
        </w:rPr>
        <w:t>dziecka w publicznym przedszkolu, oddziale przedszkolnym w publicznej szkole podstawowej na rok szkolny 2021/2022</w:t>
      </w:r>
    </w:p>
    <w:p w:rsidR="006A5FE5" w:rsidRDefault="006A5FE5" w:rsidP="006A5FE5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 Dane identyfikacyjne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1998"/>
        <w:gridCol w:w="4722"/>
      </w:tblGrid>
      <w:tr w:rsidR="006A5FE5" w:rsidTr="004F6061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A5FE5" w:rsidRDefault="006A5FE5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identyfikacyjne dziecka</w:t>
            </w:r>
          </w:p>
        </w:tc>
      </w:tr>
      <w:tr w:rsidR="006A5FE5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Imiona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PESEL </w:t>
            </w:r>
          </w:p>
          <w:p w:rsidR="006A5FE5" w:rsidRDefault="006A5FE5" w:rsidP="004F6061">
            <w:pPr>
              <w:jc w:val="left"/>
            </w:pPr>
            <w:r>
              <w:rPr>
                <w:sz w:val="24"/>
              </w:rPr>
              <w:t>(przy braku numeru PESEL należy podać serię i numer paszportu lub innego dokumentu potwierdzającego tożsamość)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rPr>
          <w:trHeight w:val="489"/>
        </w:trPr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i miejsce urodzenia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  <w:p w:rsidR="006A5FE5" w:rsidRDefault="006A5FE5" w:rsidP="004F6061">
            <w:pPr>
              <w:jc w:val="left"/>
            </w:pPr>
          </w:p>
          <w:p w:rsidR="006A5FE5" w:rsidRDefault="006A5FE5" w:rsidP="004F6061">
            <w:pPr>
              <w:jc w:val="left"/>
            </w:pPr>
          </w:p>
          <w:p w:rsidR="006A5FE5" w:rsidRDefault="006A5FE5" w:rsidP="004F6061">
            <w:pPr>
              <w:jc w:val="left"/>
            </w:pPr>
            <w:r>
              <w:rPr>
                <w:sz w:val="16"/>
              </w:rPr>
              <w:t>data urodzenia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  <w:p w:rsidR="006A5FE5" w:rsidRDefault="006A5FE5" w:rsidP="004F6061">
            <w:pPr>
              <w:jc w:val="left"/>
            </w:pPr>
          </w:p>
          <w:p w:rsidR="006A5FE5" w:rsidRDefault="006A5FE5" w:rsidP="004F6061">
            <w:pPr>
              <w:jc w:val="left"/>
            </w:pPr>
          </w:p>
          <w:p w:rsidR="006A5FE5" w:rsidRDefault="006A5FE5" w:rsidP="004F6061">
            <w:pPr>
              <w:jc w:val="left"/>
            </w:pPr>
            <w:r>
              <w:rPr>
                <w:sz w:val="16"/>
              </w:rPr>
              <w:t>miejsce urodzenia</w:t>
            </w:r>
          </w:p>
        </w:tc>
      </w:tr>
      <w:tr w:rsidR="006A5FE5" w:rsidTr="004F6061"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 dziecka</w:t>
            </w:r>
          </w:p>
        </w:tc>
        <w:tc>
          <w:tcPr>
            <w:tcW w:w="6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6A5FE5" w:rsidRDefault="006A5FE5" w:rsidP="006A5FE5">
      <w:pPr>
        <w:keepLines/>
        <w:spacing w:before="120" w:after="120"/>
        <w:ind w:left="283" w:hanging="283"/>
        <w:rPr>
          <w:b/>
        </w:rPr>
      </w:pPr>
    </w:p>
    <w:p w:rsidR="006A5FE5" w:rsidRDefault="006A5FE5" w:rsidP="006A5FE5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 Dane identyfikacyjne i kontaktowe rodziców lub opiekunów prawnych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6A5FE5" w:rsidTr="004F6061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6A5FE5" w:rsidRDefault="006A5FE5" w:rsidP="004F606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identyfikacyjne i kontaktowe rodziców lub opiekunów prawnych</w:t>
            </w: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rodzica lub opiekuna prawnego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email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 opiekuna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10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drugiego rodzica lub opiekuna prawnego</w:t>
            </w: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email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  <w:tr w:rsidR="006A5FE5" w:rsidTr="004F6061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zamieszkania opiekuna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6A5FE5" w:rsidRDefault="006A5FE5" w:rsidP="004F6061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6A5FE5" w:rsidRDefault="006A5FE5" w:rsidP="006A5FE5">
      <w:pPr>
        <w:spacing w:before="120" w:after="120"/>
        <w:jc w:val="left"/>
        <w:rPr>
          <w:color w:val="000000"/>
          <w:u w:color="000000"/>
        </w:rPr>
      </w:pPr>
    </w:p>
    <w:p w:rsidR="006A5FE5" w:rsidRDefault="006A5FE5" w:rsidP="006A5FE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Deklaruję, że  ……………………………………………………………</w:t>
      </w:r>
      <w:r>
        <w:rPr>
          <w:color w:val="000000"/>
          <w:u w:color="000000"/>
        </w:rPr>
        <w:t>…………….</w:t>
      </w:r>
      <w:r>
        <w:rPr>
          <w:color w:val="000000"/>
          <w:u w:color="000000"/>
        </w:rPr>
        <w:t xml:space="preserve"> (imię i nazwisko dziecka) w roku szkolnym 2021/2022 będzie kontynuował(a) wychowanie przedszkolne </w:t>
      </w:r>
      <w:r>
        <w:rPr>
          <w:color w:val="000000"/>
          <w:u w:color="000000"/>
        </w:rPr>
        <w:t>w ……………………………...</w:t>
      </w:r>
    </w:p>
    <w:p w:rsidR="006A5FE5" w:rsidRDefault="006A5FE5" w:rsidP="006A5FE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……………………………………………………………………………………………………………………...</w:t>
      </w:r>
    </w:p>
    <w:p w:rsidR="006A5FE5" w:rsidRDefault="006A5FE5" w:rsidP="006A5FE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……………………………………………………………………………………………………………………...</w:t>
      </w:r>
      <w:bookmarkStart w:id="0" w:name="_GoBack"/>
      <w:bookmarkEnd w:id="0"/>
    </w:p>
    <w:p w:rsidR="006A5FE5" w:rsidRDefault="006A5FE5" w:rsidP="006A5FE5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(nazwa i adres placówki wychowania przedszkolnego)</w:t>
      </w:r>
    </w:p>
    <w:p w:rsidR="006A5FE5" w:rsidRDefault="006A5FE5" w:rsidP="006A5FE5">
      <w:pPr>
        <w:spacing w:before="120" w:after="120"/>
        <w:jc w:val="left"/>
        <w:rPr>
          <w:color w:val="000000"/>
          <w:u w:color="000000"/>
        </w:rPr>
      </w:pPr>
    </w:p>
    <w:p w:rsidR="006A5FE5" w:rsidRDefault="006A5FE5" w:rsidP="006A5FE5">
      <w:pPr>
        <w:spacing w:before="120" w:after="120"/>
        <w:jc w:val="left"/>
        <w:rPr>
          <w:color w:val="000000"/>
          <w:u w:color="000000"/>
        </w:rPr>
      </w:pPr>
    </w:p>
    <w:p w:rsidR="006A5FE5" w:rsidRDefault="006A5FE5" w:rsidP="006A5FE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osobowe zawarte w niniejszej deklaracji będą wykorzystywane wyłącznie dla potrzeb związanych z postępowaniem rekrutacyjnym, prowadzonym na podstawie ustawy z dnia 14 grudnia 2016 r. Prawo oświatowe.</w:t>
      </w:r>
    </w:p>
    <w:p w:rsidR="006A5FE5" w:rsidRDefault="006A5FE5" w:rsidP="006A5FE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Pr="00D13F50">
        <w:rPr>
          <w:color w:val="000000" w:themeColor="text1"/>
        </w:rPr>
        <w:t>Administrator</w:t>
      </w:r>
      <w:r>
        <w:rPr>
          <w:color w:val="000000" w:themeColor="text1"/>
        </w:rPr>
        <w:t>em danych osobowych zawartych w deklaracji</w:t>
      </w:r>
      <w:r w:rsidRPr="00D13F50">
        <w:rPr>
          <w:color w:val="000000" w:themeColor="text1"/>
        </w:rPr>
        <w:t xml:space="preserve"> są reprezentowane przez dyrektorów: przedszkola, szkoły podstawowe, wskazane we wniosku</w:t>
      </w:r>
      <w:r w:rsidRPr="00D13F50">
        <w:rPr>
          <w:color w:val="000000" w:themeColor="text1"/>
          <w:u w:color="000000"/>
        </w:rPr>
        <w:t>.</w:t>
      </w:r>
      <w:r>
        <w:rPr>
          <w:color w:val="000000"/>
          <w:u w:color="000000"/>
        </w:rPr>
        <w:t>.</w:t>
      </w:r>
    </w:p>
    <w:p w:rsidR="006A5FE5" w:rsidRPr="00702279" w:rsidRDefault="006A5FE5" w:rsidP="006A5FE5">
      <w:pPr>
        <w:spacing w:before="120" w:after="120"/>
        <w:rPr>
          <w:color w:val="000000"/>
          <w:u w:color="000000"/>
        </w:rPr>
      </w:pPr>
      <w:r w:rsidRPr="00702279">
        <w:rPr>
          <w:shd w:val="clear" w:color="auto" w:fill="FFFFFF"/>
        </w:rPr>
        <w:lastRenderedPageBreak/>
        <w:t>Oświadczam, że podane we wniosku oraz załącznikach do wniosku dane są zgodne z aktualnym stanem faktycznym</w:t>
      </w:r>
      <w:r>
        <w:rPr>
          <w:shd w:val="clear" w:color="auto" w:fill="FFFFFF"/>
        </w:rPr>
        <w:t>.</w:t>
      </w:r>
    </w:p>
    <w:p w:rsidR="006A5FE5" w:rsidRDefault="006A5FE5" w:rsidP="006A5FE5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6A5FE5" w:rsidRDefault="006A5FE5" w:rsidP="006A5FE5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6A5FE5" w:rsidRDefault="006A5FE5" w:rsidP="006A5FE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………………………………………….</w:t>
      </w:r>
    </w:p>
    <w:p w:rsidR="006A5FE5" w:rsidRDefault="006A5FE5" w:rsidP="006A5FE5">
      <w:pPr>
        <w:spacing w:before="120" w:after="120"/>
        <w:ind w:firstLine="227"/>
        <w:jc w:val="left"/>
        <w:rPr>
          <w:color w:val="000000"/>
          <w:u w:color="000000"/>
        </w:rPr>
        <w:sectPr w:rsidR="006A5FE5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Podpisy rodziców kandydata/prawnych opiekunów</w:t>
      </w:r>
    </w:p>
    <w:p w:rsidR="00F50F20" w:rsidRDefault="00F50F20"/>
    <w:sectPr w:rsidR="00F5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4C" w:rsidRDefault="006A5FE5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0F"/>
    <w:rsid w:val="006A5FE5"/>
    <w:rsid w:val="0091480F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51B5-78C5-48E8-BDCD-19E2312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FE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AB08D528</Template>
  <TotalTime>1</TotalTime>
  <Pages>3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AW. Wiśniewski</dc:creator>
  <cp:keywords/>
  <dc:description/>
  <cp:lastModifiedBy>Adrian AW. Wiśniewski</cp:lastModifiedBy>
  <cp:revision>2</cp:revision>
  <dcterms:created xsi:type="dcterms:W3CDTF">2021-02-12T09:55:00Z</dcterms:created>
  <dcterms:modified xsi:type="dcterms:W3CDTF">2021-02-12T09:56:00Z</dcterms:modified>
</cp:coreProperties>
</file>