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BF348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ZAJĘCIA WYRÓWNAWCZE DLA KLASY VII - (JĘZYK POLSKI)</w:t>
      </w:r>
    </w:p>
    <w:p w:rsidR="00637EDA" w:rsidRDefault="00637EDA">
      <w:pPr>
        <w:pStyle w:val="Standard"/>
        <w:jc w:val="center"/>
        <w:rPr>
          <w:rFonts w:hint="eastAsia"/>
          <w:b/>
          <w:bCs/>
        </w:rPr>
      </w:pPr>
    </w:p>
    <w:p w:rsidR="00637EDA" w:rsidRDefault="00BF348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20.04. - 24.04.2020r.</w:t>
      </w:r>
    </w:p>
    <w:p w:rsidR="00637EDA" w:rsidRDefault="00637EDA">
      <w:pPr>
        <w:pStyle w:val="Standard"/>
        <w:jc w:val="center"/>
        <w:rPr>
          <w:rFonts w:hint="eastAsia"/>
        </w:rPr>
      </w:pPr>
    </w:p>
    <w:p w:rsidR="00637EDA" w:rsidRDefault="00637EDA">
      <w:pPr>
        <w:pStyle w:val="Standard"/>
        <w:jc w:val="center"/>
        <w:rPr>
          <w:rFonts w:hint="eastAsia"/>
        </w:rPr>
      </w:pPr>
    </w:p>
    <w:p w:rsidR="00637EDA" w:rsidRDefault="00637EDA">
      <w:pPr>
        <w:pStyle w:val="Standard"/>
        <w:jc w:val="center"/>
        <w:rPr>
          <w:rFonts w:hint="eastAsia"/>
        </w:rPr>
      </w:pPr>
    </w:p>
    <w:p w:rsidR="00637EDA" w:rsidRDefault="00BF3487">
      <w:pPr>
        <w:pStyle w:val="Standard"/>
        <w:rPr>
          <w:rFonts w:hint="eastAsia"/>
        </w:rPr>
      </w:pPr>
      <w:r>
        <w:t>T:  Tworzenie wykresów zdań pojedynczych – tworzenie związków wyrazowych głównych                                    i pobocznych.</w:t>
      </w:r>
    </w:p>
    <w:p w:rsidR="00637EDA" w:rsidRDefault="00637EDA">
      <w:pPr>
        <w:pStyle w:val="Standard"/>
        <w:rPr>
          <w:rFonts w:hint="eastAsia"/>
        </w:rPr>
      </w:pPr>
    </w:p>
    <w:p w:rsidR="00637EDA" w:rsidRDefault="00BF3487">
      <w:pPr>
        <w:pStyle w:val="Standard"/>
        <w:rPr>
          <w:rFonts w:hint="eastAsia"/>
        </w:rPr>
      </w:pPr>
      <w:r>
        <w:t xml:space="preserve">1. W podanym zdaniu podpisz wszystkie </w:t>
      </w:r>
      <w:r>
        <w:t>części mowy(pod wyrazami) i części zdania (nad wyrazami). Utwórz związki wyrazowe i wykonaj wykresy zdań. Zastosuj skróty.</w:t>
      </w: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p w:rsidR="00637EDA" w:rsidRDefault="00BF3487">
      <w:pPr>
        <w:pStyle w:val="Standard"/>
        <w:rPr>
          <w:rFonts w:hint="eastAsia"/>
          <w:b/>
          <w:bCs/>
        </w:rPr>
      </w:pPr>
      <w:r>
        <w:rPr>
          <w:b/>
          <w:bCs/>
        </w:rPr>
        <w:t>Chłopcy  z    siódmej   klasy   wybrali   się    po   lekcjach    do   pobliskiego    lasu   na biwak.</w:t>
      </w:r>
    </w:p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BF348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związek główny</w:t>
      </w:r>
    </w:p>
    <w:p w:rsidR="00637EDA" w:rsidRDefault="00637EDA">
      <w:pPr>
        <w:pStyle w:val="Standard"/>
        <w:rPr>
          <w:rFonts w:hint="eastAsia"/>
          <w:b/>
          <w:bCs/>
        </w:rPr>
      </w:pPr>
    </w:p>
    <w:p w:rsidR="00637EDA" w:rsidRDefault="00BF3487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637EDA" w:rsidRDefault="00BF3487">
      <w:pPr>
        <w:pStyle w:val="Standard"/>
        <w:jc w:val="center"/>
        <w:rPr>
          <w:rFonts w:hint="eastAsia"/>
        </w:rPr>
      </w:pPr>
      <w:r>
        <w:t xml:space="preserve">                                                                   </w:t>
      </w:r>
    </w:p>
    <w:p w:rsidR="00637EDA" w:rsidRDefault="00BF348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związki poboczne</w:t>
      </w:r>
    </w:p>
    <w:p w:rsidR="00637EDA" w:rsidRDefault="00637EDA">
      <w:pPr>
        <w:pStyle w:val="Standard"/>
        <w:rPr>
          <w:rFonts w:hint="eastAsia"/>
        </w:rPr>
      </w:pPr>
    </w:p>
    <w:p w:rsidR="00637EDA" w:rsidRDefault="00BF3487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p w:rsidR="00637EDA" w:rsidRDefault="00BF3487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wykonaj wykres</w:t>
      </w: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p w:rsidR="00637EDA" w:rsidRDefault="00637EDA">
      <w:pPr>
        <w:pStyle w:val="Standard"/>
        <w:rPr>
          <w:rFonts w:hint="eastAsia"/>
        </w:rPr>
      </w:pPr>
    </w:p>
    <w:sectPr w:rsidR="00637EDA" w:rsidSect="00637E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87" w:rsidRDefault="00BF3487" w:rsidP="00637EDA">
      <w:r>
        <w:separator/>
      </w:r>
    </w:p>
  </w:endnote>
  <w:endnote w:type="continuationSeparator" w:id="0">
    <w:p w:rsidR="00BF3487" w:rsidRDefault="00BF3487" w:rsidP="0063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87" w:rsidRDefault="00BF3487" w:rsidP="00637EDA">
      <w:r w:rsidRPr="00637EDA">
        <w:rPr>
          <w:color w:val="000000"/>
        </w:rPr>
        <w:separator/>
      </w:r>
    </w:p>
  </w:footnote>
  <w:footnote w:type="continuationSeparator" w:id="0">
    <w:p w:rsidR="00BF3487" w:rsidRDefault="00BF3487" w:rsidP="00637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EDA"/>
    <w:rsid w:val="00637EDA"/>
    <w:rsid w:val="00920DAE"/>
    <w:rsid w:val="00B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37ED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7EDA"/>
    <w:pPr>
      <w:suppressAutoHyphens/>
    </w:pPr>
  </w:style>
  <w:style w:type="paragraph" w:customStyle="1" w:styleId="Heading">
    <w:name w:val="Heading"/>
    <w:basedOn w:val="Standard"/>
    <w:next w:val="Textbody"/>
    <w:rsid w:val="00637E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37EDA"/>
    <w:pPr>
      <w:spacing w:after="140" w:line="288" w:lineRule="auto"/>
    </w:pPr>
  </w:style>
  <w:style w:type="paragraph" w:styleId="Lista">
    <w:name w:val="List"/>
    <w:basedOn w:val="Textbody"/>
    <w:rsid w:val="00637EDA"/>
  </w:style>
  <w:style w:type="paragraph" w:customStyle="1" w:styleId="Caption">
    <w:name w:val="Caption"/>
    <w:basedOn w:val="Standard"/>
    <w:rsid w:val="00637E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7EDA"/>
    <w:pPr>
      <w:suppressLineNumbers/>
    </w:pPr>
  </w:style>
  <w:style w:type="paragraph" w:customStyle="1" w:styleId="Quotations">
    <w:name w:val="Quotations"/>
    <w:basedOn w:val="Standard"/>
    <w:rsid w:val="00637EDA"/>
    <w:pPr>
      <w:spacing w:after="283"/>
      <w:ind w:left="567" w:right="567"/>
    </w:pPr>
  </w:style>
  <w:style w:type="paragraph" w:styleId="Tytu">
    <w:name w:val="Title"/>
    <w:basedOn w:val="Heading"/>
    <w:next w:val="Textbody"/>
    <w:rsid w:val="00637EDA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637EDA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637ED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637ED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637EDA"/>
    <w:pPr>
      <w:spacing w:before="14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2020-04-19T13:17:00Z</dcterms:created>
  <dcterms:modified xsi:type="dcterms:W3CDTF">2020-04-19T13:17:00Z</dcterms:modified>
</cp:coreProperties>
</file>