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C7" w:rsidRPr="009D3CB1" w:rsidRDefault="004D65C7" w:rsidP="00DB05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C0504D"/>
          <w:sz w:val="28"/>
          <w:szCs w:val="28"/>
        </w:rPr>
        <w:t xml:space="preserve">  </w:t>
      </w:r>
      <w:r w:rsidRPr="009D3CB1">
        <w:rPr>
          <w:rFonts w:ascii="Times New Roman" w:hAnsi="Times New Roman" w:cs="Times New Roman"/>
          <w:b/>
          <w:bCs/>
          <w:sz w:val="28"/>
          <w:szCs w:val="28"/>
        </w:rPr>
        <w:t>REGULAMIN KONKURSU „</w:t>
      </w:r>
      <w:r>
        <w:rPr>
          <w:rFonts w:ascii="Times New Roman" w:hAnsi="Times New Roman" w:cs="Times New Roman"/>
          <w:b/>
          <w:bCs/>
          <w:sz w:val="28"/>
          <w:szCs w:val="28"/>
        </w:rPr>
        <w:t>Śladami Mikołaja Kopernika</w:t>
      </w:r>
      <w:r w:rsidRPr="009D3CB1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4D65C7" w:rsidRPr="00DB050A" w:rsidRDefault="004D65C7" w:rsidP="00DB050A">
      <w:pPr>
        <w:jc w:val="center"/>
        <w:rPr>
          <w:rFonts w:ascii="Times New Roman" w:hAnsi="Times New Roman" w:cs="Times New Roman"/>
          <w:b/>
          <w:bCs/>
          <w:i/>
          <w:iCs/>
          <w:color w:val="C0504D"/>
          <w:sz w:val="28"/>
          <w:szCs w:val="28"/>
        </w:rPr>
      </w:pPr>
    </w:p>
    <w:p w:rsidR="004D65C7" w:rsidRDefault="004D65C7" w:rsidP="005341B7">
      <w:pPr>
        <w:rPr>
          <w:rFonts w:ascii="Times New Roman" w:hAnsi="Times New Roman" w:cs="Times New Roman"/>
          <w:sz w:val="24"/>
          <w:szCs w:val="24"/>
        </w:rPr>
      </w:pPr>
      <w:r w:rsidRPr="00A8270D">
        <w:rPr>
          <w:rFonts w:ascii="Times New Roman" w:hAnsi="Times New Roman" w:cs="Times New Roman"/>
          <w:b/>
          <w:bCs/>
          <w:sz w:val="24"/>
          <w:szCs w:val="24"/>
        </w:rPr>
        <w:t>Organizator konkursu</w:t>
      </w:r>
      <w:r>
        <w:rPr>
          <w:rFonts w:ascii="Times New Roman" w:hAnsi="Times New Roman" w:cs="Times New Roman"/>
          <w:sz w:val="24"/>
          <w:szCs w:val="24"/>
        </w:rPr>
        <w:t>:  ZSCKR w Sichowie Dużym</w:t>
      </w:r>
    </w:p>
    <w:p w:rsidR="004D65C7" w:rsidRDefault="004D65C7" w:rsidP="005341B7">
      <w:pPr>
        <w:rPr>
          <w:rFonts w:ascii="Times New Roman" w:hAnsi="Times New Roman" w:cs="Times New Roman"/>
          <w:sz w:val="24"/>
          <w:szCs w:val="24"/>
        </w:rPr>
      </w:pPr>
      <w:r w:rsidRPr="009E293A">
        <w:rPr>
          <w:rFonts w:ascii="Times New Roman" w:hAnsi="Times New Roman" w:cs="Times New Roman"/>
          <w:b/>
          <w:bCs/>
          <w:sz w:val="24"/>
          <w:szCs w:val="24"/>
          <w:u w:val="single"/>
        </w:rPr>
        <w:t>Cele konkursu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65C7" w:rsidRDefault="004D65C7" w:rsidP="005341B7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Popularyzacja ogólnej wiedzy astronomicznej.</w:t>
      </w:r>
    </w:p>
    <w:p w:rsidR="004D65C7" w:rsidRDefault="004D65C7" w:rsidP="007A12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Przybliżenie sylwetki i dokonań Mikołaja Kopernika oraz </w:t>
      </w:r>
      <w:r w:rsidRPr="007A1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upamiętnienie 550 rocznicy Jego urodzin.</w:t>
      </w:r>
    </w:p>
    <w:p w:rsidR="004D65C7" w:rsidRDefault="004D65C7" w:rsidP="005341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kreatywnego myślenia i zdolności plastycznych.</w:t>
      </w:r>
    </w:p>
    <w:p w:rsidR="004D65C7" w:rsidRDefault="004D65C7" w:rsidP="009E293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Regulamin</w:t>
      </w:r>
    </w:p>
    <w:p w:rsidR="004D65C7" w:rsidRPr="007A1251" w:rsidRDefault="004D65C7" w:rsidP="000D598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251">
        <w:rPr>
          <w:rFonts w:ascii="Times New Roman" w:hAnsi="Times New Roman" w:cs="Times New Roman"/>
          <w:sz w:val="24"/>
          <w:szCs w:val="24"/>
        </w:rPr>
        <w:t xml:space="preserve">Konkurs skierowany do  uczniów Zespołu Szkół Centrum Kształcenia Rolniczego </w:t>
      </w:r>
      <w:r>
        <w:rPr>
          <w:rFonts w:ascii="Times New Roman" w:hAnsi="Times New Roman" w:cs="Times New Roman"/>
          <w:sz w:val="24"/>
          <w:szCs w:val="24"/>
        </w:rPr>
        <w:br/>
      </w:r>
      <w:r w:rsidRPr="007A1251">
        <w:rPr>
          <w:rFonts w:ascii="Times New Roman" w:hAnsi="Times New Roman" w:cs="Times New Roman"/>
          <w:sz w:val="24"/>
          <w:szCs w:val="24"/>
        </w:rPr>
        <w:t>w Sichowie Dużym</w:t>
      </w:r>
    </w:p>
    <w:p w:rsidR="004D65C7" w:rsidRDefault="004D65C7" w:rsidP="008B2F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2F73">
        <w:rPr>
          <w:rFonts w:ascii="Times New Roman" w:hAnsi="Times New Roman" w:cs="Times New Roman"/>
          <w:sz w:val="24"/>
          <w:szCs w:val="24"/>
        </w:rPr>
        <w:t>Czas trw</w:t>
      </w:r>
      <w:r>
        <w:rPr>
          <w:rFonts w:ascii="Times New Roman" w:hAnsi="Times New Roman" w:cs="Times New Roman"/>
          <w:sz w:val="24"/>
          <w:szCs w:val="24"/>
        </w:rPr>
        <w:t>ania konkursu: 15.05 – 23.05. 2023</w:t>
      </w:r>
    </w:p>
    <w:p w:rsidR="004D65C7" w:rsidRDefault="004D65C7" w:rsidP="000866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79F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Przedmiot konkursu</w:t>
      </w:r>
      <w:r w:rsidRPr="008679F9">
        <w:rPr>
          <w:rFonts w:ascii="Times New Roman" w:hAnsi="Times New Roman" w:cs="Times New Roman"/>
          <w:sz w:val="24"/>
          <w:szCs w:val="24"/>
          <w:lang w:eastAsia="pl-PL"/>
        </w:rPr>
        <w:t xml:space="preserve">:  wykonanie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pracy plastycznej w formie </w:t>
      </w:r>
      <w:r w:rsidRPr="007A125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PLAKATU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pod hasłem „Śladami Mikołaja Kopernika”</w:t>
      </w:r>
    </w:p>
    <w:p w:rsidR="004D65C7" w:rsidRDefault="004D65C7" w:rsidP="000866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125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Format pracy</w:t>
      </w:r>
      <w:r>
        <w:rPr>
          <w:rFonts w:ascii="Times New Roman" w:hAnsi="Times New Roman" w:cs="Times New Roman"/>
          <w:sz w:val="24"/>
          <w:szCs w:val="24"/>
          <w:lang w:eastAsia="pl-PL"/>
        </w:rPr>
        <w:t>: A3 i większy. Technika dowolna.</w:t>
      </w:r>
    </w:p>
    <w:p w:rsidR="004D65C7" w:rsidRPr="007A1251" w:rsidRDefault="004D65C7" w:rsidP="000866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FF"/>
          <w:sz w:val="24"/>
          <w:szCs w:val="24"/>
        </w:rPr>
      </w:pPr>
      <w:r w:rsidRPr="003D5372">
        <w:rPr>
          <w:rFonts w:ascii="Times New Roman" w:hAnsi="Times New Roman" w:cs="Times New Roman"/>
          <w:sz w:val="24"/>
          <w:szCs w:val="24"/>
        </w:rPr>
        <w:t>Warunkiem uczestnictwa w konkursie jest dostarczenie</w:t>
      </w:r>
      <w:r w:rsidRPr="007A1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pracy </w:t>
      </w:r>
      <w:r w:rsidRPr="007A1251">
        <w:rPr>
          <w:rFonts w:ascii="Times New Roman" w:hAnsi="Times New Roman" w:cs="Times New Roman"/>
          <w:sz w:val="24"/>
          <w:szCs w:val="24"/>
          <w:u w:val="single"/>
        </w:rPr>
        <w:t xml:space="preserve">podpisanej imieniem </w:t>
      </w:r>
      <w:r w:rsidRPr="007A1251">
        <w:rPr>
          <w:rFonts w:ascii="Times New Roman" w:hAnsi="Times New Roman" w:cs="Times New Roman"/>
          <w:sz w:val="24"/>
          <w:szCs w:val="24"/>
          <w:u w:val="single"/>
        </w:rPr>
        <w:br/>
        <w:t>i nazwiskiem oraz klasą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93A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sz w:val="24"/>
          <w:szCs w:val="24"/>
        </w:rPr>
        <w:t>Gabinetu Pedagoga p. J.Godzwon</w:t>
      </w:r>
      <w:r w:rsidRPr="009E29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A12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do dnia 23.05.2023</w:t>
      </w:r>
      <w:r w:rsidRPr="007A1251">
        <w:rPr>
          <w:rFonts w:ascii="Times New Roman" w:hAnsi="Times New Roman" w:cs="Times New Roman"/>
          <w:color w:val="0000FF"/>
          <w:sz w:val="24"/>
          <w:szCs w:val="24"/>
        </w:rPr>
        <w:t xml:space="preserve"> (wtorek) do godz .12.00</w:t>
      </w:r>
    </w:p>
    <w:p w:rsidR="004D65C7" w:rsidRPr="00331D8E" w:rsidRDefault="004D65C7" w:rsidP="00331D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66B7B">
        <w:rPr>
          <w:rFonts w:ascii="Times New Roman" w:hAnsi="Times New Roman" w:cs="Times New Roman"/>
          <w:sz w:val="24"/>
          <w:szCs w:val="24"/>
        </w:rPr>
        <w:t>O wyłonieniu zwycięzców konkursu  zadecyduje  powołana prze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66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Organizatora Komisja Konkursowa. </w:t>
      </w:r>
      <w:r w:rsidRPr="00566B7B">
        <w:rPr>
          <w:rFonts w:ascii="Times New Roman" w:hAnsi="Times New Roman" w:cs="Times New Roman"/>
          <w:sz w:val="24"/>
          <w:szCs w:val="24"/>
        </w:rPr>
        <w:t xml:space="preserve">Komisja dokonując wyboru najlepszej pracy będzie brała pod uwagę </w:t>
      </w:r>
      <w:r w:rsidRPr="007A1251">
        <w:rPr>
          <w:rFonts w:ascii="Times New Roman" w:hAnsi="Times New Roman" w:cs="Times New Roman"/>
          <w:b/>
          <w:bCs/>
          <w:sz w:val="24"/>
          <w:szCs w:val="24"/>
          <w:u w:val="single"/>
        </w:rPr>
        <w:t>zgodność z tematem, regulaminem, estetykę oraz kreatywność</w:t>
      </w:r>
      <w:r w:rsidRPr="00566B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65C7" w:rsidRDefault="004D65C7" w:rsidP="00E90E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 przewidują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41FF">
        <w:rPr>
          <w:rFonts w:ascii="Times New Roman" w:hAnsi="Times New Roman" w:cs="Times New Roman"/>
          <w:sz w:val="24"/>
          <w:szCs w:val="24"/>
        </w:rPr>
        <w:t xml:space="preserve">przyznać trzy nagrody główne za I, II, III miejsce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65C7" w:rsidRPr="007741FF" w:rsidRDefault="004D65C7" w:rsidP="007A12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i rozdanie nagród</w:t>
      </w:r>
      <w:r w:rsidRPr="007A1251">
        <w:rPr>
          <w:rFonts w:ascii="Times New Roman" w:hAnsi="Times New Roman" w:cs="Times New Roman"/>
          <w:b/>
          <w:bCs/>
          <w:sz w:val="24"/>
          <w:szCs w:val="24"/>
        </w:rPr>
        <w:t>: 26.05.2023</w:t>
      </w:r>
      <w:r>
        <w:rPr>
          <w:rFonts w:ascii="Times New Roman" w:hAnsi="Times New Roman" w:cs="Times New Roman"/>
          <w:sz w:val="24"/>
          <w:szCs w:val="24"/>
        </w:rPr>
        <w:t xml:space="preserve"> w stołówce Internatu podczas Spotkania Edukacyjnego </w:t>
      </w:r>
      <w:r w:rsidRPr="007A1251">
        <w:rPr>
          <w:rFonts w:ascii="Times New Roman" w:hAnsi="Times New Roman" w:cs="Times New Roman"/>
          <w:sz w:val="24"/>
          <w:szCs w:val="24"/>
          <w:u w:val="single"/>
        </w:rPr>
        <w:t>„Dlaczego uczymy się o Mikołaju Koperniku na lekcjach fizyki, chemii, geografii, historii i ekonomii?”</w:t>
      </w:r>
    </w:p>
    <w:p w:rsidR="004D65C7" w:rsidRPr="00E90E01" w:rsidRDefault="004D65C7" w:rsidP="00E90E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Nauczycielami odpowiedzialnymi za organizację konkursu są: </w:t>
      </w:r>
      <w:r>
        <w:rPr>
          <w:rFonts w:ascii="Times New Roman" w:hAnsi="Times New Roman" w:cs="Times New Roman"/>
          <w:sz w:val="24"/>
          <w:szCs w:val="24"/>
        </w:rPr>
        <w:br/>
        <w:t>Anna Łabęcka, Jolanta Godzwon i Nina Wielgus</w:t>
      </w:r>
    </w:p>
    <w:p w:rsidR="004D65C7" w:rsidRPr="00E90E01" w:rsidRDefault="004D65C7" w:rsidP="00DB050A">
      <w:pPr>
        <w:pStyle w:val="ListParagraph"/>
        <w:jc w:val="both"/>
        <w:rPr>
          <w:rFonts w:ascii="Times New Roman" w:hAnsi="Times New Roman" w:cs="Times New Roman"/>
        </w:rPr>
      </w:pPr>
    </w:p>
    <w:p w:rsidR="004D65C7" w:rsidRDefault="004D65C7" w:rsidP="009E293A"/>
    <w:p w:rsidR="004D65C7" w:rsidRDefault="004D65C7" w:rsidP="009E293A">
      <w:pPr>
        <w:jc w:val="center"/>
      </w:pPr>
      <w:r>
        <w:t xml:space="preserve">                                       </w:t>
      </w:r>
    </w:p>
    <w:sectPr w:rsidR="004D65C7" w:rsidSect="00C077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5C7" w:rsidRDefault="004D65C7" w:rsidP="005341B7">
      <w:pPr>
        <w:spacing w:after="0" w:line="240" w:lineRule="auto"/>
      </w:pPr>
      <w:r>
        <w:separator/>
      </w:r>
    </w:p>
  </w:endnote>
  <w:endnote w:type="continuationSeparator" w:id="0">
    <w:p w:rsidR="004D65C7" w:rsidRDefault="004D65C7" w:rsidP="0053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C7" w:rsidRDefault="004D65C7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4D65C7" w:rsidRDefault="004D65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5C7" w:rsidRDefault="004D65C7" w:rsidP="005341B7">
      <w:pPr>
        <w:spacing w:after="0" w:line="240" w:lineRule="auto"/>
      </w:pPr>
      <w:r>
        <w:separator/>
      </w:r>
    </w:p>
  </w:footnote>
  <w:footnote w:type="continuationSeparator" w:id="0">
    <w:p w:rsidR="004D65C7" w:rsidRDefault="004D65C7" w:rsidP="00534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C7" w:rsidRDefault="004D65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752F"/>
    <w:multiLevelType w:val="multilevel"/>
    <w:tmpl w:val="C9D4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9238E"/>
    <w:multiLevelType w:val="hybridMultilevel"/>
    <w:tmpl w:val="775EB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B2B93"/>
    <w:multiLevelType w:val="multilevel"/>
    <w:tmpl w:val="CBBA3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F408A"/>
    <w:multiLevelType w:val="hybridMultilevel"/>
    <w:tmpl w:val="3FA8A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A0FF6"/>
    <w:multiLevelType w:val="hybridMultilevel"/>
    <w:tmpl w:val="F05E0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8414F"/>
    <w:multiLevelType w:val="multilevel"/>
    <w:tmpl w:val="5AF02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1D791C"/>
    <w:multiLevelType w:val="hybridMultilevel"/>
    <w:tmpl w:val="01A0B68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78C44B73"/>
    <w:multiLevelType w:val="hybridMultilevel"/>
    <w:tmpl w:val="9084AF2E"/>
    <w:lvl w:ilvl="0" w:tplc="09E8766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1B7"/>
    <w:rsid w:val="00086627"/>
    <w:rsid w:val="000B27D8"/>
    <w:rsid w:val="000B67CA"/>
    <w:rsid w:val="000C014D"/>
    <w:rsid w:val="000C258F"/>
    <w:rsid w:val="000D5981"/>
    <w:rsid w:val="00102D81"/>
    <w:rsid w:val="00186FB6"/>
    <w:rsid w:val="00211DA7"/>
    <w:rsid w:val="00307983"/>
    <w:rsid w:val="0031672B"/>
    <w:rsid w:val="00331D8E"/>
    <w:rsid w:val="0034029C"/>
    <w:rsid w:val="00345865"/>
    <w:rsid w:val="00350F9E"/>
    <w:rsid w:val="00372BEF"/>
    <w:rsid w:val="003D5372"/>
    <w:rsid w:val="003F4155"/>
    <w:rsid w:val="00437712"/>
    <w:rsid w:val="004A4E49"/>
    <w:rsid w:val="004C7DFB"/>
    <w:rsid w:val="004D65C7"/>
    <w:rsid w:val="005341B7"/>
    <w:rsid w:val="00550CC0"/>
    <w:rsid w:val="00566B7B"/>
    <w:rsid w:val="00597016"/>
    <w:rsid w:val="005F6B08"/>
    <w:rsid w:val="00616261"/>
    <w:rsid w:val="00651BED"/>
    <w:rsid w:val="00662C75"/>
    <w:rsid w:val="00687C77"/>
    <w:rsid w:val="00694E00"/>
    <w:rsid w:val="00724092"/>
    <w:rsid w:val="007741FF"/>
    <w:rsid w:val="007A1251"/>
    <w:rsid w:val="007C523A"/>
    <w:rsid w:val="00867025"/>
    <w:rsid w:val="008679F9"/>
    <w:rsid w:val="008A5E02"/>
    <w:rsid w:val="008B2F73"/>
    <w:rsid w:val="00922377"/>
    <w:rsid w:val="009D3CB1"/>
    <w:rsid w:val="009E293A"/>
    <w:rsid w:val="00A8270D"/>
    <w:rsid w:val="00A94E6F"/>
    <w:rsid w:val="00AB3A79"/>
    <w:rsid w:val="00AC43BC"/>
    <w:rsid w:val="00BA58C1"/>
    <w:rsid w:val="00BE268C"/>
    <w:rsid w:val="00C077CC"/>
    <w:rsid w:val="00C20A8B"/>
    <w:rsid w:val="00C77D2B"/>
    <w:rsid w:val="00CA1C2B"/>
    <w:rsid w:val="00D01657"/>
    <w:rsid w:val="00D31818"/>
    <w:rsid w:val="00DB050A"/>
    <w:rsid w:val="00E674FE"/>
    <w:rsid w:val="00E90E01"/>
    <w:rsid w:val="00EB2ED0"/>
    <w:rsid w:val="00F20B90"/>
    <w:rsid w:val="00F8351B"/>
    <w:rsid w:val="00FD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1B7"/>
    <w:pPr>
      <w:suppressAutoHyphens/>
      <w:autoSpaceDN w:val="0"/>
      <w:spacing w:after="200" w:line="276" w:lineRule="auto"/>
      <w:textAlignment w:val="baseline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341B7"/>
    <w:pPr>
      <w:ind w:left="720"/>
    </w:pPr>
  </w:style>
  <w:style w:type="character" w:styleId="Emphasis">
    <w:name w:val="Emphasis"/>
    <w:basedOn w:val="DefaultParagraphFont"/>
    <w:uiPriority w:val="99"/>
    <w:qFormat/>
    <w:rsid w:val="005341B7"/>
    <w:rPr>
      <w:i/>
      <w:iCs/>
    </w:rPr>
  </w:style>
  <w:style w:type="paragraph" w:styleId="Header">
    <w:name w:val="header"/>
    <w:basedOn w:val="Normal"/>
    <w:link w:val="HeaderChar"/>
    <w:uiPriority w:val="99"/>
    <w:rsid w:val="00534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341B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534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341B7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F8351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F8351B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206</Words>
  <Characters>1239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REGULAMIN KONKURSU „Eko-kartka świąteczna”</dc:title>
  <dc:subject/>
  <dc:creator>zgok5</dc:creator>
  <cp:keywords/>
  <dc:description/>
  <cp:lastModifiedBy>nnn</cp:lastModifiedBy>
  <cp:revision>3</cp:revision>
  <cp:lastPrinted>2022-04-25T10:31:00Z</cp:lastPrinted>
  <dcterms:created xsi:type="dcterms:W3CDTF">2023-05-15T19:44:00Z</dcterms:created>
  <dcterms:modified xsi:type="dcterms:W3CDTF">2023-05-15T19:57:00Z</dcterms:modified>
</cp:coreProperties>
</file>