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2F" w:rsidRPr="00765378" w:rsidRDefault="00F0662F" w:rsidP="00534793">
      <w:pPr>
        <w:spacing w:after="0" w:line="240" w:lineRule="auto"/>
        <w:ind w:right="14"/>
        <w:rPr>
          <w:rFonts w:ascii="Times New Roman" w:hAnsi="Times New Roman"/>
          <w:sz w:val="16"/>
          <w:szCs w:val="16"/>
        </w:rPr>
      </w:pPr>
    </w:p>
    <w:p w:rsidR="00F0662F" w:rsidRDefault="00F0662F" w:rsidP="008F0424">
      <w:pPr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RODZICA/OPIEKUNA PRAWNEGO UCZESTNIKA</w:t>
      </w:r>
    </w:p>
    <w:p w:rsidR="00F0662F" w:rsidRDefault="00F0662F" w:rsidP="00B371F8">
      <w:pPr>
        <w:spacing w:after="0" w:line="240" w:lineRule="auto"/>
        <w:ind w:right="1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0662F" w:rsidRPr="00534793" w:rsidRDefault="00F0662F" w:rsidP="00534793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351ED9">
        <w:rPr>
          <w:rFonts w:ascii="Times New Roman" w:hAnsi="Times New Roman"/>
          <w:b/>
          <w:sz w:val="24"/>
          <w:szCs w:val="24"/>
        </w:rPr>
        <w:t xml:space="preserve">Wyrażam zgodę </w:t>
      </w:r>
      <w:r w:rsidRPr="00351ED9">
        <w:rPr>
          <w:rFonts w:ascii="Times New Roman" w:hAnsi="Times New Roman"/>
          <w:sz w:val="24"/>
          <w:szCs w:val="24"/>
        </w:rPr>
        <w:t>na udział mojego d</w:t>
      </w:r>
      <w:r>
        <w:rPr>
          <w:rFonts w:ascii="Times New Roman" w:hAnsi="Times New Roman"/>
          <w:sz w:val="24"/>
          <w:szCs w:val="24"/>
        </w:rPr>
        <w:t xml:space="preserve">ziecka………………………………. </w:t>
      </w:r>
      <w:r w:rsidRPr="00F00D7D">
        <w:rPr>
          <w:rFonts w:ascii="Times New Roman" w:hAnsi="Times New Roman"/>
          <w:b/>
          <w:sz w:val="24"/>
          <w:szCs w:val="24"/>
        </w:rPr>
        <w:t>w Wojewódzkim Konkursie Ekologicz</w:t>
      </w:r>
      <w:r>
        <w:rPr>
          <w:rFonts w:ascii="Times New Roman" w:hAnsi="Times New Roman"/>
          <w:b/>
          <w:sz w:val="24"/>
          <w:szCs w:val="24"/>
        </w:rPr>
        <w:t>nym ,, W MOIM OGRODZIE”</w:t>
      </w:r>
      <w:r>
        <w:rPr>
          <w:rFonts w:ascii="Times New Roman" w:hAnsi="Times New Roman"/>
          <w:sz w:val="24"/>
          <w:szCs w:val="24"/>
        </w:rPr>
        <w:t xml:space="preserve"> organizowanym przez Specjalny</w:t>
      </w:r>
      <w:r w:rsidRPr="00351ED9">
        <w:rPr>
          <w:rFonts w:ascii="Times New Roman" w:hAnsi="Times New Roman"/>
          <w:sz w:val="24"/>
          <w:szCs w:val="24"/>
        </w:rPr>
        <w:t xml:space="preserve"> Ośrodek Szkolno – Wychowawczy im. K</w:t>
      </w:r>
      <w:r>
        <w:rPr>
          <w:rFonts w:ascii="Times New Roman" w:hAnsi="Times New Roman"/>
          <w:sz w:val="24"/>
          <w:szCs w:val="24"/>
        </w:rPr>
        <w:t>. Mańki w Lublińcu wraz ze współorganizatorem: Stowarzyszeniem na rzecz dzieci i młodzieży niepełnosprawnej ,,JESTEM”.</w:t>
      </w:r>
    </w:p>
    <w:p w:rsidR="00F0662F" w:rsidRPr="00534793" w:rsidRDefault="00F0662F" w:rsidP="008F0424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351ED9">
        <w:rPr>
          <w:rFonts w:ascii="Times New Roman" w:hAnsi="Times New Roman"/>
          <w:b/>
          <w:sz w:val="24"/>
          <w:szCs w:val="24"/>
        </w:rPr>
        <w:t>Wyrażam zgodę</w:t>
      </w:r>
      <w:r w:rsidRPr="00351ED9">
        <w:rPr>
          <w:rFonts w:ascii="Times New Roman" w:hAnsi="Times New Roman"/>
          <w:sz w:val="24"/>
          <w:szCs w:val="24"/>
        </w:rPr>
        <w:t xml:space="preserve"> na przetwarzanie przez Administratora</w:t>
      </w:r>
      <w:r>
        <w:rPr>
          <w:rFonts w:ascii="Times New Roman" w:hAnsi="Times New Roman"/>
          <w:sz w:val="24"/>
          <w:szCs w:val="24"/>
        </w:rPr>
        <w:t>,</w:t>
      </w:r>
      <w:r w:rsidRPr="00351ED9">
        <w:rPr>
          <w:rFonts w:ascii="Times New Roman" w:hAnsi="Times New Roman"/>
          <w:sz w:val="24"/>
          <w:szCs w:val="24"/>
        </w:rPr>
        <w:t xml:space="preserve"> danych osobowych mojego dziecka                    w postaci: im</w:t>
      </w:r>
      <w:r>
        <w:rPr>
          <w:rFonts w:ascii="Times New Roman" w:hAnsi="Times New Roman"/>
          <w:sz w:val="24"/>
          <w:szCs w:val="24"/>
        </w:rPr>
        <w:t xml:space="preserve">ienia i nazwiska, wizerunku, szkoły, klasy, wieku </w:t>
      </w:r>
      <w:r w:rsidRPr="00351ED9">
        <w:rPr>
          <w:rFonts w:ascii="Times New Roman" w:hAnsi="Times New Roman"/>
          <w:sz w:val="24"/>
          <w:szCs w:val="24"/>
        </w:rPr>
        <w:t>w cel</w:t>
      </w:r>
      <w:r>
        <w:rPr>
          <w:rFonts w:ascii="Times New Roman" w:hAnsi="Times New Roman"/>
          <w:sz w:val="24"/>
          <w:szCs w:val="24"/>
        </w:rPr>
        <w:t xml:space="preserve">u możliwości wzięcia udziału  </w:t>
      </w:r>
      <w:r w:rsidRPr="00F00D7D">
        <w:rPr>
          <w:rFonts w:ascii="Times New Roman" w:hAnsi="Times New Roman"/>
          <w:b/>
          <w:sz w:val="24"/>
          <w:szCs w:val="24"/>
        </w:rPr>
        <w:t>w Wojewódzkim Konkursie Ekologicz</w:t>
      </w:r>
      <w:r>
        <w:rPr>
          <w:rFonts w:ascii="Times New Roman" w:hAnsi="Times New Roman"/>
          <w:b/>
          <w:sz w:val="24"/>
          <w:szCs w:val="24"/>
        </w:rPr>
        <w:t>nym ,,W MOIM OGRODZIE”.</w:t>
      </w:r>
    </w:p>
    <w:p w:rsidR="00F0662F" w:rsidRPr="00534793" w:rsidRDefault="00F0662F" w:rsidP="00351ED9">
      <w:pPr>
        <w:pStyle w:val="ListParagraph"/>
        <w:numPr>
          <w:ilvl w:val="0"/>
          <w:numId w:val="7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81 ust. 1 ustawy z dnia 4.02.1994r. o prawie autorskim i prawach pokrewnych </w:t>
      </w:r>
      <w:r w:rsidRPr="0096458F">
        <w:rPr>
          <w:rFonts w:ascii="Times New Roman" w:hAnsi="Times New Roman"/>
          <w:b/>
          <w:sz w:val="24"/>
          <w:szCs w:val="24"/>
          <w:u w:val="single"/>
        </w:rPr>
        <w:t>udzielam</w:t>
      </w:r>
      <w:r w:rsidRPr="009645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6458F">
        <w:rPr>
          <w:rFonts w:ascii="Times New Roman" w:hAnsi="Times New Roman"/>
          <w:b/>
          <w:sz w:val="24"/>
          <w:szCs w:val="24"/>
          <w:u w:val="single"/>
        </w:rPr>
        <w:t>zezwolenia</w:t>
      </w:r>
      <w:r>
        <w:rPr>
          <w:rFonts w:ascii="Times New Roman" w:hAnsi="Times New Roman"/>
          <w:sz w:val="24"/>
          <w:szCs w:val="24"/>
        </w:rPr>
        <w:t xml:space="preserve"> na nieodpłatne utrwalenie i rozpowszechnianie wizerunku mojego dziecka               w formie tradycyjnej i elektronicznej wraz z danymi identyfikującymi, przez Administratora              w związku z udziałem w Konkursie, a także udostępniania informacji o Konkursie oraz jego relacjonowania jego przebiegu na stronie internetowej administratora, stronie starostwa powiatowego w Lublińcu, w mediach (w tym facebook administratora) i prasie lokalnej w formie fotografii, materiałów filmowych, nagrań audio i video.</w:t>
      </w:r>
    </w:p>
    <w:p w:rsidR="00F0662F" w:rsidRPr="00351ED9" w:rsidRDefault="00F0662F" w:rsidP="00351ED9">
      <w:pPr>
        <w:pStyle w:val="ListParagraph"/>
        <w:numPr>
          <w:ilvl w:val="0"/>
          <w:numId w:val="8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A2B28">
        <w:rPr>
          <w:rFonts w:ascii="Times New Roman" w:hAnsi="Times New Roman"/>
          <w:b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</w:rPr>
        <w:t xml:space="preserve"> że zapoznałam (zapoznałem) się z klauzulą informacyjną o przetwarzaniu danych osobowych znajdującą się poniżej*</w:t>
      </w:r>
    </w:p>
    <w:p w:rsidR="00F0662F" w:rsidRPr="00923AC9" w:rsidRDefault="00F0662F" w:rsidP="00923AC9">
      <w:p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F0662F" w:rsidRDefault="00F0662F" w:rsidP="00AD3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662F" w:rsidRPr="00765378" w:rsidRDefault="00F0662F" w:rsidP="00765378">
      <w:pPr>
        <w:spacing w:after="0" w:line="240" w:lineRule="auto"/>
        <w:ind w:left="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t>…………………………………………                                   ………………………………….</w:t>
      </w:r>
    </w:p>
    <w:p w:rsidR="00F0662F" w:rsidRDefault="00F0662F" w:rsidP="0076537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D4E"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366D4E">
        <w:rPr>
          <w:rFonts w:ascii="Times New Roman" w:hAnsi="Times New Roman"/>
          <w:sz w:val="20"/>
          <w:szCs w:val="20"/>
        </w:rPr>
        <w:t xml:space="preserve">  (data, miejscowość) </w:t>
      </w:r>
      <w:r w:rsidRPr="00366D4E">
        <w:rPr>
          <w:rFonts w:ascii="Times New Roman" w:hAnsi="Times New Roman"/>
          <w:sz w:val="20"/>
          <w:szCs w:val="20"/>
        </w:rPr>
        <w:tab/>
      </w:r>
      <w:r w:rsidRPr="00366D4E">
        <w:rPr>
          <w:rFonts w:ascii="Times New Roman" w:hAnsi="Times New Roman"/>
          <w:sz w:val="20"/>
          <w:szCs w:val="20"/>
        </w:rPr>
        <w:tab/>
      </w:r>
      <w:r w:rsidRPr="00366D4E">
        <w:rPr>
          <w:rFonts w:ascii="Times New Roman" w:hAnsi="Times New Roman"/>
          <w:sz w:val="20"/>
          <w:szCs w:val="20"/>
        </w:rPr>
        <w:tab/>
      </w:r>
      <w:r w:rsidRPr="00366D4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366D4E">
        <w:rPr>
          <w:rFonts w:ascii="Times New Roman" w:hAnsi="Times New Roman"/>
          <w:sz w:val="20"/>
          <w:szCs w:val="20"/>
        </w:rPr>
        <w:t>(podpis rodzica/opiekuna prawnego/</w:t>
      </w:r>
    </w:p>
    <w:p w:rsidR="00F0662F" w:rsidRPr="00366D4E" w:rsidRDefault="00F0662F" w:rsidP="00366D4E">
      <w:pPr>
        <w:spacing w:after="0" w:line="240" w:lineRule="auto"/>
        <w:ind w:left="6372" w:firstLine="708"/>
        <w:rPr>
          <w:rFonts w:ascii="Times New Roman" w:hAnsi="Times New Roman"/>
          <w:sz w:val="20"/>
          <w:szCs w:val="20"/>
          <w:shd w:val="clear" w:color="auto" w:fill="FFFFFF"/>
        </w:rPr>
      </w:pPr>
      <w:r w:rsidRPr="00366D4E">
        <w:rPr>
          <w:rFonts w:ascii="Times New Roman" w:hAnsi="Times New Roman"/>
          <w:sz w:val="20"/>
          <w:szCs w:val="20"/>
        </w:rPr>
        <w:t>pełnoletniego uczestnika)</w:t>
      </w:r>
    </w:p>
    <w:p w:rsidR="00F0662F" w:rsidRDefault="00F0662F" w:rsidP="00765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662F" w:rsidRDefault="00F0662F" w:rsidP="00A27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</w:t>
      </w:r>
      <w:r w:rsidRPr="00784C61">
        <w:rPr>
          <w:rFonts w:ascii="Times New Roman" w:hAnsi="Times New Roman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437E">
        <w:rPr>
          <w:rFonts w:ascii="Times New Roman" w:hAnsi="Times New Roman"/>
          <w:b/>
          <w:sz w:val="20"/>
          <w:szCs w:val="20"/>
        </w:rPr>
        <w:t>RODO</w:t>
      </w:r>
      <w:r w:rsidRPr="00784C61">
        <w:rPr>
          <w:rFonts w:ascii="Times New Roman" w:hAnsi="Times New Roman"/>
          <w:sz w:val="20"/>
          <w:szCs w:val="20"/>
        </w:rPr>
        <w:t>), informujemy o z</w:t>
      </w:r>
      <w:r>
        <w:rPr>
          <w:rFonts w:ascii="Times New Roman" w:hAnsi="Times New Roman"/>
          <w:sz w:val="20"/>
          <w:szCs w:val="20"/>
        </w:rPr>
        <w:t xml:space="preserve">asadach przetwarzania </w:t>
      </w:r>
      <w:r w:rsidRPr="00784C61">
        <w:rPr>
          <w:rFonts w:ascii="Times New Roman" w:hAnsi="Times New Roman"/>
          <w:sz w:val="20"/>
          <w:szCs w:val="20"/>
        </w:rPr>
        <w:t>danych osobo</w:t>
      </w:r>
      <w:r>
        <w:rPr>
          <w:rFonts w:ascii="Times New Roman" w:hAnsi="Times New Roman"/>
          <w:sz w:val="20"/>
          <w:szCs w:val="20"/>
        </w:rPr>
        <w:t>wych oraz o przysługujących prawach z tym związanych:</w:t>
      </w:r>
    </w:p>
    <w:p w:rsidR="00F0662F" w:rsidRDefault="00F0662F" w:rsidP="00A27A7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0662F" w:rsidRPr="009F4C1B" w:rsidRDefault="00F0662F" w:rsidP="00A27A7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0437E">
        <w:rPr>
          <w:rFonts w:ascii="Times New Roman" w:hAnsi="Times New Roman"/>
          <w:b/>
          <w:sz w:val="20"/>
          <w:szCs w:val="20"/>
        </w:rPr>
        <w:t>Administrator i Inspektor Ochrony Danych</w:t>
      </w:r>
    </w:p>
    <w:p w:rsidR="00F0662F" w:rsidRDefault="00F0662F" w:rsidP="00A27A7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84C61">
        <w:rPr>
          <w:rFonts w:ascii="Times New Roman" w:hAnsi="Times New Roman"/>
          <w:sz w:val="20"/>
          <w:szCs w:val="20"/>
        </w:rPr>
        <w:t>Administratorem Pani/Pana danych osob</w:t>
      </w:r>
      <w:r>
        <w:rPr>
          <w:rFonts w:ascii="Times New Roman" w:hAnsi="Times New Roman"/>
          <w:sz w:val="20"/>
          <w:szCs w:val="20"/>
        </w:rPr>
        <w:t xml:space="preserve">owych jest Specjalny Ośrodek Szkolno – Wychowawczy im K. Mańki                       w Lublińcu, z siedzibą przy ul. P. Stalmacha 90. Kontakt z Administratorem: tel: 34 356 32 41, e – mail: poczta @soswlubliniec.pl </w:t>
      </w:r>
    </w:p>
    <w:p w:rsidR="00F0662F" w:rsidRPr="008F0424" w:rsidRDefault="00F0662F" w:rsidP="00A27A7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wszystkich sprawach związanych z zakresem ochrony danych osobowych można kontaktować się z Inspektorem Ochrony Danych. Kontakt: tel: 530 035 528, e-mail: iod@lubliniec.starostwo.gov.pl</w:t>
      </w:r>
    </w:p>
    <w:p w:rsidR="00F0662F" w:rsidRPr="009F4C1B" w:rsidRDefault="00F0662F" w:rsidP="00A27A7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F4C1B">
        <w:rPr>
          <w:rFonts w:ascii="Times New Roman" w:hAnsi="Times New Roman"/>
          <w:b/>
          <w:sz w:val="20"/>
          <w:szCs w:val="20"/>
        </w:rPr>
        <w:t>Cel i podstawa przetwarzania danych</w:t>
      </w:r>
    </w:p>
    <w:p w:rsidR="00F0662F" w:rsidRPr="00A27A77" w:rsidRDefault="00F0662F" w:rsidP="00A27A7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C1B">
        <w:rPr>
          <w:rFonts w:ascii="Times New Roman" w:hAnsi="Times New Roman"/>
          <w:sz w:val="20"/>
          <w:szCs w:val="20"/>
        </w:rPr>
        <w:t xml:space="preserve"> Administrator danych</w:t>
      </w:r>
      <w:r>
        <w:rPr>
          <w:rFonts w:ascii="Times New Roman" w:hAnsi="Times New Roman"/>
          <w:sz w:val="20"/>
          <w:szCs w:val="20"/>
        </w:rPr>
        <w:t xml:space="preserve"> osobowych przetwarza </w:t>
      </w:r>
      <w:r w:rsidRPr="009F4C1B">
        <w:rPr>
          <w:rFonts w:ascii="Times New Roman" w:hAnsi="Times New Roman"/>
          <w:sz w:val="20"/>
          <w:szCs w:val="20"/>
        </w:rPr>
        <w:t>dane osobowe</w:t>
      </w:r>
      <w:r>
        <w:rPr>
          <w:rFonts w:ascii="Times New Roman" w:hAnsi="Times New Roman"/>
          <w:sz w:val="20"/>
          <w:szCs w:val="20"/>
        </w:rPr>
        <w:t xml:space="preserve"> uczestnika konkursu w celu organizacji, przeprowadzenia              i rozstrzygnięcia </w:t>
      </w:r>
      <w:r w:rsidRPr="00AD3C39">
        <w:rPr>
          <w:rFonts w:ascii="Times New Roman" w:hAnsi="Times New Roman"/>
          <w:b/>
          <w:sz w:val="20"/>
          <w:szCs w:val="20"/>
        </w:rPr>
        <w:t>Wojewódzkiego Konkursu Ekologiczn</w:t>
      </w:r>
      <w:r>
        <w:rPr>
          <w:rFonts w:ascii="Times New Roman" w:hAnsi="Times New Roman"/>
          <w:b/>
          <w:sz w:val="20"/>
          <w:szCs w:val="20"/>
        </w:rPr>
        <w:t>ego ,,W moim ogrodzie</w:t>
      </w:r>
      <w:r>
        <w:rPr>
          <w:rFonts w:ascii="Times New Roman" w:hAnsi="Times New Roman"/>
          <w:sz w:val="20"/>
          <w:szCs w:val="20"/>
        </w:rPr>
        <w:t>”, organizowanego przez SOSW                           w Lublińcu.</w:t>
      </w:r>
    </w:p>
    <w:p w:rsidR="00F0662F" w:rsidRPr="008F0424" w:rsidRDefault="00F0662F" w:rsidP="008F042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przetwarzane na podstawie art. 6 ust. 1 lit. a RODO, tj. na podstawie Pana/Pani dobrowolnej                       i świadomej zgody na przetwarzanie danych osobowych.</w:t>
      </w:r>
    </w:p>
    <w:p w:rsidR="00F0662F" w:rsidRPr="009F4C1B" w:rsidRDefault="00F0662F" w:rsidP="00A27A7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F4C1B">
        <w:rPr>
          <w:rFonts w:ascii="Times New Roman" w:hAnsi="Times New Roman"/>
          <w:b/>
          <w:sz w:val="20"/>
          <w:szCs w:val="20"/>
        </w:rPr>
        <w:t>Okres przechowywania danych</w:t>
      </w:r>
    </w:p>
    <w:p w:rsidR="00F0662F" w:rsidRDefault="00F0662F" w:rsidP="008F0424">
      <w:pPr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Dane osobowe będą przetwarzane przez okres niezbędny do realizacji celów uczestnictwa w przedmiotowym konkursie, oraz przez okres określony przepisami dotyczącymi archiwizacji dokumentów w szczególności instrukcją kancelaryjną obowiązującą u Administratora.</w:t>
      </w:r>
    </w:p>
    <w:p w:rsidR="00F0662F" w:rsidRPr="00163B7B" w:rsidRDefault="00F0662F" w:rsidP="00A27A7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63B7B">
        <w:rPr>
          <w:rFonts w:ascii="Times New Roman" w:hAnsi="Times New Roman"/>
          <w:b/>
          <w:sz w:val="20"/>
          <w:szCs w:val="20"/>
        </w:rPr>
        <w:t>Informacje o przysługujących prawach</w:t>
      </w:r>
    </w:p>
    <w:p w:rsidR="00F0662F" w:rsidRPr="00A27A77" w:rsidRDefault="00F0662F" w:rsidP="00A27A77">
      <w:pPr>
        <w:pStyle w:val="NoSpacing"/>
        <w:ind w:left="360"/>
        <w:jc w:val="both"/>
        <w:rPr>
          <w:rFonts w:ascii="Times New Roman" w:hAnsi="Times New Roman"/>
        </w:rPr>
      </w:pPr>
      <w:r w:rsidRPr="009F4C1B">
        <w:rPr>
          <w:rFonts w:ascii="Times New Roman" w:hAnsi="Times New Roman"/>
          <w:sz w:val="20"/>
          <w:szCs w:val="20"/>
        </w:rPr>
        <w:t>Przysługuje Panu/Pani prawo dostępu do treści swoich danych oraz prawo ich sprostowania, usunięcia, ograniczenia przetwarzani</w:t>
      </w:r>
      <w:r>
        <w:rPr>
          <w:rFonts w:ascii="Times New Roman" w:hAnsi="Times New Roman"/>
          <w:sz w:val="20"/>
          <w:szCs w:val="20"/>
        </w:rPr>
        <w:t>a,</w:t>
      </w:r>
      <w:r w:rsidRPr="009F4C1B">
        <w:rPr>
          <w:rFonts w:ascii="Times New Roman" w:hAnsi="Times New Roman"/>
          <w:sz w:val="20"/>
          <w:szCs w:val="20"/>
        </w:rPr>
        <w:t xml:space="preserve"> prawo wniesienia sprzeciwu, prawo do cofnięcia zgody na ich przetwarzania w dowolnym momencie bez wpływu na zgodność z prawem przetwarzania, którego dokonano na podstawie zgody wyrażonej przed jej cofnięciem. Ma Pan/Pani prawo wniesienia skargi do Prezesa Urzędu Ochrony Danych Osobowych, gdy uzna Pan/Pani, że przetwarzanie danych osobowych narusza przepisy RODO. Podanie danych jest </w:t>
      </w:r>
      <w:r>
        <w:rPr>
          <w:rFonts w:ascii="Times New Roman" w:hAnsi="Times New Roman"/>
          <w:sz w:val="20"/>
          <w:szCs w:val="20"/>
        </w:rPr>
        <w:t xml:space="preserve">dobrowolne, jednakże konieczne ze względu na chęć uczestnictwa w przedmiotowym konkursie. Pani dane osobowe nie będą przetwarzane w sposób zautomatyzowany oraz nie będą profilowane. Dane osobowe nie będą przekazywane innym podmiotom oraz nie będą przekazywane do państwa trzeciego. </w:t>
      </w:r>
    </w:p>
    <w:sectPr w:rsidR="00F0662F" w:rsidRPr="00A27A77" w:rsidSect="0076537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2F" w:rsidRDefault="00F0662F">
      <w:pPr>
        <w:spacing w:after="0" w:line="240" w:lineRule="auto"/>
      </w:pPr>
      <w:r>
        <w:separator/>
      </w:r>
    </w:p>
  </w:endnote>
  <w:endnote w:type="continuationSeparator" w:id="0">
    <w:p w:rsidR="00F0662F" w:rsidRDefault="00F0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2F" w:rsidRDefault="00F0662F">
    <w:pPr>
      <w:pStyle w:val="Footer"/>
    </w:pPr>
    <w:r>
      <w:rPr>
        <w:noProof/>
        <w:lang w:eastAsia="pl-PL"/>
      </w:rPr>
      <w:pict>
        <v:group id="Grupa 164" o:spid="_x0000_s2049" style="position:absolute;margin-left:880.8pt;margin-top:813.85pt;width:486pt;height:21.6pt;z-index:251660288;mso-position-horizontal:right;mso-position-horizontal-relative:page;mso-position-vertical-relative:pag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">
          <v:rect id="Prostokąt 165" o:spid="_x0000_s2050" style="position:absolute;left:2286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66" o:spid="_x0000_s2051" type="#_x0000_t202" style="position:absolute;top:95;width:59436;height:2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<v:textbox style="mso-fit-shape-to-text:t" inset="0,,0">
              <w:txbxContent>
                <w:p w:rsidR="00F0662F" w:rsidRDefault="00F0662F">
                  <w:pPr>
                    <w:pStyle w:val="Footer"/>
                    <w:jc w:val="right"/>
                  </w:pPr>
                  <w:r w:rsidRPr="000A1FE5">
                    <w:rPr>
                      <w:caps/>
                      <w:color w:val="4F81BD"/>
                      <w:sz w:val="20"/>
                      <w:szCs w:val="20"/>
                    </w:rPr>
                    <w:t xml:space="preserve">     </w:t>
                  </w:r>
                  <w:r w:rsidRPr="000A1FE5">
                    <w:rPr>
                      <w:caps/>
                      <w:color w:val="808080"/>
                      <w:sz w:val="20"/>
                      <w:szCs w:val="20"/>
                    </w:rPr>
                    <w:t> | </w:t>
                  </w:r>
                  <w:r w:rsidRPr="000A1FE5">
                    <w:rPr>
                      <w:color w:val="808080"/>
                      <w:sz w:val="20"/>
                      <w:szCs w:val="20"/>
                    </w:rPr>
                    <w:t xml:space="preserve">     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2F" w:rsidRDefault="00F0662F">
      <w:pPr>
        <w:spacing w:after="0" w:line="240" w:lineRule="auto"/>
      </w:pPr>
      <w:r>
        <w:separator/>
      </w:r>
    </w:p>
  </w:footnote>
  <w:footnote w:type="continuationSeparator" w:id="0">
    <w:p w:rsidR="00F0662F" w:rsidRDefault="00F0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05D"/>
    <w:multiLevelType w:val="hybridMultilevel"/>
    <w:tmpl w:val="3DA0925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571943"/>
    <w:multiLevelType w:val="hybridMultilevel"/>
    <w:tmpl w:val="89308C30"/>
    <w:lvl w:ilvl="0" w:tplc="930A8D06">
      <w:start w:val="1"/>
      <w:numFmt w:val="decimal"/>
      <w:lvlText w:val="%1."/>
      <w:lvlJc w:val="left"/>
      <w:pPr>
        <w:ind w:left="5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0BA7D64">
      <w:start w:val="1"/>
      <w:numFmt w:val="lowerLetter"/>
      <w:lvlText w:val="%2"/>
      <w:lvlJc w:val="left"/>
      <w:pPr>
        <w:ind w:left="90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9B85A42">
      <w:start w:val="1"/>
      <w:numFmt w:val="lowerRoman"/>
      <w:lvlText w:val="%3"/>
      <w:lvlJc w:val="left"/>
      <w:pPr>
        <w:ind w:left="162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3F0003A">
      <w:start w:val="1"/>
      <w:numFmt w:val="decimal"/>
      <w:lvlText w:val="%4"/>
      <w:lvlJc w:val="left"/>
      <w:pPr>
        <w:ind w:left="234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F680148">
      <w:start w:val="1"/>
      <w:numFmt w:val="lowerLetter"/>
      <w:lvlText w:val="%5"/>
      <w:lvlJc w:val="left"/>
      <w:pPr>
        <w:ind w:left="306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2D68F62">
      <w:start w:val="1"/>
      <w:numFmt w:val="lowerRoman"/>
      <w:lvlText w:val="%6"/>
      <w:lvlJc w:val="left"/>
      <w:pPr>
        <w:ind w:left="37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D3613D8">
      <w:start w:val="1"/>
      <w:numFmt w:val="decimal"/>
      <w:lvlText w:val="%7"/>
      <w:lvlJc w:val="left"/>
      <w:pPr>
        <w:ind w:left="450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740C2F2">
      <w:start w:val="1"/>
      <w:numFmt w:val="lowerLetter"/>
      <w:lvlText w:val="%8"/>
      <w:lvlJc w:val="left"/>
      <w:pPr>
        <w:ind w:left="522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EE4B922">
      <w:start w:val="1"/>
      <w:numFmt w:val="lowerRoman"/>
      <w:lvlText w:val="%9"/>
      <w:lvlJc w:val="left"/>
      <w:pPr>
        <w:ind w:left="594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>
    <w:nsid w:val="204D69DF"/>
    <w:multiLevelType w:val="hybridMultilevel"/>
    <w:tmpl w:val="5DD4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0A021A"/>
    <w:multiLevelType w:val="hybridMultilevel"/>
    <w:tmpl w:val="BFC09DF4"/>
    <w:lvl w:ilvl="0" w:tplc="571C39A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0C610E"/>
    <w:multiLevelType w:val="hybridMultilevel"/>
    <w:tmpl w:val="4934A5B2"/>
    <w:lvl w:ilvl="0" w:tplc="6A46585C">
      <w:start w:val="1"/>
      <w:numFmt w:val="lowerRoman"/>
      <w:lvlText w:val="%1."/>
      <w:lvlJc w:val="left"/>
      <w:pPr>
        <w:ind w:left="12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1570733"/>
    <w:multiLevelType w:val="hybridMultilevel"/>
    <w:tmpl w:val="F0FEE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708CD"/>
    <w:multiLevelType w:val="hybridMultilevel"/>
    <w:tmpl w:val="0A74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2456C7"/>
    <w:multiLevelType w:val="hybridMultilevel"/>
    <w:tmpl w:val="9DCC4B92"/>
    <w:lvl w:ilvl="0" w:tplc="9BCEA09A">
      <w:start w:val="1"/>
      <w:numFmt w:val="decimal"/>
      <w:lvlText w:val="%1."/>
      <w:lvlJc w:val="left"/>
      <w:pPr>
        <w:ind w:left="8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  <w:rPr>
        <w:rFonts w:cs="Times New Roman"/>
      </w:rPr>
    </w:lvl>
  </w:abstractNum>
  <w:abstractNum w:abstractNumId="8">
    <w:nsid w:val="59CF1678"/>
    <w:multiLevelType w:val="hybridMultilevel"/>
    <w:tmpl w:val="3B58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26A89"/>
    <w:multiLevelType w:val="hybridMultilevel"/>
    <w:tmpl w:val="495498E6"/>
    <w:lvl w:ilvl="0" w:tplc="8666A2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3908C4"/>
    <w:multiLevelType w:val="hybridMultilevel"/>
    <w:tmpl w:val="BC105C38"/>
    <w:lvl w:ilvl="0" w:tplc="C8226B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79A"/>
    <w:rsid w:val="00067275"/>
    <w:rsid w:val="000A1FE5"/>
    <w:rsid w:val="000D3864"/>
    <w:rsid w:val="0011389E"/>
    <w:rsid w:val="0012279A"/>
    <w:rsid w:val="00163B7B"/>
    <w:rsid w:val="001723AC"/>
    <w:rsid w:val="001918C1"/>
    <w:rsid w:val="00216FE8"/>
    <w:rsid w:val="002270E9"/>
    <w:rsid w:val="00237BF0"/>
    <w:rsid w:val="00244D6E"/>
    <w:rsid w:val="002B1788"/>
    <w:rsid w:val="002C6679"/>
    <w:rsid w:val="00351ED9"/>
    <w:rsid w:val="00362CB9"/>
    <w:rsid w:val="00366D4E"/>
    <w:rsid w:val="003B087B"/>
    <w:rsid w:val="003C4365"/>
    <w:rsid w:val="004322F3"/>
    <w:rsid w:val="004420AE"/>
    <w:rsid w:val="00493826"/>
    <w:rsid w:val="00495AFD"/>
    <w:rsid w:val="00534793"/>
    <w:rsid w:val="006B00C0"/>
    <w:rsid w:val="0072044E"/>
    <w:rsid w:val="00765378"/>
    <w:rsid w:val="00784C61"/>
    <w:rsid w:val="00833257"/>
    <w:rsid w:val="00897056"/>
    <w:rsid w:val="008E6C1C"/>
    <w:rsid w:val="008F0424"/>
    <w:rsid w:val="00923AC9"/>
    <w:rsid w:val="0096458F"/>
    <w:rsid w:val="009F4C1B"/>
    <w:rsid w:val="00A27A77"/>
    <w:rsid w:val="00A31B8C"/>
    <w:rsid w:val="00A45677"/>
    <w:rsid w:val="00AD3C39"/>
    <w:rsid w:val="00B371F8"/>
    <w:rsid w:val="00C07498"/>
    <w:rsid w:val="00CA2B28"/>
    <w:rsid w:val="00CF0A76"/>
    <w:rsid w:val="00D5328D"/>
    <w:rsid w:val="00DD6626"/>
    <w:rsid w:val="00DE4F5F"/>
    <w:rsid w:val="00E0437E"/>
    <w:rsid w:val="00E66C35"/>
    <w:rsid w:val="00E86B48"/>
    <w:rsid w:val="00EE506D"/>
    <w:rsid w:val="00EE666E"/>
    <w:rsid w:val="00F00D7D"/>
    <w:rsid w:val="00F0662F"/>
    <w:rsid w:val="00F14D29"/>
    <w:rsid w:val="00F727D4"/>
    <w:rsid w:val="00F905C1"/>
    <w:rsid w:val="00F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27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7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322F3"/>
    <w:pPr>
      <w:ind w:left="720"/>
      <w:contextualSpacing/>
    </w:pPr>
  </w:style>
  <w:style w:type="paragraph" w:styleId="NoSpacing">
    <w:name w:val="No Spacing"/>
    <w:uiPriority w:val="99"/>
    <w:qFormat/>
    <w:rsid w:val="00A27A7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582</Words>
  <Characters>3495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RODZICA/OPIEKUNA PRAWNEGO UCZESTNIKA</dc:title>
  <dc:subject/>
  <dc:creator>Microsoft</dc:creator>
  <cp:keywords/>
  <dc:description/>
  <cp:lastModifiedBy>Pedagog1</cp:lastModifiedBy>
  <cp:revision>2</cp:revision>
  <cp:lastPrinted>2025-01-29T07:46:00Z</cp:lastPrinted>
  <dcterms:created xsi:type="dcterms:W3CDTF">2025-01-29T09:42:00Z</dcterms:created>
  <dcterms:modified xsi:type="dcterms:W3CDTF">2025-01-29T09:42:00Z</dcterms:modified>
</cp:coreProperties>
</file>