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82" w:rsidRDefault="00D81C82" w:rsidP="00F06D52">
      <w:pPr>
        <w:pStyle w:val="Default"/>
      </w:pPr>
    </w:p>
    <w:p w:rsidR="00D81C82" w:rsidRPr="00F06D52" w:rsidRDefault="00D81C82" w:rsidP="00F06D52">
      <w:pPr>
        <w:pStyle w:val="Default"/>
        <w:jc w:val="right"/>
        <w:rPr>
          <w:sz w:val="22"/>
          <w:szCs w:val="22"/>
        </w:rPr>
      </w:pPr>
      <w:r>
        <w:t xml:space="preserve"> </w:t>
      </w:r>
      <w:r w:rsidRPr="00F06D52">
        <w:rPr>
          <w:sz w:val="22"/>
          <w:szCs w:val="22"/>
        </w:rPr>
        <w:t xml:space="preserve">Załącznik nr 3 </w:t>
      </w:r>
    </w:p>
    <w:p w:rsidR="00D81C82" w:rsidRDefault="00D81C82" w:rsidP="00F06D52">
      <w:pPr>
        <w:pStyle w:val="Default"/>
        <w:rPr>
          <w:sz w:val="22"/>
          <w:szCs w:val="22"/>
        </w:rPr>
      </w:pPr>
    </w:p>
    <w:p w:rsidR="00D81C82" w:rsidRDefault="00D81C82" w:rsidP="00F06D52">
      <w:pPr>
        <w:pStyle w:val="Default"/>
        <w:rPr>
          <w:sz w:val="22"/>
          <w:szCs w:val="22"/>
        </w:rPr>
      </w:pPr>
    </w:p>
    <w:p w:rsidR="00D81C82" w:rsidRDefault="00D81C82" w:rsidP="00F06D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……………………………….……..                                                                     ………………….., dnia …………………………..</w:t>
      </w:r>
    </w:p>
    <w:p w:rsidR="00D81C82" w:rsidRDefault="00D81C82" w:rsidP="00F06D52">
      <w:pPr>
        <w:pStyle w:val="Defaul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IMIĘ I NAZWISKO / NAZWA FIRMY </w:t>
      </w:r>
    </w:p>
    <w:p w:rsidR="00D81C82" w:rsidRDefault="00D81C82" w:rsidP="00F06D52">
      <w:pPr>
        <w:pStyle w:val="Default"/>
        <w:rPr>
          <w:sz w:val="14"/>
          <w:szCs w:val="14"/>
        </w:rPr>
      </w:pPr>
    </w:p>
    <w:p w:rsidR="00D81C82" w:rsidRDefault="00D81C82" w:rsidP="00F06D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</w:t>
      </w:r>
    </w:p>
    <w:p w:rsidR="00D81C82" w:rsidRDefault="00D81C82" w:rsidP="00F06D52">
      <w:pPr>
        <w:pStyle w:val="Defaul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ADRES ZAMIESZKANIA / ADRES FIRMY </w:t>
      </w:r>
    </w:p>
    <w:p w:rsidR="00D81C82" w:rsidRDefault="00D81C82" w:rsidP="00F06D52">
      <w:pPr>
        <w:pStyle w:val="Default"/>
        <w:rPr>
          <w:sz w:val="14"/>
          <w:szCs w:val="14"/>
        </w:rPr>
      </w:pPr>
    </w:p>
    <w:p w:rsidR="00D81C82" w:rsidRDefault="00D81C82" w:rsidP="00F06D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…………………………..………. </w:t>
      </w:r>
    </w:p>
    <w:p w:rsidR="00D81C82" w:rsidRDefault="00D81C82" w:rsidP="00F06D52">
      <w:pPr>
        <w:pStyle w:val="Defaul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TEL. KONTAKTOWY/ADRES E-MAIL </w:t>
      </w:r>
    </w:p>
    <w:p w:rsidR="00D81C82" w:rsidRDefault="00D81C82" w:rsidP="00F06D52">
      <w:pPr>
        <w:pStyle w:val="Default"/>
        <w:rPr>
          <w:sz w:val="14"/>
          <w:szCs w:val="14"/>
        </w:rPr>
      </w:pPr>
    </w:p>
    <w:p w:rsidR="00D81C82" w:rsidRDefault="00D81C82" w:rsidP="00F06D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 </w:t>
      </w:r>
    </w:p>
    <w:p w:rsidR="00D81C82" w:rsidRDefault="00D81C82" w:rsidP="00F06D52">
      <w:pPr>
        <w:pStyle w:val="Default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NIP (dla firm)</w:t>
      </w:r>
    </w:p>
    <w:p w:rsidR="00D81C82" w:rsidRDefault="00D81C82" w:rsidP="00F06D52">
      <w:pPr>
        <w:pStyle w:val="Default"/>
        <w:rPr>
          <w:rFonts w:ascii="Times New Roman" w:hAnsi="Times New Roman" w:cs="Times New Roman"/>
          <w:b/>
          <w:bCs/>
          <w:sz w:val="14"/>
          <w:szCs w:val="14"/>
        </w:rPr>
      </w:pPr>
    </w:p>
    <w:p w:rsidR="00D81C82" w:rsidRDefault="00D81C82" w:rsidP="00F06D52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</w:p>
    <w:p w:rsidR="00D81C82" w:rsidRDefault="00D81C82" w:rsidP="00F06D52">
      <w:pPr>
        <w:pStyle w:val="Default"/>
        <w:spacing w:line="48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ADRESAT </w:t>
      </w:r>
    </w:p>
    <w:p w:rsidR="00D81C82" w:rsidRDefault="00D81C82" w:rsidP="00F06D52">
      <w:pPr>
        <w:pStyle w:val="Default"/>
        <w:spacing w:line="48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…………………………………………………………….. </w:t>
      </w:r>
    </w:p>
    <w:p w:rsidR="00D81C82" w:rsidRDefault="00D81C82" w:rsidP="00F06D52">
      <w:pPr>
        <w:pStyle w:val="Default"/>
        <w:spacing w:line="48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…………………………………………………………….. </w:t>
      </w:r>
    </w:p>
    <w:p w:rsidR="00D81C82" w:rsidRDefault="00D81C82" w:rsidP="00F06D52">
      <w:pPr>
        <w:pStyle w:val="Default"/>
        <w:spacing w:line="48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…………………………………………………………….. </w:t>
      </w:r>
    </w:p>
    <w:p w:rsidR="00D81C82" w:rsidRDefault="00D81C82" w:rsidP="00F06D5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D81C82" w:rsidRDefault="00D81C82" w:rsidP="00F06D5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D81C82" w:rsidRDefault="00D81C82" w:rsidP="00F06D5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WNIOSEK O ZAKUP SKŁADNIKÓW MAJĄTKU RUCHOMEGO</w:t>
      </w:r>
    </w:p>
    <w:p w:rsidR="00D81C82" w:rsidRDefault="00D81C82" w:rsidP="00F06D52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D81C82" w:rsidRDefault="00D81C82" w:rsidP="00F06D52">
      <w:pPr>
        <w:pStyle w:val="Default"/>
        <w:rPr>
          <w:rFonts w:ascii="Times New Roman" w:hAnsi="Times New Roman" w:cs="Times New Roman"/>
        </w:rPr>
      </w:pPr>
    </w:p>
    <w:p w:rsidR="00D81C82" w:rsidRDefault="00D81C82" w:rsidP="00F06D5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06D52">
        <w:rPr>
          <w:rFonts w:ascii="Times New Roman" w:hAnsi="Times New Roman" w:cs="Times New Roman"/>
        </w:rPr>
        <w:t>W nawiązaniu do informacji umieszczonej w Biuletynie Informacji Publicznej ………………………….(określić jednostkę) dotyczącej sprzedaży składników majątku ruchomego, informuję, że jestem zainteresowany/a nabyciem niżej wymienionych przedmiotów: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81C82" w:rsidRDefault="00D81C82" w:rsidP="00F06D5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843"/>
        <w:gridCol w:w="2464"/>
        <w:gridCol w:w="1813"/>
        <w:gridCol w:w="1813"/>
      </w:tblGrid>
      <w:tr w:rsidR="00D81C82" w:rsidRPr="0079488B" w:rsidTr="0079488B">
        <w:tc>
          <w:tcPr>
            <w:tcW w:w="1129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184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L.p. z wykazu</w:t>
            </w:r>
          </w:p>
        </w:tc>
        <w:tc>
          <w:tcPr>
            <w:tcW w:w="2464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Nazwa przedmiotu</w:t>
            </w: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Nr inwentarzowy</w:t>
            </w: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Wartość</w:t>
            </w:r>
          </w:p>
        </w:tc>
      </w:tr>
      <w:tr w:rsidR="00D81C82" w:rsidRPr="0079488B" w:rsidTr="0079488B">
        <w:tc>
          <w:tcPr>
            <w:tcW w:w="1129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81C82" w:rsidRPr="0079488B" w:rsidTr="0079488B">
        <w:tc>
          <w:tcPr>
            <w:tcW w:w="1129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464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81C82" w:rsidRPr="0079488B" w:rsidTr="0079488B">
        <w:tc>
          <w:tcPr>
            <w:tcW w:w="1129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84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2464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948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1813" w:type="dxa"/>
          </w:tcPr>
          <w:p w:rsidR="00D81C82" w:rsidRPr="0079488B" w:rsidRDefault="00D81C82" w:rsidP="007948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D81C82" w:rsidRDefault="00D81C82" w:rsidP="00F06D5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81C82" w:rsidRDefault="00D81C82" w:rsidP="00F06D52">
      <w:pPr>
        <w:pStyle w:val="Default"/>
      </w:pPr>
    </w:p>
    <w:p w:rsidR="00D81C82" w:rsidRDefault="00D81C82" w:rsidP="00F06D52">
      <w:pPr>
        <w:pStyle w:val="Default"/>
        <w:spacing w:line="276" w:lineRule="auto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Oświadczam, że osobiście zapoznałem/zapoznałam się ze stanem technicznym przedmiotu, którym jestem zainteresowany/a i nie będę wnosił/wnosiła zastrzeżeń przy jego odbiorze, również w przypadku rezygnacji z jego wcześniejszych oględzin. </w:t>
      </w:r>
    </w:p>
    <w:p w:rsidR="00D81C82" w:rsidRDefault="00D81C82" w:rsidP="00F06D5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Jednocześnie zobowiązuję się do zapłacenia kwoty za w/w przedmiot w ciągu 7 dni od dnia powiadomienia mnie o pozytywnym rozpatrzeniu mojego wniosku. </w:t>
      </w:r>
    </w:p>
    <w:p w:rsidR="00D81C82" w:rsidRDefault="00D81C82" w:rsidP="00F06D52">
      <w:pPr>
        <w:pStyle w:val="Default"/>
        <w:spacing w:line="276" w:lineRule="auto"/>
        <w:rPr>
          <w:sz w:val="23"/>
          <w:szCs w:val="23"/>
        </w:rPr>
      </w:pPr>
    </w:p>
    <w:p w:rsidR="00D81C82" w:rsidRDefault="00D81C82" w:rsidP="00F06D52">
      <w:pPr>
        <w:pStyle w:val="Default"/>
        <w:spacing w:line="276" w:lineRule="auto"/>
        <w:rPr>
          <w:sz w:val="23"/>
          <w:szCs w:val="23"/>
        </w:rPr>
      </w:pPr>
    </w:p>
    <w:p w:rsidR="00D81C82" w:rsidRDefault="00D81C82" w:rsidP="00F06D52">
      <w:pPr>
        <w:pStyle w:val="Default"/>
        <w:spacing w:line="276" w:lineRule="auto"/>
        <w:rPr>
          <w:sz w:val="23"/>
          <w:szCs w:val="23"/>
        </w:rPr>
      </w:pPr>
    </w:p>
    <w:p w:rsidR="00D81C82" w:rsidRDefault="00D81C82" w:rsidP="00F06D5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</w:t>
      </w:r>
    </w:p>
    <w:p w:rsidR="00D81C82" w:rsidRDefault="00D81C82" w:rsidP="00F06D52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sz w:val="16"/>
          <w:szCs w:val="16"/>
        </w:rPr>
        <w:t>Podpis osoby reprezentującej</w:t>
      </w:r>
    </w:p>
    <w:sectPr w:rsidR="00D81C82" w:rsidSect="0057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D52"/>
    <w:rsid w:val="00457BA6"/>
    <w:rsid w:val="0057147F"/>
    <w:rsid w:val="005C42A7"/>
    <w:rsid w:val="0079488B"/>
    <w:rsid w:val="00BA76F9"/>
    <w:rsid w:val="00D81C82"/>
    <w:rsid w:val="00F0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06D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F06D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173</Words>
  <Characters>1040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3 </dc:title>
  <dc:subject/>
  <dc:creator>user</dc:creator>
  <cp:keywords/>
  <dc:description/>
  <cp:lastModifiedBy>dyrektor</cp:lastModifiedBy>
  <cp:revision>2</cp:revision>
  <dcterms:created xsi:type="dcterms:W3CDTF">2022-02-22T09:37:00Z</dcterms:created>
  <dcterms:modified xsi:type="dcterms:W3CDTF">2022-02-22T09:37:00Z</dcterms:modified>
</cp:coreProperties>
</file>