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11" w:rsidRDefault="001B0411" w:rsidP="00AB2708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Konkurs </w:t>
      </w:r>
      <w:r w:rsidRPr="00304EA1">
        <w:rPr>
          <w:rFonts w:ascii="Times New Roman" w:hAnsi="Times New Roman"/>
          <w:b/>
          <w:sz w:val="28"/>
          <w:szCs w:val="28"/>
        </w:rPr>
        <w:t>film</w:t>
      </w:r>
      <w:r>
        <w:rPr>
          <w:rFonts w:ascii="Times New Roman" w:hAnsi="Times New Roman"/>
          <w:b/>
          <w:sz w:val="28"/>
          <w:szCs w:val="28"/>
        </w:rPr>
        <w:t>owy</w:t>
      </w:r>
    </w:p>
    <w:p w:rsidR="001B0411" w:rsidRPr="00304EA1" w:rsidRDefault="001B0411" w:rsidP="00AB2708">
      <w:pPr>
        <w:ind w:left="142"/>
        <w:jc w:val="center"/>
        <w:rPr>
          <w:rFonts w:ascii="Times New Roman" w:hAnsi="Times New Roman"/>
          <w:sz w:val="24"/>
          <w:szCs w:val="24"/>
        </w:rPr>
      </w:pPr>
      <w:r w:rsidRPr="00304EA1">
        <w:rPr>
          <w:rFonts w:ascii="Times New Roman" w:hAnsi="Times New Roman"/>
          <w:b/>
          <w:sz w:val="28"/>
          <w:szCs w:val="28"/>
        </w:rPr>
        <w:t>„ Powstańcy wielkopolscy- moi bohaterowie „</w:t>
      </w:r>
    </w:p>
    <w:p w:rsidR="001B0411" w:rsidRPr="00304EA1" w:rsidRDefault="001B0411" w:rsidP="00304EA1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04EA1">
        <w:rPr>
          <w:rFonts w:ascii="Times New Roman" w:hAnsi="Times New Roman"/>
          <w:sz w:val="24"/>
          <w:szCs w:val="24"/>
        </w:rPr>
        <w:t xml:space="preserve"> Każda klasa od IV do VII</w:t>
      </w:r>
      <w:r>
        <w:rPr>
          <w:rFonts w:ascii="Times New Roman" w:hAnsi="Times New Roman"/>
          <w:sz w:val="24"/>
          <w:szCs w:val="24"/>
        </w:rPr>
        <w:t xml:space="preserve">I przygotowuje film konkursowy na temat „ Powstańcy wielkopolscy-moi bohaterowie”. </w:t>
      </w:r>
    </w:p>
    <w:p w:rsidR="001B0411" w:rsidRDefault="001B0411" w:rsidP="005F3DC7">
      <w:pPr>
        <w:rPr>
          <w:rFonts w:ascii="Times New Roman" w:hAnsi="Times New Roman"/>
          <w:b/>
          <w:sz w:val="24"/>
          <w:szCs w:val="24"/>
        </w:rPr>
      </w:pPr>
      <w:r w:rsidRPr="005F3DC7">
        <w:rPr>
          <w:rFonts w:ascii="Times New Roman" w:hAnsi="Times New Roman"/>
          <w:b/>
          <w:sz w:val="24"/>
          <w:szCs w:val="24"/>
        </w:rPr>
        <w:t>Cele konkursu:</w:t>
      </w:r>
    </w:p>
    <w:p w:rsidR="001B0411" w:rsidRPr="00304EA1" w:rsidRDefault="001B0411" w:rsidP="00304EA1">
      <w:pPr>
        <w:ind w:left="426"/>
        <w:rPr>
          <w:rFonts w:ascii="Times New Roman" w:hAnsi="Times New Roman"/>
          <w:i/>
          <w:sz w:val="24"/>
          <w:szCs w:val="24"/>
        </w:rPr>
      </w:pPr>
      <w:r w:rsidRPr="00304EA1">
        <w:rPr>
          <w:rFonts w:ascii="Times New Roman" w:hAnsi="Times New Roman"/>
          <w:i/>
          <w:sz w:val="24"/>
          <w:szCs w:val="24"/>
        </w:rPr>
        <w:t xml:space="preserve">- Wzbogacenie wiedzy o patronach szkoły. </w:t>
      </w:r>
    </w:p>
    <w:p w:rsidR="001B0411" w:rsidRPr="00304EA1" w:rsidRDefault="001B0411" w:rsidP="00304EA1">
      <w:pPr>
        <w:ind w:left="426"/>
        <w:rPr>
          <w:rFonts w:ascii="Times New Roman" w:hAnsi="Times New Roman"/>
          <w:i/>
          <w:sz w:val="24"/>
          <w:szCs w:val="24"/>
        </w:rPr>
      </w:pPr>
      <w:r w:rsidRPr="00304EA1">
        <w:rPr>
          <w:rFonts w:ascii="Times New Roman" w:hAnsi="Times New Roman"/>
          <w:i/>
          <w:sz w:val="24"/>
          <w:szCs w:val="24"/>
        </w:rPr>
        <w:t>- Kształtowanie postawy patriotycznej.</w:t>
      </w:r>
    </w:p>
    <w:p w:rsidR="001B0411" w:rsidRPr="00304EA1" w:rsidRDefault="001B0411" w:rsidP="00304EA1">
      <w:pPr>
        <w:ind w:left="426"/>
        <w:rPr>
          <w:rFonts w:ascii="Times New Roman" w:hAnsi="Times New Roman"/>
          <w:i/>
          <w:sz w:val="24"/>
          <w:szCs w:val="24"/>
        </w:rPr>
      </w:pPr>
      <w:r w:rsidRPr="00304EA1">
        <w:rPr>
          <w:rFonts w:ascii="Times New Roman" w:hAnsi="Times New Roman"/>
          <w:i/>
          <w:sz w:val="24"/>
          <w:szCs w:val="24"/>
        </w:rPr>
        <w:t>- Rozwijanie wyobraźni i zainteresowań uczniów.</w:t>
      </w:r>
    </w:p>
    <w:p w:rsidR="001B0411" w:rsidRPr="00304EA1" w:rsidRDefault="001B0411" w:rsidP="00304EA1">
      <w:pPr>
        <w:ind w:left="426"/>
        <w:rPr>
          <w:rFonts w:ascii="Times New Roman" w:hAnsi="Times New Roman"/>
          <w:i/>
          <w:sz w:val="24"/>
          <w:szCs w:val="24"/>
        </w:rPr>
      </w:pPr>
      <w:r w:rsidRPr="00304EA1">
        <w:rPr>
          <w:rFonts w:ascii="Times New Roman" w:hAnsi="Times New Roman"/>
          <w:i/>
          <w:sz w:val="24"/>
          <w:szCs w:val="24"/>
        </w:rPr>
        <w:t>- Rozwijanie wśród uczniów umiejętności i talentów aktorskich.</w:t>
      </w:r>
    </w:p>
    <w:p w:rsidR="001B0411" w:rsidRPr="00304EA1" w:rsidRDefault="001B0411" w:rsidP="00B56032">
      <w:pPr>
        <w:ind w:left="426"/>
        <w:rPr>
          <w:rFonts w:ascii="Times New Roman" w:hAnsi="Times New Roman"/>
          <w:i/>
          <w:sz w:val="24"/>
          <w:szCs w:val="24"/>
        </w:rPr>
      </w:pPr>
      <w:r w:rsidRPr="00304EA1">
        <w:rPr>
          <w:rFonts w:ascii="Times New Roman" w:hAnsi="Times New Roman"/>
          <w:i/>
          <w:sz w:val="24"/>
          <w:szCs w:val="24"/>
        </w:rPr>
        <w:t>- Doskonalenie umi</w:t>
      </w:r>
      <w:r>
        <w:rPr>
          <w:rFonts w:ascii="Times New Roman" w:hAnsi="Times New Roman"/>
          <w:i/>
          <w:sz w:val="24"/>
          <w:szCs w:val="24"/>
        </w:rPr>
        <w:t>ejętności współpracy w zespole</w:t>
      </w:r>
    </w:p>
    <w:p w:rsidR="001B0411" w:rsidRPr="00304EA1" w:rsidRDefault="001B0411" w:rsidP="005F3DC7">
      <w:pPr>
        <w:rPr>
          <w:rFonts w:ascii="Times New Roman" w:hAnsi="Times New Roman"/>
          <w:b/>
          <w:i/>
          <w:sz w:val="24"/>
          <w:szCs w:val="24"/>
        </w:rPr>
      </w:pPr>
      <w:r w:rsidRPr="00304EA1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-  W</w:t>
      </w:r>
      <w:r w:rsidRPr="00304EA1">
        <w:rPr>
          <w:rFonts w:ascii="Times New Roman" w:hAnsi="Times New Roman"/>
          <w:i/>
          <w:sz w:val="24"/>
          <w:szCs w:val="24"/>
        </w:rPr>
        <w:t>drażanie uczniów do korz</w:t>
      </w:r>
      <w:r>
        <w:rPr>
          <w:rFonts w:ascii="Times New Roman" w:hAnsi="Times New Roman"/>
          <w:i/>
          <w:sz w:val="24"/>
          <w:szCs w:val="24"/>
        </w:rPr>
        <w:t>ystania z różnych źródeł wiedzy.</w:t>
      </w:r>
    </w:p>
    <w:p w:rsidR="001B0411" w:rsidRPr="005F3DC7" w:rsidRDefault="001B0411" w:rsidP="005F3DC7">
      <w:pPr>
        <w:rPr>
          <w:rFonts w:ascii="Times New Roman" w:hAnsi="Times New Roman"/>
          <w:sz w:val="24"/>
          <w:szCs w:val="24"/>
        </w:rPr>
      </w:pPr>
      <w:r w:rsidRPr="005F3D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Data</w:t>
      </w:r>
      <w:r w:rsidRPr="005F3DC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do 29.03.2022</w:t>
      </w:r>
      <w:r w:rsidRPr="005F3DC7">
        <w:rPr>
          <w:rFonts w:ascii="Times New Roman" w:hAnsi="Times New Roman"/>
          <w:sz w:val="24"/>
          <w:szCs w:val="24"/>
        </w:rPr>
        <w:t xml:space="preserve"> r. </w:t>
      </w:r>
    </w:p>
    <w:p w:rsidR="001B0411" w:rsidRDefault="001B0411" w:rsidP="005F3DC7">
      <w:pPr>
        <w:rPr>
          <w:rFonts w:ascii="Times New Roman" w:hAnsi="Times New Roman"/>
          <w:sz w:val="24"/>
          <w:szCs w:val="24"/>
        </w:rPr>
      </w:pPr>
      <w:r w:rsidRPr="005F3DC7">
        <w:rPr>
          <w:rFonts w:ascii="Times New Roman" w:hAnsi="Times New Roman"/>
          <w:b/>
          <w:sz w:val="24"/>
          <w:szCs w:val="24"/>
        </w:rPr>
        <w:t>Adresaci:</w:t>
      </w:r>
      <w:r w:rsidRPr="005F3DC7">
        <w:rPr>
          <w:rFonts w:ascii="Times New Roman" w:hAnsi="Times New Roman"/>
          <w:sz w:val="24"/>
          <w:szCs w:val="24"/>
        </w:rPr>
        <w:t xml:space="preserve"> uczniowie klas IV-VIII.</w:t>
      </w:r>
    </w:p>
    <w:p w:rsidR="001B0411" w:rsidRPr="005F3DC7" w:rsidRDefault="001B0411" w:rsidP="005F3DC7">
      <w:pPr>
        <w:rPr>
          <w:rFonts w:ascii="Times New Roman" w:hAnsi="Times New Roman"/>
          <w:sz w:val="24"/>
          <w:szCs w:val="24"/>
        </w:rPr>
      </w:pPr>
    </w:p>
    <w:p w:rsidR="001B0411" w:rsidRDefault="001B0411" w:rsidP="005F3DC7">
      <w:pPr>
        <w:rPr>
          <w:rFonts w:ascii="Times New Roman" w:hAnsi="Times New Roman"/>
          <w:sz w:val="24"/>
          <w:szCs w:val="24"/>
        </w:rPr>
      </w:pPr>
      <w:r w:rsidRPr="005F3DC7">
        <w:rPr>
          <w:rFonts w:ascii="Times New Roman" w:hAnsi="Times New Roman"/>
          <w:b/>
          <w:sz w:val="24"/>
          <w:szCs w:val="24"/>
        </w:rPr>
        <w:t>Forma konkursu</w:t>
      </w:r>
      <w:r w:rsidRPr="005F3DC7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Uczniowie przygotowują krótki film / spot reklamowy– max 3 min nawiązujący do wydarzeń które rozegrały się na terenie Opok w okresie walki powstańczej. Możemy wykorzystać kamery znajdujące się w naszych telefonach i proste aplikacje służące do obróbki i montażu filmu.</w:t>
      </w:r>
    </w:p>
    <w:p w:rsidR="001B0411" w:rsidRDefault="001B0411" w:rsidP="005F3D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Ocenie będą podlegały: przekaz filmu, zgodność z tematem, oryginalność, zaangażowanie zespołu klasowego oraz montaż. </w:t>
      </w:r>
    </w:p>
    <w:p w:rsidR="001B0411" w:rsidRDefault="001B0411" w:rsidP="005F3D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Przygotowane filmy dostarczamy do 29.03: poprzez aplikację Teams jako wiadomość prywatną do Pana M. Drużyńskiego lub Pani M. Kwiatkowskiej , lub przynosimy na nośnikach przenośnych- pendrivach do wymienionych nauczycieli.</w:t>
      </w:r>
    </w:p>
    <w:p w:rsidR="001B0411" w:rsidRPr="005F3DC7" w:rsidRDefault="001B0411" w:rsidP="005F3DC7">
      <w:pPr>
        <w:rPr>
          <w:rFonts w:ascii="Times New Roman" w:hAnsi="Times New Roman"/>
          <w:sz w:val="24"/>
          <w:szCs w:val="24"/>
        </w:rPr>
      </w:pPr>
    </w:p>
    <w:p w:rsidR="001B0411" w:rsidRDefault="001B0411" w:rsidP="005F3DC7">
      <w:pPr>
        <w:rPr>
          <w:rFonts w:ascii="Times New Roman" w:hAnsi="Times New Roman"/>
          <w:sz w:val="24"/>
          <w:szCs w:val="24"/>
        </w:rPr>
      </w:pPr>
      <w:r w:rsidRPr="005F3DC7">
        <w:rPr>
          <w:rFonts w:ascii="Times New Roman" w:hAnsi="Times New Roman"/>
          <w:b/>
          <w:sz w:val="24"/>
          <w:szCs w:val="24"/>
        </w:rPr>
        <w:t xml:space="preserve">Wyniki i nagrody </w:t>
      </w:r>
      <w:r w:rsidRPr="005F3DC7">
        <w:rPr>
          <w:rFonts w:ascii="Times New Roman" w:hAnsi="Times New Roman"/>
          <w:sz w:val="24"/>
          <w:szCs w:val="24"/>
        </w:rPr>
        <w:t>:Wyniki ogłoszone zostaną na apelu podsumowującym działania szkoły związane z upamiętnieniem patronów szkoły– Powstańców wielkopolskich. Organizat</w:t>
      </w:r>
      <w:r>
        <w:rPr>
          <w:rFonts w:ascii="Times New Roman" w:hAnsi="Times New Roman"/>
          <w:sz w:val="24"/>
          <w:szCs w:val="24"/>
        </w:rPr>
        <w:t>orzy przewidują nagrodę dla najlepszej klasy.</w:t>
      </w:r>
    </w:p>
    <w:p w:rsidR="001B0411" w:rsidRPr="005F3DC7" w:rsidRDefault="001B0411" w:rsidP="005F3DC7">
      <w:pPr>
        <w:rPr>
          <w:rFonts w:ascii="Times New Roman" w:hAnsi="Times New Roman"/>
          <w:sz w:val="24"/>
          <w:szCs w:val="24"/>
        </w:rPr>
      </w:pPr>
    </w:p>
    <w:p w:rsidR="001B0411" w:rsidRPr="005F3DC7" w:rsidRDefault="001B0411" w:rsidP="005F3DC7">
      <w:pPr>
        <w:rPr>
          <w:rFonts w:ascii="Times New Roman" w:hAnsi="Times New Roman"/>
          <w:sz w:val="24"/>
          <w:szCs w:val="24"/>
        </w:rPr>
      </w:pPr>
      <w:r w:rsidRPr="005F3DC7">
        <w:rPr>
          <w:rFonts w:ascii="Times New Roman" w:hAnsi="Times New Roman"/>
          <w:b/>
          <w:sz w:val="24"/>
          <w:szCs w:val="24"/>
        </w:rPr>
        <w:t>Osoby od</w:t>
      </w:r>
      <w:r>
        <w:rPr>
          <w:rFonts w:ascii="Times New Roman" w:hAnsi="Times New Roman"/>
          <w:b/>
          <w:sz w:val="24"/>
          <w:szCs w:val="24"/>
        </w:rPr>
        <w:t>powiedzialne</w:t>
      </w:r>
      <w:r>
        <w:rPr>
          <w:rFonts w:ascii="Times New Roman" w:hAnsi="Times New Roman"/>
          <w:sz w:val="24"/>
          <w:szCs w:val="24"/>
        </w:rPr>
        <w:t xml:space="preserve">                                         Pani Marieta Kwiatkowska- opiekun SU</w:t>
      </w:r>
    </w:p>
    <w:p w:rsidR="001B0411" w:rsidRDefault="001B0411" w:rsidP="005F3DC7">
      <w:pPr>
        <w:rPr>
          <w:rFonts w:ascii="Times New Roman" w:hAnsi="Times New Roman"/>
          <w:sz w:val="24"/>
          <w:szCs w:val="24"/>
        </w:rPr>
      </w:pPr>
      <w:r w:rsidRPr="005F3DC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F3DC7">
        <w:rPr>
          <w:rFonts w:ascii="Times New Roman" w:hAnsi="Times New Roman"/>
          <w:sz w:val="24"/>
          <w:szCs w:val="24"/>
        </w:rPr>
        <w:t>Pan Marek Drużyński- nauczyciel historii</w:t>
      </w:r>
    </w:p>
    <w:p w:rsidR="001B0411" w:rsidRPr="005F3DC7" w:rsidRDefault="001B0411" w:rsidP="005F3D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1B0411" w:rsidRPr="0077331D" w:rsidRDefault="001B04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DC7">
        <w:rPr>
          <w:rFonts w:ascii="Times New Roman" w:hAnsi="Times New Roman"/>
          <w:b/>
          <w:sz w:val="28"/>
          <w:szCs w:val="28"/>
        </w:rPr>
        <w:t>Zapraszamy !</w:t>
      </w:r>
    </w:p>
    <w:sectPr w:rsidR="001B0411" w:rsidRPr="0077331D" w:rsidSect="000C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7840"/>
    <w:multiLevelType w:val="hybridMultilevel"/>
    <w:tmpl w:val="3044FFC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DC7"/>
    <w:rsid w:val="000C35BC"/>
    <w:rsid w:val="00181AFD"/>
    <w:rsid w:val="001B0411"/>
    <w:rsid w:val="001D1905"/>
    <w:rsid w:val="00304EA1"/>
    <w:rsid w:val="0040709C"/>
    <w:rsid w:val="00481F65"/>
    <w:rsid w:val="005F3DC7"/>
    <w:rsid w:val="00726D47"/>
    <w:rsid w:val="0077331D"/>
    <w:rsid w:val="008247A3"/>
    <w:rsid w:val="00876485"/>
    <w:rsid w:val="009A0D6A"/>
    <w:rsid w:val="00A6788E"/>
    <w:rsid w:val="00A903AF"/>
    <w:rsid w:val="00A94EA4"/>
    <w:rsid w:val="00AB2708"/>
    <w:rsid w:val="00B56032"/>
    <w:rsid w:val="00CE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C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3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247</Words>
  <Characters>1483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filmowy</dc:title>
  <dc:subject/>
  <dc:creator>HP</dc:creator>
  <cp:keywords/>
  <dc:description/>
  <cp:lastModifiedBy>OPOKI_SZKOŁA_1</cp:lastModifiedBy>
  <cp:revision>2</cp:revision>
  <dcterms:created xsi:type="dcterms:W3CDTF">2022-03-22T10:21:00Z</dcterms:created>
  <dcterms:modified xsi:type="dcterms:W3CDTF">2022-03-22T10:21:00Z</dcterms:modified>
</cp:coreProperties>
</file>