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1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0"/>
        <w:gridCol w:w="2133"/>
        <w:gridCol w:w="1690"/>
        <w:gridCol w:w="2443"/>
        <w:gridCol w:w="1559"/>
        <w:gridCol w:w="1106"/>
      </w:tblGrid>
      <w:tr w:rsidR="00A75B69" w:rsidRPr="00547EF7" w:rsidTr="009032B5">
        <w:trPr>
          <w:cantSplit/>
          <w:trHeight w:val="1069"/>
        </w:trPr>
        <w:tc>
          <w:tcPr>
            <w:tcW w:w="700" w:type="dxa"/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>LP.</w:t>
            </w:r>
          </w:p>
        </w:tc>
        <w:tc>
          <w:tcPr>
            <w:tcW w:w="2133" w:type="dxa"/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>NAZWA KONKURSU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>ETAP KONKURSU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>IMIĘ I NAZWISKO UCZNIA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 xml:space="preserve">MIEJSCE UCZNIA </w:t>
            </w:r>
            <w:r w:rsidRPr="00547EF7">
              <w:rPr>
                <w:b/>
              </w:rPr>
              <w:br/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EE362B">
            <w:pPr>
              <w:jc w:val="center"/>
              <w:rPr>
                <w:b/>
              </w:rPr>
            </w:pPr>
            <w:r w:rsidRPr="00547EF7">
              <w:rPr>
                <w:b/>
              </w:rPr>
              <w:t>OPIEKUN</w:t>
            </w:r>
          </w:p>
        </w:tc>
      </w:tr>
      <w:tr w:rsidR="00A75B69" w:rsidRPr="00547EF7" w:rsidTr="009032B5">
        <w:trPr>
          <w:cantSplit/>
          <w:trHeight w:val="148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IV Młodzieżowa Olimpiada Wiedzy o Społeczeństwie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laureat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J. Chrapusta</w:t>
            </w:r>
          </w:p>
        </w:tc>
      </w:tr>
      <w:tr w:rsidR="00A75B69" w:rsidRPr="00547EF7" w:rsidTr="009032B5">
        <w:trPr>
          <w:cantSplit/>
          <w:trHeight w:val="1616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IV Młodzieżowa Olimpiada Wiedzy </w:t>
            </w:r>
            <w:r w:rsidRPr="00EE362B">
              <w:rPr>
                <w:b/>
              </w:rPr>
              <w:br/>
              <w:t>o Społeczeństwie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Sylwester Stachurski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laureat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J. Chrapusta</w:t>
            </w:r>
          </w:p>
        </w:tc>
      </w:tr>
      <w:tr w:rsidR="00A75B69" w:rsidRPr="00547EF7" w:rsidTr="009032B5">
        <w:trPr>
          <w:cantSplit/>
          <w:trHeight w:val="211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 z języka angielskiego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 w:rsidRPr="00547EF7">
              <w:t>1. K</w:t>
            </w:r>
            <w:r>
              <w:t xml:space="preserve">. </w:t>
            </w:r>
            <w:r w:rsidRPr="00547EF7">
              <w:t xml:space="preserve"> Kuliczkowska</w:t>
            </w:r>
          </w:p>
          <w:p w:rsidR="00A75B69" w:rsidRPr="00547EF7" w:rsidRDefault="00A75B69" w:rsidP="00547EF7">
            <w:smartTag w:uri="urn:schemas-microsoft-com:office:smarttags" w:element="metricconverter">
              <w:smartTagPr>
                <w:attr w:name="ProductID" w:val="2. M"/>
              </w:smartTagPr>
              <w:r w:rsidRPr="00547EF7">
                <w:t>2. M</w:t>
              </w:r>
            </w:smartTag>
            <w:r>
              <w:t>.</w:t>
            </w:r>
            <w:r w:rsidRPr="00547EF7">
              <w:t xml:space="preserve"> Sznajder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547EF7">
            <w:r w:rsidRPr="00547EF7">
              <w:t>J. Marcinkowska</w:t>
            </w:r>
          </w:p>
        </w:tc>
      </w:tr>
      <w:tr w:rsidR="00A75B69" w:rsidRPr="00547EF7" w:rsidTr="009032B5">
        <w:trPr>
          <w:cantSplit/>
          <w:trHeight w:val="1134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Wiem co jeść i jak być fit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smartTag w:uri="urn:schemas-microsoft-com:office:smarttags" w:element="metricconverter">
              <w:smartTagPr>
                <w:attr w:name="ProductID" w:val="1. F"/>
              </w:smartTagPr>
              <w:r w:rsidRPr="00547EF7">
                <w:t>1.</w:t>
              </w:r>
              <w:r>
                <w:t xml:space="preserve"> </w:t>
              </w:r>
              <w:r w:rsidRPr="00547EF7">
                <w:t>F</w:t>
              </w:r>
            </w:smartTag>
            <w:r w:rsidRPr="00547EF7">
              <w:t>. Leśniański</w:t>
            </w:r>
          </w:p>
          <w:p w:rsidR="00A75B69" w:rsidRPr="00547EF7" w:rsidRDefault="00A75B69" w:rsidP="00547EF7">
            <w:r w:rsidRPr="00547EF7">
              <w:t>2. Sz. Moczurad</w:t>
            </w:r>
          </w:p>
          <w:p w:rsidR="00A75B69" w:rsidRPr="00547EF7" w:rsidRDefault="00A75B69" w:rsidP="00547EF7">
            <w:smartTag w:uri="urn:schemas-microsoft-com:office:smarttags" w:element="metricconverter">
              <w:smartTagPr>
                <w:attr w:name="ProductID" w:val="3. M"/>
              </w:smartTagPr>
              <w:r w:rsidRPr="00547EF7">
                <w:t>3. M</w:t>
              </w:r>
            </w:smartTag>
            <w:r w:rsidRPr="00547EF7">
              <w:t>. Sznajder</w:t>
            </w:r>
          </w:p>
          <w:p w:rsidR="00A75B69" w:rsidRPr="00547EF7" w:rsidRDefault="00A75B69" w:rsidP="00547EF7">
            <w:r w:rsidRPr="00547EF7">
              <w:t>4. B. Tomczak</w:t>
            </w:r>
          </w:p>
          <w:p w:rsidR="00A75B69" w:rsidRPr="00547EF7" w:rsidRDefault="00A75B69" w:rsidP="00547EF7">
            <w:r w:rsidRPr="00547EF7">
              <w:t>5. P. Żółkiewski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J. Marcinkowska</w:t>
            </w:r>
          </w:p>
        </w:tc>
      </w:tr>
      <w:tr w:rsidR="00A75B69" w:rsidRPr="00547EF7" w:rsidTr="009032B5">
        <w:trPr>
          <w:cantSplit/>
          <w:trHeight w:val="1134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9E5747">
            <w:pPr>
              <w:rPr>
                <w:b/>
              </w:rPr>
            </w:pPr>
            <w:r w:rsidRPr="00EE362B">
              <w:rPr>
                <w:b/>
              </w:rPr>
              <w:t>Międzyszkolny Konkurs Recytatorski ,,Wesoła Kokoszka”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9E5747">
            <w:r w:rsidRPr="00547EF7">
              <w:t>Międzyszkolny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9E5747">
            <w:r w:rsidRPr="00547EF7">
              <w:t>Dominika Bech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9E5747">
            <w:r w:rsidRPr="00547EF7">
              <w:t>wyróżnienie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A. Bożek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Ślązak Gimnazjalista blok przyrodniczy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Kwalifikacja do finału z chemii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Beata Golczewska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Finał strefy wałbrzyskiej w unihokeju dziewcząt 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trefowy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>Natalia Chowaniec</w:t>
            </w:r>
            <w:r>
              <w:t xml:space="preserve">      2. </w:t>
            </w:r>
            <w:r w:rsidRPr="00547EF7">
              <w:t>Sandra Palej</w:t>
            </w:r>
            <w:r>
              <w:t xml:space="preserve">            </w:t>
            </w:r>
            <w:r w:rsidRPr="00547EF7">
              <w:t xml:space="preserve"> </w:t>
            </w:r>
            <w:r>
              <w:t>3.</w:t>
            </w:r>
            <w:r w:rsidRPr="00547EF7">
              <w:t>Oliwia Sordyl</w:t>
            </w:r>
            <w:r>
              <w:t xml:space="preserve">           </w:t>
            </w:r>
            <w:r w:rsidRPr="00547EF7">
              <w:t xml:space="preserve"> </w:t>
            </w:r>
            <w:r>
              <w:t>4.</w:t>
            </w:r>
            <w:r w:rsidRPr="00547EF7">
              <w:t>Aniela Moczurad</w:t>
            </w:r>
            <w:r>
              <w:t xml:space="preserve"> 5.</w:t>
            </w:r>
            <w:r w:rsidRPr="00547EF7">
              <w:t xml:space="preserve">Jagoda Podjasek </w:t>
            </w:r>
            <w:r>
              <w:t>6.</w:t>
            </w:r>
            <w:r w:rsidRPr="00547EF7">
              <w:t>Kamila Chowaniec</w:t>
            </w:r>
            <w:r>
              <w:t xml:space="preserve">  </w:t>
            </w:r>
            <w:r w:rsidRPr="00547EF7">
              <w:t xml:space="preserve"> </w:t>
            </w:r>
            <w:r>
              <w:t>7.</w:t>
            </w:r>
            <w:r w:rsidRPr="00547EF7">
              <w:t xml:space="preserve">Julia Paszkowska </w:t>
            </w:r>
            <w:r>
              <w:t>8.</w:t>
            </w:r>
            <w:r w:rsidRPr="00547EF7">
              <w:t xml:space="preserve">Klaudia Grządkowska </w:t>
            </w:r>
            <w:r>
              <w:t>9.</w:t>
            </w:r>
            <w:r w:rsidRPr="00547EF7">
              <w:t xml:space="preserve">Wiktoria Żółkiewska </w:t>
            </w:r>
            <w:r>
              <w:t>10.</w:t>
            </w:r>
            <w:r w:rsidRPr="00547EF7">
              <w:t xml:space="preserve">Zofia Olszówka 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III m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Adam Radzikowski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Finał powiatu świdnickiego w piłkę koszykową dziewcząt 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 xml:space="preserve">Moczurad Aniela </w:t>
            </w:r>
            <w:r>
              <w:t>2.</w:t>
            </w:r>
            <w:r w:rsidRPr="00547EF7">
              <w:t xml:space="preserve">Paszkowska Julia </w:t>
            </w:r>
            <w:r>
              <w:t>3.</w:t>
            </w:r>
            <w:r w:rsidRPr="00547EF7">
              <w:t xml:space="preserve">Chowaniec </w:t>
            </w:r>
            <w:r>
              <w:t>Natalia 4.</w:t>
            </w:r>
            <w:r w:rsidRPr="00547EF7">
              <w:t xml:space="preserve">Sordyl Oliwia </w:t>
            </w:r>
            <w:r>
              <w:t xml:space="preserve">         5.</w:t>
            </w:r>
            <w:r w:rsidRPr="00547EF7">
              <w:t>Sajnaj Kinga</w:t>
            </w:r>
            <w:r>
              <w:t xml:space="preserve">      </w:t>
            </w:r>
            <w:r w:rsidRPr="00547EF7">
              <w:t xml:space="preserve"> </w:t>
            </w:r>
            <w:r>
              <w:t>6.</w:t>
            </w:r>
            <w:r w:rsidRPr="00547EF7">
              <w:t xml:space="preserve">Chowaniec Kamila </w:t>
            </w:r>
            <w:r>
              <w:t>7.</w:t>
            </w:r>
            <w:r w:rsidRPr="00547EF7">
              <w:t xml:space="preserve">Olszówka Zofia </w:t>
            </w:r>
            <w:r>
              <w:t>8.</w:t>
            </w:r>
            <w:r w:rsidRPr="00547EF7">
              <w:t xml:space="preserve">Sobieska Natalia, </w:t>
            </w:r>
            <w:r>
              <w:t>9.</w:t>
            </w:r>
            <w:r w:rsidRPr="00547EF7">
              <w:t>Muzyka Martyna</w:t>
            </w:r>
            <w:r>
              <w:t xml:space="preserve">       10.</w:t>
            </w:r>
            <w:r w:rsidRPr="00547EF7">
              <w:t xml:space="preserve">Lato Anastazja </w:t>
            </w:r>
            <w:r>
              <w:t>11.</w:t>
            </w:r>
            <w:r w:rsidRPr="00547EF7">
              <w:t xml:space="preserve">Żółkiewska Wiktoria </w:t>
            </w:r>
            <w:r>
              <w:t>12.</w:t>
            </w:r>
            <w:r w:rsidRPr="00547EF7">
              <w:t xml:space="preserve">Woźna Teresa 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II m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Adam Radzikowski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Finał powiatu świdnickiego w piłkę koszykową chłopców 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>Kołodziej Szymon</w:t>
            </w:r>
            <w:r>
              <w:t xml:space="preserve">       2.</w:t>
            </w:r>
            <w:r w:rsidRPr="00547EF7">
              <w:t>Lech Michał</w:t>
            </w:r>
            <w:r>
              <w:t xml:space="preserve">           </w:t>
            </w:r>
            <w:r w:rsidRPr="00547EF7">
              <w:t xml:space="preserve"> </w:t>
            </w:r>
            <w:r>
              <w:t>3.</w:t>
            </w:r>
            <w:r w:rsidRPr="00547EF7">
              <w:t>Nowak Piotr</w:t>
            </w:r>
            <w:r>
              <w:t xml:space="preserve">           </w:t>
            </w:r>
            <w:r w:rsidRPr="00547EF7">
              <w:t xml:space="preserve"> </w:t>
            </w:r>
            <w:r>
              <w:t>4.</w:t>
            </w:r>
            <w:r w:rsidRPr="00547EF7">
              <w:t xml:space="preserve">Miłosz Hruszowiec </w:t>
            </w:r>
            <w:r>
              <w:t>5.</w:t>
            </w:r>
            <w:r w:rsidRPr="00547EF7">
              <w:t>Waśniewski Kacper</w:t>
            </w:r>
            <w:r>
              <w:t xml:space="preserve"> 6.</w:t>
            </w:r>
            <w:r w:rsidRPr="00547EF7">
              <w:t>Hadam Mateusz</w:t>
            </w:r>
            <w:r>
              <w:t xml:space="preserve">  7.</w:t>
            </w:r>
            <w:r w:rsidRPr="00547EF7">
              <w:t xml:space="preserve">Szerszeń Konrad </w:t>
            </w:r>
            <w:r>
              <w:t>8.</w:t>
            </w:r>
            <w:r w:rsidRPr="00547EF7">
              <w:t xml:space="preserve">Majcherczyk Radosław </w:t>
            </w:r>
            <w:r>
              <w:t>9.</w:t>
            </w:r>
            <w:r w:rsidRPr="00547EF7">
              <w:t xml:space="preserve">Stachurski Sylwester </w:t>
            </w:r>
            <w:r>
              <w:t>10.</w:t>
            </w:r>
            <w:r w:rsidRPr="00547EF7">
              <w:t xml:space="preserve">Sajdak Michał 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II m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Adam Radzikowski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I Gminny Konkurs Kolęd i Pastorałek pt. „Zaśpiewajmy Jezuskowi w przedszkolach dziś…”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Wiktor Richtscheid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I miejsce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FE095E">
            <w:pPr>
              <w:jc w:val="center"/>
            </w:pPr>
            <w:r w:rsidRPr="00547EF7">
              <w:t>Monika Sordyl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edukacyjny „Szkolne Przygody Gangu Słodziaków”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 xml:space="preserve">1. </w:t>
            </w:r>
            <w:r w:rsidRPr="00547EF7">
              <w:t>Bartosz Adamczy</w:t>
            </w:r>
            <w:r>
              <w:t xml:space="preserve">k     2. Filip Jarosz                  3. </w:t>
            </w:r>
            <w:r w:rsidRPr="00547EF7">
              <w:t>Gabriela Kołodziej</w:t>
            </w:r>
            <w:r>
              <w:t xml:space="preserve">     4. </w:t>
            </w:r>
            <w:r w:rsidRPr="00547EF7">
              <w:t>Adrian Kluza</w:t>
            </w:r>
            <w: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D04121">
            <w:pPr>
              <w:jc w:val="center"/>
            </w:pPr>
            <w:r>
              <w:t xml:space="preserve">Agnieszka </w:t>
            </w:r>
            <w:r w:rsidRPr="00547EF7">
              <w:t>Lato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bookmarkStart w:id="0" w:name="_GoBack"/>
            <w:bookmarkEnd w:id="0"/>
            <w:r>
              <w:t>12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Droga do niepodległości – konkurs plastyczny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Maja Adamska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S. Jastrzębska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Indywidualne Biegi Przełajowe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Dolnośląski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Default="00A75B69" w:rsidP="00547EF7">
            <w:r w:rsidRPr="00547EF7">
              <w:t xml:space="preserve">Sonia </w:t>
            </w:r>
            <w:r>
              <w:t>Haremza</w:t>
            </w:r>
          </w:p>
          <w:p w:rsidR="00A75B69" w:rsidRDefault="00A75B69" w:rsidP="00547EF7">
            <w:r w:rsidRPr="00547EF7">
              <w:t>Paweł Łabędź</w:t>
            </w:r>
          </w:p>
          <w:p w:rsidR="00A75B69" w:rsidRPr="00547EF7" w:rsidRDefault="00A75B69" w:rsidP="00547EF7">
            <w:r w:rsidRPr="00547EF7">
              <w:t>Jakub Greinert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 m.</w:t>
            </w:r>
          </w:p>
          <w:p w:rsidR="00A75B69" w:rsidRPr="00547EF7" w:rsidRDefault="00A75B69" w:rsidP="00547EF7">
            <w:r w:rsidRPr="00547EF7">
              <w:t>IV m.</w:t>
            </w:r>
          </w:p>
          <w:p w:rsidR="00A75B69" w:rsidRPr="00547EF7" w:rsidRDefault="00A75B69" w:rsidP="00547EF7">
            <w:r w:rsidRPr="00547EF7">
              <w:t>VI m.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F23B73">
            <w:pPr>
              <w:jc w:val="center"/>
            </w:pPr>
            <w:r w:rsidRPr="00547EF7">
              <w:t>P. Malczyk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 "X Międzyszkolny Zimowy Interdyscyplinarny Turniej"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>1.P.</w:t>
            </w:r>
            <w:r w:rsidRPr="00547EF7">
              <w:t xml:space="preserve">Adamowicz </w:t>
            </w:r>
            <w:r>
              <w:t xml:space="preserve">                2.Z. </w:t>
            </w:r>
            <w:r w:rsidRPr="00547EF7">
              <w:t>Bukowska</w:t>
            </w:r>
            <w:r>
              <w:t xml:space="preserve">        </w:t>
            </w:r>
            <w:r w:rsidRPr="00547EF7">
              <w:t xml:space="preserve"> </w:t>
            </w:r>
            <w:r>
              <w:t>3.A.</w:t>
            </w:r>
            <w:r w:rsidRPr="00547EF7">
              <w:t>Galuba</w:t>
            </w:r>
            <w:r>
              <w:t xml:space="preserve">                        4.S. </w:t>
            </w:r>
            <w:r w:rsidRPr="00547EF7">
              <w:t>Haręza</w:t>
            </w:r>
            <w:r>
              <w:t xml:space="preserve">                      </w:t>
            </w:r>
            <w:r w:rsidRPr="00547EF7">
              <w:t xml:space="preserve"> </w:t>
            </w:r>
            <w:r>
              <w:t xml:space="preserve">5.O. </w:t>
            </w:r>
            <w:r w:rsidRPr="00547EF7">
              <w:t xml:space="preserve">Hołubecka </w:t>
            </w:r>
            <w:r>
              <w:t xml:space="preserve">                 6.K. </w:t>
            </w:r>
            <w:r w:rsidRPr="00547EF7">
              <w:t>Kuczyński</w:t>
            </w:r>
            <w:r>
              <w:t xml:space="preserve">            7.M.</w:t>
            </w:r>
            <w:r w:rsidRPr="00547EF7">
              <w:t>Kustra</w:t>
            </w:r>
            <w:r>
              <w:t xml:space="preserve">                       8.M. </w:t>
            </w:r>
            <w:r w:rsidRPr="00547EF7">
              <w:t>Mytkowski</w:t>
            </w:r>
            <w:r>
              <w:t xml:space="preserve">          9.R. </w:t>
            </w:r>
            <w:r w:rsidRPr="00547EF7">
              <w:t>Palej</w:t>
            </w:r>
            <w:r>
              <w:t xml:space="preserve">                             10. K. </w:t>
            </w:r>
            <w:r w:rsidRPr="00547EF7">
              <w:t xml:space="preserve"> Pawlik</w:t>
            </w:r>
            <w:r>
              <w:t xml:space="preserve">                       11.B. </w:t>
            </w:r>
            <w:r w:rsidRPr="00547EF7">
              <w:t xml:space="preserve"> Rozenek</w:t>
            </w:r>
            <w:r>
              <w:t xml:space="preserve">             </w:t>
            </w:r>
            <w:r w:rsidRPr="00547EF7">
              <w:t xml:space="preserve"> </w:t>
            </w:r>
            <w:r>
              <w:t>12. K.</w:t>
            </w:r>
            <w:r w:rsidRPr="00547EF7">
              <w:t>Starzecka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 miejsce</w:t>
            </w:r>
          </w:p>
          <w:p w:rsidR="00A75B69" w:rsidRPr="00547EF7" w:rsidRDefault="00A75B69" w:rsidP="00547EF7">
            <w:r w:rsidRPr="00547EF7">
              <w:t>III miejsce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F23B73">
            <w:pPr>
              <w:jc w:val="center"/>
            </w:pPr>
            <w:r w:rsidRPr="00547EF7">
              <w:t>P. Malczyk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język niemiecki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Maksym Sznajder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BD1EC4">
            <w:pPr>
              <w:jc w:val="center"/>
            </w:pPr>
            <w:r w:rsidRPr="00547EF7">
              <w:t>A.Balcerska-Beyer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język niemiecki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Krzysztof Nosek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BD1EC4">
            <w:pPr>
              <w:jc w:val="center"/>
            </w:pPr>
            <w:r w:rsidRPr="00547EF7">
              <w:t>A. Balcerska-Beyer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język niemiecki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Franciszek Leśniański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BD1EC4">
            <w:pPr>
              <w:jc w:val="center"/>
            </w:pPr>
            <w:r w:rsidRPr="00547EF7">
              <w:t>A. Balcerska-Beyer</w:t>
            </w:r>
          </w:p>
        </w:tc>
      </w:tr>
      <w:tr w:rsidR="00A75B69" w:rsidRPr="00547EF7" w:rsidTr="009032B5">
        <w:trPr>
          <w:cantSplit/>
          <w:trHeight w:val="1384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 język polski</w:t>
            </w:r>
          </w:p>
          <w:p w:rsidR="00A75B69" w:rsidRPr="00EE362B" w:rsidRDefault="00A75B69" w:rsidP="00547EF7">
            <w:pPr>
              <w:rPr>
                <w:b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Monika Świgost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A7304A">
            <w:pPr>
              <w:jc w:val="center"/>
            </w:pPr>
            <w:r w:rsidRPr="00547EF7">
              <w:t>Angelika Surosz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19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„Niesamowite opowieści z parków krajobrazowych Dolnego Śląska”. 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(część literacka)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>
              <w:t>W</w:t>
            </w:r>
            <w:r w:rsidRPr="00547EF7">
              <w:t>ojewódzki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 w:rsidRPr="00547EF7">
              <w:t>Laura Farmus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66004E">
            <w:pPr>
              <w:jc w:val="center"/>
            </w:pPr>
            <w:r w:rsidRPr="00547EF7">
              <w:t>Grażyna Synowska</w:t>
            </w:r>
          </w:p>
        </w:tc>
      </w:tr>
      <w:tr w:rsidR="00A75B69" w:rsidRPr="00547EF7" w:rsidTr="009032B5">
        <w:trPr>
          <w:cantSplit/>
          <w:trHeight w:val="144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zDolny Ślązaczek 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język polski</w:t>
            </w:r>
          </w:p>
        </w:tc>
        <w:tc>
          <w:tcPr>
            <w:tcW w:w="1690" w:type="dxa"/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vAlign w:val="center"/>
          </w:tcPr>
          <w:p w:rsidR="00A75B69" w:rsidRPr="00547EF7" w:rsidRDefault="00A75B69" w:rsidP="00547EF7">
            <w:r w:rsidRPr="00547EF7">
              <w:t>Wiktoria Kasprzyk</w:t>
            </w:r>
          </w:p>
          <w:p w:rsidR="00A75B69" w:rsidRPr="00547EF7" w:rsidRDefault="00A75B69" w:rsidP="00547EF7">
            <w:r w:rsidRPr="00547EF7">
              <w:t xml:space="preserve"> Laura Farmus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kwalifikacje do finału</w:t>
            </w:r>
          </w:p>
          <w:p w:rsidR="00A75B69" w:rsidRPr="00547EF7" w:rsidRDefault="00A75B69" w:rsidP="00547EF7"/>
          <w:p w:rsidR="00A75B69" w:rsidRPr="00547EF7" w:rsidRDefault="00A75B69" w:rsidP="00547EF7">
            <w:r w:rsidRPr="00547EF7">
              <w:t xml:space="preserve">udział 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66004E">
            <w:pPr>
              <w:jc w:val="center"/>
            </w:pPr>
            <w:r w:rsidRPr="00547EF7">
              <w:t>Grażyna Synowska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Wojewódzki konkurs „Niesamowite opowieści z parków krajobrazowych Dolnego Śląska”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W</w:t>
            </w:r>
            <w:r w:rsidRPr="00547EF7">
              <w:t>ojewódzki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Laura Farmus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66004E">
            <w:pPr>
              <w:jc w:val="center"/>
            </w:pPr>
            <w:r w:rsidRPr="00547EF7">
              <w:t>Dorota Hurlak, Grażyna Synowska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Dolnośląskiego Konkursu Plastycznego "Psiaki, kociaki i inne zwierzaki"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W</w:t>
            </w:r>
            <w:r w:rsidRPr="00547EF7">
              <w:t>ojewódzki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Bartłomiej Tomczak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66004E">
            <w:pPr>
              <w:jc w:val="center"/>
            </w:pPr>
            <w:r w:rsidRPr="00547EF7">
              <w:t>Dorota Hurlak,</w:t>
            </w:r>
          </w:p>
        </w:tc>
      </w:tr>
      <w:tr w:rsidR="00A75B69" w:rsidRPr="00547EF7" w:rsidTr="009032B5">
        <w:trPr>
          <w:cantSplit/>
          <w:trHeight w:val="1687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Ogólnopolski Konkurs Plastyczny „Barwy Niepodległości”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Monika Świgost</w:t>
            </w:r>
          </w:p>
          <w:p w:rsidR="00A75B69" w:rsidRPr="00547EF7" w:rsidRDefault="00A75B69" w:rsidP="00547EF7">
            <w:r w:rsidRPr="00547EF7">
              <w:t>Natalia Nowak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>
              <w:t>n</w:t>
            </w:r>
            <w:r w:rsidRPr="00547EF7">
              <w:t xml:space="preserve">agroda, </w:t>
            </w:r>
          </w:p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66004E">
            <w:pPr>
              <w:jc w:val="center"/>
            </w:pPr>
            <w:r w:rsidRPr="00547EF7">
              <w:t>Dorota Hurlak,</w:t>
            </w:r>
          </w:p>
        </w:tc>
      </w:tr>
      <w:tr w:rsidR="00A75B69" w:rsidRPr="00547EF7" w:rsidTr="009032B5">
        <w:trPr>
          <w:cantSplit/>
          <w:trHeight w:val="2306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Ogólnopolski konkurs plastyczny „Kartka świąteczna – Boże Narodzenie – Nowy Rok”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Weronika Osińska, Katarzyna Kopacz</w:t>
            </w:r>
          </w:p>
          <w:p w:rsidR="00A75B69" w:rsidRPr="00547EF7" w:rsidRDefault="00A75B69" w:rsidP="00547EF7">
            <w:r w:rsidRPr="00547EF7">
              <w:t>Agata Galuba,</w:t>
            </w:r>
            <w:r>
              <w:t xml:space="preserve">     </w:t>
            </w:r>
            <w:r w:rsidRPr="00547EF7">
              <w:t xml:space="preserve"> Wiktoria Zakrzewska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>
              <w:t>n</w:t>
            </w:r>
            <w:r w:rsidRPr="00547EF7">
              <w:t xml:space="preserve">agroda </w:t>
            </w:r>
          </w:p>
          <w:p w:rsidR="00A75B69" w:rsidRPr="00547EF7" w:rsidRDefault="00A75B69" w:rsidP="00547EF7"/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1130E3">
            <w:pPr>
              <w:jc w:val="center"/>
            </w:pPr>
            <w:r w:rsidRPr="00547EF7">
              <w:t>Dorota Hurlak,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Ogólnopolski Konkurs Plastyczny „Okiem Artysty – Edgar Degas”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Dorota Hurlak,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 matematyka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  <w:p w:rsidR="00A75B69" w:rsidRPr="00547EF7" w:rsidRDefault="00A75B69" w:rsidP="00547EF7">
            <w:r w:rsidRPr="00547EF7">
              <w:t>wojewódzki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Natalia Józefiak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finalistka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1130E3">
            <w:pPr>
              <w:jc w:val="center"/>
            </w:pPr>
            <w:r w:rsidRPr="00547EF7">
              <w:t>Jolanta Woszczyk</w:t>
            </w:r>
          </w:p>
          <w:p w:rsidR="00A75B69" w:rsidRPr="00547EF7" w:rsidRDefault="00A75B69" w:rsidP="00547EF7">
            <w:r w:rsidRPr="00547EF7">
              <w:t>Anna Kasprzyk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Gminny Konkurs Plastyczny Pt. "Droga Do Niepodległości"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Sordyl</w:t>
            </w:r>
          </w:p>
        </w:tc>
        <w:tc>
          <w:tcPr>
            <w:tcW w:w="1559" w:type="dxa"/>
            <w:vAlign w:val="center"/>
          </w:tcPr>
          <w:p w:rsidR="00A75B69" w:rsidRPr="00547EF7" w:rsidRDefault="00A75B69" w:rsidP="00547EF7">
            <w:r w:rsidRPr="00547EF7">
              <w:t>Laureat</w:t>
            </w:r>
          </w:p>
        </w:tc>
        <w:tc>
          <w:tcPr>
            <w:tcW w:w="1106" w:type="dxa"/>
            <w:textDirection w:val="btLr"/>
            <w:vAlign w:val="center"/>
          </w:tcPr>
          <w:p w:rsidR="00A75B69" w:rsidRPr="00547EF7" w:rsidRDefault="00A75B69" w:rsidP="00547EF7"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Mistrzostwa Dolnego Śląska LZS chłopców do lat 15 w piłce halowej w Chocianowie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Wojewódzki -Dolnośląski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 </w:t>
            </w:r>
            <w:r>
              <w:t>1.</w:t>
            </w:r>
            <w:r w:rsidRPr="00547EF7">
              <w:t xml:space="preserve">Banach Konrad </w:t>
            </w:r>
            <w:r>
              <w:t>2.</w:t>
            </w:r>
            <w:r w:rsidRPr="00547EF7">
              <w:t xml:space="preserve">Hruszowiec Miłosz  </w:t>
            </w:r>
            <w:r>
              <w:t>3.</w:t>
            </w:r>
            <w:r w:rsidRPr="00547EF7">
              <w:t xml:space="preserve">Korpysa Patryk  </w:t>
            </w:r>
            <w:r>
              <w:t xml:space="preserve">     4.</w:t>
            </w:r>
            <w:r w:rsidRPr="00547EF7">
              <w:t xml:space="preserve">Lech Michał </w:t>
            </w:r>
            <w:r>
              <w:t xml:space="preserve">  5.</w:t>
            </w:r>
            <w:r w:rsidRPr="00547EF7">
              <w:t xml:space="preserve">Moczurad Szymon  </w:t>
            </w:r>
            <w:r>
              <w:t>6.</w:t>
            </w:r>
            <w:r w:rsidRPr="00547EF7">
              <w:t>Nowak Piotr</w:t>
            </w:r>
            <w:r>
              <w:t xml:space="preserve">        </w:t>
            </w:r>
            <w:r w:rsidRPr="00547EF7">
              <w:t xml:space="preserve"> </w:t>
            </w:r>
            <w:r>
              <w:t>7.</w:t>
            </w:r>
            <w:r w:rsidRPr="00547EF7">
              <w:t xml:space="preserve">Pachoł Krystian </w:t>
            </w:r>
            <w:r>
              <w:t>8.</w:t>
            </w:r>
            <w:r w:rsidRPr="00547EF7">
              <w:t>Przybyło Jakub</w:t>
            </w:r>
            <w:r>
              <w:t xml:space="preserve">    </w:t>
            </w:r>
            <w:r w:rsidRPr="00547EF7">
              <w:t xml:space="preserve"> </w:t>
            </w:r>
            <w:r>
              <w:t>9.</w:t>
            </w:r>
            <w:r w:rsidRPr="00547EF7">
              <w:t xml:space="preserve">Smok Dawid </w:t>
            </w:r>
            <w:r>
              <w:t>10.</w:t>
            </w:r>
            <w:r w:rsidRPr="00547EF7">
              <w:t xml:space="preserve">Staszkowian Patryk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V</w:t>
            </w:r>
            <w:r>
              <w:t xml:space="preserve"> m.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BE07EC">
            <w:pPr>
              <w:jc w:val="center"/>
            </w:pPr>
            <w:r w:rsidRPr="00547EF7">
              <w:br/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29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Mistrzostwa Dolnego Śląska w Jesiennych Biegach Przełajowych LZS - Krzyżowa 2018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Wojewódzki -Dolnośląski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Default="00A75B69" w:rsidP="00547EF7">
            <w:r w:rsidRPr="00547EF7">
              <w:t xml:space="preserve">Haręza Sonia </w:t>
            </w:r>
          </w:p>
          <w:p w:rsidR="00A75B69" w:rsidRPr="00547EF7" w:rsidRDefault="00A75B69" w:rsidP="00547EF7">
            <w:r w:rsidRPr="00547EF7">
              <w:t xml:space="preserve">Łabędź Paweł </w:t>
            </w:r>
          </w:p>
          <w:p w:rsidR="00A75B69" w:rsidRPr="00547EF7" w:rsidRDefault="00A75B69" w:rsidP="00547EF7">
            <w:r w:rsidRPr="00547EF7">
              <w:t xml:space="preserve">Greinert Jakub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Default="00A75B69" w:rsidP="00547EF7">
            <w:r>
              <w:t>II m.</w:t>
            </w:r>
          </w:p>
          <w:p w:rsidR="00A75B69" w:rsidRDefault="00A75B69" w:rsidP="00547EF7">
            <w:r>
              <w:t>IV m.</w:t>
            </w:r>
          </w:p>
          <w:p w:rsidR="00A75B69" w:rsidRPr="00547EF7" w:rsidRDefault="00A75B69" w:rsidP="00547EF7">
            <w:r>
              <w:t>VI m.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BE07EC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Zawody w piłce nożnej chłopców klas VIII SP i III Gim.na „Orliku” w Żarowie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Półfinały powiatu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>Chrąchol Bartosz</w:t>
            </w:r>
            <w:r>
              <w:t xml:space="preserve"> 2.</w:t>
            </w:r>
            <w:r w:rsidRPr="00547EF7">
              <w:t xml:space="preserve">Hruszowiec Miłosz </w:t>
            </w:r>
            <w:r>
              <w:t>3.</w:t>
            </w:r>
            <w:r w:rsidRPr="00547EF7">
              <w:t xml:space="preserve">Leśniański Franciszek </w:t>
            </w:r>
            <w:r>
              <w:t>4.</w:t>
            </w:r>
            <w:r w:rsidRPr="00547EF7">
              <w:t xml:space="preserve">Moczurad Szymon </w:t>
            </w:r>
            <w:r>
              <w:t>5.</w:t>
            </w:r>
            <w:r w:rsidRPr="00547EF7">
              <w:t>Nowak Piotr</w:t>
            </w:r>
            <w:r>
              <w:t xml:space="preserve">              6.</w:t>
            </w:r>
            <w:r w:rsidRPr="00547EF7">
              <w:t xml:space="preserve">Smok Dawid </w:t>
            </w:r>
            <w:r>
              <w:t>7.</w:t>
            </w:r>
            <w:r w:rsidRPr="00547EF7">
              <w:t xml:space="preserve">Staszkowian Patryk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2550AD">
            <w:pPr>
              <w:jc w:val="center"/>
            </w:pPr>
            <w:r w:rsidRPr="00547EF7">
              <w:br/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 Zawody piłki nożnej chłopców - XIX Turniej „Z podwórka na stadion” o Puchar Tymbarku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Finały powiatu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>Boratyn Oskar</w:t>
            </w:r>
            <w:r>
              <w:t xml:space="preserve">  2.</w:t>
            </w:r>
            <w:r w:rsidRPr="00547EF7">
              <w:t xml:space="preserve">Filipowski Mikołaj </w:t>
            </w:r>
            <w:r>
              <w:t>3.</w:t>
            </w:r>
            <w:r w:rsidRPr="00547EF7">
              <w:t xml:space="preserve">Kowalczuk Jakub, </w:t>
            </w:r>
            <w:r>
              <w:t>4.</w:t>
            </w:r>
            <w:r w:rsidRPr="00547EF7">
              <w:t>Kuczyński Kornel</w:t>
            </w:r>
            <w:r>
              <w:t xml:space="preserve">    5.</w:t>
            </w:r>
            <w:r w:rsidRPr="00547EF7">
              <w:t>Łabędź Paweł</w:t>
            </w:r>
            <w:r>
              <w:t xml:space="preserve">    </w:t>
            </w:r>
            <w:r w:rsidRPr="00547EF7">
              <w:t xml:space="preserve"> </w:t>
            </w:r>
            <w:r>
              <w:t>6.</w:t>
            </w:r>
            <w:r w:rsidRPr="00547EF7">
              <w:t>Majewski Dawid</w:t>
            </w:r>
            <w:r>
              <w:t xml:space="preserve">   </w:t>
            </w:r>
            <w:r w:rsidRPr="00547EF7">
              <w:t xml:space="preserve"> </w:t>
            </w:r>
            <w:r>
              <w:t>7.</w:t>
            </w:r>
            <w:r w:rsidRPr="00547EF7">
              <w:t>Mizuła Kacper</w:t>
            </w:r>
            <w:r>
              <w:t xml:space="preserve">   8.</w:t>
            </w:r>
            <w:r w:rsidRPr="00547EF7">
              <w:t xml:space="preserve">Mytowski Michał </w:t>
            </w:r>
            <w:r>
              <w:t xml:space="preserve">   9.</w:t>
            </w:r>
            <w:r w:rsidRPr="00547EF7">
              <w:t xml:space="preserve">Ciuba Szymon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VI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B69" w:rsidRPr="00547EF7" w:rsidRDefault="00A75B69" w:rsidP="002550AD">
            <w:pPr>
              <w:jc w:val="center"/>
            </w:pPr>
            <w:r w:rsidRPr="00547EF7">
              <w:br/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Mistrzostwa Dolnego Śląska LZS chłopców do lat 15 w piłce halowej w Chocianowie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Wojewódzki -Dolnośląski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rPr>
                <w:rFonts w:eastAsia="SimSun"/>
              </w:rPr>
              <w:t>1.</w:t>
            </w:r>
            <w:r w:rsidRPr="00547EF7">
              <w:rPr>
                <w:rFonts w:eastAsia="SimSun"/>
              </w:rPr>
              <w:t xml:space="preserve"> Banach Konrad </w:t>
            </w:r>
            <w:r>
              <w:rPr>
                <w:rFonts w:eastAsia="SimSun"/>
              </w:rPr>
              <w:t>2.</w:t>
            </w:r>
            <w:r w:rsidRPr="00547EF7">
              <w:rPr>
                <w:rFonts w:eastAsia="SimSun"/>
              </w:rPr>
              <w:t xml:space="preserve">Hruszowiec Miłosz </w:t>
            </w:r>
            <w:r>
              <w:rPr>
                <w:rFonts w:eastAsia="SimSun"/>
              </w:rPr>
              <w:t>3.</w:t>
            </w:r>
            <w:r w:rsidRPr="00547EF7">
              <w:rPr>
                <w:rFonts w:eastAsia="SimSun"/>
              </w:rPr>
              <w:t xml:space="preserve">Korpysa Patryk </w:t>
            </w:r>
            <w:r>
              <w:rPr>
                <w:rFonts w:eastAsia="SimSun"/>
              </w:rPr>
              <w:t xml:space="preserve">          4.</w:t>
            </w:r>
            <w:r w:rsidRPr="00547EF7">
              <w:rPr>
                <w:rFonts w:eastAsia="SimSun"/>
              </w:rPr>
              <w:t xml:space="preserve">Lech Michał </w:t>
            </w:r>
            <w:r>
              <w:rPr>
                <w:rFonts w:eastAsia="SimSun"/>
              </w:rPr>
              <w:t xml:space="preserve">      5.</w:t>
            </w:r>
            <w:r w:rsidRPr="00547EF7">
              <w:rPr>
                <w:rFonts w:eastAsia="SimSun"/>
              </w:rPr>
              <w:t xml:space="preserve">Moczurad Szymon </w:t>
            </w:r>
            <w:r>
              <w:rPr>
                <w:rFonts w:eastAsia="SimSun"/>
              </w:rPr>
              <w:t>6.</w:t>
            </w:r>
            <w:r w:rsidRPr="00547EF7">
              <w:rPr>
                <w:rFonts w:eastAsia="SimSun"/>
              </w:rPr>
              <w:t xml:space="preserve">Nowak Piotr </w:t>
            </w:r>
            <w:r>
              <w:rPr>
                <w:rFonts w:eastAsia="SimSun"/>
              </w:rPr>
              <w:t xml:space="preserve">           7.</w:t>
            </w:r>
            <w:r w:rsidRPr="00547EF7">
              <w:rPr>
                <w:rFonts w:eastAsia="SimSun"/>
              </w:rPr>
              <w:t xml:space="preserve">Pachoł Krystian </w:t>
            </w:r>
            <w:r>
              <w:rPr>
                <w:rFonts w:eastAsia="SimSun"/>
              </w:rPr>
              <w:t xml:space="preserve">  8.</w:t>
            </w:r>
            <w:r w:rsidRPr="00547EF7">
              <w:rPr>
                <w:rFonts w:eastAsia="SimSun"/>
              </w:rPr>
              <w:t xml:space="preserve">Przybyło Jakub </w:t>
            </w:r>
            <w:r>
              <w:rPr>
                <w:rFonts w:eastAsia="SimSun"/>
              </w:rPr>
              <w:t xml:space="preserve">         9.</w:t>
            </w:r>
            <w:r w:rsidRPr="00547EF7">
              <w:rPr>
                <w:rFonts w:eastAsia="SimSun"/>
              </w:rPr>
              <w:t xml:space="preserve">Smok Dawid </w:t>
            </w:r>
            <w:r>
              <w:rPr>
                <w:rFonts w:eastAsia="SimSun"/>
              </w:rPr>
              <w:t>10.</w:t>
            </w:r>
            <w:r w:rsidRPr="00547EF7">
              <w:rPr>
                <w:rFonts w:eastAsia="SimSun"/>
              </w:rPr>
              <w:t xml:space="preserve">Staszkowian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V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3E141D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Mistrzostwa Dolnego Śląska w Jesiennych Biegach Przełajowych LZS - Krzyżowa 2018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Wojewódzki -Dolnośląski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Default="00A75B69" w:rsidP="00547EF7">
            <w:r>
              <w:t xml:space="preserve">  </w:t>
            </w:r>
          </w:p>
          <w:p w:rsidR="00A75B69" w:rsidRPr="00547EF7" w:rsidRDefault="00A75B69" w:rsidP="00547EF7">
            <w:r>
              <w:t>1.</w:t>
            </w:r>
            <w:r w:rsidRPr="00547EF7">
              <w:t xml:space="preserve">Haręza Sonia </w:t>
            </w:r>
            <w:r>
              <w:t xml:space="preserve">              2. </w:t>
            </w:r>
            <w:r w:rsidRPr="00547EF7">
              <w:t xml:space="preserve">Łabędź Paweł </w:t>
            </w:r>
            <w:r>
              <w:t xml:space="preserve">             3. </w:t>
            </w:r>
            <w:r w:rsidRPr="00547EF7">
              <w:t xml:space="preserve">Greinert Jakub </w:t>
            </w:r>
          </w:p>
          <w:p w:rsidR="00A75B69" w:rsidRPr="00547EF7" w:rsidRDefault="00A75B69" w:rsidP="00547EF7"/>
          <w:p w:rsidR="00A75B69" w:rsidRPr="00547EF7" w:rsidRDefault="00A75B69" w:rsidP="00547EF7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Default="00A75B69" w:rsidP="00E94942">
            <w:pPr>
              <w:spacing w:line="240" w:lineRule="auto"/>
            </w:pPr>
            <w:r w:rsidRPr="00547EF7">
              <w:t>II</w:t>
            </w:r>
            <w:r>
              <w:t xml:space="preserve"> m.</w:t>
            </w:r>
          </w:p>
          <w:p w:rsidR="00A75B69" w:rsidRDefault="00A75B69" w:rsidP="00E94942">
            <w:pPr>
              <w:spacing w:line="240" w:lineRule="auto"/>
            </w:pPr>
            <w:r w:rsidRPr="00547EF7">
              <w:t>IV</w:t>
            </w:r>
            <w:r>
              <w:t xml:space="preserve"> m.</w:t>
            </w:r>
          </w:p>
          <w:p w:rsidR="00A75B69" w:rsidRPr="00547EF7" w:rsidRDefault="00A75B69" w:rsidP="00E94942">
            <w:pPr>
              <w:spacing w:line="240" w:lineRule="auto"/>
            </w:pPr>
            <w:r w:rsidRPr="00547EF7">
              <w:t xml:space="preserve"> VI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E94942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Zawody w piłce nożnej chłopców klas VIII SP i III Gim. na „Orliku” w Żarowie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Półfinały powiatu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rPr>
                <w:rFonts w:eastAsia="SimSun"/>
              </w:rPr>
              <w:t>1.</w:t>
            </w:r>
            <w:r w:rsidRPr="00547EF7">
              <w:rPr>
                <w:rFonts w:eastAsia="SimSun"/>
              </w:rPr>
              <w:t xml:space="preserve">Chrąchol Bartosz </w:t>
            </w:r>
            <w:r>
              <w:rPr>
                <w:rFonts w:eastAsia="SimSun"/>
              </w:rPr>
              <w:t>2.</w:t>
            </w:r>
            <w:r w:rsidRPr="00547EF7">
              <w:rPr>
                <w:rFonts w:eastAsia="SimSun"/>
              </w:rPr>
              <w:t xml:space="preserve">Hruszowiec </w:t>
            </w:r>
            <w:r>
              <w:rPr>
                <w:rFonts w:eastAsia="SimSun"/>
              </w:rPr>
              <w:t>Miłosz  3.</w:t>
            </w:r>
            <w:r w:rsidRPr="00547EF7">
              <w:rPr>
                <w:rFonts w:eastAsia="SimSun"/>
              </w:rPr>
              <w:t xml:space="preserve">Leśniański Franciszek </w:t>
            </w:r>
            <w:r>
              <w:rPr>
                <w:rFonts w:eastAsia="SimSun"/>
              </w:rPr>
              <w:t>4.</w:t>
            </w:r>
            <w:r w:rsidRPr="00547EF7">
              <w:rPr>
                <w:rFonts w:eastAsia="SimSun"/>
              </w:rPr>
              <w:t xml:space="preserve">Moczurad Szymon </w:t>
            </w:r>
            <w:r>
              <w:rPr>
                <w:rFonts w:eastAsia="SimSun"/>
              </w:rPr>
              <w:t>5.</w:t>
            </w:r>
            <w:r w:rsidRPr="00547EF7">
              <w:rPr>
                <w:rFonts w:eastAsia="SimSun"/>
              </w:rPr>
              <w:t>Nowak Piotr</w:t>
            </w:r>
            <w:r>
              <w:rPr>
                <w:rFonts w:eastAsia="SimSun"/>
              </w:rPr>
              <w:t xml:space="preserve">                6. </w:t>
            </w:r>
            <w:r w:rsidRPr="00547EF7">
              <w:rPr>
                <w:rFonts w:eastAsia="SimSun"/>
              </w:rPr>
              <w:t xml:space="preserve">Smok Dawid </w:t>
            </w:r>
            <w:r>
              <w:rPr>
                <w:rFonts w:eastAsia="SimSun"/>
              </w:rPr>
              <w:t>7.</w:t>
            </w:r>
            <w:r w:rsidRPr="00547EF7">
              <w:rPr>
                <w:rFonts w:eastAsia="SimSun"/>
              </w:rPr>
              <w:t>Staszkowian Patryk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3A63CC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 Zawody piłki nożnej chłopców - XIX Turniej „Z podwórka na stadion” o Puchar Tymbarku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Finały powiatu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>Boratyn Oskar</w:t>
            </w:r>
            <w:r>
              <w:t xml:space="preserve">   2.</w:t>
            </w:r>
            <w:r w:rsidRPr="00547EF7">
              <w:t xml:space="preserve">Filipowski Mikołaj </w:t>
            </w:r>
            <w:r>
              <w:t>3.</w:t>
            </w:r>
            <w:r w:rsidRPr="00547EF7">
              <w:t xml:space="preserve">Kowalczuk Jakub </w:t>
            </w:r>
            <w:r>
              <w:t>4.</w:t>
            </w:r>
            <w:r w:rsidRPr="00547EF7">
              <w:t>Kuczyński Kornel</w:t>
            </w:r>
            <w:r>
              <w:t xml:space="preserve">    5.</w:t>
            </w:r>
            <w:r w:rsidRPr="00547EF7">
              <w:t>Łabędź Paweł</w:t>
            </w:r>
            <w:r>
              <w:t xml:space="preserve">    </w:t>
            </w:r>
            <w:r w:rsidRPr="00547EF7">
              <w:t xml:space="preserve"> </w:t>
            </w:r>
            <w:r>
              <w:t>6.</w:t>
            </w:r>
            <w:r w:rsidRPr="00547EF7">
              <w:t>Majewski Dawid</w:t>
            </w:r>
            <w:r>
              <w:t xml:space="preserve">    </w:t>
            </w:r>
            <w:r w:rsidRPr="00547EF7">
              <w:t xml:space="preserve"> </w:t>
            </w:r>
            <w:r>
              <w:t>7.</w:t>
            </w:r>
            <w:r w:rsidRPr="00547EF7">
              <w:t xml:space="preserve">Mizuła Kacper i </w:t>
            </w:r>
            <w:r>
              <w:t>8.</w:t>
            </w:r>
            <w:r w:rsidRPr="00547EF7">
              <w:t xml:space="preserve">Mytowski Michał </w:t>
            </w:r>
            <w:r>
              <w:t xml:space="preserve">   </w:t>
            </w:r>
            <w:r w:rsidRPr="00547EF7">
              <w:t xml:space="preserve"> </w:t>
            </w:r>
            <w:r>
              <w:t>9.</w:t>
            </w:r>
            <w:r w:rsidRPr="00547EF7">
              <w:t xml:space="preserve">Ciuba Szymon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VI</w:t>
            </w:r>
            <w:r>
              <w:t xml:space="preserve"> 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3A63CC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Finał strefy wałbrzyskiej LZS w piłce halowej dziewcząt do lat 16 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Finały powiatu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>
              <w:t>1.</w:t>
            </w:r>
            <w:r w:rsidRPr="00547EF7">
              <w:t xml:space="preserve">Bereżańska Wiktoria </w:t>
            </w:r>
            <w:r>
              <w:t>2.</w:t>
            </w:r>
            <w:r w:rsidRPr="00547EF7">
              <w:t xml:space="preserve">Dziedzic Roksana </w:t>
            </w:r>
            <w:r>
              <w:t xml:space="preserve">   3.</w:t>
            </w:r>
            <w:r w:rsidRPr="00547EF7">
              <w:t>Gazda Wiktoria</w:t>
            </w:r>
            <w:r>
              <w:t xml:space="preserve">     </w:t>
            </w:r>
            <w:r w:rsidRPr="00547EF7">
              <w:t xml:space="preserve"> </w:t>
            </w:r>
            <w:r>
              <w:t>4.</w:t>
            </w:r>
            <w:r w:rsidRPr="00547EF7">
              <w:t xml:space="preserve">Osińska Weronika </w:t>
            </w:r>
            <w:r>
              <w:t>5.</w:t>
            </w:r>
            <w:r w:rsidRPr="00547EF7">
              <w:t xml:space="preserve">Świgost Monika </w:t>
            </w:r>
            <w:r>
              <w:t>6.</w:t>
            </w:r>
            <w:r w:rsidRPr="00547EF7">
              <w:t xml:space="preserve">Moczurad Aniela </w:t>
            </w:r>
            <w:r>
              <w:t>7.</w:t>
            </w:r>
            <w:r w:rsidRPr="00547EF7">
              <w:t>Piechnik Kinga</w:t>
            </w:r>
            <w:r>
              <w:t xml:space="preserve">    </w:t>
            </w:r>
            <w:r w:rsidRPr="00547EF7">
              <w:t xml:space="preserve"> </w:t>
            </w:r>
            <w:r>
              <w:t>8.</w:t>
            </w:r>
            <w:r w:rsidRPr="00547EF7">
              <w:t xml:space="preserve">Żygadło Paulina </w:t>
            </w:r>
            <w:r>
              <w:t xml:space="preserve">      9.</w:t>
            </w:r>
            <w:r w:rsidRPr="00547EF7">
              <w:t xml:space="preserve">Sajnaj Kinga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F81A01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Konkurs Wiedzy Pożarniczej „Młodzież zapobiega pożarom </w:t>
            </w:r>
            <w:smartTag w:uri="urn:schemas-microsoft-com:office:smarttags" w:element="metricconverter">
              <w:smartTagPr>
                <w:attr w:name="ProductID" w:val="2019”"/>
              </w:smartTagPr>
              <w:r w:rsidRPr="00EE362B">
                <w:rPr>
                  <w:b/>
                </w:rPr>
                <w:t>2019”</w:t>
              </w:r>
            </w:smartTag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Etap 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Młodsza grupa wiekowa: Kustra Michał I miejsce, Bajcer Wioleta II miejsce, Pawlicka Marcelina III miejsce.</w:t>
            </w:r>
          </w:p>
          <w:p w:rsidR="00A75B69" w:rsidRPr="00547EF7" w:rsidRDefault="00A75B69" w:rsidP="00547EF7">
            <w:r w:rsidRPr="00547EF7">
              <w:t>Starsza grupa wiekowa: Richtscheid Natalia I miejsce, Lato Anastazja II miejsce, Nowak Piotr III miejsce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I, II, III</w:t>
            </w:r>
          </w:p>
          <w:p w:rsidR="00A75B69" w:rsidRPr="00547EF7" w:rsidRDefault="00A75B69" w:rsidP="00547EF7">
            <w:r w:rsidRPr="00547EF7">
              <w:t>I, II, III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7E59C9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Konkurs Wiedzy Pożarniczej „Młodzież zapobiega pożarom </w:t>
            </w:r>
            <w:smartTag w:uri="urn:schemas-microsoft-com:office:smarttags" w:element="metricconverter">
              <w:smartTagPr>
                <w:attr w:name="ProductID" w:val="2019”"/>
              </w:smartTagPr>
              <w:r w:rsidRPr="00EE362B">
                <w:rPr>
                  <w:b/>
                </w:rPr>
                <w:t>2019”</w:t>
              </w:r>
            </w:smartTag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Etap 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Młodsza grupa wiekowa: Kustra Michał II miejsce, Bajcer Wioleta I miejsce, Pawlicka Marcelina V miejsce.</w:t>
            </w:r>
          </w:p>
          <w:p w:rsidR="00A75B69" w:rsidRPr="00547EF7" w:rsidRDefault="00A75B69" w:rsidP="00547EF7">
            <w:r w:rsidRPr="00547EF7">
              <w:t>Starsza grupa wiekowa: Richtscheid Natalia II miejsce, Lato Anastazja I miejsce, Nowak Piotr IV miejsce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I, II, V</w:t>
            </w:r>
            <w:r>
              <w:t xml:space="preserve"> m.</w:t>
            </w:r>
          </w:p>
          <w:p w:rsidR="00A75B69" w:rsidRPr="00547EF7" w:rsidRDefault="00A75B69" w:rsidP="00547EF7">
            <w:r w:rsidRPr="00547EF7">
              <w:t>I, II, IV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/>
          <w:p w:rsidR="00A75B69" w:rsidRPr="00547EF7" w:rsidRDefault="00A75B69" w:rsidP="007E59C9">
            <w:pPr>
              <w:jc w:val="center"/>
            </w:pPr>
            <w:r w:rsidRPr="00547EF7">
              <w:t>Władysław Bielecki</w:t>
            </w:r>
          </w:p>
          <w:p w:rsidR="00A75B69" w:rsidRPr="00547EF7" w:rsidRDefault="00A75B69" w:rsidP="00547EF7"/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39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Konkurs Wiedzy Pożarniczej „Młodzież zapobiega pożarom </w:t>
            </w:r>
            <w:smartTag w:uri="urn:schemas-microsoft-com:office:smarttags" w:element="metricconverter">
              <w:smartTagPr>
                <w:attr w:name="ProductID" w:val="2019”"/>
              </w:smartTagPr>
              <w:r w:rsidRPr="00EE362B">
                <w:rPr>
                  <w:b/>
                </w:rPr>
                <w:t>2019”</w:t>
              </w:r>
            </w:smartTag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Etap powiatowy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Młodsza grupa wiekowa:  Bajcer Wioleta </w:t>
            </w:r>
          </w:p>
          <w:p w:rsidR="00A75B69" w:rsidRPr="00547EF7" w:rsidRDefault="00A75B69" w:rsidP="00547EF7">
            <w:r w:rsidRPr="00547EF7">
              <w:t>VI miejsce</w:t>
            </w:r>
          </w:p>
          <w:p w:rsidR="00A75B69" w:rsidRPr="00547EF7" w:rsidRDefault="00A75B69" w:rsidP="00547EF7">
            <w:r w:rsidRPr="00547EF7">
              <w:t xml:space="preserve">Starsza grupa wiekowa: </w:t>
            </w:r>
          </w:p>
          <w:p w:rsidR="00A75B69" w:rsidRPr="00547EF7" w:rsidRDefault="00A75B69" w:rsidP="00547EF7">
            <w:r w:rsidRPr="00547EF7">
              <w:t xml:space="preserve"> Lato Anastazja II miejsce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VI </w:t>
            </w:r>
            <w:r>
              <w:t>m.</w:t>
            </w:r>
          </w:p>
          <w:p w:rsidR="00A75B69" w:rsidRPr="00547EF7" w:rsidRDefault="00A75B69" w:rsidP="00547EF7">
            <w:r w:rsidRPr="00547EF7">
              <w:t>II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CA31CF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XXXIII „Biegi Pamięci” Rogoźnica-Gross Rosen 2019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Default="00A75B69" w:rsidP="00547EF7">
            <w:r>
              <w:t>1.</w:t>
            </w:r>
            <w:r w:rsidRPr="00547EF7">
              <w:t xml:space="preserve">Janisławski Dawid </w:t>
            </w:r>
            <w:r>
              <w:t>2.</w:t>
            </w:r>
            <w:r w:rsidRPr="00547EF7">
              <w:t xml:space="preserve">Łabędź Aleksander </w:t>
            </w:r>
          </w:p>
          <w:p w:rsidR="00A75B69" w:rsidRDefault="00A75B69" w:rsidP="00547EF7">
            <w:r w:rsidRPr="00547EF7">
              <w:t xml:space="preserve"> </w:t>
            </w:r>
            <w:r>
              <w:t>3.</w:t>
            </w:r>
            <w:r w:rsidRPr="00547EF7">
              <w:t xml:space="preserve">Ryżak Marcin </w:t>
            </w:r>
            <w:r>
              <w:t xml:space="preserve">    4.</w:t>
            </w:r>
            <w:r w:rsidRPr="00547EF7">
              <w:t>Legiejew Nikola</w:t>
            </w:r>
            <w:r>
              <w:t xml:space="preserve">  </w:t>
            </w:r>
            <w:r w:rsidRPr="00547EF7">
              <w:t xml:space="preserve"> </w:t>
            </w:r>
          </w:p>
          <w:p w:rsidR="00A75B69" w:rsidRDefault="00A75B69" w:rsidP="00547EF7">
            <w:r>
              <w:t>5.</w:t>
            </w:r>
            <w:r w:rsidRPr="00547EF7">
              <w:t xml:space="preserve">Greinert Jakub </w:t>
            </w:r>
          </w:p>
          <w:p w:rsidR="00A75B69" w:rsidRDefault="00A75B69" w:rsidP="00547EF7">
            <w:r>
              <w:t>6.</w:t>
            </w:r>
            <w:r w:rsidRPr="00547EF7">
              <w:t xml:space="preserve">Moczurad Szymon </w:t>
            </w:r>
          </w:p>
          <w:p w:rsidR="00A75B69" w:rsidRDefault="00A75B69" w:rsidP="00547EF7">
            <w:r>
              <w:t>7.</w:t>
            </w:r>
            <w:r w:rsidRPr="00547EF7">
              <w:t xml:space="preserve">Leśniański Franciszek </w:t>
            </w:r>
          </w:p>
          <w:p w:rsidR="00A75B69" w:rsidRDefault="00A75B69" w:rsidP="00547EF7">
            <w:r>
              <w:t>8.</w:t>
            </w:r>
            <w:r w:rsidRPr="00547EF7">
              <w:t xml:space="preserve">Lech Michał </w:t>
            </w:r>
          </w:p>
          <w:p w:rsidR="00A75B69" w:rsidRPr="00547EF7" w:rsidRDefault="00A75B69" w:rsidP="00547EF7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Default="00A75B69" w:rsidP="00547EF7">
            <w:r>
              <w:t xml:space="preserve"> II m.</w:t>
            </w:r>
          </w:p>
          <w:p w:rsidR="00A75B69" w:rsidRDefault="00A75B69" w:rsidP="00547EF7">
            <w:r>
              <w:t>IV m.</w:t>
            </w:r>
          </w:p>
          <w:p w:rsidR="00A75B69" w:rsidRDefault="00A75B69" w:rsidP="00547EF7">
            <w:r>
              <w:t>IV m</w:t>
            </w:r>
          </w:p>
          <w:p w:rsidR="00A75B69" w:rsidRDefault="00A75B69" w:rsidP="00547EF7">
            <w:r>
              <w:t>III m.</w:t>
            </w:r>
          </w:p>
          <w:p w:rsidR="00A75B69" w:rsidRDefault="00A75B69" w:rsidP="00547EF7">
            <w:r>
              <w:t>II m.</w:t>
            </w:r>
          </w:p>
          <w:p w:rsidR="00A75B69" w:rsidRDefault="00A75B69" w:rsidP="00547EF7">
            <w:r>
              <w:t>III m.</w:t>
            </w:r>
          </w:p>
          <w:p w:rsidR="00A75B69" w:rsidRDefault="00A75B69" w:rsidP="00547EF7">
            <w:r>
              <w:t>VI m.</w:t>
            </w:r>
          </w:p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CA31CF">
            <w:pPr>
              <w:jc w:val="center"/>
            </w:pPr>
            <w:r w:rsidRPr="00547EF7">
              <w:t>Władysław Bielecki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“NasTrójka” czyli V Powiatowy Przegląd Talentów Młodzieży, konkurs poetycki </w:t>
            </w:r>
          </w:p>
          <w:p w:rsidR="00A75B69" w:rsidRPr="00EE362B" w:rsidRDefault="00A75B69" w:rsidP="00547EF7">
            <w:pPr>
              <w:rPr>
                <w:b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 xml:space="preserve">owiatowy 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Radosław Majcherczyk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I </w:t>
            </w:r>
            <w:r>
              <w:t>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A944A5">
            <w:pPr>
              <w:jc w:val="center"/>
            </w:pPr>
            <w:r w:rsidRPr="00547EF7">
              <w:t>Janusz Gaik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“NasTrójka” czyli V Powiatowy Przegląd Talentów Młodzieży, konkurs poetycki </w:t>
            </w:r>
          </w:p>
          <w:p w:rsidR="00A75B69" w:rsidRPr="00EE362B" w:rsidRDefault="00A75B69" w:rsidP="00547EF7">
            <w:pPr>
              <w:rPr>
                <w:b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 xml:space="preserve">owiatowy 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Julia Paszkowska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wyróżnienie 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A944A5">
            <w:pPr>
              <w:jc w:val="center"/>
            </w:pPr>
            <w:r w:rsidRPr="00547EF7">
              <w:t>Janusz Gaik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Ślązak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chemia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W</w:t>
            </w:r>
            <w:r w:rsidRPr="00547EF7">
              <w:t>ojewódzki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Lato Anastazja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finalistka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A944A5">
            <w:pPr>
              <w:jc w:val="center"/>
            </w:pPr>
            <w:r w:rsidRPr="00547EF7">
              <w:t>Beata Golczewska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matematyczny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Józefiak</w:t>
            </w:r>
          </w:p>
          <w:p w:rsidR="00A75B69" w:rsidRPr="00547EF7" w:rsidRDefault="00A75B69" w:rsidP="00547EF7"/>
          <w:p w:rsidR="00A75B69" w:rsidRPr="00547EF7" w:rsidRDefault="00A75B69" w:rsidP="00547EF7">
            <w:r w:rsidRPr="00547EF7">
              <w:t xml:space="preserve">Przemysław Glebkowicz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 miejsce</w:t>
            </w:r>
          </w:p>
          <w:p w:rsidR="00A75B69" w:rsidRPr="00547EF7" w:rsidRDefault="00A75B69" w:rsidP="00547EF7"/>
          <w:p w:rsidR="00A75B69" w:rsidRPr="00547EF7" w:rsidRDefault="00A75B69" w:rsidP="00547EF7">
            <w:r w:rsidRPr="00547EF7">
              <w:t>III miejsce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S.Jastrzębska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pięknego pisania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Szkolny 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Józefiak</w:t>
            </w:r>
          </w:p>
          <w:p w:rsidR="00A75B69" w:rsidRPr="00547EF7" w:rsidRDefault="00A75B69" w:rsidP="00547EF7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Nagroda </w:t>
            </w:r>
          </w:p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S.Jastrzębska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ortograficzny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Stawiak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 miejsce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S.Jastrzębska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wiedzy ogólnej Omnibus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Julia Bobela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S.Jastrzębska</w:t>
            </w:r>
          </w:p>
        </w:tc>
      </w:tr>
      <w:tr w:rsidR="00A75B69" w:rsidRPr="00547EF7" w:rsidTr="009032B5">
        <w:trPr>
          <w:cantSplit/>
          <w:trHeight w:val="1094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48</w:t>
            </w:r>
          </w:p>
        </w:tc>
        <w:tc>
          <w:tcPr>
            <w:tcW w:w="2133" w:type="dxa"/>
            <w:vMerge w:val="restart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Plastyczny „Najpiękniejszy List do św. Mikołaja”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Sylwia Sydor </w:t>
            </w:r>
            <w:r>
              <w:t xml:space="preserve">              </w:t>
            </w:r>
            <w:r w:rsidRPr="00547EF7">
              <w:t>Lena Nowak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nagroda 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394"/>
        </w:trPr>
        <w:tc>
          <w:tcPr>
            <w:tcW w:w="700" w:type="dxa"/>
            <w:vAlign w:val="center"/>
          </w:tcPr>
          <w:p w:rsidR="00A75B69" w:rsidRPr="00547EF7" w:rsidRDefault="00A75B69" w:rsidP="00547EF7"/>
        </w:tc>
        <w:tc>
          <w:tcPr>
            <w:tcW w:w="2133" w:type="dxa"/>
            <w:vMerge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/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Hubert Dworniczak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K. Kosałka</w:t>
            </w:r>
          </w:p>
        </w:tc>
      </w:tr>
      <w:tr w:rsidR="00A75B69" w:rsidRPr="00547EF7" w:rsidTr="009032B5">
        <w:trPr>
          <w:cantSplit/>
          <w:trHeight w:val="127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49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Festiwal Piosenki Polskiej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Igor Paszkowski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Alicja Śliwkiewicz</w:t>
            </w:r>
          </w:p>
        </w:tc>
      </w:tr>
      <w:tr w:rsidR="00A75B69" w:rsidRPr="00547EF7" w:rsidTr="009032B5">
        <w:trPr>
          <w:cantSplit/>
          <w:trHeight w:val="1971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Plastyczny „Pisanka inna niż wszystkie”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Aleksandra Hryniewiecka</w:t>
            </w:r>
          </w:p>
          <w:p w:rsidR="00A75B69" w:rsidRPr="00547EF7" w:rsidRDefault="00A75B69" w:rsidP="00547EF7">
            <w:r w:rsidRPr="00547EF7">
              <w:t>Hubert Dworniczak</w:t>
            </w:r>
          </w:p>
          <w:p w:rsidR="00A75B69" w:rsidRPr="00547EF7" w:rsidRDefault="00A75B69" w:rsidP="00547EF7">
            <w:r w:rsidRPr="00547EF7">
              <w:t>Amelia Chmiel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Katarzyna Kosałka</w:t>
            </w:r>
          </w:p>
        </w:tc>
      </w:tr>
      <w:tr w:rsidR="00A75B69" w:rsidRPr="00547EF7" w:rsidTr="009032B5">
        <w:trPr>
          <w:cantSplit/>
          <w:trHeight w:val="1195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„Mały Recytator z Przedszkola”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Hubert Dworniczak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01612">
            <w:pPr>
              <w:jc w:val="center"/>
            </w:pPr>
            <w:r w:rsidRPr="00547EF7">
              <w:t>Katarzyna Kosałka</w:t>
            </w:r>
          </w:p>
        </w:tc>
      </w:tr>
      <w:tr w:rsidR="00A75B69" w:rsidRPr="00547EF7" w:rsidTr="009032B5">
        <w:trPr>
          <w:cantSplit/>
          <w:trHeight w:val="1417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VI Powiatowy konkurs matematyczno - przyrodniczy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 (zakwalifikowanie się do finału)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>
              <w:t>I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Edyta Weryńska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 Ślązaczek z języka angielskiego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Katarzyna Kuliczkowska</w:t>
            </w:r>
          </w:p>
          <w:p w:rsidR="00A75B69" w:rsidRPr="00547EF7" w:rsidRDefault="00A75B69" w:rsidP="00547EF7">
            <w:r w:rsidRPr="00547EF7">
              <w:t>Maksym Sznajder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J. Marcinkowska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Wiem co jeść i jak być fit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Franciszek Leśniański</w:t>
            </w:r>
          </w:p>
          <w:p w:rsidR="00A75B69" w:rsidRPr="00547EF7" w:rsidRDefault="00A75B69" w:rsidP="00547EF7">
            <w:r w:rsidRPr="00547EF7">
              <w:t>Szymon Moczurad</w:t>
            </w:r>
          </w:p>
          <w:p w:rsidR="00A75B69" w:rsidRPr="00547EF7" w:rsidRDefault="00A75B69" w:rsidP="00547EF7">
            <w:r w:rsidRPr="00547EF7">
              <w:t>Krzysztof Nosek</w:t>
            </w:r>
          </w:p>
          <w:p w:rsidR="00A75B69" w:rsidRPr="00547EF7" w:rsidRDefault="00A75B69" w:rsidP="00547EF7">
            <w:r w:rsidRPr="00547EF7">
              <w:t>Maksym Sznajder</w:t>
            </w:r>
          </w:p>
          <w:p w:rsidR="00A75B69" w:rsidRPr="00547EF7" w:rsidRDefault="00A75B69" w:rsidP="00547EF7">
            <w:r w:rsidRPr="00547EF7">
              <w:t>Bartłomiej Tomczak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Wyróżnienie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J. Marcinkowska</w:t>
            </w:r>
          </w:p>
        </w:tc>
      </w:tr>
      <w:tr w:rsidR="00A75B69" w:rsidRPr="00547EF7" w:rsidTr="009032B5">
        <w:trPr>
          <w:cantSplit/>
          <w:trHeight w:val="1680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języka angielskiego w II LO w Świdnicy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Powiatowy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Katarzyna Kuliczkowska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Etap pisemny 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J. Marcinkowska</w:t>
            </w:r>
          </w:p>
        </w:tc>
      </w:tr>
      <w:tr w:rsidR="00A75B69" w:rsidRPr="00547EF7" w:rsidTr="009032B5">
        <w:trPr>
          <w:cantSplit/>
          <w:trHeight w:val="1406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XXV edycja Sejmu Dzieci i Młodzieży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  <w:p w:rsidR="00A75B69" w:rsidRPr="00547EF7" w:rsidRDefault="00A75B69" w:rsidP="00547EF7">
            <w:r w:rsidRPr="00547EF7">
              <w:t>Sylwester Stachurski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Laureat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Justyna Chrapusta</w:t>
            </w:r>
          </w:p>
        </w:tc>
      </w:tr>
      <w:tr w:rsidR="00A75B69" w:rsidRPr="00547EF7" w:rsidTr="009032B5">
        <w:trPr>
          <w:cantSplit/>
          <w:trHeight w:val="1270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Młodzieżowa Olimpiada Wiedzy o Społeczeństwie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Okręg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  <w:p w:rsidR="00A75B69" w:rsidRPr="00547EF7" w:rsidRDefault="00A75B69" w:rsidP="00547EF7">
            <w:r w:rsidRPr="00547EF7">
              <w:t>Sylwester Stachurski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udział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Justyna Chrapusta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- VI akcja ,,Zbieramy żołędzie i kasztany, zimą leśnym zwierzętom je damy”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Klasa 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473D15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59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V „Najpiękniejszy List do św. Mikołaja” (nagroda)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Oliwia Pater</w:t>
            </w:r>
            <w:r w:rsidRPr="00547EF7">
              <w:br/>
              <w:t>Adrian Tragarz</w:t>
            </w:r>
          </w:p>
          <w:p w:rsidR="00A75B69" w:rsidRPr="00547EF7" w:rsidRDefault="00A75B69" w:rsidP="00547EF7">
            <w:r w:rsidRPr="00547EF7">
              <w:t>Zuzanna Sordyl</w:t>
            </w:r>
          </w:p>
          <w:p w:rsidR="00A75B69" w:rsidRPr="00547EF7" w:rsidRDefault="00A75B69" w:rsidP="00547EF7">
            <w:r w:rsidRPr="00547EF7">
              <w:t>Aleksandra Sydor</w:t>
            </w:r>
          </w:p>
          <w:p w:rsidR="00A75B69" w:rsidRPr="00547EF7" w:rsidRDefault="00A75B69" w:rsidP="00547EF7">
            <w:r w:rsidRPr="00547EF7">
              <w:t>Jakub Łyko</w:t>
            </w:r>
          </w:p>
          <w:p w:rsidR="00A75B69" w:rsidRPr="00547EF7" w:rsidRDefault="00A75B69" w:rsidP="00547EF7">
            <w:r w:rsidRPr="00547EF7">
              <w:t>Zuzanna Hołyst</w:t>
            </w:r>
          </w:p>
          <w:p w:rsidR="00A75B69" w:rsidRPr="00547EF7" w:rsidRDefault="00A75B69" w:rsidP="00547EF7">
            <w:r w:rsidRPr="00547EF7">
              <w:t>Anna Dudzic</w:t>
            </w:r>
          </w:p>
          <w:p w:rsidR="00A75B69" w:rsidRPr="00547EF7" w:rsidRDefault="00A75B69" w:rsidP="00547EF7">
            <w:r w:rsidRPr="00547EF7">
              <w:t>Natalia Piórkowska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473D15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350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plastyczny pt. „Droga do Niepodległości”.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Gminny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Sordyl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473D15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41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na ozdobę wielkanocną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Konrad Wawrzonek </w:t>
            </w:r>
          </w:p>
          <w:p w:rsidR="00A75B69" w:rsidRPr="00547EF7" w:rsidRDefault="00A75B69" w:rsidP="00547EF7">
            <w:r w:rsidRPr="00547EF7">
              <w:t xml:space="preserve">Alicja Jarosz </w:t>
            </w:r>
          </w:p>
          <w:p w:rsidR="00A75B69" w:rsidRPr="00547EF7" w:rsidRDefault="00A75B69" w:rsidP="00547EF7">
            <w:r w:rsidRPr="00547EF7">
              <w:t>Zuzanna Sordyl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Nagroda 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0239A1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979"/>
        </w:trPr>
        <w:tc>
          <w:tcPr>
            <w:tcW w:w="700" w:type="dxa"/>
            <w:vMerge w:val="restart"/>
            <w:vAlign w:val="center"/>
          </w:tcPr>
          <w:p w:rsidR="00A75B69" w:rsidRPr="00547EF7" w:rsidRDefault="00A75B69" w:rsidP="00547EF7">
            <w:r>
              <w:t>62</w:t>
            </w:r>
          </w:p>
        </w:tc>
        <w:tc>
          <w:tcPr>
            <w:tcW w:w="2133" w:type="dxa"/>
            <w:vMerge w:val="restart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XVIII Festiwal Piosenki Polskiej</w:t>
            </w: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Anna Dudzic</w:t>
            </w:r>
            <w:r w:rsidRPr="00547EF7">
              <w:br/>
              <w:t xml:space="preserve"> i Hanna Żółkiewska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</w:t>
            </w:r>
            <w:r>
              <w:t xml:space="preserve"> m.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6C11D5">
            <w:pPr>
              <w:jc w:val="center"/>
            </w:pPr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708"/>
        </w:trPr>
        <w:tc>
          <w:tcPr>
            <w:tcW w:w="700" w:type="dxa"/>
            <w:vMerge/>
            <w:vAlign w:val="center"/>
          </w:tcPr>
          <w:p w:rsidR="00A75B69" w:rsidRPr="00547EF7" w:rsidRDefault="00A75B69" w:rsidP="00547EF7"/>
        </w:tc>
        <w:tc>
          <w:tcPr>
            <w:tcW w:w="2133" w:type="dxa"/>
            <w:vMerge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/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Oliwia Pater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>
              <w:t>Iii.</w:t>
            </w:r>
          </w:p>
          <w:p w:rsidR="00A75B69" w:rsidRPr="00547EF7" w:rsidRDefault="00A75B69" w:rsidP="00547EF7">
            <w:r w:rsidRPr="00547EF7">
              <w:t>Nagroda  publiczności</w:t>
            </w:r>
          </w:p>
        </w:tc>
        <w:tc>
          <w:tcPr>
            <w:tcW w:w="1106" w:type="dxa"/>
            <w:vMerge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/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Pięknego pisania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Oliwia Pater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547EF7"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"Czytam, bo lubię, czytam, bo potrafię" 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Międzyszkolny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Oliwia Pater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</w:tcPr>
          <w:p w:rsidR="00A75B69" w:rsidRPr="00547EF7" w:rsidRDefault="00A75B69" w:rsidP="00547EF7">
            <w:r w:rsidRPr="00547EF7">
              <w:t>Barbara Wolska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Plastyczno - Literacki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Najpiękniejszy list do Św. Mikołaja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Aleksandra Szkolak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547EF7">
            <w:r w:rsidRPr="00547EF7">
              <w:t>A.Śliwkiewicz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Plastyczny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- Pisanka inna iż wszystkie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Aleksandra Wrzos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650355">
            <w:pPr>
              <w:jc w:val="center"/>
            </w:pPr>
            <w:r>
              <w:t xml:space="preserve">A. </w:t>
            </w:r>
            <w:r w:rsidRPr="00547EF7">
              <w:t>Śliwkiewicz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na Dzienniczek przeczytanych książek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Amelia Rokicka</w:t>
            </w:r>
          </w:p>
          <w:p w:rsidR="00A75B69" w:rsidRPr="00547EF7" w:rsidRDefault="00A75B69" w:rsidP="00547EF7">
            <w:r w:rsidRPr="00547EF7">
              <w:t>Aleksandra Wrzos</w:t>
            </w:r>
          </w:p>
          <w:p w:rsidR="00A75B69" w:rsidRPr="00547EF7" w:rsidRDefault="00A75B69" w:rsidP="00547EF7">
            <w:r w:rsidRPr="00547EF7">
              <w:t>Hanna Olchowa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  <w:p w:rsidR="00A75B69" w:rsidRPr="00547EF7" w:rsidRDefault="00A75B69" w:rsidP="00547EF7">
            <w:r w:rsidRPr="00547EF7">
              <w:t>Nagroda</w:t>
            </w:r>
          </w:p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650355">
            <w:pPr>
              <w:jc w:val="center"/>
            </w:pPr>
            <w:r>
              <w:t xml:space="preserve">A. </w:t>
            </w:r>
            <w:r w:rsidRPr="00547EF7">
              <w:t>Śliwkiewicz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68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 xml:space="preserve">Szkolny Konkurs Wiedzy Ogólnej 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Omnibus kl. I-III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Aleksandra Wrzos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650355">
            <w:pPr>
              <w:jc w:val="center"/>
            </w:pPr>
            <w:r>
              <w:t xml:space="preserve">A. </w:t>
            </w:r>
            <w:r w:rsidRPr="00547EF7">
              <w:t>Śliwkiewicz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69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zDolnyŚlązak Gimnazjalista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P</w:t>
            </w:r>
            <w:r w:rsidRPr="00547EF7">
              <w:t>owiatowy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Anastazja Lato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650355">
            <w:pPr>
              <w:jc w:val="center"/>
            </w:pPr>
            <w:r w:rsidRPr="00547EF7">
              <w:t xml:space="preserve">Sylwia </w:t>
            </w:r>
            <w:r>
              <w:t xml:space="preserve">S. S. </w:t>
            </w:r>
            <w:r w:rsidRPr="00547EF7">
              <w:t>Pańkowska</w:t>
            </w:r>
          </w:p>
          <w:p w:rsidR="00A75B69" w:rsidRPr="00547EF7" w:rsidRDefault="00A75B69" w:rsidP="00650355">
            <w:pPr>
              <w:jc w:val="center"/>
            </w:pPr>
            <w:r w:rsidRPr="00547EF7">
              <w:t>E, Migo</w:t>
            </w:r>
          </w:p>
          <w:p w:rsidR="00A75B69" w:rsidRPr="00547EF7" w:rsidRDefault="00A75B69" w:rsidP="00547EF7">
            <w:r w:rsidRPr="00547EF7">
              <w:t>B. Golczewska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70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II Gminny Konkurs Matematyczny „Z matematyką na wesoło” dla klas V - VI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G</w:t>
            </w:r>
            <w:r w:rsidRPr="00547EF7">
              <w:t>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Bukowska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III</w:t>
            </w:r>
            <w:r>
              <w:t xml:space="preserve"> 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458AD">
            <w:pPr>
              <w:jc w:val="center"/>
            </w:pPr>
            <w:r w:rsidRPr="00547EF7">
              <w:t>M. Horodyska-Garbiec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71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XIV Diecezjalny Konkurs Plastyczny „Jan Paweł II”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Diecezjalny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Jakub Gańko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458AD">
            <w:pPr>
              <w:jc w:val="center"/>
            </w:pPr>
            <w:r w:rsidRPr="00547EF7">
              <w:t>Dorota Hurlak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72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XXVI Ogólnopolski Konkurs Plastyczny o tematyce ekologicznej z cyklu „Ziemia jest jedna – LAS“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O</w:t>
            </w:r>
            <w:r w:rsidRPr="00547EF7">
              <w:t>gólnopolski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Jakub Gańko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458AD">
            <w:pPr>
              <w:jc w:val="center"/>
            </w:pPr>
            <w:r w:rsidRPr="00547EF7">
              <w:t>Dorota Hurlak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73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na Palmę Wielkanocną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Zuzanna Olchowa, Martyna Dworniczak Nikola Ściańska,</w:t>
            </w:r>
            <w:r>
              <w:t xml:space="preserve">     </w:t>
            </w:r>
            <w:r w:rsidRPr="00547EF7">
              <w:t>Milena Tomczyk Weronika Osińska</w:t>
            </w:r>
            <w:r>
              <w:t xml:space="preserve">    </w:t>
            </w:r>
            <w:r w:rsidRPr="00547EF7">
              <w:t>Oskar Taratuta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1458AD">
            <w:pPr>
              <w:jc w:val="center"/>
            </w:pPr>
            <w:r w:rsidRPr="00547EF7">
              <w:t>Dorota Hurlak</w:t>
            </w:r>
          </w:p>
        </w:tc>
      </w:tr>
      <w:tr w:rsidR="00A75B69" w:rsidRPr="00547EF7" w:rsidTr="009032B5">
        <w:trPr>
          <w:cantSplit/>
          <w:trHeight w:val="1230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74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Corrida Ortograficzna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Szkolny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Aleksander Kucharski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II </w:t>
            </w:r>
            <w:r>
              <w:t>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EF6712">
            <w:pPr>
              <w:jc w:val="center"/>
            </w:pPr>
            <w:r w:rsidRPr="00547EF7">
              <w:t>Angelika Surosz</w:t>
            </w:r>
          </w:p>
        </w:tc>
      </w:tr>
      <w:tr w:rsidR="00A75B69" w:rsidRPr="00547EF7" w:rsidTr="009032B5">
        <w:trPr>
          <w:cantSplit/>
          <w:trHeight w:val="1262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75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Konkurs wiedzy o Stefanie Żeromskim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Agata Galuba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 xml:space="preserve">III </w:t>
            </w:r>
            <w:r>
              <w:t>m.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EF6712">
            <w:pPr>
              <w:jc w:val="center"/>
            </w:pPr>
            <w:r w:rsidRPr="00547EF7">
              <w:t>Angelika  Surosz</w:t>
            </w:r>
          </w:p>
        </w:tc>
      </w:tr>
      <w:tr w:rsidR="00A75B69" w:rsidRPr="00547EF7" w:rsidTr="009032B5">
        <w:trPr>
          <w:cantSplit/>
          <w:trHeight w:val="1267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76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XVIII Konkurs Piosenki Polskiej klas 0-III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A75B69" w:rsidRPr="00547EF7" w:rsidRDefault="00A75B69" w:rsidP="00547EF7">
            <w:r w:rsidRPr="00547EF7">
              <w:t xml:space="preserve">Wiktor Richtscheid </w:t>
            </w:r>
            <w:r>
              <w:t xml:space="preserve"> </w:t>
            </w:r>
            <w:r w:rsidRPr="00547EF7">
              <w:t>Maja Hołubecka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5B69" w:rsidRPr="00547EF7" w:rsidRDefault="00A75B69" w:rsidP="00547EF7">
            <w:r w:rsidRPr="00547EF7">
              <w:t xml:space="preserve">I </w:t>
            </w:r>
            <w:r>
              <w:t>m.</w:t>
            </w:r>
          </w:p>
          <w:p w:rsidR="00A75B69" w:rsidRPr="00547EF7" w:rsidRDefault="00A75B69" w:rsidP="00547EF7">
            <w:r w:rsidRPr="00547EF7">
              <w:t>II m</w:t>
            </w:r>
            <w:r>
              <w:t>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EF6712">
            <w:pPr>
              <w:jc w:val="center"/>
            </w:pPr>
            <w:r w:rsidRPr="00547EF7">
              <w:t>Monika Sordyl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77</w:t>
            </w:r>
          </w:p>
        </w:tc>
        <w:tc>
          <w:tcPr>
            <w:tcW w:w="2133" w:type="dxa"/>
            <w:vAlign w:val="center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Szkolny Konkurs na Ozdobę Wielkanocną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A75B69" w:rsidRPr="00547EF7" w:rsidRDefault="00A75B69" w:rsidP="00547EF7">
            <w:r w:rsidRPr="00547EF7">
              <w:t>Zofia Ziółkowska Aleksandra Rozenek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5B69" w:rsidRPr="00547EF7" w:rsidRDefault="00A75B69" w:rsidP="00547EF7">
            <w:r w:rsidRPr="00547EF7">
              <w:t>Nagroda</w:t>
            </w:r>
          </w:p>
          <w:p w:rsidR="00A75B69" w:rsidRPr="00547EF7" w:rsidRDefault="00A75B69" w:rsidP="00547EF7"/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Default="00A75B69" w:rsidP="00EF6712">
            <w:pPr>
              <w:jc w:val="center"/>
            </w:pPr>
            <w:r w:rsidRPr="00547EF7">
              <w:t>Monika</w:t>
            </w:r>
          </w:p>
          <w:p w:rsidR="00A75B69" w:rsidRPr="00547EF7" w:rsidRDefault="00A75B69" w:rsidP="00EF6712">
            <w:pPr>
              <w:jc w:val="center"/>
            </w:pPr>
            <w:r w:rsidRPr="00547EF7">
              <w:t xml:space="preserve"> Sordyl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78</w:t>
            </w:r>
          </w:p>
        </w:tc>
        <w:tc>
          <w:tcPr>
            <w:tcW w:w="2133" w:type="dxa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Świetlicowy Konkurs Twórczości Plastycznej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S</w:t>
            </w:r>
            <w:r w:rsidRPr="00547EF7">
              <w:t>zkolny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Aleksandra Rozenek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II m</w:t>
            </w:r>
            <w:r>
              <w:t>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EF6712">
            <w:pPr>
              <w:jc w:val="center"/>
            </w:pPr>
            <w:r w:rsidRPr="00547EF7">
              <w:t>Monika</w:t>
            </w:r>
            <w:r>
              <w:t xml:space="preserve"> </w:t>
            </w:r>
            <w:r w:rsidRPr="00547EF7">
              <w:t xml:space="preserve"> Sordyl</w:t>
            </w:r>
          </w:p>
        </w:tc>
      </w:tr>
      <w:tr w:rsidR="00A75B69" w:rsidRPr="00547EF7" w:rsidTr="009032B5">
        <w:trPr>
          <w:cantSplit/>
          <w:trHeight w:val="1559"/>
        </w:trPr>
        <w:tc>
          <w:tcPr>
            <w:tcW w:w="700" w:type="dxa"/>
            <w:vAlign w:val="center"/>
          </w:tcPr>
          <w:p w:rsidR="00A75B69" w:rsidRPr="00547EF7" w:rsidRDefault="00A75B69" w:rsidP="00547EF7">
            <w:r>
              <w:t>79</w:t>
            </w:r>
          </w:p>
        </w:tc>
        <w:tc>
          <w:tcPr>
            <w:tcW w:w="2133" w:type="dxa"/>
          </w:tcPr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I Gminny Turniej</w:t>
            </w:r>
          </w:p>
          <w:p w:rsidR="00A75B69" w:rsidRPr="00EE362B" w:rsidRDefault="00A75B69" w:rsidP="00547EF7">
            <w:pPr>
              <w:rPr>
                <w:b/>
              </w:rPr>
            </w:pPr>
            <w:r w:rsidRPr="00EE362B">
              <w:rPr>
                <w:b/>
              </w:rPr>
              <w:t>„Małego Recytatora Przedszkola”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A75B69" w:rsidRPr="00547EF7" w:rsidRDefault="00A75B69" w:rsidP="00547EF7">
            <w:r>
              <w:t>G</w:t>
            </w:r>
            <w:r w:rsidRPr="00547EF7">
              <w:t>minny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Wiktor Richtscheid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5B69" w:rsidRPr="00547EF7" w:rsidRDefault="00A75B69" w:rsidP="00547EF7">
            <w:r w:rsidRPr="00547EF7">
              <w:t>nagroda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extDirection w:val="btLr"/>
            <w:vAlign w:val="center"/>
          </w:tcPr>
          <w:p w:rsidR="00A75B69" w:rsidRPr="00547EF7" w:rsidRDefault="00A75B69" w:rsidP="003647FE">
            <w:pPr>
              <w:jc w:val="center"/>
            </w:pPr>
            <w:r w:rsidRPr="00547EF7">
              <w:t>Monika  Sordyl</w:t>
            </w:r>
          </w:p>
        </w:tc>
      </w:tr>
    </w:tbl>
    <w:p w:rsidR="00A75B69" w:rsidRPr="00547EF7" w:rsidRDefault="00A75B69" w:rsidP="00547EF7"/>
    <w:sectPr w:rsidR="00A75B69" w:rsidRPr="00547EF7" w:rsidSect="0071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9AC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C26C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10A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E80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389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42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824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A004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84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020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737AF"/>
    <w:multiLevelType w:val="hybridMultilevel"/>
    <w:tmpl w:val="40E27A66"/>
    <w:lvl w:ilvl="0" w:tplc="CDBE6A72">
      <w:start w:val="1"/>
      <w:numFmt w:val="upperLetter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>
    <w:nsid w:val="103A303D"/>
    <w:multiLevelType w:val="hybridMultilevel"/>
    <w:tmpl w:val="01986F5E"/>
    <w:lvl w:ilvl="0" w:tplc="CDBE6A72">
      <w:start w:val="1"/>
      <w:numFmt w:val="upperLetter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2">
    <w:nsid w:val="1A241AAA"/>
    <w:multiLevelType w:val="hybridMultilevel"/>
    <w:tmpl w:val="E71CA53E"/>
    <w:lvl w:ilvl="0" w:tplc="A372CD4A">
      <w:start w:val="1"/>
      <w:numFmt w:val="decimal"/>
      <w:lvlText w:val="%1."/>
      <w:lvlJc w:val="left"/>
      <w:pPr>
        <w:ind w:left="385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1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5" w:hanging="180"/>
      </w:pPr>
      <w:rPr>
        <w:rFonts w:cs="Times New Roman"/>
      </w:rPr>
    </w:lvl>
  </w:abstractNum>
  <w:abstractNum w:abstractNumId="13">
    <w:nsid w:val="35276131"/>
    <w:multiLevelType w:val="hybridMultilevel"/>
    <w:tmpl w:val="C41CE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841612"/>
    <w:multiLevelType w:val="hybridMultilevel"/>
    <w:tmpl w:val="065C3F8A"/>
    <w:lvl w:ilvl="0" w:tplc="CDBE6A72">
      <w:start w:val="1"/>
      <w:numFmt w:val="upperLetter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5">
    <w:nsid w:val="47794333"/>
    <w:multiLevelType w:val="hybridMultilevel"/>
    <w:tmpl w:val="3034B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E113E"/>
    <w:multiLevelType w:val="hybridMultilevel"/>
    <w:tmpl w:val="F9F6E8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BE790B"/>
    <w:multiLevelType w:val="hybridMultilevel"/>
    <w:tmpl w:val="CCF08AAC"/>
    <w:lvl w:ilvl="0" w:tplc="CDBE6A72">
      <w:start w:val="1"/>
      <w:numFmt w:val="upperLetter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68B"/>
    <w:rsid w:val="000239A1"/>
    <w:rsid w:val="0005268B"/>
    <w:rsid w:val="000E0D20"/>
    <w:rsid w:val="00101612"/>
    <w:rsid w:val="001130E3"/>
    <w:rsid w:val="001458AD"/>
    <w:rsid w:val="00147019"/>
    <w:rsid w:val="00183AE5"/>
    <w:rsid w:val="00194833"/>
    <w:rsid w:val="001F79A3"/>
    <w:rsid w:val="002232B5"/>
    <w:rsid w:val="00250E4C"/>
    <w:rsid w:val="002550AD"/>
    <w:rsid w:val="0027241B"/>
    <w:rsid w:val="0029529B"/>
    <w:rsid w:val="002D2191"/>
    <w:rsid w:val="0033399A"/>
    <w:rsid w:val="00335BF5"/>
    <w:rsid w:val="003647FE"/>
    <w:rsid w:val="00393802"/>
    <w:rsid w:val="003A63CC"/>
    <w:rsid w:val="003E141D"/>
    <w:rsid w:val="00402B73"/>
    <w:rsid w:val="004209E9"/>
    <w:rsid w:val="00445D6C"/>
    <w:rsid w:val="00473D15"/>
    <w:rsid w:val="004C7F8D"/>
    <w:rsid w:val="00510330"/>
    <w:rsid w:val="00547EF7"/>
    <w:rsid w:val="00575108"/>
    <w:rsid w:val="005A122B"/>
    <w:rsid w:val="005A29DC"/>
    <w:rsid w:val="005E4582"/>
    <w:rsid w:val="005F5840"/>
    <w:rsid w:val="00650355"/>
    <w:rsid w:val="0066004E"/>
    <w:rsid w:val="00660579"/>
    <w:rsid w:val="006A5F27"/>
    <w:rsid w:val="006C11D5"/>
    <w:rsid w:val="006E7EE3"/>
    <w:rsid w:val="00702035"/>
    <w:rsid w:val="00715E55"/>
    <w:rsid w:val="0074089A"/>
    <w:rsid w:val="00740F46"/>
    <w:rsid w:val="007B02DE"/>
    <w:rsid w:val="007D59F2"/>
    <w:rsid w:val="007E59C9"/>
    <w:rsid w:val="008B371E"/>
    <w:rsid w:val="008F2386"/>
    <w:rsid w:val="009032B5"/>
    <w:rsid w:val="00963C16"/>
    <w:rsid w:val="009E5747"/>
    <w:rsid w:val="00A22F5F"/>
    <w:rsid w:val="00A7304A"/>
    <w:rsid w:val="00A75B69"/>
    <w:rsid w:val="00A944A5"/>
    <w:rsid w:val="00B412ED"/>
    <w:rsid w:val="00B77DEC"/>
    <w:rsid w:val="00BD1EC4"/>
    <w:rsid w:val="00BE07EC"/>
    <w:rsid w:val="00C258FE"/>
    <w:rsid w:val="00CA29DF"/>
    <w:rsid w:val="00CA31CF"/>
    <w:rsid w:val="00D04121"/>
    <w:rsid w:val="00D066E3"/>
    <w:rsid w:val="00D4718C"/>
    <w:rsid w:val="00D64B22"/>
    <w:rsid w:val="00E47D3C"/>
    <w:rsid w:val="00E94942"/>
    <w:rsid w:val="00EA0C3E"/>
    <w:rsid w:val="00EE362B"/>
    <w:rsid w:val="00EF6712"/>
    <w:rsid w:val="00F23B73"/>
    <w:rsid w:val="00F35E97"/>
    <w:rsid w:val="00F7767A"/>
    <w:rsid w:val="00F81A01"/>
    <w:rsid w:val="00F84733"/>
    <w:rsid w:val="00F95C07"/>
    <w:rsid w:val="00FA2177"/>
    <w:rsid w:val="00F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8B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12</Pages>
  <Words>1780</Words>
  <Characters>10680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Wioleta</dc:creator>
  <cp:keywords/>
  <dc:description/>
  <cp:lastModifiedBy>PanJan</cp:lastModifiedBy>
  <cp:revision>4</cp:revision>
  <dcterms:created xsi:type="dcterms:W3CDTF">2019-10-08T15:52:00Z</dcterms:created>
  <dcterms:modified xsi:type="dcterms:W3CDTF">2019-10-08T16:13:00Z</dcterms:modified>
</cp:coreProperties>
</file>