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4E" w:rsidRDefault="003D294E" w:rsidP="003F48F4">
      <w:pPr>
        <w:pStyle w:val="NormalWeb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Szanowni Państwo!</w:t>
      </w:r>
    </w:p>
    <w:p w:rsidR="003D294E" w:rsidRDefault="003D294E" w:rsidP="003F48F4">
      <w:pPr>
        <w:pStyle w:val="NormalWeb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Ubezpieczenie na rok szkolny 2019/2020 zostało zawarte z  firmą ubezpieczeniową „Allianz”. Nazwa ubezpieczenia: Grupowe ubezpieczenie „Strefa NNW szkolne”. Kwota za dziecko na rok szkolny wynosi: 46zł</w:t>
      </w:r>
    </w:p>
    <w:p w:rsidR="003D294E" w:rsidRDefault="003D294E" w:rsidP="003F48F4">
      <w:pPr>
        <w:pStyle w:val="NormalWeb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Wpłaty można dokonać na konto nr: </w:t>
      </w:r>
      <w:r>
        <w:rPr>
          <w:rStyle w:val="Strong"/>
          <w:rFonts w:ascii="Verdana" w:hAnsi="Verdana"/>
          <w:color w:val="000000"/>
          <w:sz w:val="15"/>
          <w:szCs w:val="15"/>
        </w:rPr>
        <w:t>06102051380000960202424588 w tytule podając imię i nazwisko dziecka oraz klasę, do której uczęszcza.</w:t>
      </w:r>
    </w:p>
    <w:p w:rsidR="003D294E" w:rsidRDefault="003D294E" w:rsidP="003F48F4">
      <w:pPr>
        <w:pStyle w:val="NormalWeb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Wpłaty także można będzie dokonać w szkole w godzinach 7.30-8.30 w wyznaczonych dniach:</w:t>
      </w:r>
    </w:p>
    <w:p w:rsidR="003D294E" w:rsidRDefault="003D294E" w:rsidP="003F48F4">
      <w:pPr>
        <w:pStyle w:val="NormalWeb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- 20.09. (piątek)</w:t>
      </w:r>
    </w:p>
    <w:p w:rsidR="003D294E" w:rsidRDefault="003D294E" w:rsidP="003F48F4">
      <w:pPr>
        <w:pStyle w:val="NormalWeb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- 26.09. (czwartek)</w:t>
      </w:r>
    </w:p>
    <w:p w:rsidR="003D294E" w:rsidRDefault="003D294E" w:rsidP="003F48F4">
      <w:pPr>
        <w:pStyle w:val="NormalWeb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- 02.10. (środa)</w:t>
      </w:r>
    </w:p>
    <w:p w:rsidR="003D294E" w:rsidRDefault="003D294E" w:rsidP="003F48F4">
      <w:pPr>
        <w:pStyle w:val="NormalWeb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- 08.10. (wtorek).</w:t>
      </w:r>
    </w:p>
    <w:p w:rsidR="003D294E" w:rsidRDefault="003D294E" w:rsidP="003F48F4">
      <w:pPr>
        <w:pStyle w:val="NormalWeb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Uwagi i pytania proszę kierować do Rady Rodziców, chętnie odpowiemy na wszystkie.</w:t>
      </w:r>
    </w:p>
    <w:p w:rsidR="003D294E" w:rsidRDefault="003D294E" w:rsidP="003F48F4">
      <w:pPr>
        <w:pStyle w:val="NormalWeb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Rada Rodziców</w:t>
      </w:r>
    </w:p>
    <w:p w:rsidR="003D294E" w:rsidRDefault="003D294E" w:rsidP="003F48F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Link do ogólnych warunków i zakresu ubezpieczenia:</w:t>
      </w:r>
    </w:p>
    <w:p w:rsidR="003D294E" w:rsidRDefault="003D294E" w:rsidP="003F48F4">
      <w:pPr>
        <w:pStyle w:val="NormalWeb"/>
        <w:rPr>
          <w:rFonts w:ascii="Verdana" w:hAnsi="Verdana"/>
          <w:color w:val="000000"/>
          <w:sz w:val="15"/>
          <w:szCs w:val="15"/>
        </w:rPr>
      </w:pPr>
      <w:hyperlink r:id="rId4" w:history="1">
        <w:r>
          <w:rPr>
            <w:rStyle w:val="Hyperlink"/>
            <w:rFonts w:ascii="Verdana" w:hAnsi="Verdana"/>
            <w:color w:val="FF0000"/>
            <w:sz w:val="15"/>
            <w:szCs w:val="15"/>
          </w:rPr>
          <w:t>https://www.allianz.pl/v_1562140032164/media/documents/nnw-grupowe/OWU_Strefa_NNW_szkolne.pdf</w:t>
        </w:r>
      </w:hyperlink>
    </w:p>
    <w:p w:rsidR="003D294E" w:rsidRDefault="003D294E"/>
    <w:p w:rsidR="003D294E" w:rsidRDefault="003D294E"/>
    <w:p w:rsidR="003D294E" w:rsidRDefault="003D294E"/>
    <w:p w:rsidR="003D294E" w:rsidRDefault="003D294E">
      <w:r>
        <w:t xml:space="preserve">Link do ogólnych </w:t>
      </w:r>
      <w:bookmarkStart w:id="0" w:name="_GoBack"/>
      <w:bookmarkEnd w:id="0"/>
      <w:r>
        <w:t>warunków i zakresu ubezpieczenia.</w:t>
      </w:r>
    </w:p>
    <w:p w:rsidR="003D294E" w:rsidRDefault="003D294E">
      <w:r w:rsidRPr="00961D30">
        <w:t>https://www.allianz.pl/v_1562140032164/media/documents/nnw-grupowe/OWU_Strefa_NNW_szkolne.pdf</w:t>
      </w:r>
    </w:p>
    <w:sectPr w:rsidR="003D294E" w:rsidSect="00AA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D30"/>
    <w:rsid w:val="00294A23"/>
    <w:rsid w:val="003D294E"/>
    <w:rsid w:val="003F48F4"/>
    <w:rsid w:val="00961D30"/>
    <w:rsid w:val="00AA46A4"/>
    <w:rsid w:val="00CC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4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locked/>
    <w:rsid w:val="003F48F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F48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lianz.pl/v_1562140032164/media/documents/nnw-grupowe/OWU_Strefa_NNW_szkol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145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subject/>
  <dc:creator>Wioleta</dc:creator>
  <cp:keywords/>
  <dc:description/>
  <cp:lastModifiedBy>PanJan</cp:lastModifiedBy>
  <cp:revision>2</cp:revision>
  <dcterms:created xsi:type="dcterms:W3CDTF">2019-09-17T16:32:00Z</dcterms:created>
  <dcterms:modified xsi:type="dcterms:W3CDTF">2019-09-17T16:32:00Z</dcterms:modified>
</cp:coreProperties>
</file>