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E5" w:rsidRPr="004036B7" w:rsidRDefault="00206FC2" w:rsidP="004036B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36B7">
        <w:rPr>
          <w:rFonts w:ascii="Times New Roman" w:hAnsi="Times New Roman" w:cs="Times New Roman"/>
          <w:b/>
          <w:i/>
          <w:sz w:val="32"/>
          <w:szCs w:val="32"/>
        </w:rPr>
        <w:t>Samorządowe Przedszkole w Iłży</w:t>
      </w:r>
    </w:p>
    <w:p w:rsidR="00206FC2" w:rsidRPr="004036B7" w:rsidRDefault="00206FC2" w:rsidP="004036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B7">
        <w:rPr>
          <w:rFonts w:ascii="Times New Roman" w:hAnsi="Times New Roman" w:cs="Times New Roman"/>
          <w:b/>
          <w:sz w:val="28"/>
          <w:szCs w:val="28"/>
        </w:rPr>
        <w:t xml:space="preserve">Oś. Stanisława Staszica 14,  27-100 Iłża   </w:t>
      </w:r>
    </w:p>
    <w:p w:rsidR="00206FC2" w:rsidRPr="00BB72FB" w:rsidRDefault="00206FC2" w:rsidP="004036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B72FB">
        <w:rPr>
          <w:rFonts w:ascii="Times New Roman" w:hAnsi="Times New Roman" w:cs="Times New Roman"/>
          <w:sz w:val="24"/>
          <w:szCs w:val="24"/>
          <w:lang w:val="en-US"/>
        </w:rPr>
        <w:t xml:space="preserve">Tel./fax. 48 616 26 86                  E-mail: </w:t>
      </w:r>
      <w:hyperlink r:id="rId5" w:history="1">
        <w:r w:rsidR="003B4735" w:rsidRPr="00CD2A2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przedszkoleilza@wp.pl</w:t>
        </w:r>
      </w:hyperlink>
    </w:p>
    <w:p w:rsidR="00206FC2" w:rsidRPr="00206FC2" w:rsidRDefault="00856045">
      <w:pPr>
        <w:rPr>
          <w:lang w:val="en-US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1.1pt;margin-top:5.2pt;width:515.25pt;height:0;z-index:251659264" o:connectortype="straight" strokeweight="3pt"/>
        </w:pict>
      </w:r>
      <w:r>
        <w:rPr>
          <w:noProof/>
          <w:lang w:eastAsia="pl-PL"/>
        </w:rPr>
        <w:pict>
          <v:shape id="_x0000_s1026" type="#_x0000_t32" style="position:absolute;margin-left:-31.1pt;margin-top:-.35pt;width:515.25pt;height:0;z-index:251658240" o:connectortype="straight"/>
        </w:pict>
      </w:r>
    </w:p>
    <w:p w:rsidR="00206FC2" w:rsidRPr="00206FC2" w:rsidRDefault="00206FC2">
      <w:pPr>
        <w:rPr>
          <w:lang w:val="en-US"/>
        </w:rPr>
      </w:pPr>
    </w:p>
    <w:p w:rsidR="004B2786" w:rsidRPr="004E6764" w:rsidRDefault="004B2786" w:rsidP="004B27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6764">
        <w:rPr>
          <w:rFonts w:ascii="Times New Roman" w:hAnsi="Times New Roman" w:cs="Times New Roman"/>
          <w:b/>
          <w:sz w:val="40"/>
          <w:szCs w:val="40"/>
        </w:rPr>
        <w:t>Oświadczenie rodziców dotyczące odbioru dziecka</w:t>
      </w:r>
    </w:p>
    <w:p w:rsidR="00206FC2" w:rsidRPr="004E6764" w:rsidRDefault="004B2786" w:rsidP="004B27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6764">
        <w:rPr>
          <w:rFonts w:ascii="Times New Roman" w:hAnsi="Times New Roman" w:cs="Times New Roman"/>
          <w:b/>
          <w:sz w:val="40"/>
          <w:szCs w:val="40"/>
        </w:rPr>
        <w:t>SAMORZĄDOWE PRZEDSZKOLE W IŁŻY</w:t>
      </w:r>
    </w:p>
    <w:p w:rsidR="004B2786" w:rsidRPr="004E6764" w:rsidRDefault="004B2786" w:rsidP="004B27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2786" w:rsidRPr="004E6764" w:rsidRDefault="004B2786" w:rsidP="004B2786">
      <w:pPr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4B2786" w:rsidRPr="004E6764" w:rsidRDefault="00E12D09" w:rsidP="004B2786">
      <w:pPr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</w:t>
      </w:r>
      <w:r w:rsidR="004B2786" w:rsidRPr="004E6764">
        <w:rPr>
          <w:rFonts w:ascii="Times New Roman" w:hAnsi="Times New Roman" w:cs="Times New Roman"/>
          <w:sz w:val="24"/>
          <w:szCs w:val="24"/>
        </w:rPr>
        <w:t xml:space="preserve">Nazwisko i imię matki, opiekunki dziecka </w:t>
      </w:r>
    </w:p>
    <w:p w:rsidR="004B2786" w:rsidRPr="004E6764" w:rsidRDefault="004B2786" w:rsidP="004B2786">
      <w:pPr>
        <w:rPr>
          <w:rFonts w:ascii="Times New Roman" w:hAnsi="Times New Roman" w:cs="Times New Roman"/>
          <w:sz w:val="28"/>
          <w:szCs w:val="28"/>
        </w:rPr>
      </w:pPr>
    </w:p>
    <w:p w:rsidR="004B2786" w:rsidRPr="004E6764" w:rsidRDefault="004B2786" w:rsidP="004B2786">
      <w:pPr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4B2786" w:rsidRPr="004E6764" w:rsidRDefault="00E12D09" w:rsidP="004B2786">
      <w:pPr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</w:t>
      </w:r>
      <w:r w:rsidR="004B2786" w:rsidRPr="004E6764">
        <w:rPr>
          <w:rFonts w:ascii="Times New Roman" w:hAnsi="Times New Roman" w:cs="Times New Roman"/>
          <w:sz w:val="24"/>
          <w:szCs w:val="24"/>
        </w:rPr>
        <w:t xml:space="preserve">Nazwisko i imię ojca , opiekuna dziecka </w:t>
      </w:r>
    </w:p>
    <w:p w:rsidR="00E12D09" w:rsidRPr="004E6764" w:rsidRDefault="00E12D09" w:rsidP="004B2786">
      <w:pPr>
        <w:rPr>
          <w:rFonts w:ascii="Times New Roman" w:hAnsi="Times New Roman" w:cs="Times New Roman"/>
          <w:sz w:val="24"/>
          <w:szCs w:val="24"/>
        </w:rPr>
      </w:pPr>
    </w:p>
    <w:p w:rsidR="004B2786" w:rsidRPr="004E6764" w:rsidRDefault="004B2786" w:rsidP="004B27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6764">
        <w:rPr>
          <w:rFonts w:ascii="Times New Roman" w:hAnsi="Times New Roman" w:cs="Times New Roman"/>
          <w:b/>
          <w:sz w:val="40"/>
          <w:szCs w:val="40"/>
        </w:rPr>
        <w:t xml:space="preserve">Oświadczenie </w:t>
      </w:r>
    </w:p>
    <w:p w:rsidR="00E12D09" w:rsidRPr="004E6764" w:rsidRDefault="00E12D09" w:rsidP="004B278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2786" w:rsidRPr="004E6764" w:rsidRDefault="004E6764" w:rsidP="004B2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odbioru dziecka ………</w:t>
      </w:r>
      <w:r w:rsidR="004B2786"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4B2786" w:rsidRPr="004E6764" w:rsidRDefault="00E12D09" w:rsidP="004B2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2786" w:rsidRPr="004E6764">
        <w:rPr>
          <w:rFonts w:ascii="Times New Roman" w:hAnsi="Times New Roman" w:cs="Times New Roman"/>
          <w:sz w:val="24"/>
          <w:szCs w:val="24"/>
        </w:rPr>
        <w:t xml:space="preserve">(imię i nazwisko dziecka) </w:t>
      </w:r>
    </w:p>
    <w:p w:rsidR="004B2786" w:rsidRPr="004E6764" w:rsidRDefault="00E12D09" w:rsidP="004B2786">
      <w:pPr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z</w:t>
      </w:r>
      <w:r w:rsidR="004B2786" w:rsidRPr="004E6764">
        <w:rPr>
          <w:rFonts w:ascii="Times New Roman" w:hAnsi="Times New Roman" w:cs="Times New Roman"/>
          <w:sz w:val="28"/>
          <w:szCs w:val="28"/>
        </w:rPr>
        <w:t xml:space="preserve"> przedszkola upoważniam/y następujące osoby :</w:t>
      </w:r>
    </w:p>
    <w:p w:rsidR="004B2786" w:rsidRPr="004E6764" w:rsidRDefault="004B2786" w:rsidP="004B2786">
      <w:pPr>
        <w:rPr>
          <w:rFonts w:ascii="Times New Roman" w:hAnsi="Times New Roman" w:cs="Times New Roman"/>
          <w:sz w:val="28"/>
          <w:szCs w:val="28"/>
        </w:rPr>
      </w:pPr>
    </w:p>
    <w:p w:rsidR="004B2786" w:rsidRPr="004E6764" w:rsidRDefault="004B2786" w:rsidP="004B27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4B2786" w:rsidRPr="004E6764" w:rsidRDefault="004B2786" w:rsidP="004B2786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2D09" w:rsidRPr="004E676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6764">
        <w:rPr>
          <w:rFonts w:ascii="Times New Roman" w:hAnsi="Times New Roman" w:cs="Times New Roman"/>
          <w:sz w:val="24"/>
          <w:szCs w:val="24"/>
        </w:rPr>
        <w:t xml:space="preserve">      (imię i nazwisko)</w:t>
      </w:r>
    </w:p>
    <w:p w:rsidR="004B2786" w:rsidRPr="004E6764" w:rsidRDefault="004B2786" w:rsidP="004B2786">
      <w:pPr>
        <w:ind w:left="360"/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4B2786" w:rsidRPr="004E6764" w:rsidRDefault="004B2786" w:rsidP="004B2786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2D09" w:rsidRPr="004E67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6764">
        <w:rPr>
          <w:rFonts w:ascii="Times New Roman" w:hAnsi="Times New Roman" w:cs="Times New Roman"/>
          <w:sz w:val="28"/>
          <w:szCs w:val="28"/>
        </w:rPr>
        <w:t xml:space="preserve"> </w:t>
      </w:r>
      <w:r w:rsidRPr="004E6764">
        <w:rPr>
          <w:rFonts w:ascii="Times New Roman" w:hAnsi="Times New Roman" w:cs="Times New Roman"/>
          <w:sz w:val="24"/>
          <w:szCs w:val="24"/>
        </w:rPr>
        <w:t>(miejsce zamieszkania )</w:t>
      </w:r>
    </w:p>
    <w:p w:rsidR="004B2786" w:rsidRPr="004E6764" w:rsidRDefault="004B2786" w:rsidP="004B2786">
      <w:pPr>
        <w:ind w:left="360"/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4B2786" w:rsidRPr="004E6764" w:rsidRDefault="004B2786" w:rsidP="004B2786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3877" w:rsidRPr="004E67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6764">
        <w:rPr>
          <w:rFonts w:ascii="Times New Roman" w:hAnsi="Times New Roman" w:cs="Times New Roman"/>
          <w:sz w:val="24"/>
          <w:szCs w:val="24"/>
        </w:rPr>
        <w:t xml:space="preserve">     (nr dowodu osobistego</w:t>
      </w:r>
      <w:r w:rsidR="00393877" w:rsidRPr="004E6764">
        <w:rPr>
          <w:rFonts w:ascii="Times New Roman" w:hAnsi="Times New Roman" w:cs="Times New Roman"/>
          <w:sz w:val="24"/>
          <w:szCs w:val="24"/>
        </w:rPr>
        <w:t>)</w:t>
      </w:r>
    </w:p>
    <w:p w:rsidR="00393877" w:rsidRPr="004E6764" w:rsidRDefault="00393877" w:rsidP="004B2786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E6764" w:rsidRPr="004E6764" w:rsidRDefault="004E6764" w:rsidP="004B2786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                          (nr telefonu)</w:t>
      </w:r>
    </w:p>
    <w:p w:rsidR="004E6764" w:rsidRPr="004E6764" w:rsidRDefault="004E6764" w:rsidP="004E67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………………………………………………………………………..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                         (imię i nazwisko)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6764">
        <w:rPr>
          <w:rFonts w:ascii="Times New Roman" w:hAnsi="Times New Roman" w:cs="Times New Roman"/>
          <w:sz w:val="24"/>
          <w:szCs w:val="24"/>
        </w:rPr>
        <w:t>(miejsce zamieszkania )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                  (nr dowodu osobistego)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                          (nr telefonu)</w:t>
      </w:r>
    </w:p>
    <w:p w:rsidR="004E6764" w:rsidRPr="004E6764" w:rsidRDefault="004E6764" w:rsidP="004E67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                         (imię i nazwisko)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6764">
        <w:rPr>
          <w:rFonts w:ascii="Times New Roman" w:hAnsi="Times New Roman" w:cs="Times New Roman"/>
          <w:sz w:val="24"/>
          <w:szCs w:val="24"/>
        </w:rPr>
        <w:t>(miejsce zamieszkania )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8"/>
          <w:szCs w:val="28"/>
        </w:rPr>
      </w:pPr>
      <w:r w:rsidRPr="004E676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                  (nr dowodu osobistego)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                          (nr telefonu)</w:t>
      </w:r>
    </w:p>
    <w:p w:rsidR="00393877" w:rsidRPr="004E6764" w:rsidRDefault="00393877" w:rsidP="004B27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6764" w:rsidRPr="004E6764" w:rsidRDefault="004E6764" w:rsidP="004B27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6764" w:rsidRPr="004E6764" w:rsidRDefault="004E6764" w:rsidP="004B27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6764" w:rsidRPr="004E6764" w:rsidRDefault="004E6764" w:rsidP="004B27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6764" w:rsidRPr="004E6764" w:rsidRDefault="004E6764" w:rsidP="004E676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64">
        <w:rPr>
          <w:rFonts w:ascii="Times New Roman" w:hAnsi="Times New Roman" w:cs="Times New Roman"/>
          <w:b/>
          <w:sz w:val="28"/>
          <w:szCs w:val="28"/>
        </w:rPr>
        <w:t>Bierzemy na siebie pełna odpowiedzialność prawną za bezpieczeństwo odebranego dziecka od momentu jego odbioru przez powyżej wskazaną osobę , upoważnioną przez nas osobę.</w:t>
      </w:r>
    </w:p>
    <w:p w:rsidR="004E6764" w:rsidRPr="004E6764" w:rsidRDefault="004E6764" w:rsidP="004B27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6764" w:rsidRDefault="004E6764" w:rsidP="004E6764">
      <w:pPr>
        <w:rPr>
          <w:rFonts w:ascii="Times New Roman" w:hAnsi="Times New Roman" w:cs="Times New Roman"/>
          <w:sz w:val="24"/>
          <w:szCs w:val="24"/>
        </w:rPr>
      </w:pPr>
    </w:p>
    <w:p w:rsidR="004E6764" w:rsidRPr="004E6764" w:rsidRDefault="004E6764" w:rsidP="004E6764">
      <w:pPr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>Iłża dn. ………………….           ……………………………            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676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E6764" w:rsidRPr="004E6764" w:rsidRDefault="004E6764" w:rsidP="004E6764">
      <w:pPr>
        <w:ind w:left="360"/>
        <w:rPr>
          <w:rFonts w:ascii="Times New Roman" w:hAnsi="Times New Roman" w:cs="Times New Roman"/>
          <w:sz w:val="24"/>
          <w:szCs w:val="24"/>
        </w:rPr>
      </w:pPr>
      <w:r w:rsidRPr="004E67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6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6764">
        <w:rPr>
          <w:rFonts w:ascii="Times New Roman" w:hAnsi="Times New Roman" w:cs="Times New Roman"/>
          <w:sz w:val="24"/>
          <w:szCs w:val="24"/>
        </w:rPr>
        <w:t xml:space="preserve"> (podpis matki)                                      ( podpis ojca )</w:t>
      </w:r>
    </w:p>
    <w:sectPr w:rsidR="004E6764" w:rsidRPr="004E6764" w:rsidSect="004E6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15CE"/>
    <w:multiLevelType w:val="hybridMultilevel"/>
    <w:tmpl w:val="0E40E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4B2786"/>
    <w:rsid w:val="000322FF"/>
    <w:rsid w:val="000C1D20"/>
    <w:rsid w:val="001B66ED"/>
    <w:rsid w:val="001D7381"/>
    <w:rsid w:val="00206FC2"/>
    <w:rsid w:val="0031312C"/>
    <w:rsid w:val="00393877"/>
    <w:rsid w:val="003B4735"/>
    <w:rsid w:val="004036B7"/>
    <w:rsid w:val="004344C7"/>
    <w:rsid w:val="004B2786"/>
    <w:rsid w:val="004E6764"/>
    <w:rsid w:val="004F2BA1"/>
    <w:rsid w:val="007177ED"/>
    <w:rsid w:val="00856045"/>
    <w:rsid w:val="008A530E"/>
    <w:rsid w:val="009D6382"/>
    <w:rsid w:val="00A0740D"/>
    <w:rsid w:val="00B038B8"/>
    <w:rsid w:val="00BB72FB"/>
    <w:rsid w:val="00BC1F3D"/>
    <w:rsid w:val="00BF343B"/>
    <w:rsid w:val="00D2485F"/>
    <w:rsid w:val="00DF71B0"/>
    <w:rsid w:val="00E12D09"/>
    <w:rsid w:val="00EA5246"/>
    <w:rsid w:val="00EB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F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27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ilza@wp.p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dszkole-I&#322;&#380;a\Desktop\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logo.dotx</Template>
  <TotalTime>18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Przedszkole-Iłża</dc:creator>
  <cp:lastModifiedBy>Przedszkole-Iłża</cp:lastModifiedBy>
  <cp:revision>5</cp:revision>
  <cp:lastPrinted>2015-04-14T07:59:00Z</cp:lastPrinted>
  <dcterms:created xsi:type="dcterms:W3CDTF">2015-04-14T07:40:00Z</dcterms:created>
  <dcterms:modified xsi:type="dcterms:W3CDTF">2015-04-14T07:59:00Z</dcterms:modified>
</cp:coreProperties>
</file>