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6F" w:rsidRPr="00722874" w:rsidRDefault="0078506F" w:rsidP="00AF7224">
      <w:pPr>
        <w:widowControl w:val="0"/>
        <w:autoSpaceDE w:val="0"/>
        <w:autoSpaceDN w:val="0"/>
        <w:adjustRightInd w:val="0"/>
        <w:spacing w:line="240" w:lineRule="auto"/>
        <w:jc w:val="center"/>
        <w:rPr>
          <w:rFonts w:ascii="Times New Roman" w:hAnsi="Times New Roman"/>
          <w:b/>
          <w:sz w:val="24"/>
          <w:szCs w:val="24"/>
        </w:rPr>
      </w:pPr>
      <w:bookmarkStart w:id="0" w:name="_GoBack"/>
      <w:bookmarkEnd w:id="0"/>
      <w:r w:rsidRPr="00722874">
        <w:rPr>
          <w:rFonts w:ascii="Times New Roman" w:hAnsi="Times New Roman"/>
          <w:b/>
          <w:sz w:val="24"/>
          <w:szCs w:val="24"/>
        </w:rPr>
        <w:t>PROCEDURY ZACHOWANIA BEZPIECZEŃSTWA</w:t>
      </w:r>
    </w:p>
    <w:p w:rsidR="00911D8C" w:rsidRPr="00722874" w:rsidRDefault="0078506F"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 xml:space="preserve"> OBOWIĄZUJĄCE W </w:t>
      </w:r>
      <w:r w:rsidR="00E94087" w:rsidRPr="00722874">
        <w:rPr>
          <w:rFonts w:ascii="Times New Roman" w:hAnsi="Times New Roman"/>
          <w:b/>
          <w:sz w:val="24"/>
          <w:szCs w:val="24"/>
        </w:rPr>
        <w:t xml:space="preserve">SZKOLE PODSTAWOWEJ </w:t>
      </w:r>
    </w:p>
    <w:p w:rsidR="0078506F" w:rsidRPr="00722874" w:rsidRDefault="00911D8C"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 xml:space="preserve">IM. HENRYKA SIENKIEWICZA </w:t>
      </w:r>
    </w:p>
    <w:p w:rsidR="0078506F" w:rsidRPr="00722874" w:rsidRDefault="0078506F"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W ABRAMOWIE</w:t>
      </w:r>
    </w:p>
    <w:p w:rsidR="0078506F" w:rsidRPr="00722874" w:rsidRDefault="00743CEE" w:rsidP="00AF7224">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2019</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Spis treści:</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1. Regulamin bezpiecznego zachowania się uczniów w szkole</w:t>
      </w:r>
    </w:p>
    <w:p w:rsidR="0078506F" w:rsidRPr="00722874" w:rsidRDefault="00661357"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1.1. </w:t>
      </w:r>
      <w:r w:rsidR="0078506F" w:rsidRPr="00722874">
        <w:rPr>
          <w:rFonts w:ascii="Times New Roman" w:hAnsi="Times New Roman"/>
          <w:sz w:val="24"/>
          <w:szCs w:val="24"/>
        </w:rPr>
        <w:t>Akty Prawne</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1.2.</w:t>
      </w:r>
      <w:r w:rsidR="009504E5" w:rsidRPr="00722874">
        <w:rPr>
          <w:rFonts w:ascii="Times New Roman" w:hAnsi="Times New Roman"/>
          <w:sz w:val="24"/>
          <w:szCs w:val="24"/>
        </w:rPr>
        <w:t xml:space="preserve"> </w:t>
      </w:r>
      <w:r w:rsidRPr="00722874">
        <w:rPr>
          <w:rFonts w:ascii="Times New Roman" w:hAnsi="Times New Roman"/>
          <w:sz w:val="24"/>
          <w:szCs w:val="24"/>
        </w:rPr>
        <w:t>Bezpieczeństwo i higiena</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1.3.</w:t>
      </w:r>
      <w:r w:rsidR="009504E5" w:rsidRPr="00722874">
        <w:rPr>
          <w:rFonts w:ascii="Times New Roman" w:hAnsi="Times New Roman"/>
          <w:sz w:val="24"/>
          <w:szCs w:val="24"/>
        </w:rPr>
        <w:t xml:space="preserve"> </w:t>
      </w:r>
      <w:r w:rsidRPr="00722874">
        <w:rPr>
          <w:rFonts w:ascii="Times New Roman" w:hAnsi="Times New Roman"/>
          <w:sz w:val="24"/>
          <w:szCs w:val="24"/>
        </w:rPr>
        <w:t>Zasady zachowania się uczniów przebywających na tere</w:t>
      </w:r>
      <w:r w:rsidR="00661357" w:rsidRPr="00722874">
        <w:rPr>
          <w:rFonts w:ascii="Times New Roman" w:hAnsi="Times New Roman"/>
          <w:sz w:val="24"/>
          <w:szCs w:val="24"/>
        </w:rPr>
        <w:t xml:space="preserve">nie obiektu szkolnego w czasie </w:t>
      </w:r>
      <w:r w:rsidRPr="00722874">
        <w:rPr>
          <w:rFonts w:ascii="Times New Roman" w:hAnsi="Times New Roman"/>
          <w:sz w:val="24"/>
          <w:szCs w:val="24"/>
        </w:rPr>
        <w:t>trwania zajęć i po ich zakończeniu.</w:t>
      </w:r>
    </w:p>
    <w:p w:rsidR="00035584" w:rsidRPr="00722874" w:rsidRDefault="00035584"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1.4.</w:t>
      </w:r>
      <w:r w:rsidR="009504E5" w:rsidRPr="00722874">
        <w:rPr>
          <w:rFonts w:ascii="Times New Roman" w:hAnsi="Times New Roman"/>
          <w:sz w:val="24"/>
          <w:szCs w:val="24"/>
        </w:rPr>
        <w:t xml:space="preserve"> </w:t>
      </w:r>
      <w:r w:rsidRPr="00722874">
        <w:rPr>
          <w:rFonts w:ascii="Times New Roman" w:hAnsi="Times New Roman"/>
          <w:sz w:val="24"/>
          <w:szCs w:val="24"/>
        </w:rPr>
        <w:t>Zasady korzystania z telefonów komórkowych i innych urządzeń elektronicznych</w:t>
      </w:r>
    </w:p>
    <w:p w:rsidR="008F2C31" w:rsidRPr="00722874" w:rsidRDefault="00035584"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1.5</w:t>
      </w:r>
      <w:r w:rsidR="0078506F" w:rsidRPr="00722874">
        <w:rPr>
          <w:rFonts w:ascii="Times New Roman" w:hAnsi="Times New Roman"/>
          <w:sz w:val="24"/>
          <w:szCs w:val="24"/>
        </w:rPr>
        <w:t>.</w:t>
      </w:r>
      <w:r w:rsidR="009504E5" w:rsidRPr="00722874">
        <w:rPr>
          <w:rFonts w:ascii="Times New Roman" w:hAnsi="Times New Roman"/>
          <w:sz w:val="24"/>
          <w:szCs w:val="24"/>
        </w:rPr>
        <w:t xml:space="preserve"> </w:t>
      </w:r>
      <w:r w:rsidR="0078506F" w:rsidRPr="00722874">
        <w:rPr>
          <w:rFonts w:ascii="Times New Roman" w:hAnsi="Times New Roman"/>
          <w:sz w:val="24"/>
          <w:szCs w:val="24"/>
        </w:rPr>
        <w:t>Zasady korzystania z pomieszczeń szkoły, urządzeń i sprzętu szkolnego.</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2. Obowiązki pracowników szkoły w obszarze – bezpieczeństwo</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2.1. Zajęcia edukacyjne</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2.2. </w:t>
      </w:r>
      <w:r w:rsidR="00113405" w:rsidRPr="00722874">
        <w:rPr>
          <w:rFonts w:ascii="Times New Roman" w:hAnsi="Times New Roman"/>
          <w:sz w:val="24"/>
          <w:szCs w:val="24"/>
        </w:rPr>
        <w:t>Usprawiedliwianie nieobecności uczniów</w:t>
      </w:r>
    </w:p>
    <w:p w:rsidR="00052A87"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2.3. </w:t>
      </w:r>
      <w:r w:rsidR="00113405" w:rsidRPr="00722874">
        <w:rPr>
          <w:rFonts w:ascii="Times New Roman" w:hAnsi="Times New Roman"/>
          <w:sz w:val="24"/>
          <w:szCs w:val="24"/>
        </w:rPr>
        <w:t xml:space="preserve">Zwolnienia uczniów z zajęć </w:t>
      </w:r>
      <w:r w:rsidR="00052A87" w:rsidRPr="00722874">
        <w:rPr>
          <w:rFonts w:ascii="Times New Roman" w:hAnsi="Times New Roman"/>
          <w:sz w:val="24"/>
          <w:szCs w:val="24"/>
        </w:rPr>
        <w:t>dydaktycznych</w:t>
      </w:r>
    </w:p>
    <w:p w:rsidR="00226C3D" w:rsidRPr="00722874" w:rsidRDefault="00226C3D"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2.4.</w:t>
      </w:r>
      <w:r w:rsidR="009504E5" w:rsidRPr="00722874">
        <w:rPr>
          <w:rFonts w:ascii="Times New Roman" w:hAnsi="Times New Roman"/>
          <w:sz w:val="24"/>
          <w:szCs w:val="24"/>
        </w:rPr>
        <w:t xml:space="preserve"> </w:t>
      </w:r>
      <w:r w:rsidRPr="00722874">
        <w:rPr>
          <w:rFonts w:ascii="Times New Roman" w:hAnsi="Times New Roman"/>
          <w:sz w:val="24"/>
          <w:szCs w:val="24"/>
        </w:rPr>
        <w:t>Postępowanie z uczniem mającym dolegliwości</w:t>
      </w:r>
      <w:r w:rsidR="00065BEA" w:rsidRPr="00722874">
        <w:rPr>
          <w:rFonts w:ascii="Times New Roman" w:hAnsi="Times New Roman"/>
          <w:sz w:val="24"/>
          <w:szCs w:val="24"/>
        </w:rPr>
        <w:t xml:space="preserve"> zdrowotne na lekcji</w:t>
      </w:r>
    </w:p>
    <w:p w:rsidR="0078506F" w:rsidRPr="00722874" w:rsidRDefault="00065BEA"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2.5</w:t>
      </w:r>
      <w:r w:rsidR="0078506F" w:rsidRPr="00722874">
        <w:rPr>
          <w:rFonts w:ascii="Times New Roman" w:hAnsi="Times New Roman"/>
          <w:sz w:val="24"/>
          <w:szCs w:val="24"/>
        </w:rPr>
        <w:t>. Przerwa między lekcjami</w:t>
      </w:r>
    </w:p>
    <w:p w:rsidR="00321FAF" w:rsidRPr="00722874" w:rsidRDefault="00065BEA"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2.6</w:t>
      </w:r>
      <w:r w:rsidR="0078506F" w:rsidRPr="00722874">
        <w:rPr>
          <w:rFonts w:ascii="Times New Roman" w:hAnsi="Times New Roman"/>
          <w:sz w:val="24"/>
          <w:szCs w:val="24"/>
        </w:rPr>
        <w:t>. Apele i uroczystości szkolne</w:t>
      </w:r>
      <w:r w:rsid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3. Regulamin postępowania w razie wypadku</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3.1. Wypadek ucznia</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3.2. Wypadek pracownika szkoły</w:t>
      </w:r>
    </w:p>
    <w:p w:rsidR="00041179" w:rsidRPr="00722874" w:rsidRDefault="00041179" w:rsidP="00AF7224">
      <w:pPr>
        <w:widowControl w:val="0"/>
        <w:autoSpaceDE w:val="0"/>
        <w:autoSpaceDN w:val="0"/>
        <w:adjustRightInd w:val="0"/>
        <w:spacing w:line="240" w:lineRule="auto"/>
        <w:rPr>
          <w:rFonts w:ascii="Times New Roman" w:hAnsi="Times New Roman"/>
          <w:sz w:val="24"/>
          <w:szCs w:val="24"/>
        </w:rPr>
      </w:pP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4. Procedury pożarowe</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4.1. Podstawa prawna</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lastRenderedPageBreak/>
        <w:t>4.2. Podstawy uruchomienia procedury</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4.3. Sygnał alarmowy – sposób ogłoszenia alarmu</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4.4. Przydział obowiązków</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4.5. Zasady prowadzenia ewakuacji</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5. Procedury postępowania nauczycieli w przypadku:</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5.1. Zagrożenia poczucia bezpieczeństwa</w:t>
      </w:r>
      <w:r w:rsidR="00A75EAB" w:rsidRPr="00722874">
        <w:rPr>
          <w:rFonts w:ascii="Times New Roman" w:hAnsi="Times New Roman"/>
          <w:sz w:val="24"/>
          <w:szCs w:val="24"/>
        </w:rPr>
        <w:t xml:space="preserve"> ucznia</w:t>
      </w:r>
    </w:p>
    <w:p w:rsidR="00A75EAB" w:rsidRPr="00722874" w:rsidRDefault="003836E0"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5.2. Zagrożenia poczucia bezpieczeństwa nauczyciela</w:t>
      </w:r>
    </w:p>
    <w:p w:rsidR="00B3580F" w:rsidRPr="00722874" w:rsidRDefault="00B3580F"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5.3.</w:t>
      </w:r>
      <w:r w:rsidR="009504E5" w:rsidRPr="00722874">
        <w:rPr>
          <w:rFonts w:ascii="Times New Roman" w:hAnsi="Times New Roman"/>
          <w:sz w:val="24"/>
          <w:szCs w:val="24"/>
        </w:rPr>
        <w:t xml:space="preserve"> </w:t>
      </w:r>
      <w:r w:rsidRPr="00722874">
        <w:rPr>
          <w:rFonts w:ascii="Times New Roman" w:hAnsi="Times New Roman"/>
          <w:sz w:val="24"/>
          <w:szCs w:val="24"/>
        </w:rPr>
        <w:t>Zagrożenia ucznia demoralizacją</w:t>
      </w:r>
    </w:p>
    <w:p w:rsidR="00611010" w:rsidRPr="00722874" w:rsidRDefault="00611010"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5.4. Uniemożliwienia przez ucznia prowadzenia</w:t>
      </w:r>
      <w:r w:rsidR="00035584" w:rsidRPr="00722874">
        <w:rPr>
          <w:rFonts w:ascii="Times New Roman" w:hAnsi="Times New Roman"/>
          <w:sz w:val="24"/>
          <w:szCs w:val="24"/>
        </w:rPr>
        <w:t xml:space="preserve"> lekcji</w:t>
      </w:r>
    </w:p>
    <w:p w:rsidR="004D3437" w:rsidRPr="00722874" w:rsidRDefault="004D3437"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5.5.</w:t>
      </w:r>
      <w:r w:rsidR="009504E5" w:rsidRPr="00722874">
        <w:rPr>
          <w:rFonts w:ascii="Times New Roman" w:hAnsi="Times New Roman"/>
          <w:sz w:val="24"/>
          <w:szCs w:val="24"/>
        </w:rPr>
        <w:t xml:space="preserve"> </w:t>
      </w:r>
      <w:r w:rsidRPr="00722874">
        <w:rPr>
          <w:rFonts w:ascii="Times New Roman" w:hAnsi="Times New Roman"/>
          <w:sz w:val="24"/>
          <w:szCs w:val="24"/>
        </w:rPr>
        <w:t xml:space="preserve">Stwierdzenia faktu kradzieży lub niszczenia </w:t>
      </w:r>
      <w:r w:rsidR="00035584" w:rsidRPr="00722874">
        <w:rPr>
          <w:rFonts w:ascii="Times New Roman" w:hAnsi="Times New Roman"/>
          <w:sz w:val="24"/>
          <w:szCs w:val="24"/>
        </w:rPr>
        <w:t>mienia przez ucznia</w:t>
      </w:r>
    </w:p>
    <w:p w:rsidR="00345259" w:rsidRPr="00722874" w:rsidRDefault="00345259"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5.6.</w:t>
      </w:r>
      <w:r w:rsidR="009504E5" w:rsidRPr="00722874">
        <w:rPr>
          <w:rFonts w:ascii="Times New Roman" w:hAnsi="Times New Roman"/>
          <w:sz w:val="24"/>
          <w:szCs w:val="24"/>
        </w:rPr>
        <w:t xml:space="preserve"> </w:t>
      </w:r>
      <w:r w:rsidRPr="00722874">
        <w:rPr>
          <w:rFonts w:ascii="Times New Roman" w:hAnsi="Times New Roman"/>
          <w:sz w:val="24"/>
          <w:szCs w:val="24"/>
        </w:rPr>
        <w:t>Zagrożenia</w:t>
      </w:r>
      <w:r w:rsidR="00035584" w:rsidRPr="00722874">
        <w:rPr>
          <w:rFonts w:ascii="Times New Roman" w:hAnsi="Times New Roman"/>
          <w:sz w:val="24"/>
          <w:szCs w:val="24"/>
        </w:rPr>
        <w:t xml:space="preserve"> bezpieczeństwa dziecka w sieci</w:t>
      </w:r>
    </w:p>
    <w:p w:rsidR="00F826F4" w:rsidRPr="00722874" w:rsidRDefault="00035584"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5.7 </w:t>
      </w:r>
      <w:r w:rsidR="009504E5" w:rsidRPr="00722874">
        <w:rPr>
          <w:rFonts w:ascii="Times New Roman" w:hAnsi="Times New Roman"/>
          <w:sz w:val="24"/>
          <w:szCs w:val="24"/>
        </w:rPr>
        <w:t xml:space="preserve"> </w:t>
      </w:r>
      <w:r w:rsidRPr="00722874">
        <w:rPr>
          <w:rFonts w:ascii="Times New Roman" w:hAnsi="Times New Roman"/>
          <w:sz w:val="24"/>
          <w:szCs w:val="24"/>
        </w:rPr>
        <w:t xml:space="preserve">Przyjścia do szkoły ucznia z urazami wskazującymi </w:t>
      </w:r>
    </w:p>
    <w:p w:rsidR="00035584" w:rsidRPr="00722874" w:rsidRDefault="00F826F4"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r w:rsidR="009504E5" w:rsidRPr="00722874">
        <w:rPr>
          <w:rFonts w:ascii="Times New Roman" w:hAnsi="Times New Roman"/>
          <w:sz w:val="24"/>
          <w:szCs w:val="24"/>
        </w:rPr>
        <w:t xml:space="preserve">    </w:t>
      </w:r>
      <w:r w:rsidRPr="00722874">
        <w:rPr>
          <w:rFonts w:ascii="Times New Roman" w:hAnsi="Times New Roman"/>
          <w:sz w:val="24"/>
          <w:szCs w:val="24"/>
        </w:rPr>
        <w:t xml:space="preserve">  </w:t>
      </w:r>
      <w:r w:rsidR="00035584" w:rsidRPr="00722874">
        <w:rPr>
          <w:rFonts w:ascii="Times New Roman" w:hAnsi="Times New Roman"/>
          <w:sz w:val="24"/>
          <w:szCs w:val="24"/>
        </w:rPr>
        <w:t>na przemoc fizyczną w domu</w:t>
      </w:r>
    </w:p>
    <w:p w:rsidR="004E7D4A" w:rsidRPr="00722874" w:rsidRDefault="004E7D4A"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5.8.</w:t>
      </w:r>
      <w:r w:rsidR="00A41670" w:rsidRPr="00722874">
        <w:rPr>
          <w:rFonts w:ascii="Times New Roman" w:hAnsi="Times New Roman"/>
          <w:sz w:val="24"/>
          <w:szCs w:val="24"/>
        </w:rPr>
        <w:t xml:space="preserve"> </w:t>
      </w:r>
      <w:r w:rsidRPr="00722874">
        <w:rPr>
          <w:rFonts w:ascii="Times New Roman" w:hAnsi="Times New Roman"/>
          <w:sz w:val="24"/>
          <w:szCs w:val="24"/>
        </w:rPr>
        <w:t xml:space="preserve">Innych zachowań ucznia, które zagrażają bezpieczeństwu jego lub  </w:t>
      </w:r>
    </w:p>
    <w:p w:rsidR="009504E5" w:rsidRPr="00722874" w:rsidRDefault="004E7D4A"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r w:rsidR="009504E5" w:rsidRPr="00722874">
        <w:rPr>
          <w:rFonts w:ascii="Times New Roman" w:hAnsi="Times New Roman"/>
          <w:sz w:val="24"/>
          <w:szCs w:val="24"/>
        </w:rPr>
        <w:t xml:space="preserve">   </w:t>
      </w:r>
      <w:r w:rsidRPr="00722874">
        <w:rPr>
          <w:rFonts w:ascii="Times New Roman" w:hAnsi="Times New Roman"/>
          <w:sz w:val="24"/>
          <w:szCs w:val="24"/>
        </w:rPr>
        <w:t xml:space="preserve">innych osób     </w:t>
      </w:r>
    </w:p>
    <w:p w:rsidR="00A41670" w:rsidRPr="00722874" w:rsidRDefault="00F826F4"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5.8</w:t>
      </w:r>
      <w:r w:rsidR="0078506F" w:rsidRPr="00722874">
        <w:rPr>
          <w:rFonts w:ascii="Times New Roman" w:hAnsi="Times New Roman"/>
          <w:sz w:val="24"/>
          <w:szCs w:val="24"/>
        </w:rPr>
        <w:t xml:space="preserve">. Znalezienia na terenie szkoły broni, materiałów wybuchowych i innych niebezpiecznych </w:t>
      </w:r>
      <w:r w:rsidR="009504E5" w:rsidRPr="00722874">
        <w:rPr>
          <w:rFonts w:ascii="Times New Roman" w:hAnsi="Times New Roman"/>
          <w:sz w:val="24"/>
          <w:szCs w:val="24"/>
        </w:rPr>
        <w:t xml:space="preserve">   </w:t>
      </w:r>
    </w:p>
    <w:p w:rsidR="00345259" w:rsidRPr="00722874" w:rsidRDefault="00A41670"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r w:rsidR="0078506F" w:rsidRPr="00722874">
        <w:rPr>
          <w:rFonts w:ascii="Times New Roman" w:hAnsi="Times New Roman"/>
          <w:sz w:val="24"/>
          <w:szCs w:val="24"/>
        </w:rPr>
        <w:t>substancji lub przedmiotów.</w:t>
      </w:r>
    </w:p>
    <w:p w:rsidR="00035584" w:rsidRPr="00722874" w:rsidRDefault="00035584" w:rsidP="00AF7224">
      <w:pPr>
        <w:widowControl w:val="0"/>
        <w:autoSpaceDE w:val="0"/>
        <w:autoSpaceDN w:val="0"/>
        <w:adjustRightInd w:val="0"/>
        <w:spacing w:line="240" w:lineRule="auto"/>
        <w:rPr>
          <w:rFonts w:ascii="Times New Roman" w:hAnsi="Times New Roman"/>
          <w:sz w:val="24"/>
          <w:szCs w:val="24"/>
        </w:rPr>
      </w:pPr>
    </w:p>
    <w:p w:rsidR="00035584" w:rsidRPr="00722874" w:rsidRDefault="00035584" w:rsidP="00AF7224">
      <w:pPr>
        <w:widowControl w:val="0"/>
        <w:autoSpaceDE w:val="0"/>
        <w:autoSpaceDN w:val="0"/>
        <w:adjustRightInd w:val="0"/>
        <w:spacing w:line="240" w:lineRule="auto"/>
        <w:rPr>
          <w:rFonts w:ascii="Times New Roman" w:hAnsi="Times New Roman"/>
          <w:sz w:val="24"/>
          <w:szCs w:val="24"/>
        </w:rPr>
      </w:pPr>
    </w:p>
    <w:p w:rsidR="00E94087" w:rsidRPr="00722874" w:rsidRDefault="00E94087" w:rsidP="00AF7224">
      <w:pPr>
        <w:widowControl w:val="0"/>
        <w:autoSpaceDE w:val="0"/>
        <w:autoSpaceDN w:val="0"/>
        <w:adjustRightInd w:val="0"/>
        <w:spacing w:line="240" w:lineRule="auto"/>
        <w:rPr>
          <w:rFonts w:ascii="Times New Roman" w:hAnsi="Times New Roman"/>
          <w:sz w:val="24"/>
          <w:szCs w:val="24"/>
        </w:rPr>
      </w:pPr>
    </w:p>
    <w:p w:rsidR="00E94087" w:rsidRPr="00722874" w:rsidRDefault="00E94087" w:rsidP="00AF7224">
      <w:pPr>
        <w:widowControl w:val="0"/>
        <w:autoSpaceDE w:val="0"/>
        <w:autoSpaceDN w:val="0"/>
        <w:adjustRightInd w:val="0"/>
        <w:spacing w:line="240" w:lineRule="auto"/>
        <w:rPr>
          <w:rFonts w:ascii="Times New Roman" w:hAnsi="Times New Roman"/>
          <w:sz w:val="24"/>
          <w:szCs w:val="24"/>
        </w:rPr>
      </w:pPr>
    </w:p>
    <w:p w:rsidR="00E94087" w:rsidRPr="00722874" w:rsidRDefault="00E94087" w:rsidP="00AF7224">
      <w:pPr>
        <w:widowControl w:val="0"/>
        <w:autoSpaceDE w:val="0"/>
        <w:autoSpaceDN w:val="0"/>
        <w:adjustRightInd w:val="0"/>
        <w:spacing w:line="240" w:lineRule="auto"/>
        <w:rPr>
          <w:rFonts w:ascii="Times New Roman" w:hAnsi="Times New Roman"/>
          <w:sz w:val="24"/>
          <w:szCs w:val="24"/>
        </w:rPr>
      </w:pPr>
    </w:p>
    <w:p w:rsidR="0078506F" w:rsidRDefault="0078506F"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Pr="00722874" w:rsidRDefault="00AF7224" w:rsidP="00AF7224">
      <w:pPr>
        <w:widowControl w:val="0"/>
        <w:autoSpaceDE w:val="0"/>
        <w:autoSpaceDN w:val="0"/>
        <w:adjustRightInd w:val="0"/>
        <w:spacing w:line="240" w:lineRule="auto"/>
        <w:rPr>
          <w:rFonts w:ascii="Times New Roman" w:hAnsi="Times New Roman"/>
          <w:sz w:val="24"/>
          <w:szCs w:val="24"/>
        </w:rPr>
      </w:pP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lastRenderedPageBreak/>
        <w:t>1. Regulamin bezpiecznego zachowania się uczniów w szkole</w:t>
      </w:r>
    </w:p>
    <w:p w:rsidR="0078506F" w:rsidRPr="00722874" w:rsidRDefault="003623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1.1. </w:t>
      </w:r>
      <w:r w:rsidR="0078506F" w:rsidRPr="00722874">
        <w:rPr>
          <w:rFonts w:ascii="Times New Roman" w:hAnsi="Times New Roman"/>
          <w:b/>
          <w:sz w:val="24"/>
          <w:szCs w:val="24"/>
        </w:rPr>
        <w:t>Akty Prawne</w:t>
      </w:r>
    </w:p>
    <w:p w:rsidR="003B29DB" w:rsidRPr="00722874" w:rsidRDefault="003B29D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14 grudnia 2016 r.- Prawo oświatowe</w:t>
      </w:r>
      <w:r w:rsidR="00E90948" w:rsidRPr="00722874">
        <w:rPr>
          <w:rFonts w:ascii="Times New Roman" w:hAnsi="Times New Roman"/>
          <w:sz w:val="24"/>
          <w:szCs w:val="24"/>
        </w:rPr>
        <w:t xml:space="preserve"> </w:t>
      </w:r>
      <w:r w:rsidR="0049703D" w:rsidRPr="00722874">
        <w:rPr>
          <w:rFonts w:ascii="Times New Roman" w:hAnsi="Times New Roman"/>
          <w:sz w:val="24"/>
          <w:szCs w:val="24"/>
        </w:rPr>
        <w:t>(  Dz.U.z 2017</w:t>
      </w:r>
      <w:r w:rsidRPr="00722874">
        <w:rPr>
          <w:rFonts w:ascii="Times New Roman" w:hAnsi="Times New Roman"/>
          <w:sz w:val="24"/>
          <w:szCs w:val="24"/>
        </w:rPr>
        <w:t xml:space="preserve"> r</w:t>
      </w:r>
      <w:r w:rsidR="00E90948" w:rsidRPr="00722874">
        <w:rPr>
          <w:rFonts w:ascii="Times New Roman" w:hAnsi="Times New Roman"/>
          <w:sz w:val="24"/>
          <w:szCs w:val="24"/>
        </w:rPr>
        <w:t>.</w:t>
      </w:r>
      <w:r w:rsidR="0049703D" w:rsidRPr="00722874">
        <w:rPr>
          <w:rFonts w:ascii="Times New Roman" w:hAnsi="Times New Roman"/>
          <w:sz w:val="24"/>
          <w:szCs w:val="24"/>
        </w:rPr>
        <w:t xml:space="preserve"> poz 59 </w:t>
      </w:r>
      <w:r w:rsidR="00E90948"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7 września 1991r. o systemie oświaty (Dz. U. z 2004r. Nr 256, poz. 2572 z późniejszymi zmianami)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26 stycznia 1982 r. Karta Nauczyciela (Dz. U. z 2006r. Nr 97, poz. 674 z późniejszymi zmianami)</w:t>
      </w:r>
    </w:p>
    <w:p w:rsidR="00230A4F" w:rsidRPr="00230A4F" w:rsidRDefault="0078506F" w:rsidP="00230A4F">
      <w:pPr>
        <w:pStyle w:val="Nagwek2"/>
        <w:shd w:val="clear" w:color="auto" w:fill="FFFFFF"/>
        <w:spacing w:before="0" w:beforeAutospacing="0" w:after="120" w:afterAutospacing="0"/>
        <w:rPr>
          <w:rFonts w:ascii="Helvetica" w:hAnsi="Helvetica" w:cs="Helvetica"/>
          <w:b w:val="0"/>
          <w:color w:val="000000"/>
        </w:rPr>
      </w:pPr>
      <w:r w:rsidRPr="00230A4F">
        <w:rPr>
          <w:b w:val="0"/>
          <w:sz w:val="24"/>
          <w:szCs w:val="24"/>
        </w:rPr>
        <w:t>Ustawa z dnia 26 czerwca 1974r. Kodeks Pracy (Dz. U. z 1998r. Nr 21, poz. 94 z późniejszymi zmianami)</w:t>
      </w:r>
      <w:r w:rsidR="00230A4F" w:rsidRPr="00230A4F">
        <w:rPr>
          <w:rFonts w:ascii="Helvetica" w:hAnsi="Helvetica" w:cs="Helvetica"/>
          <w:b w:val="0"/>
          <w:color w:val="000000"/>
        </w:rPr>
        <w:t xml:space="preserve"> </w:t>
      </w:r>
    </w:p>
    <w:p w:rsidR="00230A4F" w:rsidRPr="00230A4F" w:rsidRDefault="00230A4F" w:rsidP="00230A4F">
      <w:pPr>
        <w:pStyle w:val="Nagwek1"/>
        <w:shd w:val="clear" w:color="auto" w:fill="FFFFFF"/>
        <w:spacing w:before="0" w:after="330"/>
        <w:rPr>
          <w:rFonts w:ascii="Times New Roman" w:hAnsi="Times New Roman"/>
          <w:color w:val="000000" w:themeColor="text1"/>
          <w:sz w:val="24"/>
          <w:szCs w:val="24"/>
        </w:rPr>
      </w:pPr>
      <w:r w:rsidRPr="00230A4F">
        <w:rPr>
          <w:rFonts w:ascii="Times New Roman" w:hAnsi="Times New Roman"/>
          <w:b w:val="0"/>
          <w:color w:val="000000"/>
          <w:sz w:val="24"/>
          <w:szCs w:val="24"/>
        </w:rPr>
        <w:t xml:space="preserve">Rozporządzenie Ministra Edukacji Narodowej z dnia 31 października 2018 r. zmieniające rozporządzenie w sprawie bezpieczeństwa i higieny w publicznych i niepublicznych szkołach i placówkach </w:t>
      </w:r>
      <w:r w:rsidRPr="00230A4F">
        <w:rPr>
          <w:rFonts w:ascii="Times New Roman" w:hAnsi="Times New Roman"/>
          <w:b w:val="0"/>
          <w:color w:val="000000" w:themeColor="text1"/>
          <w:sz w:val="24"/>
          <w:szCs w:val="24"/>
        </w:rPr>
        <w:t>(Dz.U. 2018 poz. 2140)</w:t>
      </w:r>
    </w:p>
    <w:p w:rsidR="0078506F" w:rsidRPr="00230A4F" w:rsidRDefault="00230A4F" w:rsidP="00230A4F">
      <w:pPr>
        <w:pStyle w:val="Nagwek1"/>
        <w:shd w:val="clear" w:color="auto" w:fill="FFFFFF"/>
        <w:spacing w:before="0" w:after="330"/>
        <w:rPr>
          <w:rFonts w:ascii="Times New Roman" w:hAnsi="Times New Roman"/>
          <w:b w:val="0"/>
          <w:color w:val="000000" w:themeColor="text1"/>
          <w:sz w:val="24"/>
          <w:szCs w:val="24"/>
        </w:rPr>
      </w:pPr>
      <w:r w:rsidRPr="00230A4F">
        <w:rPr>
          <w:rFonts w:ascii="Times New Roman" w:hAnsi="Times New Roman"/>
          <w:b w:val="0"/>
          <w:color w:val="000000" w:themeColor="text1"/>
          <w:sz w:val="24"/>
          <w:szCs w:val="24"/>
        </w:rPr>
        <w:t>Rozporządzenie Ministra Edukacji Narodowej z dnia 25 maja 2018 r. w sprawie warunków i sposobu organizowania przez publiczne przedszkola, szkoły i placówki krajoznawstwa i turystyki</w:t>
      </w:r>
      <w:r w:rsidRPr="00230A4F">
        <w:rPr>
          <w:rFonts w:ascii="Helvetica" w:hAnsi="Helvetica" w:cs="Helvetica"/>
          <w:b w:val="0"/>
          <w:color w:val="000000" w:themeColor="text1"/>
          <w:sz w:val="57"/>
          <w:szCs w:val="57"/>
        </w:rPr>
        <w:t xml:space="preserve"> </w:t>
      </w:r>
      <w:r w:rsidRPr="00230A4F">
        <w:rPr>
          <w:rFonts w:ascii="Times New Roman" w:hAnsi="Times New Roman"/>
          <w:b w:val="0"/>
          <w:color w:val="000000" w:themeColor="text1"/>
          <w:sz w:val="24"/>
          <w:szCs w:val="24"/>
        </w:rPr>
        <w:t>(Dz.U. 2018 poz. 1055</w:t>
      </w:r>
      <w:r>
        <w:rPr>
          <w:rFonts w:ascii="Times New Roman" w:hAnsi="Times New Roman"/>
          <w:b w:val="0"/>
          <w:color w:val="000000" w:themeColor="text1"/>
          <w:sz w:val="24"/>
          <w:szCs w:val="24"/>
        </w:rPr>
        <w:t xml:space="preserve">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Konwencja Praw Dziecka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Procedury postępowania nauczycieli i metody współpracy szkół z policją w sytuacjach zagrożenia dzieci oraz młodzieży przestę</w:t>
      </w:r>
      <w:r w:rsidR="00743CEE">
        <w:rPr>
          <w:rFonts w:ascii="Times New Roman" w:hAnsi="Times New Roman"/>
          <w:sz w:val="24"/>
          <w:szCs w:val="24"/>
        </w:rPr>
        <w:t xml:space="preserve">pczością i demoralizacją; MEN </w:t>
      </w:r>
      <w:r w:rsidRPr="00722874">
        <w:rPr>
          <w:rFonts w:ascii="Times New Roman" w:hAnsi="Times New Roman"/>
          <w:sz w:val="24"/>
          <w:szCs w:val="24"/>
        </w:rPr>
        <w:t>oraz Komenda Główna Policji; 2004r.</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1.2.   Bezpieczeństwo i higiena</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1. Uczniowie mają prawo do:</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ochrony swego zdrowia i bezpieczeństwa,</w:t>
      </w:r>
    </w:p>
    <w:p w:rsidR="00321FA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uzyskania pierwszej pomocy w razie wypadku lub nagłego zachorowania.</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2. Uczniowie mają obowiązek:</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przebywać podczas przerw na terenie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podczas przerw zachowywać się spokojnie, nie biegać, nie zagrażać swoim zachowaniem bezpieczeństwu innych, nie wychodzić poza teren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wchodzić do sali komputerowej i gimnastycznej pod opieką nauczyciela,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 ostatniej lekcj</w:t>
      </w:r>
      <w:r w:rsidR="00A41670" w:rsidRPr="00722874">
        <w:rPr>
          <w:rFonts w:ascii="Times New Roman" w:hAnsi="Times New Roman"/>
          <w:sz w:val="24"/>
          <w:szCs w:val="24"/>
        </w:rPr>
        <w:t>i w danym dniu zejść do szatni</w:t>
      </w:r>
      <w:r w:rsidRPr="00722874">
        <w:rPr>
          <w:rFonts w:ascii="Times New Roman" w:hAnsi="Times New Roman"/>
          <w:sz w:val="24"/>
          <w:szCs w:val="24"/>
        </w:rPr>
        <w:t>, spokojnie ubrać się i opuścić szkołę udając się do domu lub szkolnego autobusu</w:t>
      </w:r>
      <w:r w:rsidR="003B29DB" w:rsidRPr="00722874">
        <w:rPr>
          <w:rFonts w:ascii="Times New Roman" w:hAnsi="Times New Roman"/>
          <w:sz w:val="24"/>
          <w:szCs w:val="24"/>
        </w:rPr>
        <w:t>,</w:t>
      </w:r>
    </w:p>
    <w:p w:rsidR="003B29DB" w:rsidRPr="00722874" w:rsidRDefault="003B29D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przed wyjściem i w trakcie przebywania i opuszczania autobusu  przestrzegać należy poleceń nauczyciela oraz zasad dobrego zachowania, </w:t>
      </w:r>
    </w:p>
    <w:p w:rsidR="00242A64"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A41670" w:rsidRPr="00722874">
        <w:rPr>
          <w:rFonts w:ascii="Times New Roman" w:hAnsi="Times New Roman"/>
          <w:sz w:val="24"/>
          <w:szCs w:val="24"/>
        </w:rPr>
        <w:t xml:space="preserve"> </w:t>
      </w:r>
      <w:r w:rsidRPr="00722874">
        <w:rPr>
          <w:rFonts w:ascii="Times New Roman" w:hAnsi="Times New Roman"/>
          <w:sz w:val="24"/>
          <w:szCs w:val="24"/>
        </w:rPr>
        <w:t>o złym samopoczuciu zameldować wychowawcy, innemu nauczycielowi lub dyrektorowi.</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3. Uczniowie nie mogą:</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zapraszać do szkoły osób obcych,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nosić biżuterii zagrażającej bezpieczeństwu,</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pić alkoholu, używać środków odurzających i palić tytoniu,</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siadać na parapetach,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-stukać, uderzać przedmiotami, otwierać okien na oścież oraz wychylać się przez okna i wyrzucać przez nie jakichkolwiek przedmiotów,</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przynosić do szkoły przedmiotów zagrażających bezpieczeństwu własnemu i innych,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niszczyć mienia szkoły stanowiącego własność społeczną,</w:t>
      </w:r>
    </w:p>
    <w:p w:rsidR="00573924"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F96313" w:rsidRPr="00722874">
        <w:rPr>
          <w:rFonts w:ascii="Times New Roman" w:hAnsi="Times New Roman"/>
          <w:sz w:val="24"/>
          <w:szCs w:val="24"/>
        </w:rPr>
        <w:t xml:space="preserve">używać </w:t>
      </w:r>
      <w:r w:rsidRPr="00722874">
        <w:rPr>
          <w:rFonts w:ascii="Times New Roman" w:hAnsi="Times New Roman"/>
          <w:sz w:val="24"/>
          <w:szCs w:val="24"/>
        </w:rPr>
        <w:t xml:space="preserve">telefonów komórkowych </w:t>
      </w:r>
      <w:r w:rsidR="003B29DB" w:rsidRPr="00722874">
        <w:rPr>
          <w:rFonts w:ascii="Times New Roman" w:hAnsi="Times New Roman"/>
          <w:sz w:val="24"/>
          <w:szCs w:val="24"/>
        </w:rPr>
        <w:t>,</w:t>
      </w:r>
    </w:p>
    <w:p w:rsidR="003B29DB" w:rsidRPr="00722874" w:rsidRDefault="003B29D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przynosić wartościowych przedmiotów.</w:t>
      </w:r>
    </w:p>
    <w:p w:rsidR="0078506F" w:rsidRPr="00722874" w:rsidRDefault="00C14670"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1.3.  </w:t>
      </w:r>
      <w:r w:rsidR="0078506F" w:rsidRPr="00722874">
        <w:rPr>
          <w:rFonts w:ascii="Times New Roman" w:hAnsi="Times New Roman"/>
          <w:b/>
          <w:sz w:val="24"/>
          <w:szCs w:val="24"/>
        </w:rPr>
        <w:t>Zasady zachowania się uczniów przebywających na terenie obiektu szkolnego w czasie trwania zajęć i po ich zakończeniu</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Uczeń może przebywać na terenie obiektu szkoły w czasie trwania zajęć szkolnych ( 15 minut przed rozpoczęciem pierwszej lekcji i 10 minut po zakończeniu swoich zajęć).</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Uczniowie </w:t>
      </w:r>
      <w:r w:rsidR="0064422C" w:rsidRPr="00722874">
        <w:rPr>
          <w:rFonts w:ascii="Times New Roman" w:hAnsi="Times New Roman"/>
          <w:sz w:val="24"/>
          <w:szCs w:val="24"/>
        </w:rPr>
        <w:t>dojeżdżający</w:t>
      </w:r>
      <w:r w:rsidR="00743CEE">
        <w:rPr>
          <w:rFonts w:ascii="Times New Roman" w:hAnsi="Times New Roman"/>
          <w:sz w:val="24"/>
          <w:szCs w:val="24"/>
        </w:rPr>
        <w:t xml:space="preserve"> z Ciotczy i Sosnówki z klas I</w:t>
      </w:r>
      <w:r w:rsidRPr="00722874">
        <w:rPr>
          <w:rFonts w:ascii="Times New Roman" w:hAnsi="Times New Roman"/>
          <w:sz w:val="24"/>
          <w:szCs w:val="24"/>
        </w:rPr>
        <w:t>-VI</w:t>
      </w:r>
      <w:r w:rsidR="003B29DB" w:rsidRPr="00722874">
        <w:rPr>
          <w:rFonts w:ascii="Times New Roman" w:hAnsi="Times New Roman"/>
          <w:sz w:val="24"/>
          <w:szCs w:val="24"/>
        </w:rPr>
        <w:t>II</w:t>
      </w:r>
      <w:r w:rsidRPr="00722874">
        <w:rPr>
          <w:rFonts w:ascii="Times New Roman" w:hAnsi="Times New Roman"/>
          <w:sz w:val="24"/>
          <w:szCs w:val="24"/>
        </w:rPr>
        <w:t xml:space="preserve"> </w:t>
      </w:r>
      <w:r w:rsidR="00F96313" w:rsidRPr="00722874">
        <w:rPr>
          <w:rFonts w:ascii="Times New Roman" w:hAnsi="Times New Roman"/>
          <w:sz w:val="24"/>
          <w:szCs w:val="24"/>
        </w:rPr>
        <w:t>przyjeżdżają</w:t>
      </w:r>
      <w:r w:rsidR="003B29DB" w:rsidRPr="00722874">
        <w:rPr>
          <w:rFonts w:ascii="Times New Roman" w:hAnsi="Times New Roman"/>
          <w:sz w:val="24"/>
          <w:szCs w:val="24"/>
        </w:rPr>
        <w:t xml:space="preserve"> do szkoły o godzinie 7.30</w:t>
      </w:r>
      <w:r w:rsidRPr="00722874">
        <w:rPr>
          <w:rFonts w:ascii="Times New Roman" w:hAnsi="Times New Roman"/>
          <w:sz w:val="24"/>
          <w:szCs w:val="24"/>
        </w:rPr>
        <w:t>,</w:t>
      </w:r>
      <w:r w:rsidR="00041179" w:rsidRPr="00722874">
        <w:rPr>
          <w:rFonts w:ascii="Times New Roman" w:hAnsi="Times New Roman"/>
          <w:sz w:val="24"/>
          <w:szCs w:val="24"/>
        </w:rPr>
        <w:t xml:space="preserve"> </w:t>
      </w:r>
      <w:r w:rsidRPr="00722874">
        <w:rPr>
          <w:rFonts w:ascii="Times New Roman" w:hAnsi="Times New Roman"/>
          <w:sz w:val="24"/>
          <w:szCs w:val="24"/>
        </w:rPr>
        <w:t xml:space="preserve"> uczniowi</w:t>
      </w:r>
      <w:r w:rsidR="00743CEE">
        <w:rPr>
          <w:rFonts w:ascii="Times New Roman" w:hAnsi="Times New Roman"/>
          <w:sz w:val="24"/>
          <w:szCs w:val="24"/>
        </w:rPr>
        <w:t>e z Michałówki o godzinie 7.25, a uczniowie z Wielkiego 7.55</w:t>
      </w:r>
      <w:r w:rsidR="00F16444"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Pozostali uczniowie przychodzą i </w:t>
      </w:r>
      <w:r w:rsidR="0064422C" w:rsidRPr="00722874">
        <w:rPr>
          <w:rFonts w:ascii="Times New Roman" w:hAnsi="Times New Roman"/>
          <w:sz w:val="24"/>
          <w:szCs w:val="24"/>
        </w:rPr>
        <w:t>przyjeżdżają</w:t>
      </w:r>
      <w:r w:rsidRPr="00722874">
        <w:rPr>
          <w:rFonts w:ascii="Times New Roman" w:hAnsi="Times New Roman"/>
          <w:sz w:val="24"/>
          <w:szCs w:val="24"/>
        </w:rPr>
        <w:t xml:space="preserve"> do szkoły nie wcześniej niż 15 minut przed rozpoczęciem pierwszej lekcji</w:t>
      </w:r>
      <w:r w:rsidR="00F16444"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Osoby </w:t>
      </w:r>
      <w:r w:rsidR="0064422C" w:rsidRPr="00722874">
        <w:rPr>
          <w:rFonts w:ascii="Times New Roman" w:hAnsi="Times New Roman"/>
          <w:sz w:val="24"/>
          <w:szCs w:val="24"/>
        </w:rPr>
        <w:t>dojeżdżające</w:t>
      </w:r>
      <w:r w:rsidRPr="00722874">
        <w:rPr>
          <w:rFonts w:ascii="Times New Roman" w:hAnsi="Times New Roman"/>
          <w:sz w:val="24"/>
          <w:szCs w:val="24"/>
        </w:rPr>
        <w:t xml:space="preserve"> po przybyciu do szkoły przed rozpoczęciem zajęć nie opuszczają budynku i nie wychodzą poza teren szkoły</w:t>
      </w:r>
      <w:r w:rsidR="00F16444" w:rsidRPr="00722874">
        <w:rPr>
          <w:rFonts w:ascii="Times New Roman" w:hAnsi="Times New Roman"/>
          <w:sz w:val="24"/>
          <w:szCs w:val="24"/>
        </w:rPr>
        <w:t>.</w:t>
      </w:r>
    </w:p>
    <w:p w:rsidR="0064422C"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oczekujący na szkolny autobus lub dodatkowe zajęcia lekcyjne przebywają w świetlicy szkol</w:t>
      </w:r>
      <w:r w:rsidR="00722874">
        <w:rPr>
          <w:rFonts w:ascii="Times New Roman" w:hAnsi="Times New Roman"/>
          <w:sz w:val="24"/>
          <w:szCs w:val="24"/>
        </w:rPr>
        <w:t>n</w:t>
      </w:r>
      <w:r w:rsidR="003B29DB" w:rsidRPr="00722874">
        <w:rPr>
          <w:rFonts w:ascii="Times New Roman" w:hAnsi="Times New Roman"/>
          <w:sz w:val="24"/>
          <w:szCs w:val="24"/>
        </w:rPr>
        <w:t>ej</w:t>
      </w:r>
      <w:r w:rsidR="00722874">
        <w:rPr>
          <w:rFonts w:ascii="Times New Roman" w:hAnsi="Times New Roman"/>
          <w:sz w:val="24"/>
          <w:szCs w:val="24"/>
        </w:rPr>
        <w:t>.</w:t>
      </w:r>
    </w:p>
    <w:p w:rsidR="00F16444" w:rsidRPr="00722874" w:rsidRDefault="00F1644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kończący za</w:t>
      </w:r>
      <w:r w:rsidR="003B29DB" w:rsidRPr="00722874">
        <w:rPr>
          <w:rFonts w:ascii="Times New Roman" w:hAnsi="Times New Roman"/>
          <w:sz w:val="24"/>
          <w:szCs w:val="24"/>
        </w:rPr>
        <w:t>jęcia lekcyjne udają się do autobusu pod opieką wyznaczonej osoby ( wychowawca świetlicy, sprzątaczka).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Uczniowie </w:t>
      </w:r>
      <w:r w:rsidR="0064422C" w:rsidRPr="00722874">
        <w:rPr>
          <w:rFonts w:ascii="Times New Roman" w:hAnsi="Times New Roman"/>
          <w:sz w:val="24"/>
          <w:szCs w:val="24"/>
        </w:rPr>
        <w:t>dojeżdżający</w:t>
      </w:r>
      <w:r w:rsidRPr="00722874">
        <w:rPr>
          <w:rFonts w:ascii="Times New Roman" w:hAnsi="Times New Roman"/>
          <w:sz w:val="24"/>
          <w:szCs w:val="24"/>
        </w:rPr>
        <w:t xml:space="preserve"> zobowiązani są do zachowania szczególnej ostrożności w czasie wsiadania i wysiadania z autobusu oraz przy </w:t>
      </w:r>
      <w:r w:rsidR="0064422C" w:rsidRPr="00722874">
        <w:rPr>
          <w:rFonts w:ascii="Times New Roman" w:hAnsi="Times New Roman"/>
          <w:sz w:val="24"/>
          <w:szCs w:val="24"/>
        </w:rPr>
        <w:t>podjeżdżaniu</w:t>
      </w:r>
      <w:r w:rsidRPr="00722874">
        <w:rPr>
          <w:rFonts w:ascii="Times New Roman" w:hAnsi="Times New Roman"/>
          <w:sz w:val="24"/>
          <w:szCs w:val="24"/>
        </w:rPr>
        <w:t xml:space="preserve"> autobusu na przystanek(ustawiają się w kolejkę,</w:t>
      </w:r>
      <w:r w:rsidR="0064422C" w:rsidRPr="00722874">
        <w:rPr>
          <w:rFonts w:ascii="Times New Roman" w:hAnsi="Times New Roman"/>
          <w:sz w:val="24"/>
          <w:szCs w:val="24"/>
        </w:rPr>
        <w:t xml:space="preserve"> </w:t>
      </w:r>
      <w:r w:rsidRPr="00722874">
        <w:rPr>
          <w:rFonts w:ascii="Times New Roman" w:hAnsi="Times New Roman"/>
          <w:sz w:val="24"/>
          <w:szCs w:val="24"/>
        </w:rPr>
        <w:t xml:space="preserve">wchodzą </w:t>
      </w:r>
      <w:r w:rsidR="0064422C" w:rsidRPr="00722874">
        <w:rPr>
          <w:rFonts w:ascii="Times New Roman" w:hAnsi="Times New Roman"/>
          <w:sz w:val="24"/>
          <w:szCs w:val="24"/>
        </w:rPr>
        <w:t>pojedynczo</w:t>
      </w:r>
      <w:r w:rsidRPr="00722874">
        <w:rPr>
          <w:rFonts w:ascii="Times New Roman" w:hAnsi="Times New Roman"/>
          <w:sz w:val="24"/>
          <w:szCs w:val="24"/>
        </w:rPr>
        <w:t>,</w:t>
      </w:r>
      <w:r w:rsidR="0064422C" w:rsidRPr="00722874">
        <w:rPr>
          <w:rFonts w:ascii="Times New Roman" w:hAnsi="Times New Roman"/>
          <w:sz w:val="24"/>
          <w:szCs w:val="24"/>
        </w:rPr>
        <w:t xml:space="preserve"> </w:t>
      </w:r>
      <w:r w:rsidRPr="00722874">
        <w:rPr>
          <w:rFonts w:ascii="Times New Roman" w:hAnsi="Times New Roman"/>
          <w:sz w:val="24"/>
          <w:szCs w:val="24"/>
        </w:rPr>
        <w:t>nie przepychają</w:t>
      </w:r>
      <w:r w:rsidR="003F4CBC" w:rsidRPr="00722874">
        <w:rPr>
          <w:rFonts w:ascii="Times New Roman" w:hAnsi="Times New Roman"/>
          <w:sz w:val="24"/>
          <w:szCs w:val="24"/>
        </w:rPr>
        <w:t xml:space="preserve"> się</w:t>
      </w:r>
      <w:r w:rsidRPr="00722874">
        <w:rPr>
          <w:rFonts w:ascii="Times New Roman" w:hAnsi="Times New Roman"/>
          <w:sz w:val="24"/>
          <w:szCs w:val="24"/>
        </w:rPr>
        <w:t>)</w:t>
      </w:r>
      <w:r w:rsidR="00F16444" w:rsidRPr="00722874">
        <w:rPr>
          <w:rFonts w:ascii="Times New Roman" w:hAnsi="Times New Roman"/>
          <w:sz w:val="24"/>
          <w:szCs w:val="24"/>
        </w:rPr>
        <w:t>.</w:t>
      </w:r>
    </w:p>
    <w:p w:rsidR="00F96313" w:rsidRPr="00722874" w:rsidRDefault="00F96313"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Dziecko dojeżdżające do szkoły z Abramowa,</w:t>
      </w:r>
      <w:r w:rsidR="0035034A" w:rsidRPr="00722874">
        <w:rPr>
          <w:rFonts w:ascii="Times New Roman" w:hAnsi="Times New Roman"/>
          <w:sz w:val="24"/>
          <w:szCs w:val="24"/>
        </w:rPr>
        <w:t xml:space="preserve"> </w:t>
      </w:r>
      <w:r w:rsidRPr="00722874">
        <w:rPr>
          <w:rFonts w:ascii="Times New Roman" w:hAnsi="Times New Roman"/>
          <w:sz w:val="24"/>
          <w:szCs w:val="24"/>
        </w:rPr>
        <w:t>które w</w:t>
      </w:r>
      <w:r w:rsidR="0035034A" w:rsidRPr="00722874">
        <w:rPr>
          <w:rFonts w:ascii="Times New Roman" w:hAnsi="Times New Roman"/>
          <w:sz w:val="24"/>
          <w:szCs w:val="24"/>
        </w:rPr>
        <w:t xml:space="preserve"> okresie wiosenno-letnim </w:t>
      </w:r>
      <w:r w:rsidRPr="00722874">
        <w:rPr>
          <w:rFonts w:ascii="Times New Roman" w:hAnsi="Times New Roman"/>
          <w:sz w:val="24"/>
          <w:szCs w:val="24"/>
        </w:rPr>
        <w:t xml:space="preserve">będzie wracać do domu </w:t>
      </w:r>
      <w:r w:rsidR="0035034A" w:rsidRPr="00722874">
        <w:rPr>
          <w:rFonts w:ascii="Times New Roman" w:hAnsi="Times New Roman"/>
          <w:sz w:val="24"/>
          <w:szCs w:val="24"/>
        </w:rPr>
        <w:t xml:space="preserve">pieszo </w:t>
      </w:r>
      <w:r w:rsidRPr="00722874">
        <w:rPr>
          <w:rFonts w:ascii="Times New Roman" w:hAnsi="Times New Roman"/>
          <w:sz w:val="24"/>
          <w:szCs w:val="24"/>
        </w:rPr>
        <w:t>musi mieć</w:t>
      </w:r>
      <w:r w:rsidR="0035034A" w:rsidRPr="00722874">
        <w:rPr>
          <w:rFonts w:ascii="Times New Roman" w:hAnsi="Times New Roman"/>
          <w:sz w:val="24"/>
          <w:szCs w:val="24"/>
        </w:rPr>
        <w:t xml:space="preserve"> podpisaną przez rodziców zgodę na samodzielny powrót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przebywający na terenie obiektu szkolnego zobowiązani są do przestrzegania tygodniowego planu zajęć w szczególności do punktualnego rozpoczynania zajęć.</w:t>
      </w:r>
    </w:p>
    <w:p w:rsidR="0035034A" w:rsidRPr="00722874" w:rsidRDefault="0035034A"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A41670" w:rsidRPr="00722874">
        <w:rPr>
          <w:rFonts w:ascii="Times New Roman" w:hAnsi="Times New Roman"/>
          <w:sz w:val="24"/>
          <w:szCs w:val="24"/>
        </w:rPr>
        <w:t xml:space="preserve"> </w:t>
      </w:r>
      <w:r w:rsidRPr="00722874">
        <w:rPr>
          <w:rFonts w:ascii="Times New Roman" w:hAnsi="Times New Roman"/>
          <w:sz w:val="24"/>
          <w:szCs w:val="24"/>
        </w:rPr>
        <w:t>Jeżeli w danym dniu zajęcia z ostatniej godziny lekcyjnej zostaną odwołane uczniowie</w:t>
      </w:r>
      <w:r w:rsidR="00122E87" w:rsidRPr="00722874">
        <w:rPr>
          <w:rFonts w:ascii="Times New Roman" w:hAnsi="Times New Roman"/>
          <w:sz w:val="24"/>
          <w:szCs w:val="24"/>
        </w:rPr>
        <w:t xml:space="preserve"> samodzielnie</w:t>
      </w:r>
      <w:r w:rsidRPr="00722874">
        <w:rPr>
          <w:rFonts w:ascii="Times New Roman" w:hAnsi="Times New Roman"/>
          <w:sz w:val="24"/>
          <w:szCs w:val="24"/>
        </w:rPr>
        <w:t xml:space="preserve"> dochodzący</w:t>
      </w:r>
      <w:r w:rsidR="00122E87" w:rsidRPr="00722874">
        <w:rPr>
          <w:rFonts w:ascii="Times New Roman" w:hAnsi="Times New Roman"/>
          <w:sz w:val="24"/>
          <w:szCs w:val="24"/>
        </w:rPr>
        <w:t xml:space="preserve"> do szkoły wracają do domu, a osoby dojeżdżające czekają na autobus w świetlicy. W przypadku odwołania zajęć odbywających się w innych godzinach organizowane są zastępstwa lub uczniowie oczekują na dalsze zajęcia w bibliotece lub świetlicy.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czasie przerw między lekcjami w okresie jesienno – zimowym uczniowie przebywają na korytarzach szkolnych, natomiast w okresie wiosenno – letnim mogą opuścić budynek szkolny i</w:t>
      </w:r>
      <w:r w:rsidR="0064422C" w:rsidRPr="00722874">
        <w:rPr>
          <w:rFonts w:ascii="Times New Roman" w:hAnsi="Times New Roman"/>
          <w:sz w:val="24"/>
          <w:szCs w:val="24"/>
        </w:rPr>
        <w:t xml:space="preserve"> przebywać przed jego wejściem </w:t>
      </w:r>
      <w:r w:rsidRPr="00722874">
        <w:rPr>
          <w:rFonts w:ascii="Times New Roman" w:hAnsi="Times New Roman"/>
          <w:sz w:val="24"/>
          <w:szCs w:val="24"/>
        </w:rPr>
        <w:t>pod opieką pełniącego dyżur nauczyciela.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 przyjściu do szkoły uczeń pozostawia w szatni okrycie wierzchnie i zmienia obuwie.</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czasie od rozpoczęcia zajęć do ich zakończenia uczeń nie może opuszczać terenu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Jeżeli zajęcia edukacyjne wymagają opuszczenia terenu szkoły uczniowie wychodzą na zewnątrz pod opieką prowadzącego zajęcia nauczyciela.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 wycieczce szkolnej uczeń stosuje się do Regulaminu Wycieczek Szkolnych</w:t>
      </w:r>
      <w:r w:rsidR="00A41670" w:rsidRPr="00722874">
        <w:rPr>
          <w:rFonts w:ascii="Times New Roman" w:hAnsi="Times New Roman"/>
          <w:sz w:val="24"/>
          <w:szCs w:val="24"/>
        </w:rPr>
        <w:t xml:space="preserve"> (zał. nr 1)</w:t>
      </w:r>
      <w:r w:rsidRPr="00722874">
        <w:rPr>
          <w:rFonts w:ascii="Times New Roman" w:hAnsi="Times New Roman"/>
          <w:sz w:val="24"/>
          <w:szCs w:val="24"/>
        </w:rPr>
        <w:t xml:space="preserve"> i godnie reprezentuje szkołę.</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Wszystkie imprezy organizowane na terenie szkoły po zakończeniu zajęć lekcyjnych mogą odbywać się jedynie za pozwoleniem dyrektora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zobowiązani są do poszanowania majątku szkolnego i dbania o czystość i estetykę pomieszczeń oraz terenów wokół szkoły, utrzymania czystości i higieny w sanitariatach.</w:t>
      </w:r>
    </w:p>
    <w:p w:rsidR="00573924" w:rsidRPr="00722874" w:rsidRDefault="0057392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Podczas lekcji obowiązuje zakaz konsumowania posiłków</w:t>
      </w:r>
      <w:r w:rsidR="00A41670" w:rsidRPr="00722874">
        <w:rPr>
          <w:rFonts w:ascii="Times New Roman" w:hAnsi="Times New Roman"/>
          <w:sz w:val="24"/>
          <w:szCs w:val="24"/>
        </w:rPr>
        <w:t xml:space="preserve"> i picia napojów</w:t>
      </w:r>
      <w:r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 klatkach schodowych obowiązuje ruch prawostronny i zakaz biegania.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Dla zachowania bezpieczeństwa w czasie przerw obowiązuje zakaz biegania również na korytarzach szkolnych.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przypadku zagrożenia pożarowego i ogłoszenia akcji ewakuacyjnej uczniowie zobowiązani są zachować  spokój podporządkowanie się poleceniom nauczyciela lub kierującego akcją ewakuacyjną.</w:t>
      </w:r>
    </w:p>
    <w:p w:rsidR="00573924" w:rsidRPr="00722874" w:rsidRDefault="00C14670"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1.4.</w:t>
      </w:r>
      <w:r w:rsidR="00A41670" w:rsidRPr="00722874">
        <w:rPr>
          <w:rFonts w:ascii="Times New Roman" w:hAnsi="Times New Roman"/>
          <w:b/>
          <w:sz w:val="24"/>
          <w:szCs w:val="24"/>
        </w:rPr>
        <w:t xml:space="preserve"> </w:t>
      </w:r>
      <w:r w:rsidRPr="00722874">
        <w:rPr>
          <w:rFonts w:ascii="Times New Roman" w:hAnsi="Times New Roman"/>
          <w:b/>
          <w:sz w:val="24"/>
          <w:szCs w:val="24"/>
        </w:rPr>
        <w:t xml:space="preserve">Zasady korzystania z telefonów komórkowych </w:t>
      </w:r>
      <w:r w:rsidR="00573924" w:rsidRPr="00722874">
        <w:rPr>
          <w:rFonts w:ascii="Times New Roman" w:hAnsi="Times New Roman"/>
          <w:b/>
          <w:sz w:val="24"/>
          <w:szCs w:val="24"/>
        </w:rPr>
        <w:t>i innych urz</w:t>
      </w:r>
      <w:r w:rsidRPr="00722874">
        <w:rPr>
          <w:rFonts w:ascii="Times New Roman" w:hAnsi="Times New Roman"/>
          <w:b/>
          <w:sz w:val="24"/>
          <w:szCs w:val="24"/>
        </w:rPr>
        <w:t>ądzeń elektronicznych</w:t>
      </w:r>
    </w:p>
    <w:p w:rsidR="00722874" w:rsidRPr="00A634DD" w:rsidRDefault="00A41670" w:rsidP="00AF7224">
      <w:pPr>
        <w:pStyle w:val="Akapitzlist"/>
        <w:spacing w:after="0" w:line="240" w:lineRule="auto"/>
        <w:ind w:left="0"/>
        <w:jc w:val="both"/>
        <w:rPr>
          <w:rFonts w:ascii="Times New Roman" w:hAnsi="Times New Roman"/>
          <w:sz w:val="24"/>
          <w:szCs w:val="24"/>
        </w:rPr>
      </w:pPr>
      <w:r w:rsidRPr="00722874">
        <w:rPr>
          <w:rFonts w:ascii="Times New Roman" w:hAnsi="Times New Roman"/>
          <w:sz w:val="24"/>
          <w:szCs w:val="24"/>
        </w:rPr>
        <w:t xml:space="preserve">- </w:t>
      </w:r>
      <w:r w:rsidR="00722874" w:rsidRPr="00872C8C">
        <w:rPr>
          <w:rFonts w:ascii="Times New Roman" w:hAnsi="Times New Roman"/>
          <w:sz w:val="24"/>
          <w:szCs w:val="24"/>
        </w:rPr>
        <w:t>Na terenie szkoły o</w:t>
      </w:r>
      <w:r w:rsidR="00722874">
        <w:rPr>
          <w:rFonts w:ascii="Times New Roman" w:hAnsi="Times New Roman"/>
          <w:sz w:val="24"/>
          <w:szCs w:val="24"/>
        </w:rPr>
        <w:t>bowiązuje całkowity zakaz przynoszenia telefonów komórkowych i innych urządzeń nagrywających obraz lub dźwięk przez uczniów. Jeżeli uczeń  złamie zakaz , urządzenie  jest odbierane, deponowane w sekretariacie szkoły, skąd może odebrać je tylko rodzic ucznia.</w:t>
      </w:r>
    </w:p>
    <w:p w:rsidR="00573924" w:rsidRPr="00722874" w:rsidRDefault="00722874" w:rsidP="00AF7224">
      <w:pPr>
        <w:pStyle w:val="Akapitzlist"/>
        <w:spacing w:after="0" w:line="240" w:lineRule="auto"/>
        <w:ind w:left="0"/>
        <w:jc w:val="both"/>
        <w:rPr>
          <w:rFonts w:ascii="Times New Roman" w:hAnsi="Times New Roman"/>
          <w:sz w:val="24"/>
          <w:szCs w:val="24"/>
        </w:rPr>
      </w:pPr>
      <w:r>
        <w:rPr>
          <w:rFonts w:ascii="Times New Roman" w:hAnsi="Times New Roman"/>
          <w:sz w:val="24"/>
          <w:szCs w:val="24"/>
        </w:rPr>
        <w:t>Wyjątek mogą stanowić sytuacje takie jak: nagranie potrzebne do audycji, widowiska, przedstawienia szkolnego czy lekcji itp.  W tej sytuacji zgodę na nagranie wydaje dyrektor.</w:t>
      </w:r>
    </w:p>
    <w:p w:rsidR="00C14670" w:rsidRPr="00722874" w:rsidRDefault="0057392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C14670" w:rsidRPr="00722874">
        <w:rPr>
          <w:rFonts w:ascii="Times New Roman" w:hAnsi="Times New Roman"/>
          <w:sz w:val="24"/>
          <w:szCs w:val="24"/>
        </w:rPr>
        <w:t>Szkoła nie ponosi odpowiedzialności za zgub</w:t>
      </w:r>
      <w:r w:rsidR="00722874">
        <w:rPr>
          <w:rFonts w:ascii="Times New Roman" w:hAnsi="Times New Roman"/>
          <w:sz w:val="24"/>
          <w:szCs w:val="24"/>
        </w:rPr>
        <w:t>ienie, uszkodzenie telefonu lub</w:t>
      </w:r>
      <w:r w:rsidR="00C14670" w:rsidRPr="00722874">
        <w:rPr>
          <w:rFonts w:ascii="Times New Roman" w:hAnsi="Times New Roman"/>
          <w:sz w:val="24"/>
          <w:szCs w:val="24"/>
        </w:rPr>
        <w:t xml:space="preserve"> innych urządzeń </w:t>
      </w:r>
      <w:r w:rsidR="00AF7224">
        <w:rPr>
          <w:rFonts w:ascii="Times New Roman" w:hAnsi="Times New Roman"/>
          <w:sz w:val="24"/>
          <w:szCs w:val="24"/>
        </w:rPr>
        <w:t>przyniesionych na teren szkoły podczas lekcji</w:t>
      </w:r>
      <w:r w:rsidR="00C14670" w:rsidRPr="00722874">
        <w:rPr>
          <w:rFonts w:ascii="Times New Roman" w:hAnsi="Times New Roman"/>
          <w:sz w:val="24"/>
          <w:szCs w:val="24"/>
        </w:rPr>
        <w:t xml:space="preserve"> </w:t>
      </w:r>
      <w:r w:rsidR="00AF7224">
        <w:rPr>
          <w:rFonts w:ascii="Times New Roman" w:hAnsi="Times New Roman"/>
          <w:sz w:val="24"/>
          <w:szCs w:val="24"/>
        </w:rPr>
        <w:t xml:space="preserve">czy </w:t>
      </w:r>
      <w:r w:rsidR="00C14670" w:rsidRPr="00722874">
        <w:rPr>
          <w:rFonts w:ascii="Times New Roman" w:hAnsi="Times New Roman"/>
          <w:sz w:val="24"/>
          <w:szCs w:val="24"/>
        </w:rPr>
        <w:t>w trakcie zajęć pozalekc</w:t>
      </w:r>
      <w:r w:rsidRPr="00722874">
        <w:rPr>
          <w:rFonts w:ascii="Times New Roman" w:hAnsi="Times New Roman"/>
          <w:sz w:val="24"/>
          <w:szCs w:val="24"/>
        </w:rPr>
        <w:t xml:space="preserve">yjnych/wyjazdów organizowanych </w:t>
      </w:r>
      <w:r w:rsidR="00722874">
        <w:rPr>
          <w:rFonts w:ascii="Times New Roman" w:hAnsi="Times New Roman"/>
          <w:sz w:val="24"/>
          <w:szCs w:val="24"/>
        </w:rPr>
        <w:t>przez szkołę.</w:t>
      </w:r>
    </w:p>
    <w:p w:rsidR="0078506F" w:rsidRPr="00722874" w:rsidRDefault="00035584"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1.5</w:t>
      </w:r>
      <w:r w:rsidR="003F4CBC" w:rsidRPr="00722874">
        <w:rPr>
          <w:rFonts w:ascii="Times New Roman" w:hAnsi="Times New Roman"/>
          <w:b/>
          <w:sz w:val="24"/>
          <w:szCs w:val="24"/>
        </w:rPr>
        <w:t xml:space="preserve">. </w:t>
      </w:r>
      <w:r w:rsidR="0078506F" w:rsidRPr="00722874">
        <w:rPr>
          <w:rFonts w:ascii="Times New Roman" w:hAnsi="Times New Roman"/>
          <w:b/>
          <w:sz w:val="24"/>
          <w:szCs w:val="24"/>
        </w:rPr>
        <w:t>Zasady korzystania z pomieszczeń szkoły, urządzeń i sprzętu szkolnego</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Uczeń może korzystać z pomieszczeń szkolnych  oraz ze sprzętu szkolnego i pomocy naukowych za wiedzą i zgodą a także pod nadzorem wychowawcy lub nauczyciela prowadzącego zajęcia.</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A41670" w:rsidRPr="00722874">
        <w:rPr>
          <w:rFonts w:ascii="Times New Roman" w:hAnsi="Times New Roman"/>
          <w:sz w:val="24"/>
          <w:szCs w:val="24"/>
        </w:rPr>
        <w:t xml:space="preserve"> </w:t>
      </w:r>
      <w:r w:rsidR="0078506F" w:rsidRPr="00722874">
        <w:rPr>
          <w:rFonts w:ascii="Times New Roman" w:hAnsi="Times New Roman"/>
          <w:sz w:val="24"/>
          <w:szCs w:val="24"/>
        </w:rPr>
        <w:t>Zasady przebywania w pomieszczeniach biblioteki</w:t>
      </w:r>
      <w:r w:rsidRPr="00722874">
        <w:rPr>
          <w:rFonts w:ascii="Times New Roman" w:hAnsi="Times New Roman"/>
          <w:sz w:val="24"/>
          <w:szCs w:val="24"/>
        </w:rPr>
        <w:t xml:space="preserve"> i pracowni szkolnych oraz </w:t>
      </w:r>
      <w:r w:rsidR="0078506F" w:rsidRPr="00722874">
        <w:rPr>
          <w:rFonts w:ascii="Times New Roman" w:hAnsi="Times New Roman"/>
          <w:sz w:val="24"/>
          <w:szCs w:val="24"/>
        </w:rPr>
        <w:t xml:space="preserve"> korzystania ze sprzętu i wyposażenia tych pomieszczeń podane są w odrębnych regulaminach.</w:t>
      </w:r>
    </w:p>
    <w:p w:rsidR="003F4CBC"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mogą korzystać z placu zabaw tylko pod opieką nauczyciela.</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Uczniowie zobowiązani są do szanowania i dbania o powierzone im mienie szkolne, pomoce naukowe i sprzęt służący wszystkim uczniom i pracownikom szkoły i używanie go zgodnie z przeznaczeniem i zachowaniem zasad bezpieczeństwa.</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W przypadku nieumyślnego uszkodzenia lub zniszczenia mienia szkolnego uczeń zobowiązany jest niezwłocznie powiadomić o tym fakcie nauczyciela. Jeżeli szkoda powstała w wyniku rażącego zaniedbania, kradzieży lub spowodowana została rozmyślnie przez ucznia rodzice lub prawni opiekunowie zobowiązani są do niezwłocznego jej pokrycia.</w:t>
      </w:r>
    </w:p>
    <w:p w:rsidR="0078506F" w:rsidRPr="00722874" w:rsidRDefault="0064422C"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w:t>
      </w:r>
      <w:r w:rsidR="00A41670" w:rsidRPr="00722874">
        <w:rPr>
          <w:rFonts w:ascii="Times New Roman" w:hAnsi="Times New Roman"/>
          <w:b/>
          <w:sz w:val="24"/>
          <w:szCs w:val="24"/>
        </w:rPr>
        <w:t xml:space="preserve"> </w:t>
      </w:r>
      <w:r w:rsidR="0078506F" w:rsidRPr="00722874">
        <w:rPr>
          <w:rFonts w:ascii="Times New Roman" w:hAnsi="Times New Roman"/>
          <w:b/>
          <w:sz w:val="24"/>
          <w:szCs w:val="24"/>
        </w:rPr>
        <w:t>Zachowanie w szatni:</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w:t>
      </w:r>
      <w:r w:rsidR="0078506F" w:rsidRPr="00722874">
        <w:rPr>
          <w:rFonts w:ascii="Times New Roman" w:hAnsi="Times New Roman"/>
          <w:sz w:val="24"/>
          <w:szCs w:val="24"/>
        </w:rPr>
        <w:t>czniowie mogą przebywać w szatni w celu zmiany obuwia i pozostawienia odzieży wierzchniej,</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w:t>
      </w:r>
      <w:r w:rsidR="0078506F" w:rsidRPr="00722874">
        <w:rPr>
          <w:rFonts w:ascii="Times New Roman" w:hAnsi="Times New Roman"/>
          <w:sz w:val="24"/>
          <w:szCs w:val="24"/>
        </w:rPr>
        <w:t>czniowie mają obowiązek szanować własne i cudze rzeczy pozostawione w szatni.</w:t>
      </w:r>
    </w:p>
    <w:p w:rsidR="00A41670"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Szkoła nie ponosi odpowiedzialności za drogie obuwie </w:t>
      </w:r>
      <w:r w:rsidR="00A41670" w:rsidRPr="00722874">
        <w:rPr>
          <w:rFonts w:ascii="Times New Roman" w:hAnsi="Times New Roman"/>
          <w:sz w:val="24"/>
          <w:szCs w:val="24"/>
        </w:rPr>
        <w:t>i kosztowną odzież  pozostawioną</w:t>
      </w:r>
      <w:r w:rsidRPr="00722874">
        <w:rPr>
          <w:rFonts w:ascii="Times New Roman" w:hAnsi="Times New Roman"/>
          <w:sz w:val="24"/>
          <w:szCs w:val="24"/>
        </w:rPr>
        <w:t xml:space="preserve"> w szatni</w:t>
      </w:r>
    </w:p>
    <w:p w:rsidR="00242A64" w:rsidRPr="00722874" w:rsidRDefault="003623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2. </w:t>
      </w:r>
      <w:r w:rsidR="0078506F" w:rsidRPr="00722874">
        <w:rPr>
          <w:rFonts w:ascii="Times New Roman" w:hAnsi="Times New Roman"/>
          <w:b/>
          <w:sz w:val="24"/>
          <w:szCs w:val="24"/>
        </w:rPr>
        <w:t>Obowiązki pracowników szkoły w obszarze – bezpieczeństwo</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2.1.  Zajęcia edukacyjne</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Prowadzenie i odbywanie zajęć w każdej klasopracowni i sali gimnastycznej powinno być zgodne z zasadami bhp i z regulaminem obowiązującym w tych pomieszczeniach.</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Na początku roku szkolnego na pierwszych zajęciach nauczyciel zapoznaje uczniów z regulami</w:t>
      </w:r>
      <w:r w:rsidR="00BA52E2" w:rsidRPr="00722874">
        <w:rPr>
          <w:rFonts w:ascii="Times New Roman" w:hAnsi="Times New Roman"/>
          <w:sz w:val="24"/>
          <w:szCs w:val="24"/>
        </w:rPr>
        <w:t>nem pracowni oraz z zasadami BHP</w:t>
      </w:r>
      <w:r w:rsidR="0078506F" w:rsidRPr="00722874">
        <w:rPr>
          <w:rFonts w:ascii="Times New Roman" w:hAnsi="Times New Roman"/>
          <w:sz w:val="24"/>
          <w:szCs w:val="24"/>
        </w:rPr>
        <w:t>.</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Za bezpieczeństwo uczniów podc</w:t>
      </w:r>
      <w:r w:rsidR="00BA52E2" w:rsidRPr="00722874">
        <w:rPr>
          <w:rFonts w:ascii="Times New Roman" w:hAnsi="Times New Roman"/>
          <w:sz w:val="24"/>
          <w:szCs w:val="24"/>
        </w:rPr>
        <w:t>zas lekcji odpowiada nauczyciel</w:t>
      </w:r>
      <w:r w:rsidR="0078506F" w:rsidRPr="00722874">
        <w:rPr>
          <w:rFonts w:ascii="Times New Roman" w:hAnsi="Times New Roman"/>
          <w:sz w:val="24"/>
          <w:szCs w:val="24"/>
        </w:rPr>
        <w:t>.</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 xml:space="preserve">Nauczyciel zobowiązany jest do przestrzegania ustalonych godzin rozpoczynania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i kończenia zajęć edukacyjnych.</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Zajęcia edukacyjne rozpoczynają się od sprawdzenia obecności uczniów oraz odnotowania nieobecności uczniów w dzienniku lekcyjnym.</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Przed rozpoczęciem zajęć nauczyciel powinien zadbać o właściwe oświetlenie.</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Po zakończeniu lekcji nauczyciel, wychodząc z sali, uchyla okno (bądź okna w zależności od temperatury na zewnątrz) w celu wywietrzenia sali.</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Podczas zajęć nauczyciel nie może pozostawić uczniów bez opieki.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wyjątkowych sytuacjach, jeśli nauczyciel musi wyjść</w:t>
      </w:r>
      <w:r w:rsidR="00BA52E2" w:rsidRPr="00722874">
        <w:rPr>
          <w:rFonts w:ascii="Times New Roman" w:hAnsi="Times New Roman"/>
          <w:sz w:val="24"/>
          <w:szCs w:val="24"/>
        </w:rPr>
        <w:t xml:space="preserve"> z sali ze względów zdrowotnych</w:t>
      </w:r>
      <w:r w:rsidRPr="00722874">
        <w:rPr>
          <w:rFonts w:ascii="Times New Roman" w:hAnsi="Times New Roman"/>
          <w:sz w:val="24"/>
          <w:szCs w:val="24"/>
        </w:rPr>
        <w:t>, zgłasza ten fakt nauczycielowi z sali obok (sytuacja taka nie zwalnia jednak z odpowiedzialności za uczniów). Nauczyc</w:t>
      </w:r>
      <w:r w:rsidR="003F4CBC" w:rsidRPr="00722874">
        <w:rPr>
          <w:rFonts w:ascii="Times New Roman" w:hAnsi="Times New Roman"/>
          <w:sz w:val="24"/>
          <w:szCs w:val="24"/>
        </w:rPr>
        <w:t>iel z s</w:t>
      </w:r>
      <w:r w:rsidRPr="00722874">
        <w:rPr>
          <w:rFonts w:ascii="Times New Roman" w:hAnsi="Times New Roman"/>
          <w:sz w:val="24"/>
          <w:szCs w:val="24"/>
        </w:rPr>
        <w:t>ali obok łączy klasy i sprawuje opiekę nad uczniami.</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Uczniów, którzy muszą skorzystać z toalety, nauczyciel zwalnia pojedynczo.</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A41670" w:rsidRPr="00722874">
        <w:rPr>
          <w:rFonts w:ascii="Times New Roman" w:hAnsi="Times New Roman"/>
          <w:sz w:val="24"/>
          <w:szCs w:val="24"/>
        </w:rPr>
        <w:t xml:space="preserve"> </w:t>
      </w:r>
      <w:r w:rsidR="0078506F" w:rsidRPr="00722874">
        <w:rPr>
          <w:rFonts w:ascii="Times New Roman" w:hAnsi="Times New Roman"/>
          <w:sz w:val="24"/>
          <w:szCs w:val="24"/>
        </w:rPr>
        <w:t>W przypadku nagłego wypadku należy natychmiast udzielić poszkodowanemu pierwszej pomocy. O zaistniałej sytuacji niezwłocznie powiadomić rodziców ucznia oraz dyrektora szkoły.</w:t>
      </w:r>
    </w:p>
    <w:p w:rsidR="00661357"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w:t>
      </w:r>
      <w:r w:rsidR="00661357" w:rsidRPr="00722874">
        <w:rPr>
          <w:rFonts w:ascii="Times New Roman" w:hAnsi="Times New Roman"/>
          <w:b/>
          <w:sz w:val="24"/>
          <w:szCs w:val="24"/>
        </w:rPr>
        <w:t>2.2. Usprawi</w:t>
      </w:r>
      <w:r w:rsidR="00113405" w:rsidRPr="00722874">
        <w:rPr>
          <w:rFonts w:ascii="Times New Roman" w:hAnsi="Times New Roman"/>
          <w:b/>
          <w:sz w:val="24"/>
          <w:szCs w:val="24"/>
        </w:rPr>
        <w:t>edliwianie nieobecności uczniów</w:t>
      </w:r>
    </w:p>
    <w:p w:rsidR="00661357"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113405" w:rsidRPr="00722874">
        <w:rPr>
          <w:rFonts w:ascii="Times New Roman" w:hAnsi="Times New Roman"/>
          <w:sz w:val="24"/>
          <w:szCs w:val="24"/>
        </w:rPr>
        <w:t>Usprawiedliwień nieobecności uczniów na zajęciach dydaktycznych dokonują rodzice/prawni opiekunowie uczniów dostarczając do wychowawcy klasy pisemną prośbę o usprawiedliwienie.</w:t>
      </w:r>
    </w:p>
    <w:p w:rsidR="00E346F4" w:rsidRPr="00722874" w:rsidRDefault="00E346F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-Rodzice mogą również ustnie usprawiedliwić nieobecność ucznia podczas spotkania z nauczycielem.</w:t>
      </w:r>
    </w:p>
    <w:p w:rsidR="0078506F"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BA52E2" w:rsidRPr="00722874">
        <w:rPr>
          <w:rFonts w:ascii="Times New Roman" w:hAnsi="Times New Roman"/>
          <w:sz w:val="24"/>
          <w:szCs w:val="24"/>
        </w:rPr>
        <w:t>P</w:t>
      </w:r>
      <w:r w:rsidR="00113405" w:rsidRPr="00722874">
        <w:rPr>
          <w:rFonts w:ascii="Times New Roman" w:hAnsi="Times New Roman"/>
          <w:sz w:val="24"/>
          <w:szCs w:val="24"/>
        </w:rPr>
        <w:t>onadto usprawiedliwienie może nastąpić na podstawie</w:t>
      </w:r>
      <w:r w:rsidR="00052A87" w:rsidRPr="00722874">
        <w:rPr>
          <w:rFonts w:ascii="Times New Roman" w:hAnsi="Times New Roman"/>
          <w:sz w:val="24"/>
          <w:szCs w:val="24"/>
        </w:rPr>
        <w:t>:</w:t>
      </w:r>
    </w:p>
    <w:p w:rsidR="00052A87" w:rsidRPr="00722874" w:rsidRDefault="00BA52E2"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Z</w:t>
      </w:r>
      <w:r w:rsidR="00052A87" w:rsidRPr="00722874">
        <w:rPr>
          <w:rFonts w:ascii="Times New Roman" w:hAnsi="Times New Roman"/>
          <w:sz w:val="24"/>
          <w:szCs w:val="24"/>
        </w:rPr>
        <w:t>wolnienia lekarskiego;</w:t>
      </w:r>
    </w:p>
    <w:p w:rsidR="00321FAF" w:rsidRPr="00722874" w:rsidRDefault="00BA52E2"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Z</w:t>
      </w:r>
      <w:r w:rsidR="00052A87" w:rsidRPr="00722874">
        <w:rPr>
          <w:rFonts w:ascii="Times New Roman" w:hAnsi="Times New Roman"/>
          <w:sz w:val="24"/>
          <w:szCs w:val="24"/>
        </w:rPr>
        <w:t>wolnienia przez nauczyciela opiekuna (jeśli dziecko reprezentuje szkołę na zawodach lub w konkursach pozaszkolnych).</w:t>
      </w:r>
    </w:p>
    <w:p w:rsidR="00052A87" w:rsidRPr="00722874" w:rsidRDefault="00052A87"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2.3. Zwolnienia uczniów z zajęć dydaktycznych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226C3D" w:rsidRPr="00722874">
        <w:rPr>
          <w:rFonts w:ascii="Times New Roman" w:hAnsi="Times New Roman"/>
          <w:sz w:val="24"/>
          <w:szCs w:val="24"/>
        </w:rPr>
        <w:t>-</w:t>
      </w:r>
      <w:r w:rsidR="00A41670" w:rsidRPr="00722874">
        <w:rPr>
          <w:rFonts w:ascii="Times New Roman" w:hAnsi="Times New Roman"/>
          <w:sz w:val="24"/>
          <w:szCs w:val="24"/>
        </w:rPr>
        <w:t xml:space="preserve"> </w:t>
      </w:r>
      <w:r w:rsidR="009A1796" w:rsidRPr="00722874">
        <w:rPr>
          <w:rFonts w:ascii="Times New Roman" w:hAnsi="Times New Roman"/>
          <w:sz w:val="24"/>
          <w:szCs w:val="24"/>
        </w:rPr>
        <w:t>Zwolnienie uczniów następuje na podstawie zwolnienia od rodziców, pielęgniarki lub własnej decyzji wychowawcy w porozumieniu z rodzicami</w:t>
      </w:r>
      <w:r w:rsidR="00F16444" w:rsidRPr="00722874">
        <w:rPr>
          <w:rFonts w:ascii="Times New Roman" w:hAnsi="Times New Roman"/>
          <w:sz w:val="24"/>
          <w:szCs w:val="24"/>
        </w:rPr>
        <w:t>.</w:t>
      </w:r>
    </w:p>
    <w:p w:rsidR="00242A64"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226C3D" w:rsidRPr="00722874">
        <w:rPr>
          <w:rFonts w:ascii="Times New Roman" w:hAnsi="Times New Roman"/>
          <w:sz w:val="24"/>
          <w:szCs w:val="24"/>
        </w:rPr>
        <w:t>-</w:t>
      </w:r>
      <w:r w:rsidR="00A41670" w:rsidRPr="00722874">
        <w:rPr>
          <w:rFonts w:ascii="Times New Roman" w:hAnsi="Times New Roman"/>
          <w:sz w:val="24"/>
          <w:szCs w:val="24"/>
        </w:rPr>
        <w:t xml:space="preserve"> </w:t>
      </w:r>
      <w:r w:rsidR="009A1796" w:rsidRPr="00722874">
        <w:rPr>
          <w:rFonts w:ascii="Times New Roman" w:hAnsi="Times New Roman"/>
          <w:sz w:val="24"/>
          <w:szCs w:val="24"/>
        </w:rPr>
        <w:t>Uczniów może zwolnić nauczyciel uczący w klasie w porozumieniu z rodzicami.</w:t>
      </w:r>
    </w:p>
    <w:p w:rsidR="00065BEA" w:rsidRPr="00722874" w:rsidRDefault="00065BEA"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sz w:val="24"/>
          <w:szCs w:val="24"/>
        </w:rPr>
        <w:t xml:space="preserve"> </w:t>
      </w:r>
      <w:r w:rsidRPr="00722874">
        <w:rPr>
          <w:rFonts w:ascii="Times New Roman" w:hAnsi="Times New Roman"/>
          <w:b/>
          <w:sz w:val="24"/>
          <w:szCs w:val="24"/>
        </w:rPr>
        <w:t>2.4.</w:t>
      </w:r>
      <w:r w:rsidR="00041179" w:rsidRPr="00722874">
        <w:rPr>
          <w:rFonts w:ascii="Times New Roman" w:hAnsi="Times New Roman"/>
          <w:b/>
          <w:sz w:val="24"/>
          <w:szCs w:val="24"/>
        </w:rPr>
        <w:t xml:space="preserve"> </w:t>
      </w:r>
      <w:r w:rsidRPr="00722874">
        <w:rPr>
          <w:rFonts w:ascii="Times New Roman" w:hAnsi="Times New Roman"/>
          <w:b/>
          <w:sz w:val="24"/>
          <w:szCs w:val="24"/>
        </w:rPr>
        <w:t>Postępowanie z uczniem mającym dolegliwości zdrowotne na lekcji</w:t>
      </w:r>
    </w:p>
    <w:p w:rsidR="00065BEA" w:rsidRPr="00722874" w:rsidRDefault="00065BEA"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przypadku stwierdzenia u ucznia dolegliwości zdrowotnych nauczyciel zasięga opinii pielęgniarki szkolnej, która w razie potrzeby skontaktuje się z rodzicami i ustali z nimi dalsze postępowanie w sprawie ucznia.</w:t>
      </w:r>
    </w:p>
    <w:p w:rsidR="00242A64" w:rsidRPr="00722874" w:rsidRDefault="00065BEA"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przypadku nieobecności pielęgniarki nauczyciel kontaktuje się z wychowawcą klasy</w:t>
      </w:r>
      <w:r w:rsidR="00D7686F" w:rsidRPr="00722874">
        <w:rPr>
          <w:rFonts w:ascii="Times New Roman" w:hAnsi="Times New Roman"/>
          <w:sz w:val="24"/>
          <w:szCs w:val="24"/>
        </w:rPr>
        <w:t>, który telefonicznie ustali z rodzicami formę powrotu ucznia do domu(w razie nieobecności wychowawcy nauczyciel sam wykonuje ww. czynności).</w:t>
      </w:r>
    </w:p>
    <w:p w:rsidR="0078506F" w:rsidRPr="00722874" w:rsidRDefault="00065BEA"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2.5</w:t>
      </w:r>
      <w:r w:rsidR="0078506F" w:rsidRPr="00722874">
        <w:rPr>
          <w:rFonts w:ascii="Times New Roman" w:hAnsi="Times New Roman"/>
          <w:b/>
          <w:sz w:val="24"/>
          <w:szCs w:val="24"/>
        </w:rPr>
        <w:t xml:space="preserve">. Przerwa między lekcjami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Uczniowie po skończonej lekcji wychodzą na przerwę.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Dzieci z klas I-III spędzają przerwę (poza śniadaniową) na korytarzu przy swojej sali. </w:t>
      </w:r>
    </w:p>
    <w:p w:rsidR="0078506F"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Wszyscy uczniowie z klas IV-VI</w:t>
      </w:r>
      <w:r w:rsidR="00743CEE">
        <w:rPr>
          <w:rFonts w:ascii="Times New Roman" w:hAnsi="Times New Roman"/>
          <w:sz w:val="24"/>
          <w:szCs w:val="24"/>
        </w:rPr>
        <w:t>II</w:t>
      </w:r>
      <w:r w:rsidR="0078506F" w:rsidRPr="00722874">
        <w:rPr>
          <w:rFonts w:ascii="Times New Roman" w:hAnsi="Times New Roman"/>
          <w:sz w:val="24"/>
          <w:szCs w:val="24"/>
        </w:rPr>
        <w:t xml:space="preserve"> spędzają przerwę przed salą, w której będą mieli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następną lekcję.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Uczniowie w czasie przerw mogą udać się do biblioteki szkolnej.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A41670" w:rsidRPr="00722874">
        <w:rPr>
          <w:rFonts w:ascii="Times New Roman" w:hAnsi="Times New Roman"/>
          <w:sz w:val="24"/>
          <w:szCs w:val="24"/>
        </w:rPr>
        <w:t xml:space="preserve"> </w:t>
      </w:r>
      <w:r w:rsidRPr="00722874">
        <w:rPr>
          <w:rFonts w:ascii="Times New Roman" w:hAnsi="Times New Roman"/>
          <w:sz w:val="24"/>
          <w:szCs w:val="24"/>
        </w:rPr>
        <w:t xml:space="preserve">Niedozwolone jest bieganie uczniów po korytarzach.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F16444" w:rsidRPr="00722874">
        <w:rPr>
          <w:rFonts w:ascii="Times New Roman" w:hAnsi="Times New Roman"/>
          <w:sz w:val="24"/>
          <w:szCs w:val="24"/>
        </w:rPr>
        <w:t xml:space="preserve"> Wszystkie problemy i</w:t>
      </w:r>
      <w:r w:rsidRPr="00722874">
        <w:rPr>
          <w:rFonts w:ascii="Times New Roman" w:hAnsi="Times New Roman"/>
          <w:sz w:val="24"/>
          <w:szCs w:val="24"/>
        </w:rPr>
        <w:t xml:space="preserve"> zaistniałe konflikty uczeń zgłasza nauczycielowi dyżurującemu.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Za bezpieczeństwo uczniów w czasie przerwy odpowiadają nauczyciele dyżurujący zgodnie z grafikiem dyżurów</w:t>
      </w:r>
      <w:r w:rsidR="00226C3D"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 xml:space="preserve"> </w:t>
      </w:r>
      <w:r w:rsidR="00226C3D" w:rsidRPr="00722874">
        <w:rPr>
          <w:rFonts w:ascii="Times New Roman" w:hAnsi="Times New Roman"/>
          <w:sz w:val="24"/>
          <w:szCs w:val="24"/>
        </w:rPr>
        <w:t>-</w:t>
      </w:r>
      <w:r w:rsidR="00A41670" w:rsidRPr="00722874">
        <w:rPr>
          <w:rFonts w:ascii="Times New Roman" w:hAnsi="Times New Roman"/>
          <w:sz w:val="24"/>
          <w:szCs w:val="24"/>
        </w:rPr>
        <w:t xml:space="preserve"> </w:t>
      </w:r>
      <w:r w:rsidR="00226C3D" w:rsidRPr="00722874">
        <w:rPr>
          <w:rFonts w:ascii="Times New Roman" w:hAnsi="Times New Roman"/>
          <w:sz w:val="24"/>
          <w:szCs w:val="24"/>
        </w:rPr>
        <w:t>Nieobecność nauczyciela na dyżurze nie zwalnia go z odpowiedzialności za bezpieczeństwo uczniów.</w:t>
      </w:r>
    </w:p>
    <w:p w:rsidR="00242A64"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Jeżeli nauczyciel jest nieobecny w pracy to dyżur za niego pełni nauczyciel wyznaczony przez dyrektora szkoły.</w:t>
      </w:r>
    </w:p>
    <w:p w:rsidR="003623AB" w:rsidRPr="00722874" w:rsidRDefault="003623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2.6. Apele i uroczystości szkolne</w:t>
      </w:r>
    </w:p>
    <w:p w:rsidR="002639EC"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2639EC" w:rsidRPr="00722874">
        <w:rPr>
          <w:rFonts w:ascii="Times New Roman" w:hAnsi="Times New Roman"/>
          <w:sz w:val="24"/>
          <w:szCs w:val="24"/>
        </w:rPr>
        <w:t xml:space="preserve">Przed każdym apelem bądź uroczystością szkolną wszyscy uczniowie spotykają się z nauczycielem, z którym mają zajęcia w salach lekcyjnych. </w:t>
      </w:r>
    </w:p>
    <w:p w:rsidR="00884C0F"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Nauczyciel przypomina uczniom o obowiązku kulturalnego zachowania się w czasie uroczystości i odprowadza uczniów na miejsce spotkania, gdzie uczniowie wraz z nauczycielem zajmują wyznaczone dla nich miejsce.</w:t>
      </w:r>
    </w:p>
    <w:p w:rsidR="00884C0F" w:rsidRPr="00722874" w:rsidRDefault="00A4167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C64B01" w:rsidRPr="00722874">
        <w:rPr>
          <w:rFonts w:ascii="Times New Roman" w:hAnsi="Times New Roman"/>
          <w:sz w:val="24"/>
          <w:szCs w:val="24"/>
        </w:rPr>
        <w:t xml:space="preserve">Po </w:t>
      </w:r>
      <w:r w:rsidR="00884C0F" w:rsidRPr="00722874">
        <w:rPr>
          <w:rFonts w:ascii="Times New Roman" w:hAnsi="Times New Roman"/>
          <w:sz w:val="24"/>
          <w:szCs w:val="24"/>
        </w:rPr>
        <w:t>zakończeniu uroczystości uczniowie wraz z nauczycielami opuszczają miejsce zorganizowanej uroczystości, według kolejności zgodnej z planem rozmieszczenia uczniów i udają się do swoich klas.</w:t>
      </w:r>
    </w:p>
    <w:p w:rsidR="00242A64" w:rsidRPr="00722874" w:rsidRDefault="00884C0F"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3. Regulamin postępowania w razie wypadku</w:t>
      </w:r>
    </w:p>
    <w:p w:rsidR="00884C0F" w:rsidRPr="00722874" w:rsidRDefault="0093175C"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3.1. Wypadek ucznia</w:t>
      </w:r>
    </w:p>
    <w:p w:rsidR="00884C0F"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Postępowanie w razie wypadku ucznia pozostającego pod opieką szkoły lub placówki regulują przepisy:</w:t>
      </w:r>
    </w:p>
    <w:p w:rsidR="00242A64"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Rozporządzenie Ministra Edukacji Narodowej i Sportu z dnia 31 grudnia 2002 roku w sprawie bezpieczeństwa i higieny w publicznych i niepublicznych szkołach i placówkach (Dz</w:t>
      </w:r>
      <w:r w:rsidR="00E346F4" w:rsidRPr="00722874">
        <w:rPr>
          <w:rFonts w:ascii="Times New Roman" w:hAnsi="Times New Roman"/>
          <w:sz w:val="24"/>
          <w:szCs w:val="24"/>
        </w:rPr>
        <w:t>.</w:t>
      </w:r>
      <w:r w:rsidRPr="00722874">
        <w:rPr>
          <w:rFonts w:ascii="Times New Roman" w:hAnsi="Times New Roman"/>
          <w:sz w:val="24"/>
          <w:szCs w:val="24"/>
        </w:rPr>
        <w:t>U</w:t>
      </w:r>
      <w:r w:rsidR="00E346F4" w:rsidRPr="00722874">
        <w:rPr>
          <w:rFonts w:ascii="Times New Roman" w:hAnsi="Times New Roman"/>
          <w:sz w:val="24"/>
          <w:szCs w:val="24"/>
        </w:rPr>
        <w:t>.</w:t>
      </w:r>
      <w:r w:rsidRPr="00722874">
        <w:rPr>
          <w:rFonts w:ascii="Times New Roman" w:hAnsi="Times New Roman"/>
          <w:sz w:val="24"/>
          <w:szCs w:val="24"/>
        </w:rPr>
        <w:t xml:space="preserve"> z dnia 22 stycznia 2003 roku, Nr 6, poz. 69).</w:t>
      </w:r>
    </w:p>
    <w:p w:rsidR="00884C0F" w:rsidRPr="00722874" w:rsidRDefault="00884C0F"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Procedury postępowania:</w:t>
      </w:r>
    </w:p>
    <w:p w:rsidR="00884C0F"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Nauczyciel</w:t>
      </w:r>
      <w:r w:rsidRPr="00722874">
        <w:rPr>
          <w:rFonts w:ascii="Times New Roman" w:hAnsi="Times New Roman"/>
          <w:sz w:val="24"/>
          <w:szCs w:val="24"/>
        </w:rPr>
        <w:t>, który jest świadkiem wypadku lub zajścia, w którym są poszkodowani, jest zobowiązany do podjęcia czynności ograniczających skutki zdarzenia:</w:t>
      </w:r>
    </w:p>
    <w:p w:rsidR="00884C0F"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884C0F" w:rsidRPr="00722874">
        <w:rPr>
          <w:rFonts w:ascii="Times New Roman" w:hAnsi="Times New Roman"/>
          <w:sz w:val="24"/>
          <w:szCs w:val="24"/>
        </w:rPr>
        <w:t>Udziela wymaganej pierwszej pomocy przedmedycznej lub zapewnia ją poprzez wezwanie pogotowia/ lekarza (jeżeli obrażenia u poszkodowanego ucznia są poważne i wymagana jest natychmiastowa pomoc medyczna) oraz informuje dyrektora szkoły.</w:t>
      </w:r>
    </w:p>
    <w:p w:rsidR="00884C0F"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884C0F" w:rsidRPr="00722874">
        <w:rPr>
          <w:rFonts w:ascii="Times New Roman" w:hAnsi="Times New Roman"/>
          <w:sz w:val="24"/>
          <w:szCs w:val="24"/>
        </w:rPr>
        <w:t>Upewnia się (po udzieleniu pomocy przedmedycznej), czy uczeń może uczestniczyć w dalszych zajęciach, czy musi udać się do lekarza lub wrócić do domu.</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Powiadamia o wypadku rodziców lub prawnych opiekunów poszkodowanego ucznia. W wypadku niemożliwości skontaktowania się z rodzicami lub niemożliwości ich przybycia do placówki zapewnia poszkodowanemu be</w:t>
      </w:r>
      <w:r w:rsidR="00A41670" w:rsidRPr="00722874">
        <w:rPr>
          <w:rFonts w:ascii="Times New Roman" w:hAnsi="Times New Roman"/>
          <w:sz w:val="24"/>
          <w:szCs w:val="24"/>
        </w:rPr>
        <w:t>zpieczny powrót do domu lub przy</w:t>
      </w:r>
      <w:r w:rsidRPr="00722874">
        <w:rPr>
          <w:rFonts w:ascii="Times New Roman" w:hAnsi="Times New Roman"/>
          <w:sz w:val="24"/>
          <w:szCs w:val="24"/>
        </w:rPr>
        <w:t>jazd do lekarza.</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Jeśli wypadek został spowodowany niesprawnością techniczną pomieszczenia lub urządzeń, miejsce wypadku należy pozostawić nienaruszone w celu dokonania oględzin.</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Nauczyciel powiadamia natychmiast dyrektora szkoły, a pod jego nieobecność osobę kierującą placówką. Jeżeli powiadomienie bezpośrednie dyrektora albo osoby kierującej placówką w danej </w:t>
      </w:r>
      <w:r w:rsidRPr="00722874">
        <w:rPr>
          <w:rFonts w:ascii="Times New Roman" w:hAnsi="Times New Roman"/>
          <w:sz w:val="24"/>
          <w:szCs w:val="24"/>
        </w:rPr>
        <w:lastRenderedPageBreak/>
        <w:t>chwili jest niemożliwe, powiadamia pracownika szkoły, z którym ma kontakt i który może przekazać tę informację dyrektorowi szkoły.</w:t>
      </w:r>
    </w:p>
    <w:p w:rsidR="00F604BE" w:rsidRPr="00722874" w:rsidRDefault="00F604BE"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Jeśli wypadek zdarzy się w godzinach wieczornych (np. w czasie dyskoteki klasowej), gdy nie ma Dyrekcji szkoły i pielęgniarki, </w:t>
      </w:r>
      <w:r w:rsidRPr="00722874">
        <w:rPr>
          <w:rFonts w:ascii="Times New Roman" w:hAnsi="Times New Roman"/>
          <w:b/>
          <w:sz w:val="24"/>
          <w:szCs w:val="24"/>
        </w:rPr>
        <w:t>nauczyciel sam podejmuje</w:t>
      </w:r>
      <w:r w:rsidRPr="00722874">
        <w:rPr>
          <w:rFonts w:ascii="Times New Roman" w:hAnsi="Times New Roman"/>
          <w:sz w:val="24"/>
          <w:szCs w:val="24"/>
        </w:rPr>
        <w:t xml:space="preserve"> </w:t>
      </w:r>
      <w:r w:rsidR="00A41670" w:rsidRPr="00722874">
        <w:rPr>
          <w:rFonts w:ascii="Times New Roman" w:hAnsi="Times New Roman"/>
          <w:b/>
          <w:sz w:val="24"/>
          <w:szCs w:val="24"/>
        </w:rPr>
        <w:t>decyzję</w:t>
      </w:r>
      <w:r w:rsidRPr="00722874">
        <w:rPr>
          <w:rFonts w:ascii="Times New Roman" w:hAnsi="Times New Roman"/>
          <w:b/>
          <w:sz w:val="24"/>
          <w:szCs w:val="24"/>
        </w:rPr>
        <w:t xml:space="preserve"> </w:t>
      </w:r>
      <w:r w:rsidRPr="00722874">
        <w:rPr>
          <w:rFonts w:ascii="Times New Roman" w:hAnsi="Times New Roman"/>
          <w:sz w:val="24"/>
          <w:szCs w:val="24"/>
        </w:rPr>
        <w:t xml:space="preserve">(np. o udzieleniu pierwszej pomocy przedmedycznej, o wezwaniu pogotowia, wezwaniu policji itp.), </w:t>
      </w:r>
      <w:r w:rsidRPr="00722874">
        <w:rPr>
          <w:rFonts w:ascii="Times New Roman" w:hAnsi="Times New Roman"/>
          <w:b/>
          <w:sz w:val="24"/>
          <w:szCs w:val="24"/>
        </w:rPr>
        <w:t>postępując zgodnie z zasadami bhp i obowiązującymi procedurami oraz informuje o tym Dyrektora szkoły</w:t>
      </w:r>
      <w:r w:rsidRPr="00722874">
        <w:rPr>
          <w:rFonts w:ascii="Times New Roman" w:hAnsi="Times New Roman"/>
          <w:sz w:val="24"/>
          <w:szCs w:val="24"/>
        </w:rPr>
        <w:t xml:space="preserve"> (telefonicznie). </w:t>
      </w:r>
      <w:r w:rsidRPr="00722874">
        <w:rPr>
          <w:rFonts w:ascii="Times New Roman" w:hAnsi="Times New Roman"/>
          <w:b/>
          <w:sz w:val="24"/>
          <w:szCs w:val="24"/>
        </w:rPr>
        <w:t>Bezwzględnie informuje o zajściu rodziców ucznia, który uległ wypadkowi.</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Jeśli wypadek zdarzy się w czasie wycieczki/”zielonej szkoły” wszystkie decyzje podejmuje kierownik wycieczki i odpowiada za nie. </w:t>
      </w:r>
    </w:p>
    <w:p w:rsidR="00884C0F" w:rsidRPr="00722874" w:rsidRDefault="0093175C"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3.2. Wypadek pracownika szkoły</w:t>
      </w:r>
    </w:p>
    <w:p w:rsidR="00080FF1" w:rsidRPr="00722874" w:rsidRDefault="00080FF1"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Postępowanie w razie wypadku pracownika regulują przepisy prawne:</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Ustawa z dnia 13 października 1998 roku o systemie ubezpieczeń społecznych (DzU z dnia 10 listopada 1998 roku, Nr 137, poz. 887; ost. zm. DzU z 2005 roku, Nr 86, poz. 732).</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Ustawa z dnia 30 października 2002 roku o ubezpieczeniach społecznych z tytułu wypadków przy pracy i chorób zawodowych (DzU z dnia 28 listopada 2002 roku , Nr 199, poz. 1673, ost. zm. DzU z dnia 27 września 2004 roku, Nr 210, poz. 2135).</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Rady Ministrów z dnia 28 lipca 1998 roku w sprawie ustalania okoliczności i przyczyn wypadków przy pracy oraz sposobu ich dokumentowania, a także zakresu informacji zamieszczonych w rejestrze wypadków przy pracy (DzU z dnia 4 września 1998 roku, Nr 115, poz. 744 oraz DzU z dnia 30 stycznia 2004 roku, Nr 14, poz. 117).</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Pracy i Polityki Społecznej z dnia 19 grudnia 2002 roku w sprawie trybu uznawania zdarzenia powstałego w okresie ubezpieczenia wypadkowego za wypadek przy pracy, kwalifikacji prawnej zdarzenia, wzoru karty wypadku i terminu jej sporządzania (DzU z dnia 30 grudnia 2002 roku, Nr 236, poz. 1992).</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Gospodarki i Pracy z dnia16 września 2004 roku w sprawie wzoru protokołu ustalenia okoliczności i przyczyn wypadku przy pracy (DzU z dnia 19 października 2004 roku, Nr 227, poz. 2298).</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Pracy i Polityki Społecznej z dnia 24 grudnia 2002 roku w sprawie szczegółowych zasad oraz trybu uznawania zdarzenia za wypadek w drodze do pracy lub z pracy, sposobu jego dokumentowania, wzoru karty wypadku w dro</w:t>
      </w:r>
      <w:r w:rsidRPr="00722874">
        <w:rPr>
          <w:rFonts w:ascii="Times New Roman" w:hAnsi="Times New Roman"/>
          <w:sz w:val="24"/>
          <w:szCs w:val="24"/>
        </w:rPr>
        <w:softHyphen/>
        <w:t>dze do pracy lub z pracy oraz terminu jej sporządzania (DzU z dnia 30 grudnia 2002 roku, Nr 237, poz. 2015).</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Pracy i Polityki Społecznej z dnia 19 grudnia 2002 roku w sprawie trybu uznawania zdarzenia powstałego w okresie ubezpieczenia wypadkowego za wypadek przy pracy, kwalifikacji prawnej zdarzenia, wzoru karty wypadku i terminu jej sporządzenia (DzU z dnia 30 grudnia 2002 roku, Nr 236, poz. 1992).</w:t>
      </w:r>
    </w:p>
    <w:p w:rsidR="00041179"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Gospodarki i Pracy z dnia 8 grudnia 2004 roku w sprawie statystycznej karty wypad</w:t>
      </w:r>
      <w:r w:rsidRPr="00722874">
        <w:rPr>
          <w:rFonts w:ascii="Times New Roman" w:hAnsi="Times New Roman"/>
          <w:sz w:val="24"/>
          <w:szCs w:val="24"/>
        </w:rPr>
        <w:softHyphen/>
        <w:t>ku przy pracy (DzU z dnia 22 grudnia 2004 roku, Nr 269, poz. 2672).</w:t>
      </w:r>
    </w:p>
    <w:p w:rsidR="00080FF1" w:rsidRPr="00722874" w:rsidRDefault="00080FF1"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Procedury postępowania:</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5442E9" w:rsidRPr="00722874">
        <w:rPr>
          <w:rFonts w:ascii="Times New Roman" w:hAnsi="Times New Roman"/>
          <w:sz w:val="24"/>
          <w:szCs w:val="24"/>
        </w:rPr>
        <w:t xml:space="preserve"> </w:t>
      </w:r>
      <w:r w:rsidRPr="00722874">
        <w:rPr>
          <w:rFonts w:ascii="Times New Roman" w:hAnsi="Times New Roman"/>
          <w:sz w:val="24"/>
          <w:szCs w:val="24"/>
        </w:rPr>
        <w:t>Pracownikowi, który uległ wypadkowi w razie zaistnienia potrzeby przysługuje natychmiastowa pomoc ze strony innego nauczyciela lub pracownika szkoły, w razie ich nieobecności, pomoc ucznia.</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Pracownik, który uległ wypadkowi, jeżeli pozwala na to jego stan zdrowia, oraz każdy pracownik, który zauważył wypadek lub dowiedział się o nim, jest zobowiązany niezwłocznie powiadomić dyrektora szkoły.</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Należy w miarę możliwości zabezpieczyć miejsce wypadku.</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Osoba zgłaszająca wypełnia formularz o nazwie ,,Zawiadomienie o wypadku przy pracy” i przekazuje go dyrektorowi.</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Dyrektor (w razie konieczności) zabezpiecza miejsce wypadku, niezwłocznie powiadamia pracownika służby BHP i powołuje zespół powypadkowy.</w:t>
      </w:r>
    </w:p>
    <w:p w:rsidR="0093175C"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Zespół powypadkowy ustala okoliczności wypadku zgodnie z aktualnymi przepisami prawnymi i sporządza stosowną dokumentację.</w:t>
      </w:r>
    </w:p>
    <w:p w:rsidR="00242A64" w:rsidRPr="00722874" w:rsidRDefault="0093175C"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 Procedury pożarowe</w:t>
      </w:r>
    </w:p>
    <w:p w:rsidR="00080FF1" w:rsidRPr="00722874" w:rsidRDefault="00080FF1"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4.1. Podstawa prawna</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24 sierpnia 1991r. o ochronie przeciwpożarowej. Art. 4. ust. 1. Właściciel budynku, obiektu budowlanego lub terenu, zapewniając ich ochronę przeciwpożarową jest obowiązany:</w:t>
      </w:r>
    </w:p>
    <w:p w:rsidR="00080FF1"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 Z</w:t>
      </w:r>
      <w:r w:rsidR="00080FF1" w:rsidRPr="00722874">
        <w:rPr>
          <w:rFonts w:ascii="Times New Roman" w:hAnsi="Times New Roman"/>
          <w:sz w:val="24"/>
          <w:szCs w:val="24"/>
        </w:rPr>
        <w:t>apewnić osobom przebywającym w budynku, obiekcie budowlanym lub na terenie, bezpieczeństwo i możliwość ewakuacji,</w:t>
      </w:r>
      <w:r w:rsidRPr="00722874">
        <w:rPr>
          <w:rFonts w:ascii="Times New Roman" w:hAnsi="Times New Roman"/>
          <w:sz w:val="24"/>
          <w:szCs w:val="24"/>
        </w:rPr>
        <w:t xml:space="preserve"> </w:t>
      </w:r>
      <w:r w:rsidR="00080FF1" w:rsidRPr="00722874">
        <w:rPr>
          <w:rFonts w:ascii="Times New Roman" w:hAnsi="Times New Roman"/>
          <w:sz w:val="24"/>
          <w:szCs w:val="24"/>
        </w:rPr>
        <w:t>Rozporządzenie Ministra Spraw Wewnętrznych i Administracji z dnia 21 kwietnia 2006</w:t>
      </w:r>
      <w:r w:rsidR="009030D6" w:rsidRPr="00722874">
        <w:rPr>
          <w:rFonts w:ascii="Times New Roman" w:hAnsi="Times New Roman"/>
          <w:sz w:val="24"/>
          <w:szCs w:val="24"/>
        </w:rPr>
        <w:t xml:space="preserve">r. </w:t>
      </w:r>
      <w:r w:rsidR="00080FF1" w:rsidRPr="00722874">
        <w:rPr>
          <w:rFonts w:ascii="Times New Roman" w:hAnsi="Times New Roman"/>
          <w:sz w:val="24"/>
          <w:szCs w:val="24"/>
        </w:rPr>
        <w:t>w sprawie ochrony przeciwpożarowej budynków, innych obiektów budowlanych i terenów.</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13.1 Właściciel lub zarządca obiektu zawierającego strefę pożarową przeznaczoną dla ponad 50 osób będących jej stałymi użytkownikami, niezakwalifikowaną do kategorii ludzi ZL IV, powinien co najmniej raz na 2 lata przeprowadzać praktyczne sprawdzenie organizacji oraz warunków ewakuacji.</w:t>
      </w:r>
    </w:p>
    <w:p w:rsidR="00041179"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2. Właściciel lub zarządca obiektu powinien powiadomić właściwego miejscowo komendanta powiatowego (miejskiego) Państwowej Straży Pożarnej o terminie przeprowadzenia działań, o których mowa w ust. 1 ,nie później niż na tydzień przed ich przeprowadzeniem. </w:t>
      </w:r>
    </w:p>
    <w:p w:rsidR="009030D6" w:rsidRPr="00722874" w:rsidRDefault="009030D6"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4.2. Podstawy uruchomienia procedury</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Alarm ewakuacyjny zostaje ogłoszony w następujących przypadkach:</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powstania pożaru,</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informacji o podłożeniu ładunku wybuchowego,</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E568A5" w:rsidRPr="00722874">
        <w:rPr>
          <w:rFonts w:ascii="Times New Roman" w:hAnsi="Times New Roman"/>
          <w:sz w:val="24"/>
          <w:szCs w:val="24"/>
        </w:rPr>
        <w:t>katastrofy budowlanej,</w:t>
      </w:r>
    </w:p>
    <w:p w:rsidR="00E568A5" w:rsidRPr="00722874" w:rsidRDefault="00E568A5"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innego zagrożenia, które spowoduje ogłoszenie ewakuacji przymusowej.</w:t>
      </w:r>
    </w:p>
    <w:p w:rsidR="009030D6" w:rsidRPr="00722874" w:rsidRDefault="009030D6"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lastRenderedPageBreak/>
        <w:t>4.3. Sygnał alarmowy – sposób ogłoszenia alarmu</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Alarm ewakuacyjny zostaje ogłoszony za pomocą ciągłego dzwonka trwającego nie krócej niż 3 minuty.</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przypadku awarii alarm ogłaszany jest poprzez gońców</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zapowiedzią słowną:</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Uwaga! Uwaga! Ogłaszam alarm ewakuacyjny szkoły.</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Miejsce do ewakuacji</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Na miejsce zbiórki wyznacza się </w:t>
      </w:r>
      <w:r w:rsidR="00BC1344" w:rsidRPr="00722874">
        <w:rPr>
          <w:rFonts w:ascii="Times New Roman" w:hAnsi="Times New Roman"/>
          <w:sz w:val="24"/>
          <w:szCs w:val="24"/>
        </w:rPr>
        <w:t>plac wewnętrzny na terenie szkoły po wschodniej stronie obiektu.</w:t>
      </w:r>
    </w:p>
    <w:p w:rsidR="00B73938" w:rsidRPr="00722874" w:rsidRDefault="00B73938"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4.4. Przydział obowiązków</w:t>
      </w:r>
    </w:p>
    <w:p w:rsidR="00B73938" w:rsidRPr="00722874" w:rsidRDefault="00B73938"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Woźna lub konserwator</w:t>
      </w:r>
      <w:r w:rsidRPr="00722874">
        <w:rPr>
          <w:rFonts w:ascii="Times New Roman" w:hAnsi="Times New Roman"/>
          <w:sz w:val="24"/>
          <w:szCs w:val="24"/>
        </w:rPr>
        <w:t>:</w:t>
      </w:r>
    </w:p>
    <w:p w:rsidR="00B73938"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S</w:t>
      </w:r>
      <w:r w:rsidR="00B73938" w:rsidRPr="00722874">
        <w:rPr>
          <w:rFonts w:ascii="Times New Roman" w:hAnsi="Times New Roman"/>
          <w:sz w:val="24"/>
          <w:szCs w:val="24"/>
        </w:rPr>
        <w:t>prawdza czy wszystkie wyjścia ewakuacyjne są otwarte, jeżeli nie to natychmiast je otwiera,</w:t>
      </w:r>
    </w:p>
    <w:p w:rsidR="00B73938"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W</w:t>
      </w:r>
      <w:r w:rsidR="00B73938" w:rsidRPr="00722874">
        <w:rPr>
          <w:rFonts w:ascii="Times New Roman" w:hAnsi="Times New Roman"/>
          <w:sz w:val="24"/>
          <w:szCs w:val="24"/>
        </w:rPr>
        <w:t>yłącza dopływ prądu, przeciwpożarowy wyłącznik prądu znajduje się przy głównym wejściu z prawej strony.</w:t>
      </w:r>
    </w:p>
    <w:p w:rsidR="00041179"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W</w:t>
      </w:r>
      <w:r w:rsidR="00B73938" w:rsidRPr="00722874">
        <w:rPr>
          <w:rFonts w:ascii="Times New Roman" w:hAnsi="Times New Roman"/>
          <w:sz w:val="24"/>
          <w:szCs w:val="24"/>
        </w:rPr>
        <w:t>ykonuje inne czynności zlecone przez dyrektora.</w:t>
      </w:r>
    </w:p>
    <w:p w:rsidR="00B73938" w:rsidRPr="00722874" w:rsidRDefault="00B73938"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Dyrektor</w:t>
      </w:r>
      <w:r w:rsidRPr="00722874">
        <w:rPr>
          <w:rFonts w:ascii="Times New Roman" w:hAnsi="Times New Roman"/>
          <w:sz w:val="24"/>
          <w:szCs w:val="24"/>
        </w:rPr>
        <w:t>:</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C64B01" w:rsidRPr="00722874">
        <w:rPr>
          <w:rFonts w:ascii="Times New Roman" w:hAnsi="Times New Roman"/>
          <w:sz w:val="24"/>
          <w:szCs w:val="24"/>
        </w:rPr>
        <w:t xml:space="preserve">Powiadamia służby ratunkowe wg </w:t>
      </w:r>
      <w:r w:rsidR="00B73938" w:rsidRPr="00722874">
        <w:rPr>
          <w:rFonts w:ascii="Times New Roman" w:hAnsi="Times New Roman"/>
          <w:sz w:val="24"/>
          <w:szCs w:val="24"/>
        </w:rPr>
        <w:t>ustalonej kolejności,</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Podejmuje decyzję o ewakuacji,</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Organizuje akcję ratowniczą,</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Sprawdza stan uczniów, nauczycieli i pracowników administracyjnych,</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Współdziała ze służbami ratowniczymi.</w:t>
      </w:r>
    </w:p>
    <w:p w:rsidR="00B73938" w:rsidRPr="00722874" w:rsidRDefault="00B73938"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Wychowawcy klas, nauczyciele</w:t>
      </w:r>
      <w:r w:rsidRPr="00722874">
        <w:rPr>
          <w:rFonts w:ascii="Times New Roman" w:hAnsi="Times New Roman"/>
          <w:sz w:val="24"/>
          <w:szCs w:val="24"/>
        </w:rPr>
        <w:t>:</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Nakazują opuszczenie budynku uczniom,</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Nadzorują przebieg ewakuacji,</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Wykonują polecenia dyrektora.</w:t>
      </w:r>
    </w:p>
    <w:p w:rsidR="009267AB" w:rsidRPr="00722874" w:rsidRDefault="009267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4.5.  Zasady prowadzenia ewakuacji</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Ewakuację prowadzi się w każdym przypadku poprzez wyjście z danego pomieszczenia – dalej przez pionowe i poziome drogi ewakuacyjne zgodnie z oznakowaniem kierunków ewakuacji. (</w:t>
      </w:r>
      <w:r w:rsidRPr="00722874">
        <w:rPr>
          <w:rFonts w:ascii="Times New Roman" w:hAnsi="Times New Roman"/>
          <w:b/>
          <w:sz w:val="24"/>
          <w:szCs w:val="24"/>
        </w:rPr>
        <w:t>ostateczna decyzja dotycząca kierunku ewakuacji należy do opiekuna grupy i zależy od zaistniałej sytuacji, niekoniecznie musi pokrywać się z kierunkiem określonym przez znaki ewakuacyjne</w:t>
      </w:r>
      <w:r w:rsidRPr="00722874">
        <w:rPr>
          <w:rFonts w:ascii="Times New Roman" w:hAnsi="Times New Roman"/>
          <w:sz w:val="24"/>
          <w:szCs w:val="24"/>
        </w:rPr>
        <w:t>).</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 xml:space="preserve">Po zarządzeniu ewakuacji nauczyciele i pozostały personel szkoły znajdujący się </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pomieszczeniach budynku ma za zadanie:</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otworzyć drzwi na drogach komunikacji ogólnej i ewakuacyjne zapasowe,</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wyłączyć lub zabezpieczyć urządzenia i materiały, które stwarzają zagrożenie,</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kierować ewakuacją,</w:t>
      </w:r>
    </w:p>
    <w:p w:rsidR="009267AB" w:rsidRPr="00722874" w:rsidRDefault="005442E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 xml:space="preserve">Nauczyciele, pod </w:t>
      </w:r>
      <w:r w:rsidR="009267AB" w:rsidRPr="00722874">
        <w:rPr>
          <w:rFonts w:ascii="Times New Roman" w:hAnsi="Times New Roman"/>
          <w:b/>
          <w:sz w:val="24"/>
          <w:szCs w:val="24"/>
        </w:rPr>
        <w:t>których opieką przebywają uczniowie mają za zadanie zająć się jedynie tą grupą, jej ewakuacją i bezpieczeństwem</w:t>
      </w:r>
      <w:r w:rsidR="009267AB" w:rsidRPr="00722874">
        <w:rPr>
          <w:rFonts w:ascii="Times New Roman" w:hAnsi="Times New Roman"/>
          <w:sz w:val="24"/>
          <w:szCs w:val="24"/>
        </w:rPr>
        <w:t>.</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Zobowiązuje się nauczycieli do zdyscyplinowania grup</w:t>
      </w:r>
      <w:r w:rsidR="005442E9" w:rsidRPr="00722874">
        <w:rPr>
          <w:rFonts w:ascii="Times New Roman" w:hAnsi="Times New Roman"/>
          <w:sz w:val="24"/>
          <w:szCs w:val="24"/>
        </w:rPr>
        <w:t>,</w:t>
      </w:r>
      <w:r w:rsidRPr="00722874">
        <w:rPr>
          <w:rFonts w:ascii="Times New Roman" w:hAnsi="Times New Roman"/>
          <w:sz w:val="24"/>
          <w:szCs w:val="24"/>
        </w:rPr>
        <w:t xml:space="preserve"> z którymi prowadzą zajęcia w chwili ogłoszenia alarmu, sprawdzania obecności uczniów na początku lekcji. Opuszczając sale lekcyjne nie zabieramy żadnych rzeczy ze sobą, pozostawiamy drzwi do pomieszczeń zamknięte (nie na klucz), okna również powinny zostać zamknięte. Nauczyciel, opiekun grupy zabiera ze sobą dziennik lekcyjny. Po opuszczeniu obiektu nauczyciel udaje się z grupą uczniów na boisko szkolne ustawia w dwuszeregu i sprawdza obecność. Tak ustawiona grupa pozostaje na miejscu razem z nauczycielem, opiekunem do czasu wydania odpowiednich</w:t>
      </w:r>
      <w:r w:rsidR="00C64B01" w:rsidRPr="00722874">
        <w:rPr>
          <w:rFonts w:ascii="Times New Roman" w:hAnsi="Times New Roman"/>
          <w:sz w:val="24"/>
          <w:szCs w:val="24"/>
        </w:rPr>
        <w:t xml:space="preserve"> </w:t>
      </w:r>
      <w:r w:rsidRPr="00722874">
        <w:rPr>
          <w:rFonts w:ascii="Times New Roman" w:hAnsi="Times New Roman"/>
          <w:sz w:val="24"/>
          <w:szCs w:val="24"/>
        </w:rPr>
        <w:t>decyzji przez dyrektora (lub DAR – dowódca akcji ratowniczej).</w:t>
      </w:r>
    </w:p>
    <w:p w:rsidR="009267AB" w:rsidRPr="00722874" w:rsidRDefault="009267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W czasie ewakuacji należy kierować się zaistniałą sytuacją przy zachowaniu poniższych zasad:</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Nie przeciskać się w przeciwległym kierunku do ruchu ludzi,</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Izolować pomieszczenia w których powstał pożar od pozostałych przez zamknięcie drzwi,</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W pierwszej kolejności ewakuować osoby z tych pomieszczeń gdzie występuje realne zagrożenie dla życia i zdrowia oraz osoby niepełnosprawne,</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Na poszczególnych odcinkach całej drogi ewakuacji nadzorować ewakuację,</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Nie dopuszczać do powstania spiętrzeń, bezwładnego ruchu, względnie paniki,</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b/>
          <w:sz w:val="24"/>
          <w:szCs w:val="24"/>
        </w:rPr>
        <w:t>Z</w:t>
      </w:r>
      <w:r w:rsidR="009267AB" w:rsidRPr="00722874">
        <w:rPr>
          <w:rFonts w:ascii="Times New Roman" w:hAnsi="Times New Roman"/>
          <w:b/>
          <w:sz w:val="24"/>
          <w:szCs w:val="24"/>
        </w:rPr>
        <w:t>achować spokój i opanowanie</w:t>
      </w:r>
      <w:r w:rsidR="009267AB" w:rsidRPr="00722874">
        <w:rPr>
          <w:rFonts w:ascii="Times New Roman" w:hAnsi="Times New Roman"/>
          <w:sz w:val="24"/>
          <w:szCs w:val="24"/>
        </w:rPr>
        <w:t>,</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Łagodzić powstającą sytuację napięciowo - nerwową,</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Nie dopuścić do powracania pracowników i uczniów w poprzednie miejsca,</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9267AB" w:rsidRPr="00722874">
        <w:rPr>
          <w:rFonts w:ascii="Times New Roman" w:hAnsi="Times New Roman"/>
          <w:sz w:val="24"/>
          <w:szCs w:val="24"/>
        </w:rPr>
        <w:t>W przypadku zaginięcia osoby natychmiast zgłosić ten fakt pierwszemu napotkanemu strażakowi pytając go o nazwisko,</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Udzielić w razie potrzeby pierwszej pomocy przedmedycznej i lekarskiej,</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Podporządkować się kierującemu akcją ratowniczą,</w:t>
      </w:r>
    </w:p>
    <w:p w:rsidR="00E568A5"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W przypadku konieczności ratowania się z zadymionego pomieszczenia należy pamiętać, że najmniejsze zadymienie występuje przy posadzce trzeba więc pełzać lub czołgać się i głowę trzymać jak najniżej.</w:t>
      </w:r>
    </w:p>
    <w:p w:rsidR="005442E9" w:rsidRPr="00722874" w:rsidRDefault="00E568A5"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5442E9" w:rsidRPr="00722874">
        <w:rPr>
          <w:rFonts w:ascii="Times New Roman" w:hAnsi="Times New Roman"/>
          <w:sz w:val="24"/>
          <w:szCs w:val="24"/>
        </w:rPr>
        <w:t xml:space="preserve"> </w:t>
      </w:r>
      <w:r w:rsidRPr="00722874">
        <w:rPr>
          <w:rFonts w:ascii="Times New Roman" w:hAnsi="Times New Roman"/>
          <w:sz w:val="24"/>
          <w:szCs w:val="24"/>
        </w:rPr>
        <w:t>Kierować się zasadami zawartymi w Instrukcji Bezpieczeństwa Pożarowego.</w:t>
      </w:r>
    </w:p>
    <w:p w:rsidR="00242A64" w:rsidRPr="00722874" w:rsidRDefault="001A21C9"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 Procedury postępowania nauczycieli w przypadku</w:t>
      </w:r>
    </w:p>
    <w:p w:rsidR="001A21C9" w:rsidRPr="00722874" w:rsidRDefault="001A21C9"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5.1. Zagrożenia poczucia bezpieczeństwa</w:t>
      </w:r>
      <w:r w:rsidR="00A75EAB" w:rsidRPr="00722874">
        <w:rPr>
          <w:rFonts w:ascii="Times New Roman" w:hAnsi="Times New Roman"/>
          <w:b/>
          <w:sz w:val="24"/>
          <w:szCs w:val="24"/>
        </w:rPr>
        <w:t xml:space="preserve"> ucznia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Nauczyciel bądź pracownik szkoły, który jest świadkiem agresywnego zachowania uczniów (bójka, pobicie) jest zobowiązany do:</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041179" w:rsidRPr="00722874">
        <w:rPr>
          <w:rFonts w:ascii="Times New Roman" w:hAnsi="Times New Roman"/>
          <w:sz w:val="24"/>
          <w:szCs w:val="24"/>
        </w:rPr>
        <w:t xml:space="preserve"> </w:t>
      </w:r>
      <w:r w:rsidRPr="00722874">
        <w:rPr>
          <w:rFonts w:ascii="Times New Roman" w:hAnsi="Times New Roman"/>
          <w:sz w:val="24"/>
          <w:szCs w:val="24"/>
        </w:rPr>
        <w:t>Natychmiastowej słownej i stanowczej reakcji na zaistniałą sytuację, tzn.</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Rozdzielić uczniów i odizolować sprawcę od ofiary,</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Zgłosić fakt do wychowawcy klasy oraz dyrektora szkoły,</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Udzielić poszkodowanemu uczniowi pierwszej pomocy, jeżeli takiej wymaga.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5442E9" w:rsidRPr="00722874">
        <w:rPr>
          <w:rFonts w:ascii="Times New Roman" w:hAnsi="Times New Roman"/>
          <w:sz w:val="24"/>
          <w:szCs w:val="24"/>
        </w:rPr>
        <w:t xml:space="preserve"> </w:t>
      </w:r>
      <w:r w:rsidRPr="00722874">
        <w:rPr>
          <w:rFonts w:ascii="Times New Roman" w:hAnsi="Times New Roman"/>
          <w:sz w:val="24"/>
          <w:szCs w:val="24"/>
        </w:rPr>
        <w:t>Wychowawca przeprowadza rozmowę o charakterze ostrzegawczym z uczniem bądź uczniami biorącymi udział w zdarzeniu agresywnym celem ustalenia przyczyn - konfrontacji zdarzenia.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5442E9" w:rsidRPr="00722874">
        <w:rPr>
          <w:rFonts w:ascii="Times New Roman" w:hAnsi="Times New Roman"/>
          <w:sz w:val="24"/>
          <w:szCs w:val="24"/>
        </w:rPr>
        <w:t xml:space="preserve"> </w:t>
      </w:r>
      <w:r w:rsidRPr="00722874">
        <w:rPr>
          <w:rFonts w:ascii="Times New Roman" w:hAnsi="Times New Roman"/>
          <w:sz w:val="24"/>
          <w:szCs w:val="24"/>
        </w:rPr>
        <w:t>Wychowawca natychmiast wzywa do szkoły rodziców uczniów (zarówno sprawcy jak i ofiary zdarzenia).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5442E9" w:rsidRPr="00722874">
        <w:rPr>
          <w:rFonts w:ascii="Times New Roman" w:hAnsi="Times New Roman"/>
          <w:sz w:val="24"/>
          <w:szCs w:val="24"/>
        </w:rPr>
        <w:t xml:space="preserve"> </w:t>
      </w:r>
      <w:r w:rsidRPr="00722874">
        <w:rPr>
          <w:rFonts w:ascii="Times New Roman" w:hAnsi="Times New Roman"/>
          <w:sz w:val="24"/>
          <w:szCs w:val="24"/>
        </w:rPr>
        <w:t>Uczeń, który dopuścił się zachowania agresywnego otrzymuje uwagę do dziennika bądź też naganę wychowawcy klasy.</w:t>
      </w:r>
    </w:p>
    <w:p w:rsidR="00242A64"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5442E9" w:rsidRPr="00722874">
        <w:rPr>
          <w:rFonts w:ascii="Times New Roman" w:hAnsi="Times New Roman"/>
          <w:sz w:val="24"/>
          <w:szCs w:val="24"/>
        </w:rPr>
        <w:t xml:space="preserve"> </w:t>
      </w:r>
      <w:r w:rsidRPr="00722874">
        <w:rPr>
          <w:rFonts w:ascii="Times New Roman" w:hAnsi="Times New Roman"/>
          <w:sz w:val="24"/>
          <w:szCs w:val="24"/>
        </w:rPr>
        <w:t>W przypadku poważnego naruszenia nietykalności osobistej dyrektor szkoły zgłasza sprawę agresji fizycznej na policję celem wyciągnięcia konsekwencji prawnych wobec agresora.</w:t>
      </w:r>
    </w:p>
    <w:p w:rsidR="003836E0" w:rsidRPr="00722874" w:rsidRDefault="00C64B01"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5.2. </w:t>
      </w:r>
      <w:r w:rsidR="003836E0" w:rsidRPr="00722874">
        <w:rPr>
          <w:rFonts w:ascii="Times New Roman" w:hAnsi="Times New Roman"/>
          <w:b/>
          <w:sz w:val="24"/>
          <w:szCs w:val="24"/>
        </w:rPr>
        <w:t>Zagrożenia poczucia bezpieczeństwa nauczyciela</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Procedura postępowania w sytuacji kiedy </w:t>
      </w:r>
      <w:r w:rsidR="00C64B01" w:rsidRPr="00722874">
        <w:rPr>
          <w:rFonts w:ascii="Times New Roman" w:hAnsi="Times New Roman"/>
          <w:sz w:val="24"/>
          <w:szCs w:val="24"/>
        </w:rPr>
        <w:t xml:space="preserve">nauczyciel jest ofiarą przemocy </w:t>
      </w:r>
      <w:r w:rsidRPr="00722874">
        <w:rPr>
          <w:rFonts w:ascii="Times New Roman" w:hAnsi="Times New Roman"/>
          <w:sz w:val="24"/>
          <w:szCs w:val="24"/>
        </w:rPr>
        <w:t>(znieważenie nauczyciela, upokorzenie).</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64B01" w:rsidRPr="00722874">
        <w:rPr>
          <w:rFonts w:ascii="Times New Roman" w:hAnsi="Times New Roman"/>
          <w:sz w:val="24"/>
          <w:szCs w:val="24"/>
        </w:rPr>
        <w:t xml:space="preserve"> </w:t>
      </w:r>
      <w:r w:rsidRPr="00722874">
        <w:rPr>
          <w:rFonts w:ascii="Times New Roman" w:hAnsi="Times New Roman"/>
          <w:sz w:val="24"/>
          <w:szCs w:val="24"/>
        </w:rPr>
        <w:t xml:space="preserve">Nauczyciel, który jest ofiarą przemocy ze strony uczniów, nie powinien ukrywać tego faktu.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64B01" w:rsidRPr="00722874">
        <w:rPr>
          <w:rFonts w:ascii="Times New Roman" w:hAnsi="Times New Roman"/>
          <w:sz w:val="24"/>
          <w:szCs w:val="24"/>
        </w:rPr>
        <w:t xml:space="preserve"> </w:t>
      </w:r>
      <w:r w:rsidRPr="00722874">
        <w:rPr>
          <w:rFonts w:ascii="Times New Roman" w:hAnsi="Times New Roman"/>
          <w:sz w:val="24"/>
          <w:szCs w:val="24"/>
        </w:rPr>
        <w:t>Pokrzywdzony nauczyciel rozmawia z innymi nauczycielami i Dyrektorem o zaistniał</w:t>
      </w:r>
      <w:r w:rsidR="002D48C3" w:rsidRPr="00722874">
        <w:rPr>
          <w:rFonts w:ascii="Times New Roman" w:hAnsi="Times New Roman"/>
          <w:sz w:val="24"/>
          <w:szCs w:val="24"/>
        </w:rPr>
        <w:t>ym zdarzeniu związanym z agresją</w:t>
      </w:r>
      <w:r w:rsidRPr="00722874">
        <w:rPr>
          <w:rFonts w:ascii="Times New Roman" w:hAnsi="Times New Roman"/>
          <w:sz w:val="24"/>
          <w:szCs w:val="24"/>
        </w:rPr>
        <w:t xml:space="preserve"> uczniów.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64B01" w:rsidRPr="00722874">
        <w:rPr>
          <w:rFonts w:ascii="Times New Roman" w:hAnsi="Times New Roman"/>
          <w:sz w:val="24"/>
          <w:szCs w:val="24"/>
        </w:rPr>
        <w:t xml:space="preserve"> </w:t>
      </w:r>
      <w:r w:rsidRPr="00722874">
        <w:rPr>
          <w:rFonts w:ascii="Times New Roman" w:hAnsi="Times New Roman"/>
          <w:sz w:val="24"/>
          <w:szCs w:val="24"/>
        </w:rPr>
        <w:t>Dyrektor szkoły razem z nauczycielem rozmawia z każdym sprawcą przemocy. Każdy uczeń ponosi indywidualną odpowiedzialność za swoje czyny.</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64B01" w:rsidRPr="00722874">
        <w:rPr>
          <w:rFonts w:ascii="Times New Roman" w:hAnsi="Times New Roman"/>
          <w:sz w:val="24"/>
          <w:szCs w:val="24"/>
        </w:rPr>
        <w:t xml:space="preserve"> </w:t>
      </w:r>
      <w:r w:rsidRPr="00722874">
        <w:rPr>
          <w:rFonts w:ascii="Times New Roman" w:hAnsi="Times New Roman"/>
          <w:sz w:val="24"/>
          <w:szCs w:val="24"/>
        </w:rPr>
        <w:t xml:space="preserve">Dyrektor wzywa rodziców uczniów i informuje ich o zdarzeniu.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64B01" w:rsidRPr="00722874">
        <w:rPr>
          <w:rFonts w:ascii="Times New Roman" w:hAnsi="Times New Roman"/>
          <w:sz w:val="24"/>
          <w:szCs w:val="24"/>
        </w:rPr>
        <w:t xml:space="preserve"> </w:t>
      </w:r>
      <w:r w:rsidRPr="00722874">
        <w:rPr>
          <w:rFonts w:ascii="Times New Roman" w:hAnsi="Times New Roman"/>
          <w:sz w:val="24"/>
          <w:szCs w:val="24"/>
        </w:rPr>
        <w:t>Sprawcy zostają ukarani zgodnie z obowiązującymi w szkole regułami.</w:t>
      </w:r>
    </w:p>
    <w:p w:rsidR="00242A64"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6.</w:t>
      </w:r>
      <w:r w:rsidR="00C64B01" w:rsidRPr="00722874">
        <w:rPr>
          <w:rFonts w:ascii="Times New Roman" w:hAnsi="Times New Roman"/>
          <w:sz w:val="24"/>
          <w:szCs w:val="24"/>
        </w:rPr>
        <w:t xml:space="preserve"> </w:t>
      </w:r>
      <w:r w:rsidRPr="00722874">
        <w:rPr>
          <w:rFonts w:ascii="Times New Roman" w:hAnsi="Times New Roman"/>
          <w:sz w:val="24"/>
          <w:szCs w:val="24"/>
        </w:rPr>
        <w:t>Jeśli została naruszona godność nauczyciela i zachodzi podejrzenie, że zostało złamane prawo, nauczyciel powiadamia policję.</w:t>
      </w:r>
    </w:p>
    <w:p w:rsidR="00B3580F" w:rsidRPr="00722874" w:rsidRDefault="00B3580F"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5.3.</w:t>
      </w:r>
      <w:r w:rsidR="005442E9" w:rsidRPr="00722874">
        <w:rPr>
          <w:rFonts w:ascii="Times New Roman" w:hAnsi="Times New Roman"/>
          <w:b/>
          <w:sz w:val="24"/>
          <w:szCs w:val="24"/>
        </w:rPr>
        <w:t xml:space="preserve"> </w:t>
      </w:r>
      <w:r w:rsidRPr="00722874">
        <w:rPr>
          <w:rFonts w:ascii="Times New Roman" w:hAnsi="Times New Roman"/>
          <w:b/>
          <w:sz w:val="24"/>
          <w:szCs w:val="24"/>
        </w:rPr>
        <w:t>Zagrożenia ucznia demoralizacją</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 przypadku uzyskania informacji, że uczeń pali papierosy, używa alkoholu lub innych środków odurzających, bądź przejawia inne zachowania świadczące o demoralizacji nauczyciel podejmuje następujące kroki:</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64B01" w:rsidRPr="00722874">
        <w:rPr>
          <w:rFonts w:ascii="Times New Roman" w:hAnsi="Times New Roman"/>
          <w:sz w:val="24"/>
          <w:szCs w:val="24"/>
        </w:rPr>
        <w:t xml:space="preserve"> </w:t>
      </w:r>
      <w:r w:rsidRPr="00722874">
        <w:rPr>
          <w:rFonts w:ascii="Times New Roman" w:hAnsi="Times New Roman"/>
          <w:sz w:val="24"/>
          <w:szCs w:val="24"/>
        </w:rPr>
        <w:t>Przekazuje uzyskaną informację wychowawcy klasy.</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5442E9" w:rsidRPr="00722874">
        <w:rPr>
          <w:rFonts w:ascii="Times New Roman" w:hAnsi="Times New Roman"/>
          <w:sz w:val="24"/>
          <w:szCs w:val="24"/>
        </w:rPr>
        <w:t xml:space="preserve"> </w:t>
      </w:r>
      <w:r w:rsidRPr="00722874">
        <w:rPr>
          <w:rFonts w:ascii="Times New Roman" w:hAnsi="Times New Roman"/>
          <w:sz w:val="24"/>
          <w:szCs w:val="24"/>
        </w:rPr>
        <w:t>Wychowawca informuje o fakcie dyrektora szkoły, sporządza notatkę o zdarzeniu oraz podjętych działaniach.</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Wychowawca wzywa do szkoły rodziców (prawnych opiekunów) ucznia i przekazuje im uzyskaną informację. Przeprowadza rozmowę z rodzicami oraz z uczniem w ich obecności. W przypadku potwierdzenia informacji, zobowiązuje ucznia do zaniech</w:t>
      </w:r>
      <w:r w:rsidR="00721470" w:rsidRPr="00722874">
        <w:rPr>
          <w:rFonts w:ascii="Times New Roman" w:hAnsi="Times New Roman"/>
          <w:sz w:val="24"/>
          <w:szCs w:val="24"/>
        </w:rPr>
        <w:t xml:space="preserve">ania negatywnego postępowania, </w:t>
      </w:r>
      <w:r w:rsidRPr="00722874">
        <w:rPr>
          <w:rFonts w:ascii="Times New Roman" w:hAnsi="Times New Roman"/>
          <w:sz w:val="24"/>
          <w:szCs w:val="24"/>
        </w:rPr>
        <w:t xml:space="preserve">rodziców zaś bezwzględnie do szczególnego nadzoru nad dzieckiem. </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64B01" w:rsidRPr="00722874">
        <w:rPr>
          <w:rFonts w:ascii="Times New Roman" w:hAnsi="Times New Roman"/>
          <w:sz w:val="24"/>
          <w:szCs w:val="24"/>
        </w:rPr>
        <w:t xml:space="preserve"> </w:t>
      </w:r>
      <w:r w:rsidRPr="00722874">
        <w:rPr>
          <w:rFonts w:ascii="Times New Roman" w:hAnsi="Times New Roman"/>
          <w:sz w:val="24"/>
          <w:szCs w:val="24"/>
        </w:rPr>
        <w:t xml:space="preserve">Jeżeli rodzice odmawiają współpracy lub nie stawiają się do </w:t>
      </w:r>
      <w:r w:rsidR="00721470" w:rsidRPr="00722874">
        <w:rPr>
          <w:rFonts w:ascii="Times New Roman" w:hAnsi="Times New Roman"/>
          <w:sz w:val="24"/>
          <w:szCs w:val="24"/>
        </w:rPr>
        <w:t xml:space="preserve">szkoły, a nadal z wiarygodnych </w:t>
      </w:r>
      <w:r w:rsidRPr="00722874">
        <w:rPr>
          <w:rFonts w:ascii="Times New Roman" w:hAnsi="Times New Roman"/>
          <w:sz w:val="24"/>
          <w:szCs w:val="24"/>
        </w:rPr>
        <w:t>źródeł napływają informacje o przejawach demoralizacji ich dzi</w:t>
      </w:r>
      <w:r w:rsidR="00721470" w:rsidRPr="00722874">
        <w:rPr>
          <w:rFonts w:ascii="Times New Roman" w:hAnsi="Times New Roman"/>
          <w:sz w:val="24"/>
          <w:szCs w:val="24"/>
        </w:rPr>
        <w:t xml:space="preserve">ecka, dyrektor szkoły pisemnie </w:t>
      </w:r>
      <w:r w:rsidRPr="00722874">
        <w:rPr>
          <w:rFonts w:ascii="Times New Roman" w:hAnsi="Times New Roman"/>
          <w:sz w:val="24"/>
          <w:szCs w:val="24"/>
        </w:rPr>
        <w:t>powiadamia o zaistniałej sytuacji Sąd Rodzinny lub policję.</w:t>
      </w:r>
    </w:p>
    <w:p w:rsidR="00041179"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64B01" w:rsidRPr="00722874">
        <w:rPr>
          <w:rFonts w:ascii="Times New Roman" w:hAnsi="Times New Roman"/>
          <w:sz w:val="24"/>
          <w:szCs w:val="24"/>
        </w:rPr>
        <w:t xml:space="preserve"> </w:t>
      </w:r>
      <w:r w:rsidRPr="00722874">
        <w:rPr>
          <w:rFonts w:ascii="Times New Roman" w:hAnsi="Times New Roman"/>
          <w:sz w:val="24"/>
          <w:szCs w:val="24"/>
        </w:rPr>
        <w:t>Podobnie w sytuacji, gdy szkoła wykorzysta wszystkie d</w:t>
      </w:r>
      <w:r w:rsidR="00721470" w:rsidRPr="00722874">
        <w:rPr>
          <w:rFonts w:ascii="Times New Roman" w:hAnsi="Times New Roman"/>
          <w:sz w:val="24"/>
          <w:szCs w:val="24"/>
        </w:rPr>
        <w:t xml:space="preserve">ostępne jej środki oddziaływań </w:t>
      </w:r>
      <w:r w:rsidRPr="00722874">
        <w:rPr>
          <w:rFonts w:ascii="Times New Roman" w:hAnsi="Times New Roman"/>
          <w:sz w:val="24"/>
          <w:szCs w:val="24"/>
        </w:rPr>
        <w:t>wychowawczych, (rozmowa z rodzicami, ostrzeżeni</w:t>
      </w:r>
      <w:r w:rsidR="00721470" w:rsidRPr="00722874">
        <w:rPr>
          <w:rFonts w:ascii="Times New Roman" w:hAnsi="Times New Roman"/>
          <w:sz w:val="24"/>
          <w:szCs w:val="24"/>
        </w:rPr>
        <w:t xml:space="preserve">e ucznia, spotkania z psychologiem, itp.), </w:t>
      </w:r>
      <w:r w:rsidRPr="00722874">
        <w:rPr>
          <w:rFonts w:ascii="Times New Roman" w:hAnsi="Times New Roman"/>
          <w:sz w:val="24"/>
          <w:szCs w:val="24"/>
        </w:rPr>
        <w:t xml:space="preserve">a ich zastosowanie nie przynosi oczekiwanych rezultatów, </w:t>
      </w:r>
      <w:r w:rsidR="00721470" w:rsidRPr="00722874">
        <w:rPr>
          <w:rFonts w:ascii="Times New Roman" w:hAnsi="Times New Roman"/>
          <w:sz w:val="24"/>
          <w:szCs w:val="24"/>
        </w:rPr>
        <w:t xml:space="preserve">dyrektor szkoły powiadamia Sąd </w:t>
      </w:r>
      <w:r w:rsidRPr="00722874">
        <w:rPr>
          <w:rFonts w:ascii="Times New Roman" w:hAnsi="Times New Roman"/>
          <w:sz w:val="24"/>
          <w:szCs w:val="24"/>
        </w:rPr>
        <w:t>Rodzinny lub policję. Dalszy tok postępowania leży w kompetencji tych instytucji.</w:t>
      </w:r>
    </w:p>
    <w:p w:rsidR="00242A64" w:rsidRPr="00722874" w:rsidRDefault="00611010"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5.4. Uniemożliwienia</w:t>
      </w:r>
      <w:r w:rsidR="00AC1431" w:rsidRPr="00722874">
        <w:rPr>
          <w:rFonts w:ascii="Times New Roman" w:hAnsi="Times New Roman"/>
          <w:b/>
          <w:sz w:val="24"/>
          <w:szCs w:val="24"/>
        </w:rPr>
        <w:t xml:space="preserve"> przez ucznia</w:t>
      </w:r>
      <w:r w:rsidRPr="00722874">
        <w:rPr>
          <w:rFonts w:ascii="Times New Roman" w:hAnsi="Times New Roman"/>
          <w:b/>
          <w:sz w:val="24"/>
          <w:szCs w:val="24"/>
        </w:rPr>
        <w:t xml:space="preserve"> prowadzenia</w:t>
      </w:r>
      <w:r w:rsidR="00AC1431" w:rsidRPr="00722874">
        <w:rPr>
          <w:rFonts w:ascii="Times New Roman" w:hAnsi="Times New Roman"/>
          <w:b/>
          <w:sz w:val="24"/>
          <w:szCs w:val="24"/>
        </w:rPr>
        <w:t xml:space="preserve"> lekcji</w:t>
      </w:r>
      <w:r w:rsidRPr="00722874">
        <w:rPr>
          <w:rFonts w:ascii="Times New Roman" w:hAnsi="Times New Roman"/>
          <w:b/>
          <w:sz w:val="24"/>
          <w:szCs w:val="24"/>
        </w:rPr>
        <w:t>.</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 xml:space="preserve">Nauczyciel reaguje słownie i stanowczo, informuje ucznia </w:t>
      </w:r>
      <w:r w:rsidR="00C22AD1" w:rsidRPr="00722874">
        <w:rPr>
          <w:rFonts w:ascii="Times New Roman" w:hAnsi="Times New Roman"/>
          <w:sz w:val="24"/>
          <w:szCs w:val="24"/>
        </w:rPr>
        <w:t>o łamaniu przez niego statutu</w:t>
      </w:r>
      <w:r w:rsidRPr="00722874">
        <w:rPr>
          <w:rFonts w:ascii="Times New Roman" w:hAnsi="Times New Roman"/>
          <w:sz w:val="24"/>
          <w:szCs w:val="24"/>
        </w:rPr>
        <w:t xml:space="preserve"> szkoły i wynikających stąd konsekwencjach.</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22AD1" w:rsidRPr="00722874">
        <w:rPr>
          <w:rFonts w:ascii="Times New Roman" w:hAnsi="Times New Roman"/>
          <w:sz w:val="24"/>
          <w:szCs w:val="24"/>
        </w:rPr>
        <w:t xml:space="preserve"> </w:t>
      </w:r>
      <w:r w:rsidRPr="00722874">
        <w:rPr>
          <w:rFonts w:ascii="Times New Roman" w:hAnsi="Times New Roman"/>
          <w:sz w:val="24"/>
          <w:szCs w:val="24"/>
        </w:rPr>
        <w:t>Wzywa innego pracownika szkoły w celu zapewnienia bezpieczeństwa uczniom, informuje dyrektora lub wychowawcę o zaistniałej sytuacji.</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Wychowawca klasy wzywa rodziców i rozmawia na temat trudności dziecka oraz ewentualnej możliwości pomocy, a także o konsekwe</w:t>
      </w:r>
      <w:r w:rsidR="00C22AD1" w:rsidRPr="00722874">
        <w:rPr>
          <w:rFonts w:ascii="Times New Roman" w:hAnsi="Times New Roman"/>
          <w:sz w:val="24"/>
          <w:szCs w:val="24"/>
        </w:rPr>
        <w:t>ncjach wynikających ze statutu</w:t>
      </w:r>
      <w:r w:rsidRPr="00722874">
        <w:rPr>
          <w:rFonts w:ascii="Times New Roman" w:hAnsi="Times New Roman"/>
          <w:sz w:val="24"/>
          <w:szCs w:val="24"/>
        </w:rPr>
        <w:t xml:space="preserve"> szkoły. </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Sporządza notatkę z przebiegu zdarzenia.</w:t>
      </w:r>
    </w:p>
    <w:p w:rsidR="00A638F4"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22AD1" w:rsidRPr="00722874">
        <w:rPr>
          <w:rFonts w:ascii="Times New Roman" w:hAnsi="Times New Roman"/>
          <w:sz w:val="24"/>
          <w:szCs w:val="24"/>
        </w:rPr>
        <w:t xml:space="preserve"> </w:t>
      </w:r>
      <w:r w:rsidRPr="00722874">
        <w:rPr>
          <w:rFonts w:ascii="Times New Roman" w:hAnsi="Times New Roman"/>
          <w:sz w:val="24"/>
          <w:szCs w:val="24"/>
        </w:rPr>
        <w:t>W dalszym ciągu obserwuje zachowanie ucznia.</w:t>
      </w:r>
    </w:p>
    <w:p w:rsidR="00A638F4" w:rsidRPr="00722874" w:rsidRDefault="00A638F4"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5.5.</w:t>
      </w:r>
      <w:r w:rsidR="00C22AD1" w:rsidRPr="00722874">
        <w:rPr>
          <w:rFonts w:ascii="Times New Roman" w:hAnsi="Times New Roman"/>
          <w:b/>
          <w:sz w:val="24"/>
          <w:szCs w:val="24"/>
        </w:rPr>
        <w:t xml:space="preserve"> </w:t>
      </w:r>
      <w:r w:rsidRPr="00722874">
        <w:rPr>
          <w:rFonts w:ascii="Times New Roman" w:hAnsi="Times New Roman"/>
          <w:b/>
          <w:sz w:val="24"/>
          <w:szCs w:val="24"/>
        </w:rPr>
        <w:t>Stwierdzenia faktu kradzieży lub niszczenia mienia przez ucznia.</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W przypadku zgłoszenia kradzieży lub zniszczenia mienia sprawą zajmuje się nauczyciel, któremu kradzież lub zniszczenie zgłoszono.</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22AD1" w:rsidRPr="00722874">
        <w:rPr>
          <w:rFonts w:ascii="Times New Roman" w:hAnsi="Times New Roman"/>
          <w:sz w:val="24"/>
          <w:szCs w:val="24"/>
        </w:rPr>
        <w:t xml:space="preserve"> </w:t>
      </w:r>
      <w:r w:rsidRPr="00722874">
        <w:rPr>
          <w:rFonts w:ascii="Times New Roman" w:hAnsi="Times New Roman"/>
          <w:sz w:val="24"/>
          <w:szCs w:val="24"/>
        </w:rPr>
        <w:t>Nauczyciel ustala okoliczności zdarzenia, powiadamia dyrektora szkoły oraz prowadzi we współpracy z wychowawcą klasy postępowanie wyjaśniające z zachowaniem nietykalności osobistej ucznia.</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 xml:space="preserve">Dyrektor szkoły lub wyznaczona przez niego osoba wzywa rodziców ucznia poszkodowanego, jak i podejrzanego o dokonanie kradzieży lub zniszczenia. </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W czasie rozmowy rodzice zostają powiadomieni o podjętych przez szkołę działaniach mających na celu wyjaśnienie sprawy. Wychowawca sporządza notatkę o zaistniałym incydencie.</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5.</w:t>
      </w:r>
      <w:r w:rsidR="00C22AD1" w:rsidRPr="00722874">
        <w:rPr>
          <w:rFonts w:ascii="Times New Roman" w:hAnsi="Times New Roman"/>
          <w:sz w:val="24"/>
          <w:szCs w:val="24"/>
        </w:rPr>
        <w:t xml:space="preserve"> </w:t>
      </w:r>
      <w:r w:rsidRPr="00722874">
        <w:rPr>
          <w:rFonts w:ascii="Times New Roman" w:hAnsi="Times New Roman"/>
          <w:sz w:val="24"/>
          <w:szCs w:val="24"/>
        </w:rPr>
        <w:t>W oparciu o Statut Szkoły dyrektor wspólnie z wychowawcą ustala sankcje wobec ucznia i przekazuje rodzicom informacje na temat wyciągniętych konsekwencji w stosunku do jego dziecka.</w:t>
      </w:r>
    </w:p>
    <w:p w:rsidR="00242A6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6.</w:t>
      </w:r>
      <w:r w:rsidR="00C22AD1" w:rsidRPr="00722874">
        <w:rPr>
          <w:rFonts w:ascii="Times New Roman" w:hAnsi="Times New Roman"/>
          <w:sz w:val="24"/>
          <w:szCs w:val="24"/>
        </w:rPr>
        <w:t xml:space="preserve"> </w:t>
      </w:r>
      <w:r w:rsidRPr="00722874">
        <w:rPr>
          <w:rFonts w:ascii="Times New Roman" w:hAnsi="Times New Roman"/>
          <w:sz w:val="24"/>
          <w:szCs w:val="24"/>
        </w:rPr>
        <w:t>W przypadku, gdy wartość kradzieży lub zniszczenia przekracza kwotę zgodną z aktualnym stanem prawnym, sprawa obligatoryjnie jest zgłaszana policji.</w:t>
      </w:r>
    </w:p>
    <w:p w:rsidR="00345259" w:rsidRPr="00722874" w:rsidRDefault="00345259"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5.6.Zagrożenia bezpieczeństwa dziecka w sieci.</w:t>
      </w:r>
    </w:p>
    <w:p w:rsidR="008F2C31" w:rsidRPr="00722874" w:rsidRDefault="008F2C31"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sz w:val="24"/>
          <w:szCs w:val="24"/>
        </w:rPr>
        <w:t xml:space="preserve"> </w:t>
      </w:r>
      <w:r w:rsidRPr="00722874">
        <w:rPr>
          <w:rFonts w:ascii="Times New Roman" w:hAnsi="Times New Roman"/>
          <w:b/>
          <w:sz w:val="24"/>
          <w:szCs w:val="24"/>
        </w:rPr>
        <w:t>Zasady ogólne</w:t>
      </w:r>
      <w:r w:rsidR="00774F1B" w:rsidRPr="00722874">
        <w:rPr>
          <w:rFonts w:ascii="Times New Roman" w:hAnsi="Times New Roman"/>
          <w:b/>
          <w:sz w:val="24"/>
          <w:szCs w:val="24"/>
        </w:rPr>
        <w:t>:</w:t>
      </w:r>
      <w:r w:rsidRPr="00722874">
        <w:rPr>
          <w:rFonts w:ascii="Times New Roman" w:hAnsi="Times New Roman"/>
          <w:b/>
          <w:sz w:val="24"/>
          <w:szCs w:val="24"/>
        </w:rPr>
        <w:t xml:space="preserve"> </w:t>
      </w:r>
    </w:p>
    <w:p w:rsidR="008F2C31"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8F2C31" w:rsidRPr="00722874">
        <w:rPr>
          <w:rFonts w:ascii="Times New Roman" w:hAnsi="Times New Roman"/>
          <w:sz w:val="24"/>
          <w:szCs w:val="24"/>
        </w:rPr>
        <w:t xml:space="preserve">. Uczniowie mogą korzystać z Internetu na komputerach przeznaczonych dla uczniów w pracowni komputerowej i bibliotece szkolnej wyłącznie pod opieką nauczyciela. </w:t>
      </w:r>
    </w:p>
    <w:p w:rsidR="00041179"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8F2C31" w:rsidRPr="00722874">
        <w:rPr>
          <w:rFonts w:ascii="Times New Roman" w:hAnsi="Times New Roman"/>
          <w:sz w:val="24"/>
          <w:szCs w:val="24"/>
        </w:rPr>
        <w:t xml:space="preserve">. Komputery, z których korzystają uczniowie </w:t>
      </w:r>
      <w:r w:rsidRPr="00722874">
        <w:rPr>
          <w:rFonts w:ascii="Times New Roman" w:hAnsi="Times New Roman"/>
          <w:sz w:val="24"/>
          <w:szCs w:val="24"/>
        </w:rPr>
        <w:t xml:space="preserve">zabezpieczone są </w:t>
      </w:r>
      <w:r w:rsidR="008F2C31" w:rsidRPr="00722874">
        <w:rPr>
          <w:rFonts w:ascii="Times New Roman" w:hAnsi="Times New Roman"/>
          <w:sz w:val="24"/>
          <w:szCs w:val="24"/>
        </w:rPr>
        <w:t>przed przeglądaniem stron z treściami, które mo</w:t>
      </w:r>
      <w:r w:rsidRPr="00722874">
        <w:rPr>
          <w:rFonts w:ascii="Times New Roman" w:hAnsi="Times New Roman"/>
          <w:sz w:val="24"/>
          <w:szCs w:val="24"/>
        </w:rPr>
        <w:t xml:space="preserve">gą stanowić zagrożenie dla ich </w:t>
      </w:r>
      <w:r w:rsidR="008F2C31" w:rsidRPr="00722874">
        <w:rPr>
          <w:rFonts w:ascii="Times New Roman" w:hAnsi="Times New Roman"/>
          <w:sz w:val="24"/>
          <w:szCs w:val="24"/>
        </w:rPr>
        <w:t xml:space="preserve">prawidłowego rozwoju (program Opiekun Ucznia). </w:t>
      </w:r>
      <w:r w:rsidRPr="00722874">
        <w:rPr>
          <w:rFonts w:ascii="Times New Roman" w:hAnsi="Times New Roman"/>
          <w:sz w:val="24"/>
          <w:szCs w:val="24"/>
        </w:rPr>
        <w:t xml:space="preserve">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Zasady użytkowania sprzętu komputerowego i dostępu do Internetu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1. Użytkownik korzystający ze stanowiska komputerowego jest odpowiedzialny za powierzony sprzęt i zainstalowane oprogramowanie.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2. Niedozwolone są wszelkie działania powodujące uszkodzenie komputera, wprowadzanie jakichkolwiek zmian w konfiguracji, łamanie zabezpieczeń systemu oraz świadome wprowadzanie wirusów komputerowych do systemu.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3. Pobrane z Internetu legalne pliki lub programy oraz teksty własne można zapisywać na pendrivach lub dysku wyłącznie za zgodą bibliotekarza lub nauczyciela.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4. Zabrania się: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instalowania programów;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otwierania stron zawierających treści niezgodne z obowiązującymi normami etyczno - moralnymi, propagujące przemoc i rasizm;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wchodzenia na strony zawierające pirackie oprogramowanie;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otwierania poczty elektronicznej bez zgody nauczyciela;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grania w gry z przemocą. </w:t>
      </w:r>
    </w:p>
    <w:p w:rsidR="000F0323"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5. Uczeń ma obowiązek przestrzegać zasad </w:t>
      </w:r>
      <w:r w:rsidR="00C64B01" w:rsidRPr="00722874">
        <w:rPr>
          <w:rFonts w:ascii="Times New Roman" w:hAnsi="Times New Roman"/>
          <w:sz w:val="24"/>
          <w:szCs w:val="24"/>
        </w:rPr>
        <w:t>etykiety</w:t>
      </w:r>
      <w:r w:rsidRPr="00722874">
        <w:rPr>
          <w:rFonts w:ascii="Times New Roman" w:hAnsi="Times New Roman"/>
          <w:sz w:val="24"/>
          <w:szCs w:val="24"/>
        </w:rPr>
        <w:t xml:space="preserve"> i bezpiecznego korzystania z Internetu. </w:t>
      </w:r>
    </w:p>
    <w:p w:rsidR="000B7312"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 xml:space="preserve"> Zasady bezpieczeństwa:</w:t>
      </w:r>
      <w:r w:rsidRPr="00722874">
        <w:rPr>
          <w:rFonts w:ascii="Times New Roman" w:hAnsi="Times New Roman"/>
          <w:sz w:val="24"/>
          <w:szCs w:val="24"/>
        </w:rPr>
        <w:t xml:space="preserve"> </w:t>
      </w:r>
    </w:p>
    <w:p w:rsidR="000B7312"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1. Nauczyciele mają prawo kontrolować czynności wykonywane przez ucznia przy komputerze. </w:t>
      </w:r>
    </w:p>
    <w:p w:rsidR="000B7312"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 Nauczyciel może odmówić użytkownikowi dostępu lub zażądać odejścia od komputera, jeśli uzna, że jego zachowanie</w:t>
      </w:r>
      <w:r w:rsidR="00C22AD1" w:rsidRPr="00722874">
        <w:rPr>
          <w:rFonts w:ascii="Times New Roman" w:hAnsi="Times New Roman"/>
          <w:sz w:val="24"/>
          <w:szCs w:val="24"/>
        </w:rPr>
        <w:t xml:space="preserve"> zagraża bezpieczeństwu systemu</w:t>
      </w:r>
      <w:r w:rsidRPr="00722874">
        <w:rPr>
          <w:rFonts w:ascii="Times New Roman" w:hAnsi="Times New Roman"/>
          <w:sz w:val="24"/>
          <w:szCs w:val="24"/>
        </w:rPr>
        <w:t xml:space="preserve"> lub sprzętu. </w:t>
      </w:r>
    </w:p>
    <w:p w:rsidR="000F0323"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 xml:space="preserve">3. Osoby niepełnoletnie mogą zostać pozbawione dostępu do komputera na żądanie rodziców lub opiekunów (na zajęciach pozalekcyjnych). </w:t>
      </w:r>
    </w:p>
    <w:p w:rsidR="00242A64"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Wszystkie incydenty, które nauczyciel uzna za szkodliwe,</w:t>
      </w:r>
      <w:r w:rsidR="00321FAF" w:rsidRPr="00722874">
        <w:rPr>
          <w:rFonts w:ascii="Times New Roman" w:hAnsi="Times New Roman"/>
          <w:sz w:val="24"/>
          <w:szCs w:val="24"/>
        </w:rPr>
        <w:t xml:space="preserve"> </w:t>
      </w:r>
      <w:r w:rsidRPr="00722874">
        <w:rPr>
          <w:rFonts w:ascii="Times New Roman" w:hAnsi="Times New Roman"/>
          <w:sz w:val="24"/>
          <w:szCs w:val="24"/>
        </w:rPr>
        <w:t>ma obowiązek zgłosić</w:t>
      </w:r>
      <w:r w:rsidR="00C14670" w:rsidRPr="00722874">
        <w:rPr>
          <w:rFonts w:ascii="Times New Roman" w:hAnsi="Times New Roman"/>
          <w:sz w:val="24"/>
          <w:szCs w:val="24"/>
        </w:rPr>
        <w:t xml:space="preserve"> odpowiednim organizacjom i instytucjom zajmującym się ściganiem przestępstw internetowych.</w:t>
      </w:r>
    </w:p>
    <w:p w:rsidR="00F826F4" w:rsidRPr="00722874" w:rsidRDefault="00007587"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5.7. </w:t>
      </w:r>
      <w:r w:rsidR="00F826F4" w:rsidRPr="00722874">
        <w:rPr>
          <w:rFonts w:ascii="Times New Roman" w:hAnsi="Times New Roman"/>
          <w:b/>
          <w:sz w:val="24"/>
          <w:szCs w:val="24"/>
        </w:rPr>
        <w:t>Przyjścia do szkoły ucznia z urazami wskazującymi na przemoc</w:t>
      </w:r>
      <w:r w:rsidR="00E94087" w:rsidRPr="00722874">
        <w:rPr>
          <w:rFonts w:ascii="Times New Roman" w:hAnsi="Times New Roman"/>
          <w:b/>
          <w:sz w:val="24"/>
          <w:szCs w:val="24"/>
        </w:rPr>
        <w:t xml:space="preserve"> </w:t>
      </w:r>
      <w:r w:rsidR="00F826F4" w:rsidRPr="00722874">
        <w:rPr>
          <w:rFonts w:ascii="Times New Roman" w:hAnsi="Times New Roman"/>
          <w:b/>
          <w:sz w:val="24"/>
          <w:szCs w:val="24"/>
        </w:rPr>
        <w:t xml:space="preserve"> fizyczną w domu.</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Jeżeli nauczyciel zauważy lub uczeń zgłosi mu po przyjściu do szkoły urazy (złamania, stłuczenia, zasinienia, zranienia itp.) stwarzające podejrzenie, że powstały one w czasie pobytu ucznia w domu, postępuje w następujący sposób:</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64B01" w:rsidRPr="00722874">
        <w:rPr>
          <w:rFonts w:ascii="Times New Roman" w:hAnsi="Times New Roman"/>
          <w:sz w:val="24"/>
          <w:szCs w:val="24"/>
        </w:rPr>
        <w:t xml:space="preserve"> </w:t>
      </w:r>
      <w:r w:rsidRPr="00722874">
        <w:rPr>
          <w:rFonts w:ascii="Times New Roman" w:hAnsi="Times New Roman"/>
          <w:sz w:val="24"/>
          <w:szCs w:val="24"/>
        </w:rPr>
        <w:t>zapewnia uczniowi bezpieczne warunki, opiekę i wsparcie osoby dorosłej,</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powiadamia wychowawcę lub dyrektora szkoły,</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wspólnie z wychowawcą lub dyrektorem wysłuchuje relacji ucznia,</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wspólnie z innymi osobami (pielęgniarka, wychowawca lub dyrektor) ocenia stan ucznia i ewentualnie udziela mu niezbędnej pomocy lub wzywa pomoc medyczną,</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powiadamia policję i w razie potrzeby uczestniczy w niezbędnych czynnościach, </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powiadamia rodziców (opiekunów) ucznia.</w:t>
      </w:r>
    </w:p>
    <w:p w:rsidR="004E7D4A"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F80257" w:rsidRPr="00722874">
        <w:rPr>
          <w:rFonts w:ascii="Times New Roman" w:hAnsi="Times New Roman"/>
          <w:sz w:val="24"/>
          <w:szCs w:val="24"/>
        </w:rPr>
        <w:t xml:space="preserve"> </w:t>
      </w:r>
      <w:r w:rsidRPr="00722874">
        <w:rPr>
          <w:rFonts w:ascii="Times New Roman" w:hAnsi="Times New Roman"/>
          <w:sz w:val="24"/>
          <w:szCs w:val="24"/>
        </w:rPr>
        <w:t>Podobny tryb postępowania obowiązuje również w sytuacji, gdy uczeń zgłasza, iż doświadczył w domu innego rodzaju przemocy i odmawia powrotu do domu lub informuje nauczyciela, że rodzice (opiekunowie) są pod wpływem alkoholu i nie mogą wykonywać czynności opiekuńczych wobec ucznia.</w:t>
      </w:r>
    </w:p>
    <w:p w:rsidR="004E7D4A" w:rsidRPr="00722874" w:rsidRDefault="004E7D4A"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5.8.</w:t>
      </w:r>
      <w:r w:rsidR="00F80257" w:rsidRPr="00722874">
        <w:rPr>
          <w:rFonts w:ascii="Times New Roman" w:hAnsi="Times New Roman"/>
          <w:b/>
          <w:sz w:val="24"/>
          <w:szCs w:val="24"/>
        </w:rPr>
        <w:t xml:space="preserve"> </w:t>
      </w:r>
      <w:r w:rsidRPr="00722874">
        <w:rPr>
          <w:rFonts w:ascii="Times New Roman" w:hAnsi="Times New Roman"/>
          <w:b/>
          <w:sz w:val="24"/>
          <w:szCs w:val="24"/>
        </w:rPr>
        <w:t>Innych zachowań ucznia, które zag</w:t>
      </w:r>
      <w:r w:rsidR="00E94087" w:rsidRPr="00722874">
        <w:rPr>
          <w:rFonts w:ascii="Times New Roman" w:hAnsi="Times New Roman"/>
          <w:b/>
          <w:sz w:val="24"/>
          <w:szCs w:val="24"/>
        </w:rPr>
        <w:t xml:space="preserve">rażają bezpieczeństwu jego lub </w:t>
      </w:r>
      <w:r w:rsidRPr="00722874">
        <w:rPr>
          <w:rFonts w:ascii="Times New Roman" w:hAnsi="Times New Roman"/>
          <w:b/>
          <w:sz w:val="24"/>
          <w:szCs w:val="24"/>
        </w:rPr>
        <w:t>innych osób</w:t>
      </w:r>
      <w:r w:rsidRPr="00722874">
        <w:rPr>
          <w:rFonts w:ascii="Times New Roman" w:hAnsi="Times New Roman"/>
          <w:sz w:val="24"/>
          <w:szCs w:val="24"/>
        </w:rPr>
        <w:t xml:space="preserve">.  (autoagresja, mówienie o samobójstwie, wyrażanie gróźb pod adresem kolegów i nauczycieli, kontakt z pornografią, posiadanie niebezpiecznych narzędzi, środków pirotechnicznych, itp.)  </w:t>
      </w:r>
    </w:p>
    <w:p w:rsidR="004E7D4A" w:rsidRPr="00722874" w:rsidRDefault="004E7D4A"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 xml:space="preserve">W przypadku stwierdzenia niepokojących lub niezrozumiałych </w:t>
      </w:r>
      <w:r w:rsidR="00321FAF" w:rsidRPr="00722874">
        <w:rPr>
          <w:rFonts w:ascii="Times New Roman" w:hAnsi="Times New Roman"/>
          <w:sz w:val="24"/>
          <w:szCs w:val="24"/>
        </w:rPr>
        <w:t xml:space="preserve">zachowań ucznia, zagrażających </w:t>
      </w:r>
      <w:r w:rsidRPr="00722874">
        <w:rPr>
          <w:rFonts w:ascii="Times New Roman" w:hAnsi="Times New Roman"/>
          <w:sz w:val="24"/>
          <w:szCs w:val="24"/>
        </w:rPr>
        <w:t>jego bezpieczeństwu lub bezpieczeństwu innych osób, nauc</w:t>
      </w:r>
      <w:r w:rsidR="00321FAF" w:rsidRPr="00722874">
        <w:rPr>
          <w:rFonts w:ascii="Times New Roman" w:hAnsi="Times New Roman"/>
          <w:sz w:val="24"/>
          <w:szCs w:val="24"/>
        </w:rPr>
        <w:t xml:space="preserve">zyciel niezwłocznie powiadamia </w:t>
      </w:r>
      <w:r w:rsidRPr="00722874">
        <w:rPr>
          <w:rFonts w:ascii="Times New Roman" w:hAnsi="Times New Roman"/>
          <w:sz w:val="24"/>
          <w:szCs w:val="24"/>
        </w:rPr>
        <w:t>wychowawcę klasy.</w:t>
      </w:r>
    </w:p>
    <w:p w:rsidR="004E7D4A" w:rsidRPr="00722874" w:rsidRDefault="00321FA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22AD1" w:rsidRPr="00722874">
        <w:rPr>
          <w:rFonts w:ascii="Times New Roman" w:hAnsi="Times New Roman"/>
          <w:sz w:val="24"/>
          <w:szCs w:val="24"/>
        </w:rPr>
        <w:t xml:space="preserve"> </w:t>
      </w:r>
      <w:r w:rsidRPr="00722874">
        <w:rPr>
          <w:rFonts w:ascii="Times New Roman" w:hAnsi="Times New Roman"/>
          <w:sz w:val="24"/>
          <w:szCs w:val="24"/>
        </w:rPr>
        <w:t>Wychowawca informuje</w:t>
      </w:r>
      <w:r w:rsidR="004E7D4A" w:rsidRPr="00722874">
        <w:rPr>
          <w:rFonts w:ascii="Times New Roman" w:hAnsi="Times New Roman"/>
          <w:sz w:val="24"/>
          <w:szCs w:val="24"/>
        </w:rPr>
        <w:t xml:space="preserve"> dyrektora szk</w:t>
      </w:r>
      <w:r w:rsidRPr="00722874">
        <w:rPr>
          <w:rFonts w:ascii="Times New Roman" w:hAnsi="Times New Roman"/>
          <w:sz w:val="24"/>
          <w:szCs w:val="24"/>
        </w:rPr>
        <w:t>oły i</w:t>
      </w:r>
      <w:r w:rsidR="004E7D4A" w:rsidRPr="00722874">
        <w:rPr>
          <w:rFonts w:ascii="Times New Roman" w:hAnsi="Times New Roman"/>
          <w:sz w:val="24"/>
          <w:szCs w:val="24"/>
        </w:rPr>
        <w:t xml:space="preserve"> sporządza notatkę dotyczącą zdarzenia. W razie potrzeby zapewnia bezpieczeństwo uc</w:t>
      </w:r>
      <w:r w:rsidRPr="00722874">
        <w:rPr>
          <w:rFonts w:ascii="Times New Roman" w:hAnsi="Times New Roman"/>
          <w:sz w:val="24"/>
          <w:szCs w:val="24"/>
        </w:rPr>
        <w:t xml:space="preserve">zniowi do czasu przekazania go </w:t>
      </w:r>
      <w:r w:rsidR="004E7D4A" w:rsidRPr="00722874">
        <w:rPr>
          <w:rFonts w:ascii="Times New Roman" w:hAnsi="Times New Roman"/>
          <w:sz w:val="24"/>
          <w:szCs w:val="24"/>
        </w:rPr>
        <w:t>rodzicom.</w:t>
      </w:r>
    </w:p>
    <w:p w:rsidR="004E7D4A" w:rsidRPr="00722874" w:rsidRDefault="004E7D4A"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 xml:space="preserve">Wychowawca wzywa rodziców do szkoły lub w razie konieczności natychmiast kontaktuje się z nimi osobiście. Wspólnie z </w:t>
      </w:r>
      <w:r w:rsidR="00321FAF" w:rsidRPr="00722874">
        <w:rPr>
          <w:rFonts w:ascii="Times New Roman" w:hAnsi="Times New Roman"/>
          <w:sz w:val="24"/>
          <w:szCs w:val="24"/>
        </w:rPr>
        <w:t xml:space="preserve">dyrektorem </w:t>
      </w:r>
      <w:r w:rsidRPr="00722874">
        <w:rPr>
          <w:rFonts w:ascii="Times New Roman" w:hAnsi="Times New Roman"/>
          <w:sz w:val="24"/>
          <w:szCs w:val="24"/>
        </w:rPr>
        <w:t>przeprowadza rozm</w:t>
      </w:r>
      <w:r w:rsidR="00321FAF" w:rsidRPr="00722874">
        <w:rPr>
          <w:rFonts w:ascii="Times New Roman" w:hAnsi="Times New Roman"/>
          <w:sz w:val="24"/>
          <w:szCs w:val="24"/>
        </w:rPr>
        <w:t xml:space="preserve">owę z rodzicami, która powinna </w:t>
      </w:r>
      <w:r w:rsidRPr="00722874">
        <w:rPr>
          <w:rFonts w:ascii="Times New Roman" w:hAnsi="Times New Roman"/>
          <w:sz w:val="24"/>
          <w:szCs w:val="24"/>
        </w:rPr>
        <w:t>zakończyć się ustaleniem dalszego postępowania z uczniem.</w:t>
      </w:r>
    </w:p>
    <w:p w:rsidR="00F826F4" w:rsidRPr="00722874" w:rsidRDefault="004E7D4A"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Jeżeli zachodzi podejrzenie popełnienia przestępstwa szkoła powia</w:t>
      </w:r>
      <w:r w:rsidR="00321FAF" w:rsidRPr="00722874">
        <w:rPr>
          <w:rFonts w:ascii="Times New Roman" w:hAnsi="Times New Roman"/>
          <w:sz w:val="24"/>
          <w:szCs w:val="24"/>
        </w:rPr>
        <w:t xml:space="preserve">damia policję, natomiast jeśli </w:t>
      </w:r>
      <w:r w:rsidRPr="00722874">
        <w:rPr>
          <w:rFonts w:ascii="Times New Roman" w:hAnsi="Times New Roman"/>
          <w:sz w:val="24"/>
          <w:szCs w:val="24"/>
        </w:rPr>
        <w:t xml:space="preserve">analiza sytuacji dziecka wskazuje na zaniedbanie rodziców </w:t>
      </w:r>
      <w:r w:rsidR="00321FAF" w:rsidRPr="00722874">
        <w:rPr>
          <w:rFonts w:ascii="Times New Roman" w:hAnsi="Times New Roman"/>
          <w:sz w:val="24"/>
          <w:szCs w:val="24"/>
        </w:rPr>
        <w:t xml:space="preserve">lub jego demoralizację, szkoła </w:t>
      </w:r>
      <w:r w:rsidRPr="00722874">
        <w:rPr>
          <w:rFonts w:ascii="Times New Roman" w:hAnsi="Times New Roman"/>
          <w:sz w:val="24"/>
          <w:szCs w:val="24"/>
        </w:rPr>
        <w:t>przekazuje odpowiednią informację do Sądu Rodzinneg</w:t>
      </w:r>
      <w:r w:rsidR="00321FAF" w:rsidRPr="00722874">
        <w:rPr>
          <w:rFonts w:ascii="Times New Roman" w:hAnsi="Times New Roman"/>
          <w:sz w:val="24"/>
          <w:szCs w:val="24"/>
        </w:rPr>
        <w:t>o.</w:t>
      </w:r>
    </w:p>
    <w:p w:rsidR="001A21C9"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5.8</w:t>
      </w:r>
      <w:r w:rsidR="001A21C9" w:rsidRPr="00722874">
        <w:rPr>
          <w:rFonts w:ascii="Times New Roman" w:hAnsi="Times New Roman"/>
          <w:b/>
          <w:sz w:val="24"/>
          <w:szCs w:val="24"/>
        </w:rPr>
        <w:t>. Znalezienia na terenie szkoły broni, materiałów wybuchowych i innych niebezpiecznych substancji lub przedmiotów</w:t>
      </w:r>
      <w:r w:rsidR="001A21C9" w:rsidRPr="00722874">
        <w:rPr>
          <w:rFonts w:ascii="Times New Roman" w:hAnsi="Times New Roman"/>
          <w:sz w:val="24"/>
          <w:szCs w:val="24"/>
        </w:rPr>
        <w:t>.</w:t>
      </w:r>
    </w:p>
    <w:p w:rsidR="009267AB"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Procedura postępowania:</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Pr="00722874">
        <w:rPr>
          <w:rFonts w:ascii="Times New Roman" w:hAnsi="Times New Roman"/>
          <w:sz w:val="24"/>
          <w:szCs w:val="24"/>
        </w:rPr>
        <w:t>Nauczyciel uniemożliwia dostęp osób postronnych do znalezionych materiałów.</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Pr="00722874">
        <w:rPr>
          <w:rFonts w:ascii="Times New Roman" w:hAnsi="Times New Roman"/>
          <w:sz w:val="24"/>
          <w:szCs w:val="24"/>
        </w:rPr>
        <w:t>Powiadamia dyrektora szkoły.</w:t>
      </w:r>
    </w:p>
    <w:p w:rsidR="003836E0" w:rsidRPr="00722874" w:rsidRDefault="00F80257"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003836E0" w:rsidRPr="00722874">
        <w:rPr>
          <w:rFonts w:ascii="Times New Roman" w:hAnsi="Times New Roman"/>
          <w:sz w:val="24"/>
          <w:szCs w:val="24"/>
        </w:rPr>
        <w:t>Dyrektor celem zapewnienia bezpieczeństwa przebywającym na terenie szkoły</w:t>
      </w:r>
      <w:r w:rsidR="00163C39" w:rsidRPr="00722874">
        <w:rPr>
          <w:rFonts w:ascii="Times New Roman" w:hAnsi="Times New Roman"/>
          <w:sz w:val="24"/>
          <w:szCs w:val="24"/>
        </w:rPr>
        <w:t xml:space="preserve"> osobom</w:t>
      </w:r>
      <w:r w:rsidR="003836E0" w:rsidRPr="00722874">
        <w:rPr>
          <w:rFonts w:ascii="Times New Roman" w:hAnsi="Times New Roman"/>
          <w:sz w:val="24"/>
          <w:szCs w:val="24"/>
        </w:rPr>
        <w:t xml:space="preserve"> ogłasza ewakuację szkoły zgodnie z opracowaną procedurą.</w:t>
      </w:r>
    </w:p>
    <w:p w:rsidR="00163C39" w:rsidRPr="00722874" w:rsidRDefault="00163C3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Pr="00722874">
        <w:rPr>
          <w:rFonts w:ascii="Times New Roman" w:hAnsi="Times New Roman"/>
          <w:sz w:val="24"/>
          <w:szCs w:val="24"/>
        </w:rPr>
        <w:t>Dyrektor powiadamia służby ratownicze</w:t>
      </w:r>
      <w:r w:rsidR="00E346F4" w:rsidRPr="00722874">
        <w:rPr>
          <w:rFonts w:ascii="Times New Roman" w:hAnsi="Times New Roman"/>
          <w:sz w:val="24"/>
          <w:szCs w:val="24"/>
        </w:rPr>
        <w:t>.</w:t>
      </w:r>
    </w:p>
    <w:p w:rsidR="00E346F4" w:rsidRPr="00AF7224" w:rsidRDefault="00E346F4" w:rsidP="00AF7224">
      <w:pPr>
        <w:autoSpaceDE w:val="0"/>
        <w:autoSpaceDN w:val="0"/>
        <w:adjustRightInd w:val="0"/>
        <w:spacing w:line="240" w:lineRule="auto"/>
        <w:jc w:val="both"/>
        <w:rPr>
          <w:rFonts w:ascii="Times New Roman" w:hAnsi="Times New Roman"/>
          <w:b/>
          <w:sz w:val="24"/>
          <w:szCs w:val="24"/>
        </w:rPr>
      </w:pPr>
      <w:r w:rsidRPr="00AF7224">
        <w:rPr>
          <w:rFonts w:ascii="Times New Roman" w:hAnsi="Times New Roman"/>
          <w:b/>
          <w:sz w:val="24"/>
          <w:szCs w:val="24"/>
        </w:rPr>
        <w:t>Powyższe procedur</w:t>
      </w:r>
      <w:r w:rsidR="00743CEE">
        <w:rPr>
          <w:rFonts w:ascii="Times New Roman" w:hAnsi="Times New Roman"/>
          <w:b/>
          <w:sz w:val="24"/>
          <w:szCs w:val="24"/>
        </w:rPr>
        <w:t xml:space="preserve">y obowiązują od dnia 01 września 2019 </w:t>
      </w:r>
      <w:r w:rsidRPr="00AF7224">
        <w:rPr>
          <w:rFonts w:ascii="Times New Roman" w:hAnsi="Times New Roman"/>
          <w:b/>
          <w:sz w:val="24"/>
          <w:szCs w:val="24"/>
        </w:rPr>
        <w:t>roku.</w:t>
      </w:r>
    </w:p>
    <w:p w:rsidR="00481A28" w:rsidRDefault="00AF7224" w:rsidP="00AF722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p>
    <w:p w:rsidR="00481A28" w:rsidRDefault="00481A28" w:rsidP="00AF7224">
      <w:pPr>
        <w:autoSpaceDE w:val="0"/>
        <w:autoSpaceDN w:val="0"/>
        <w:adjustRightInd w:val="0"/>
        <w:spacing w:line="240" w:lineRule="auto"/>
        <w:jc w:val="both"/>
        <w:rPr>
          <w:rFonts w:ascii="Times New Roman" w:hAnsi="Times New Roman"/>
          <w:sz w:val="24"/>
          <w:szCs w:val="24"/>
        </w:rPr>
      </w:pPr>
    </w:p>
    <w:p w:rsidR="00481A28" w:rsidRDefault="00481A28" w:rsidP="00AF7224">
      <w:pPr>
        <w:autoSpaceDE w:val="0"/>
        <w:autoSpaceDN w:val="0"/>
        <w:adjustRightInd w:val="0"/>
        <w:spacing w:line="240" w:lineRule="auto"/>
        <w:jc w:val="both"/>
        <w:rPr>
          <w:rFonts w:ascii="Times New Roman" w:hAnsi="Times New Roman"/>
          <w:sz w:val="24"/>
          <w:szCs w:val="24"/>
        </w:rPr>
      </w:pPr>
    </w:p>
    <w:p w:rsidR="00E346F4" w:rsidRPr="00722874" w:rsidRDefault="00481A28" w:rsidP="00AF722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w:t>
      </w:r>
      <w:r w:rsidR="00AF7224">
        <w:rPr>
          <w:rFonts w:ascii="Times New Roman" w:hAnsi="Times New Roman"/>
          <w:sz w:val="24"/>
          <w:szCs w:val="24"/>
        </w:rPr>
        <w:t xml:space="preserve">  </w:t>
      </w:r>
      <w:r w:rsidR="00E346F4" w:rsidRPr="00722874">
        <w:rPr>
          <w:rFonts w:ascii="Times New Roman" w:hAnsi="Times New Roman"/>
          <w:sz w:val="24"/>
          <w:szCs w:val="24"/>
        </w:rPr>
        <w:t xml:space="preserve">Rada Pedagogiczna :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p>
    <w:sectPr w:rsidR="003836E0" w:rsidRPr="00722874" w:rsidSect="00911D8C">
      <w:footerReference w:type="even" r:id="rId7"/>
      <w:footerReference w:type="default" r:id="rId8"/>
      <w:pgSz w:w="12240" w:h="15840"/>
      <w:pgMar w:top="1417" w:right="1417"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5C" w:rsidRDefault="004A435C">
      <w:r>
        <w:separator/>
      </w:r>
    </w:p>
  </w:endnote>
  <w:endnote w:type="continuationSeparator" w:id="0">
    <w:p w:rsidR="004A435C" w:rsidRDefault="004A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87" w:rsidRDefault="00E94087" w:rsidP="00E940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94087" w:rsidRDefault="00E94087" w:rsidP="00E9408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87" w:rsidRDefault="00E94087" w:rsidP="00E940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72B36">
      <w:rPr>
        <w:rStyle w:val="Numerstrony"/>
        <w:noProof/>
      </w:rPr>
      <w:t>1</w:t>
    </w:r>
    <w:r>
      <w:rPr>
        <w:rStyle w:val="Numerstrony"/>
      </w:rPr>
      <w:fldChar w:fldCharType="end"/>
    </w:r>
  </w:p>
  <w:p w:rsidR="00E94087" w:rsidRDefault="00E94087" w:rsidP="00E94087">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5C" w:rsidRDefault="004A435C">
      <w:r>
        <w:separator/>
      </w:r>
    </w:p>
  </w:footnote>
  <w:footnote w:type="continuationSeparator" w:id="0">
    <w:p w:rsidR="004A435C" w:rsidRDefault="004A4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1DD"/>
    <w:multiLevelType w:val="multilevel"/>
    <w:tmpl w:val="720E0B0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54D25418"/>
    <w:multiLevelType w:val="multilevel"/>
    <w:tmpl w:val="E6CCCD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4744DCF"/>
    <w:multiLevelType w:val="multilevel"/>
    <w:tmpl w:val="877AFD2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F4E2FB3"/>
    <w:multiLevelType w:val="multilevel"/>
    <w:tmpl w:val="51047B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36"/>
    <w:rsid w:val="00007587"/>
    <w:rsid w:val="00035584"/>
    <w:rsid w:val="00041179"/>
    <w:rsid w:val="00052A87"/>
    <w:rsid w:val="00065BEA"/>
    <w:rsid w:val="00080FF1"/>
    <w:rsid w:val="000B7312"/>
    <w:rsid w:val="000F0323"/>
    <w:rsid w:val="00113405"/>
    <w:rsid w:val="00122E87"/>
    <w:rsid w:val="00163C39"/>
    <w:rsid w:val="001A21C9"/>
    <w:rsid w:val="00226C3D"/>
    <w:rsid w:val="00230A4F"/>
    <w:rsid w:val="00242A64"/>
    <w:rsid w:val="002639EC"/>
    <w:rsid w:val="002653D0"/>
    <w:rsid w:val="002D48C3"/>
    <w:rsid w:val="00321FAF"/>
    <w:rsid w:val="00345259"/>
    <w:rsid w:val="0035034A"/>
    <w:rsid w:val="003623AB"/>
    <w:rsid w:val="003836E0"/>
    <w:rsid w:val="003B29DB"/>
    <w:rsid w:val="003F4CBC"/>
    <w:rsid w:val="00460854"/>
    <w:rsid w:val="00481A28"/>
    <w:rsid w:val="0049703D"/>
    <w:rsid w:val="004A435C"/>
    <w:rsid w:val="004D3437"/>
    <w:rsid w:val="004E7D4A"/>
    <w:rsid w:val="005442E9"/>
    <w:rsid w:val="00572B36"/>
    <w:rsid w:val="00573924"/>
    <w:rsid w:val="00611010"/>
    <w:rsid w:val="0064422C"/>
    <w:rsid w:val="00661357"/>
    <w:rsid w:val="006F10D6"/>
    <w:rsid w:val="00721470"/>
    <w:rsid w:val="00722874"/>
    <w:rsid w:val="00743CEE"/>
    <w:rsid w:val="0075686D"/>
    <w:rsid w:val="00774F1B"/>
    <w:rsid w:val="0078506F"/>
    <w:rsid w:val="00872C8C"/>
    <w:rsid w:val="00884C0F"/>
    <w:rsid w:val="008F2C31"/>
    <w:rsid w:val="009030D6"/>
    <w:rsid w:val="00911D8C"/>
    <w:rsid w:val="009267AB"/>
    <w:rsid w:val="0093175C"/>
    <w:rsid w:val="009504E5"/>
    <w:rsid w:val="009A1796"/>
    <w:rsid w:val="00A41670"/>
    <w:rsid w:val="00A634DD"/>
    <w:rsid w:val="00A638F4"/>
    <w:rsid w:val="00A75EAB"/>
    <w:rsid w:val="00AC1431"/>
    <w:rsid w:val="00AF7224"/>
    <w:rsid w:val="00B3580F"/>
    <w:rsid w:val="00B73938"/>
    <w:rsid w:val="00BA52E2"/>
    <w:rsid w:val="00BC1344"/>
    <w:rsid w:val="00C14670"/>
    <w:rsid w:val="00C22AD1"/>
    <w:rsid w:val="00C64B01"/>
    <w:rsid w:val="00D45DCC"/>
    <w:rsid w:val="00D7686F"/>
    <w:rsid w:val="00E346F4"/>
    <w:rsid w:val="00E568A5"/>
    <w:rsid w:val="00E90948"/>
    <w:rsid w:val="00E94087"/>
    <w:rsid w:val="00F16444"/>
    <w:rsid w:val="00F604BE"/>
    <w:rsid w:val="00F80257"/>
    <w:rsid w:val="00F826F4"/>
    <w:rsid w:val="00F90FA0"/>
    <w:rsid w:val="00F96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ED0538-CEDB-450E-AA60-CCC18A2F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Times New Roman"/>
    </w:rPr>
  </w:style>
  <w:style w:type="paragraph" w:styleId="Nagwek1">
    <w:name w:val="heading 1"/>
    <w:basedOn w:val="Normalny"/>
    <w:next w:val="Normalny"/>
    <w:link w:val="Nagwek1Znak"/>
    <w:uiPriority w:val="9"/>
    <w:qFormat/>
    <w:locked/>
    <w:rsid w:val="00230A4F"/>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link w:val="Nagwek2Znak"/>
    <w:uiPriority w:val="9"/>
    <w:qFormat/>
    <w:locked/>
    <w:rsid w:val="003B29DB"/>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30A4F"/>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3B29DB"/>
    <w:rPr>
      <w:rFonts w:ascii="Times New Roman" w:hAnsi="Times New Roman" w:cs="Times New Roman"/>
      <w:b/>
      <w:bCs/>
      <w:sz w:val="36"/>
      <w:szCs w:val="36"/>
    </w:rPr>
  </w:style>
  <w:style w:type="paragraph" w:customStyle="1" w:styleId="default">
    <w:name w:val="default"/>
    <w:basedOn w:val="Normalny"/>
    <w:uiPriority w:val="99"/>
    <w:rsid w:val="00661357"/>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99"/>
    <w:qFormat/>
    <w:rsid w:val="00661357"/>
    <w:rPr>
      <w:rFonts w:cs="Times New Roman"/>
      <w:b/>
      <w:bCs/>
    </w:rPr>
  </w:style>
  <w:style w:type="character" w:customStyle="1" w:styleId="apple-converted-space">
    <w:name w:val="apple-converted-space"/>
    <w:basedOn w:val="Domylnaczcionkaakapitu"/>
    <w:uiPriority w:val="99"/>
    <w:rsid w:val="00661357"/>
    <w:rPr>
      <w:rFonts w:cs="Times New Roman"/>
    </w:rPr>
  </w:style>
  <w:style w:type="paragraph" w:styleId="NormalnyWeb">
    <w:name w:val="Normal (Web)"/>
    <w:basedOn w:val="Normalny"/>
    <w:uiPriority w:val="99"/>
    <w:semiHidden/>
    <w:rsid w:val="00661357"/>
    <w:pPr>
      <w:spacing w:before="100" w:beforeAutospacing="1" w:after="100" w:afterAutospacing="1" w:line="240" w:lineRule="auto"/>
    </w:pPr>
    <w:rPr>
      <w:rFonts w:ascii="Times New Roman" w:hAnsi="Times New Roman"/>
      <w:sz w:val="24"/>
      <w:szCs w:val="24"/>
    </w:rPr>
  </w:style>
  <w:style w:type="paragraph" w:styleId="Tekstprzypisudolnego">
    <w:name w:val="footnote text"/>
    <w:basedOn w:val="Normalny"/>
    <w:link w:val="TekstprzypisudolnegoZnak"/>
    <w:uiPriority w:val="99"/>
    <w:semiHidden/>
    <w:rsid w:val="00E94087"/>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semiHidden/>
    <w:rsid w:val="00E94087"/>
    <w:rPr>
      <w:rFonts w:cs="Times New Roman"/>
      <w:vertAlign w:val="superscript"/>
    </w:rPr>
  </w:style>
  <w:style w:type="paragraph" w:styleId="Stopka">
    <w:name w:val="footer"/>
    <w:basedOn w:val="Normalny"/>
    <w:link w:val="StopkaZnak"/>
    <w:uiPriority w:val="99"/>
    <w:rsid w:val="00E94087"/>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rPr>
  </w:style>
  <w:style w:type="character" w:styleId="Numerstrony">
    <w:name w:val="page number"/>
    <w:basedOn w:val="Domylnaczcionkaakapitu"/>
    <w:uiPriority w:val="99"/>
    <w:rsid w:val="00E94087"/>
    <w:rPr>
      <w:rFonts w:cs="Times New Roman"/>
    </w:rPr>
  </w:style>
  <w:style w:type="paragraph" w:styleId="Akapitzlist">
    <w:name w:val="List Paragraph"/>
    <w:basedOn w:val="Normalny"/>
    <w:uiPriority w:val="34"/>
    <w:qFormat/>
    <w:rsid w:val="00722874"/>
    <w:pPr>
      <w:ind w:left="720"/>
      <w:contextualSpacing/>
    </w:pPr>
    <w:rPr>
      <w:rFonts w:eastAsiaTheme="minorEastAsia"/>
      <w:lang w:eastAsia="en-US"/>
    </w:rPr>
  </w:style>
  <w:style w:type="character" w:styleId="Hipercze">
    <w:name w:val="Hyperlink"/>
    <w:basedOn w:val="Domylnaczcionkaakapitu"/>
    <w:uiPriority w:val="99"/>
    <w:semiHidden/>
    <w:unhideWhenUsed/>
    <w:rsid w:val="00230A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627">
      <w:marLeft w:val="0"/>
      <w:marRight w:val="0"/>
      <w:marTop w:val="0"/>
      <w:marBottom w:val="0"/>
      <w:divBdr>
        <w:top w:val="none" w:sz="0" w:space="0" w:color="auto"/>
        <w:left w:val="none" w:sz="0" w:space="0" w:color="auto"/>
        <w:bottom w:val="none" w:sz="0" w:space="0" w:color="auto"/>
        <w:right w:val="none" w:sz="0" w:space="0" w:color="auto"/>
      </w:divBdr>
      <w:divsChild>
        <w:div w:id="223219638">
          <w:marLeft w:val="-225"/>
          <w:marRight w:val="-225"/>
          <w:marTop w:val="0"/>
          <w:marBottom w:val="120"/>
          <w:divBdr>
            <w:top w:val="none" w:sz="0" w:space="0" w:color="auto"/>
            <w:left w:val="none" w:sz="0" w:space="0" w:color="auto"/>
            <w:bottom w:val="none" w:sz="0" w:space="0" w:color="auto"/>
            <w:right w:val="none" w:sz="0" w:space="0" w:color="auto"/>
          </w:divBdr>
          <w:divsChild>
            <w:div w:id="2232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9628">
      <w:marLeft w:val="0"/>
      <w:marRight w:val="0"/>
      <w:marTop w:val="0"/>
      <w:marBottom w:val="0"/>
      <w:divBdr>
        <w:top w:val="none" w:sz="0" w:space="0" w:color="auto"/>
        <w:left w:val="none" w:sz="0" w:space="0" w:color="auto"/>
        <w:bottom w:val="none" w:sz="0" w:space="0" w:color="auto"/>
        <w:right w:val="none" w:sz="0" w:space="0" w:color="auto"/>
      </w:divBdr>
      <w:divsChild>
        <w:div w:id="223219637">
          <w:marLeft w:val="-225"/>
          <w:marRight w:val="-225"/>
          <w:marTop w:val="0"/>
          <w:marBottom w:val="120"/>
          <w:divBdr>
            <w:top w:val="none" w:sz="0" w:space="0" w:color="auto"/>
            <w:left w:val="none" w:sz="0" w:space="0" w:color="auto"/>
            <w:bottom w:val="none" w:sz="0" w:space="0" w:color="auto"/>
            <w:right w:val="none" w:sz="0" w:space="0" w:color="auto"/>
          </w:divBdr>
          <w:divsChild>
            <w:div w:id="223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9629">
      <w:marLeft w:val="0"/>
      <w:marRight w:val="0"/>
      <w:marTop w:val="0"/>
      <w:marBottom w:val="0"/>
      <w:divBdr>
        <w:top w:val="none" w:sz="0" w:space="0" w:color="auto"/>
        <w:left w:val="none" w:sz="0" w:space="0" w:color="auto"/>
        <w:bottom w:val="none" w:sz="0" w:space="0" w:color="auto"/>
        <w:right w:val="none" w:sz="0" w:space="0" w:color="auto"/>
      </w:divBdr>
    </w:div>
    <w:div w:id="223219630">
      <w:marLeft w:val="0"/>
      <w:marRight w:val="0"/>
      <w:marTop w:val="0"/>
      <w:marBottom w:val="0"/>
      <w:divBdr>
        <w:top w:val="none" w:sz="0" w:space="0" w:color="auto"/>
        <w:left w:val="none" w:sz="0" w:space="0" w:color="auto"/>
        <w:bottom w:val="none" w:sz="0" w:space="0" w:color="auto"/>
        <w:right w:val="none" w:sz="0" w:space="0" w:color="auto"/>
      </w:divBdr>
    </w:div>
    <w:div w:id="223219631">
      <w:marLeft w:val="0"/>
      <w:marRight w:val="0"/>
      <w:marTop w:val="0"/>
      <w:marBottom w:val="0"/>
      <w:divBdr>
        <w:top w:val="none" w:sz="0" w:space="0" w:color="auto"/>
        <w:left w:val="none" w:sz="0" w:space="0" w:color="auto"/>
        <w:bottom w:val="none" w:sz="0" w:space="0" w:color="auto"/>
        <w:right w:val="none" w:sz="0" w:space="0" w:color="auto"/>
      </w:divBdr>
    </w:div>
    <w:div w:id="223219632">
      <w:marLeft w:val="0"/>
      <w:marRight w:val="0"/>
      <w:marTop w:val="0"/>
      <w:marBottom w:val="0"/>
      <w:divBdr>
        <w:top w:val="none" w:sz="0" w:space="0" w:color="auto"/>
        <w:left w:val="none" w:sz="0" w:space="0" w:color="auto"/>
        <w:bottom w:val="none" w:sz="0" w:space="0" w:color="auto"/>
        <w:right w:val="none" w:sz="0" w:space="0" w:color="auto"/>
      </w:divBdr>
    </w:div>
    <w:div w:id="223219633">
      <w:marLeft w:val="0"/>
      <w:marRight w:val="0"/>
      <w:marTop w:val="0"/>
      <w:marBottom w:val="0"/>
      <w:divBdr>
        <w:top w:val="none" w:sz="0" w:space="0" w:color="auto"/>
        <w:left w:val="none" w:sz="0" w:space="0" w:color="auto"/>
        <w:bottom w:val="none" w:sz="0" w:space="0" w:color="auto"/>
        <w:right w:val="none" w:sz="0" w:space="0" w:color="auto"/>
      </w:divBdr>
    </w:div>
    <w:div w:id="223219636">
      <w:marLeft w:val="0"/>
      <w:marRight w:val="0"/>
      <w:marTop w:val="0"/>
      <w:marBottom w:val="0"/>
      <w:divBdr>
        <w:top w:val="none" w:sz="0" w:space="0" w:color="auto"/>
        <w:left w:val="none" w:sz="0" w:space="0" w:color="auto"/>
        <w:bottom w:val="none" w:sz="0" w:space="0" w:color="auto"/>
        <w:right w:val="none" w:sz="0" w:space="0" w:color="auto"/>
      </w:divBdr>
    </w:div>
    <w:div w:id="223219641">
      <w:marLeft w:val="0"/>
      <w:marRight w:val="0"/>
      <w:marTop w:val="0"/>
      <w:marBottom w:val="0"/>
      <w:divBdr>
        <w:top w:val="none" w:sz="0" w:space="0" w:color="auto"/>
        <w:left w:val="none" w:sz="0" w:space="0" w:color="auto"/>
        <w:bottom w:val="none" w:sz="0" w:space="0" w:color="auto"/>
        <w:right w:val="none" w:sz="0" w:space="0" w:color="auto"/>
      </w:divBdr>
      <w:divsChild>
        <w:div w:id="223219626">
          <w:marLeft w:val="-225"/>
          <w:marRight w:val="-225"/>
          <w:marTop w:val="0"/>
          <w:marBottom w:val="120"/>
          <w:divBdr>
            <w:top w:val="none" w:sz="0" w:space="0" w:color="auto"/>
            <w:left w:val="none" w:sz="0" w:space="0" w:color="auto"/>
            <w:bottom w:val="none" w:sz="0" w:space="0" w:color="auto"/>
            <w:right w:val="none" w:sz="0" w:space="0" w:color="auto"/>
          </w:divBdr>
          <w:divsChild>
            <w:div w:id="223219634">
              <w:marLeft w:val="0"/>
              <w:marRight w:val="0"/>
              <w:marTop w:val="0"/>
              <w:marBottom w:val="0"/>
              <w:divBdr>
                <w:top w:val="none" w:sz="0" w:space="0" w:color="auto"/>
                <w:left w:val="none" w:sz="0" w:space="0" w:color="auto"/>
                <w:bottom w:val="none" w:sz="0" w:space="0" w:color="auto"/>
                <w:right w:val="none" w:sz="0" w:space="0" w:color="auto"/>
              </w:divBdr>
            </w:div>
            <w:div w:id="223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Niestandardowe%20szablony%20pakietu%20Office\procedury%20bezpiecze&#324;stwa%202019%20%20(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procedury bezpieczeństwa 2019  (1).dotx</Template>
  <TotalTime>1</TotalTime>
  <Pages>17</Pages>
  <Words>4866</Words>
  <Characters>29197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2019-10-03T11:43:00Z</cp:lastPrinted>
  <dcterms:created xsi:type="dcterms:W3CDTF">2019-10-22T11:06:00Z</dcterms:created>
  <dcterms:modified xsi:type="dcterms:W3CDTF">2019-10-22T11:07:00Z</dcterms:modified>
</cp:coreProperties>
</file>