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485" w:rsidRPr="00535E58" w:rsidRDefault="00DB6485" w:rsidP="009E4CF7">
      <w:pPr>
        <w:spacing w:after="0" w:line="360" w:lineRule="auto"/>
        <w:rPr>
          <w:b/>
          <w:color w:val="000080"/>
          <w:sz w:val="24"/>
          <w:szCs w:val="24"/>
        </w:rPr>
      </w:pPr>
      <w:r w:rsidRPr="00535E58">
        <w:rPr>
          <w:b/>
          <w:color w:val="000080"/>
          <w:sz w:val="24"/>
          <w:szCs w:val="24"/>
        </w:rPr>
        <w:t>Wyprawka do klasy „0”</w:t>
      </w:r>
    </w:p>
    <w:p w:rsidR="00DB6485" w:rsidRDefault="00DB6485" w:rsidP="009E4CF7">
      <w:pPr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9E4CF7">
        <w:rPr>
          <w:sz w:val="24"/>
          <w:szCs w:val="24"/>
        </w:rPr>
        <w:t>Ryza papieru ksero</w:t>
      </w:r>
    </w:p>
    <w:p w:rsidR="00DB6485" w:rsidRDefault="00DB6485" w:rsidP="009E4CF7">
      <w:pPr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9E4CF7">
        <w:rPr>
          <w:sz w:val="24"/>
          <w:szCs w:val="24"/>
        </w:rPr>
        <w:t>Blok techniczny z kolorowymi kartkami sz.2</w:t>
      </w:r>
    </w:p>
    <w:p w:rsidR="00DB6485" w:rsidRDefault="00DB6485" w:rsidP="009E4CF7">
      <w:pPr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9E4CF7">
        <w:rPr>
          <w:sz w:val="24"/>
          <w:szCs w:val="24"/>
        </w:rPr>
        <w:t>Blok rysunkowy z kolorowymi kartkami sz.2</w:t>
      </w:r>
    </w:p>
    <w:p w:rsidR="00DB6485" w:rsidRDefault="00DB6485" w:rsidP="009E4CF7">
      <w:pPr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9E4CF7">
        <w:rPr>
          <w:sz w:val="24"/>
          <w:szCs w:val="24"/>
        </w:rPr>
        <w:t>Papier wycinankowy samoprzylepny A4 szt. 2</w:t>
      </w:r>
    </w:p>
    <w:p w:rsidR="00DB6485" w:rsidRDefault="00DB6485" w:rsidP="009E4CF7">
      <w:pPr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9E4CF7">
        <w:rPr>
          <w:sz w:val="24"/>
          <w:szCs w:val="24"/>
        </w:rPr>
        <w:t>Papier wycinankowy zwykły szt.2</w:t>
      </w:r>
    </w:p>
    <w:p w:rsidR="00DB6485" w:rsidRDefault="00DB6485" w:rsidP="009E4CF7">
      <w:pPr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9E4CF7">
        <w:rPr>
          <w:sz w:val="24"/>
          <w:szCs w:val="24"/>
        </w:rPr>
        <w:t>Zeszyt w trzy linie 16 kartkowy szt.1</w:t>
      </w:r>
    </w:p>
    <w:p w:rsidR="00DB6485" w:rsidRDefault="00DB6485" w:rsidP="009E4CF7">
      <w:pPr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9E4CF7">
        <w:rPr>
          <w:sz w:val="24"/>
          <w:szCs w:val="24"/>
        </w:rPr>
        <w:t>Zeszyt w kratkę  16 kartkowy szt.1</w:t>
      </w:r>
    </w:p>
    <w:p w:rsidR="00DB6485" w:rsidRDefault="00DB6485" w:rsidP="009E4CF7">
      <w:pPr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9E4CF7">
        <w:rPr>
          <w:sz w:val="24"/>
          <w:szCs w:val="24"/>
        </w:rPr>
        <w:t>Kredki ołówkowe grube szt.2</w:t>
      </w:r>
    </w:p>
    <w:p w:rsidR="00DB6485" w:rsidRDefault="00DB6485" w:rsidP="009E4CF7">
      <w:pPr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9E4CF7">
        <w:rPr>
          <w:sz w:val="24"/>
          <w:szCs w:val="24"/>
        </w:rPr>
        <w:t>Kredki świecowe szt.1</w:t>
      </w:r>
    </w:p>
    <w:p w:rsidR="00DB6485" w:rsidRDefault="00DB6485" w:rsidP="009E4CF7">
      <w:pPr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Pr="009E4CF7">
        <w:rPr>
          <w:sz w:val="24"/>
          <w:szCs w:val="24"/>
        </w:rPr>
        <w:t>lastelina ( 12 kolorów) szt.1</w:t>
      </w:r>
    </w:p>
    <w:p w:rsidR="00DB6485" w:rsidRDefault="00DB6485" w:rsidP="009E4CF7">
      <w:pPr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9E4CF7">
        <w:rPr>
          <w:sz w:val="24"/>
          <w:szCs w:val="24"/>
        </w:rPr>
        <w:t xml:space="preserve">Farby plakatowe ( 12 kolorów)szt.1 + pędzelek + kubeczek na wodę </w:t>
      </w:r>
    </w:p>
    <w:p w:rsidR="00DB6485" w:rsidRDefault="00DB6485" w:rsidP="009E4CF7">
      <w:pPr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9E4CF7">
        <w:rPr>
          <w:sz w:val="24"/>
          <w:szCs w:val="24"/>
        </w:rPr>
        <w:t>Kleje białe biurowe szt.4</w:t>
      </w:r>
    </w:p>
    <w:p w:rsidR="00DB6485" w:rsidRDefault="00DB6485" w:rsidP="009E4CF7">
      <w:pPr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9E4CF7">
        <w:rPr>
          <w:sz w:val="24"/>
          <w:szCs w:val="24"/>
        </w:rPr>
        <w:t>Kleje w sztyfcie szt.4</w:t>
      </w:r>
    </w:p>
    <w:p w:rsidR="00DB6485" w:rsidRDefault="00DB6485" w:rsidP="009E4CF7">
      <w:pPr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9E4CF7">
        <w:rPr>
          <w:sz w:val="24"/>
          <w:szCs w:val="24"/>
        </w:rPr>
        <w:t>Nożyczki szt.1</w:t>
      </w:r>
    </w:p>
    <w:p w:rsidR="00DB6485" w:rsidRDefault="00DB6485" w:rsidP="009E4CF7">
      <w:pPr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9E4CF7">
        <w:rPr>
          <w:sz w:val="24"/>
          <w:szCs w:val="24"/>
        </w:rPr>
        <w:t>Ołówki szt.3</w:t>
      </w:r>
    </w:p>
    <w:p w:rsidR="00DB6485" w:rsidRDefault="00DB6485" w:rsidP="009E4CF7">
      <w:pPr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9E4CF7">
        <w:rPr>
          <w:sz w:val="24"/>
          <w:szCs w:val="24"/>
        </w:rPr>
        <w:t>Gumki, temperówki szt.2</w:t>
      </w:r>
    </w:p>
    <w:p w:rsidR="00DB6485" w:rsidRDefault="00DB6485" w:rsidP="009E4CF7">
      <w:pPr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9E4CF7">
        <w:rPr>
          <w:sz w:val="24"/>
          <w:szCs w:val="24"/>
        </w:rPr>
        <w:t>Spodenki do gimnastyki +podkoszulka w woreczku materiałowym</w:t>
      </w:r>
    </w:p>
    <w:p w:rsidR="00DB6485" w:rsidRDefault="00DB6485" w:rsidP="009E4CF7">
      <w:pPr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9E4CF7">
        <w:rPr>
          <w:sz w:val="24"/>
          <w:szCs w:val="24"/>
        </w:rPr>
        <w:t>Łapcie na zmianę</w:t>
      </w:r>
    </w:p>
    <w:p w:rsidR="00DB6485" w:rsidRDefault="00DB6485" w:rsidP="009E4CF7">
      <w:pPr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Smycz do zawieszenia kluczyka </w:t>
      </w:r>
    </w:p>
    <w:p w:rsidR="00DB6485" w:rsidRDefault="00DB6485" w:rsidP="009E4CF7">
      <w:pPr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9E4CF7">
        <w:rPr>
          <w:sz w:val="24"/>
          <w:szCs w:val="24"/>
        </w:rPr>
        <w:t>Książki : wydawnictwo WSIP,  Pakiet „Przygoda z uśmiechem”</w:t>
      </w:r>
    </w:p>
    <w:p w:rsidR="00DB6485" w:rsidRDefault="00DB6485" w:rsidP="009E4CF7">
      <w:pPr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9E4CF7">
        <w:rPr>
          <w:sz w:val="24"/>
          <w:szCs w:val="24"/>
        </w:rPr>
        <w:t>Paczka herbaty ekspresowej 100 szt.</w:t>
      </w:r>
    </w:p>
    <w:p w:rsidR="00DB6485" w:rsidRDefault="00DB6485" w:rsidP="009E4CF7">
      <w:pPr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smartTag w:uri="urn:schemas-microsoft-com:office:smarttags" w:element="metricconverter">
        <w:smartTagPr>
          <w:attr w:name="ProductID" w:val="2 kg"/>
        </w:smartTagPr>
        <w:r w:rsidRPr="009E4CF7">
          <w:rPr>
            <w:sz w:val="24"/>
            <w:szCs w:val="24"/>
          </w:rPr>
          <w:t>2 kg</w:t>
        </w:r>
      </w:smartTag>
      <w:r w:rsidRPr="009E4CF7">
        <w:rPr>
          <w:sz w:val="24"/>
          <w:szCs w:val="24"/>
        </w:rPr>
        <w:t xml:space="preserve">. cukru na dane półrocze( </w:t>
      </w:r>
      <w:smartTag w:uri="urn:schemas-microsoft-com:office:smarttags" w:element="metricconverter">
        <w:smartTagPr>
          <w:attr w:name="ProductID" w:val="4 kg"/>
        </w:smartTagPr>
        <w:r w:rsidRPr="009E4CF7">
          <w:rPr>
            <w:sz w:val="24"/>
            <w:szCs w:val="24"/>
          </w:rPr>
          <w:t>4 kg</w:t>
        </w:r>
      </w:smartTag>
      <w:r w:rsidRPr="009E4CF7">
        <w:rPr>
          <w:sz w:val="24"/>
          <w:szCs w:val="24"/>
        </w:rPr>
        <w:t>. na cały rok szkolny)</w:t>
      </w:r>
    </w:p>
    <w:p w:rsidR="00DB6485" w:rsidRDefault="00DB6485" w:rsidP="009E4CF7">
      <w:pPr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9E4CF7">
        <w:rPr>
          <w:sz w:val="24"/>
          <w:szCs w:val="24"/>
        </w:rPr>
        <w:t>Chusteczki higieniczne wyciągane szt.2</w:t>
      </w:r>
    </w:p>
    <w:p w:rsidR="00DB6485" w:rsidRPr="009E4CF7" w:rsidRDefault="00DB6485" w:rsidP="009E4CF7">
      <w:pPr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R</w:t>
      </w:r>
      <w:r w:rsidRPr="009E4CF7">
        <w:rPr>
          <w:sz w:val="24"/>
          <w:szCs w:val="24"/>
        </w:rPr>
        <w:t>ęczniki papierowe – 4 sztuki na I półrocze</w:t>
      </w:r>
    </w:p>
    <w:p w:rsidR="00DB6485" w:rsidRPr="009E4CF7" w:rsidRDefault="00DB6485" w:rsidP="009E4CF7">
      <w:pPr>
        <w:spacing w:after="0" w:line="360" w:lineRule="auto"/>
        <w:rPr>
          <w:sz w:val="24"/>
          <w:szCs w:val="24"/>
        </w:rPr>
      </w:pPr>
    </w:p>
    <w:p w:rsidR="00DB6485" w:rsidRPr="009E4CF7" w:rsidRDefault="00DB6485" w:rsidP="009E4CF7">
      <w:pPr>
        <w:spacing w:after="0" w:line="360" w:lineRule="auto"/>
        <w:rPr>
          <w:sz w:val="24"/>
          <w:szCs w:val="24"/>
        </w:rPr>
      </w:pPr>
    </w:p>
    <w:sectPr w:rsidR="00DB6485" w:rsidRPr="009E4CF7" w:rsidSect="00E45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46B45"/>
    <w:multiLevelType w:val="hybridMultilevel"/>
    <w:tmpl w:val="2A9E77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B1D7687"/>
    <w:multiLevelType w:val="hybridMultilevel"/>
    <w:tmpl w:val="FB104B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EE517D6"/>
    <w:multiLevelType w:val="hybridMultilevel"/>
    <w:tmpl w:val="749AB944"/>
    <w:lvl w:ilvl="0" w:tplc="E2C42EAA">
      <w:start w:val="25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6C26"/>
    <w:rsid w:val="000315C9"/>
    <w:rsid w:val="00180230"/>
    <w:rsid w:val="0027652D"/>
    <w:rsid w:val="0031226B"/>
    <w:rsid w:val="003C282E"/>
    <w:rsid w:val="004347AD"/>
    <w:rsid w:val="00535E58"/>
    <w:rsid w:val="00570156"/>
    <w:rsid w:val="00706C26"/>
    <w:rsid w:val="0099325D"/>
    <w:rsid w:val="009E4CF7"/>
    <w:rsid w:val="00A2013B"/>
    <w:rsid w:val="00B5464A"/>
    <w:rsid w:val="00C66833"/>
    <w:rsid w:val="00CF7C15"/>
    <w:rsid w:val="00D47BB4"/>
    <w:rsid w:val="00D47EA2"/>
    <w:rsid w:val="00DB6485"/>
    <w:rsid w:val="00E45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2C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765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6833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1</Pages>
  <Words>123</Words>
  <Characters>744</Characters>
  <Application>Microsoft Office Outlook</Application>
  <DocSecurity>0</DocSecurity>
  <Lines>0</Lines>
  <Paragraphs>0</Paragraphs>
  <ScaleCrop>false</ScaleCrop>
  <Company>Acer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qqq</dc:creator>
  <cp:keywords/>
  <dc:description/>
  <cp:lastModifiedBy>Dorcia</cp:lastModifiedBy>
  <cp:revision>4</cp:revision>
  <cp:lastPrinted>2015-06-25T06:37:00Z</cp:lastPrinted>
  <dcterms:created xsi:type="dcterms:W3CDTF">2015-06-24T13:15:00Z</dcterms:created>
  <dcterms:modified xsi:type="dcterms:W3CDTF">2015-07-06T14:10:00Z</dcterms:modified>
</cp:coreProperties>
</file>