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98" w:rsidRDefault="0053129D">
      <w:pPr>
        <w:pStyle w:val="Bezodstpw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Dowozy Szemborowo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I kurs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podwórze      6.50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Huby</w:t>
      </w:r>
      <w:r>
        <w:rPr>
          <w:rFonts w:ascii="Times New Roman" w:hAnsi="Times New Roman" w:cs="Times New Roman"/>
        </w:rPr>
        <w:tab/>
        <w:t>6.54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 Huby      6.55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                6.57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Gonice                            6.59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Szemborowo</w:t>
      </w:r>
      <w:r>
        <w:rPr>
          <w:rFonts w:ascii="Times New Roman" w:hAnsi="Times New Roman" w:cs="Times New Roman"/>
        </w:rPr>
        <w:t xml:space="preserve"> kościół</w:t>
      </w:r>
      <w:r>
        <w:rPr>
          <w:rFonts w:ascii="Times New Roman" w:hAnsi="Times New Roman" w:cs="Times New Roman"/>
        </w:rPr>
        <w:tab/>
        <w:t>7.02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Szemborowo                  7.03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Góry                               7.05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(przystanek)  7.08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kościół</w:t>
      </w:r>
      <w:r>
        <w:rPr>
          <w:rFonts w:ascii="Times New Roman" w:hAnsi="Times New Roman" w:cs="Times New Roman"/>
        </w:rPr>
        <w:tab/>
        <w:t xml:space="preserve"> 7.09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Kokczyn II                      7.10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(szosa)            7.11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Kokczyn I                        7.15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Wólka     </w:t>
      </w:r>
      <w:r>
        <w:rPr>
          <w:rFonts w:ascii="Times New Roman" w:hAnsi="Times New Roman" w:cs="Times New Roman"/>
        </w:rPr>
        <w:t xml:space="preserve">                         7.20</w:t>
      </w:r>
      <w:r>
        <w:rPr>
          <w:rFonts w:ascii="Times New Roman" w:hAnsi="Times New Roman" w:cs="Times New Roman"/>
        </w:rPr>
        <w:br/>
      </w:r>
    </w:p>
    <w:p w:rsidR="001E5B98" w:rsidRDefault="0053129D">
      <w:pPr>
        <w:pStyle w:val="Bezodstpw"/>
      </w:pPr>
      <w:r>
        <w:rPr>
          <w:rFonts w:ascii="Times New Roman" w:hAnsi="Times New Roman" w:cs="Times New Roman"/>
          <w:b/>
        </w:rPr>
        <w:t xml:space="preserve">II kurs </w:t>
      </w:r>
      <w:r>
        <w:rPr>
          <w:rFonts w:ascii="Times New Roman" w:hAnsi="Times New Roman" w:cs="Times New Roman"/>
        </w:rPr>
        <w:t xml:space="preserve"> 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podwórze      7.30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Huby</w:t>
      </w:r>
      <w:r>
        <w:rPr>
          <w:rFonts w:ascii="Times New Roman" w:hAnsi="Times New Roman" w:cs="Times New Roman"/>
        </w:rPr>
        <w:tab/>
        <w:t>7.34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 Huby      7.35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                7.38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Gonice                           7.42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Szemborowo kościół</w:t>
      </w:r>
      <w:r>
        <w:rPr>
          <w:rFonts w:ascii="Times New Roman" w:hAnsi="Times New Roman" w:cs="Times New Roman"/>
        </w:rPr>
        <w:tab/>
        <w:t>7.46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Szemborowo                 7.47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Góry </w:t>
      </w:r>
      <w:r>
        <w:rPr>
          <w:rFonts w:ascii="Times New Roman" w:hAnsi="Times New Roman" w:cs="Times New Roman"/>
        </w:rPr>
        <w:t xml:space="preserve">                             7.52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(przystanek) 7.57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kościół</w:t>
      </w:r>
      <w:r>
        <w:rPr>
          <w:rFonts w:ascii="Times New Roman" w:hAnsi="Times New Roman" w:cs="Times New Roman"/>
        </w:rPr>
        <w:tab/>
        <w:t>7.58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Kokczyn II                    8.00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(szosa)         8.03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Kokczyn I                     8.08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Wólka                           8.20</w:t>
      </w:r>
    </w:p>
    <w:p w:rsidR="001E5B98" w:rsidRDefault="0053129D">
      <w:pPr>
        <w:pStyle w:val="Bezodstpw"/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Odwozy (poniedziałek, środa,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czwartek, piątek)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I kurs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Wólka                            13.00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(podwórze)   13.10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kościół</w:t>
      </w:r>
      <w:r>
        <w:rPr>
          <w:rFonts w:ascii="Times New Roman" w:hAnsi="Times New Roman" w:cs="Times New Roman"/>
        </w:rPr>
        <w:tab/>
        <w:t>13.11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(przystanek)  13.12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Huby</w:t>
      </w:r>
      <w:r>
        <w:rPr>
          <w:rFonts w:ascii="Times New Roman" w:hAnsi="Times New Roman" w:cs="Times New Roman"/>
        </w:rPr>
        <w:tab/>
        <w:t>13.14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Huby       13.15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                13.18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Gonice                       </w:t>
      </w:r>
      <w:r>
        <w:rPr>
          <w:rFonts w:ascii="Times New Roman" w:hAnsi="Times New Roman" w:cs="Times New Roman"/>
        </w:rPr>
        <w:t xml:space="preserve">     13.21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Szemborowo kościół</w:t>
      </w:r>
      <w:r>
        <w:rPr>
          <w:rFonts w:ascii="Times New Roman" w:hAnsi="Times New Roman" w:cs="Times New Roman"/>
        </w:rPr>
        <w:tab/>
        <w:t>13.25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Szemborowo                  13.26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Góry                               13.30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Kokczyn II                     13.38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(szosa)          13.40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Kokczyn I                      13.45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Wólka                            13.50</w:t>
      </w:r>
    </w:p>
    <w:p w:rsidR="001E5B98" w:rsidRDefault="001E5B98">
      <w:pPr>
        <w:pStyle w:val="Standard"/>
        <w:rPr>
          <w:rFonts w:ascii="Times New Roman" w:hAnsi="Times New Roman" w:cs="Times New Roman"/>
          <w:b/>
        </w:rPr>
      </w:pPr>
    </w:p>
    <w:p w:rsidR="001E5B98" w:rsidRDefault="001E5B98">
      <w:pPr>
        <w:pStyle w:val="Standard"/>
        <w:rPr>
          <w:rFonts w:ascii="Times New Roman" w:hAnsi="Times New Roman" w:cs="Times New Roman"/>
          <w:b/>
        </w:rPr>
      </w:pPr>
    </w:p>
    <w:p w:rsidR="001E5B98" w:rsidRDefault="001E5B98">
      <w:pPr>
        <w:pStyle w:val="Standard"/>
        <w:rPr>
          <w:rFonts w:ascii="Times New Roman" w:hAnsi="Times New Roman" w:cs="Times New Roman"/>
          <w:b/>
        </w:rPr>
      </w:pPr>
    </w:p>
    <w:p w:rsidR="001E5B98" w:rsidRDefault="001E5B98">
      <w:pPr>
        <w:pStyle w:val="Standard"/>
        <w:rPr>
          <w:rFonts w:ascii="Times New Roman" w:hAnsi="Times New Roman" w:cs="Times New Roman"/>
          <w:b/>
        </w:rPr>
      </w:pPr>
    </w:p>
    <w:p w:rsidR="001E5B98" w:rsidRDefault="0053129D">
      <w:pPr>
        <w:pStyle w:val="Bezodstpw"/>
      </w:pPr>
      <w:r>
        <w:rPr>
          <w:rFonts w:ascii="Times New Roman" w:hAnsi="Times New Roman" w:cs="Times New Roman"/>
          <w:b/>
        </w:rPr>
        <w:lastRenderedPageBreak/>
        <w:t>II kurs (poniedziałek, środa, czwartek, piątek)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Wólka                            14.50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(podwórze)   15.00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kościół</w:t>
      </w:r>
      <w:r>
        <w:rPr>
          <w:rFonts w:ascii="Times New Roman" w:hAnsi="Times New Roman" w:cs="Times New Roman"/>
        </w:rPr>
        <w:tab/>
        <w:t>15.01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(przystanek)  15.02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Brudzewo Huby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15.04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Huby        15.05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Chwałkowice                  15.08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Gonice                            15.11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Szemborowo kościół</w:t>
      </w:r>
      <w:r>
        <w:rPr>
          <w:rFonts w:ascii="Times New Roman" w:hAnsi="Times New Roman" w:cs="Times New Roman"/>
        </w:rPr>
        <w:tab/>
        <w:t xml:space="preserve"> 15.15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Szemborowo                  15.16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Góry                               15.20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Kokczyn II                     15.28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Brudze</w:t>
      </w:r>
      <w:r>
        <w:rPr>
          <w:rFonts w:ascii="Times New Roman" w:hAnsi="Times New Roman" w:cs="Times New Roman"/>
        </w:rPr>
        <w:t>wo (szosa)          15.30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Kokczyn I                      15.35</w:t>
      </w:r>
    </w:p>
    <w:p w:rsidR="001E5B98" w:rsidRDefault="0053129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Wólka                            </w:t>
      </w:r>
    </w:p>
    <w:p w:rsidR="001E5B98" w:rsidRDefault="001E5B98">
      <w:pPr>
        <w:pStyle w:val="Bezodstpw"/>
        <w:rPr>
          <w:rFonts w:ascii="Times New Roman" w:hAnsi="Times New Roman" w:cs="Times New Roman"/>
        </w:rPr>
      </w:pPr>
    </w:p>
    <w:p w:rsidR="001E5B98" w:rsidRDefault="0053129D">
      <w:pPr>
        <w:pStyle w:val="Bezodstpw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Odwozy (wtorek)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I kurs</w:t>
      </w:r>
    </w:p>
    <w:p w:rsidR="001E5B98" w:rsidRDefault="001E5B98">
      <w:pPr>
        <w:pStyle w:val="Bezodstpw"/>
      </w:pPr>
    </w:p>
    <w:p w:rsidR="001E5B98" w:rsidRDefault="0053129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Wólka                            13.55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Brudzewo (podwórze)   14.00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Brudzewo kościół</w:t>
      </w:r>
      <w:r>
        <w:rPr>
          <w:rFonts w:ascii="Times New Roman" w:hAnsi="Times New Roman" w:cs="Times New Roman"/>
        </w:rPr>
        <w:tab/>
        <w:t>14.01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Brudzewo (przystanek)  14.02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Brudzewo Huby</w:t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>4.04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Chwałkowice Huby        14.05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Chwałkowice                  14.08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Gonice                            14.11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Szemborowo kościół</w:t>
      </w:r>
      <w:r>
        <w:rPr>
          <w:rFonts w:ascii="Times New Roman" w:hAnsi="Times New Roman" w:cs="Times New Roman"/>
        </w:rPr>
        <w:tab/>
        <w:t xml:space="preserve"> 14.15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Szemborowo                  14.16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Góry                               14.20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Kokczyn II                     14.28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Brudzewo</w:t>
      </w:r>
      <w:r>
        <w:rPr>
          <w:rFonts w:ascii="Times New Roman" w:hAnsi="Times New Roman" w:cs="Times New Roman"/>
        </w:rPr>
        <w:t xml:space="preserve"> (szosa)          14.30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Kokczyn I                      14.35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Wólka                            14.40</w:t>
      </w:r>
    </w:p>
    <w:p w:rsidR="001E5B98" w:rsidRDefault="001E5B98">
      <w:pPr>
        <w:pStyle w:val="Standard"/>
        <w:rPr>
          <w:rFonts w:ascii="Times New Roman" w:hAnsi="Times New Roman" w:cs="Times New Roman"/>
        </w:rPr>
      </w:pPr>
    </w:p>
    <w:p w:rsidR="001E5B98" w:rsidRDefault="0053129D">
      <w:pPr>
        <w:pStyle w:val="Bezodstpw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Odwozy (wtorek)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II kurs</w:t>
      </w:r>
    </w:p>
    <w:p w:rsidR="001E5B98" w:rsidRDefault="001E5B98">
      <w:pPr>
        <w:pStyle w:val="Bezodstpw"/>
        <w:rPr>
          <w:rFonts w:ascii="Times New Roman" w:hAnsi="Times New Roman" w:cs="Times New Roman"/>
          <w:b/>
        </w:rPr>
      </w:pPr>
    </w:p>
    <w:p w:rsidR="001E5B98" w:rsidRDefault="0053129D">
      <w:pPr>
        <w:pStyle w:val="Standard"/>
      </w:pPr>
      <w:r>
        <w:rPr>
          <w:rFonts w:ascii="Times New Roman" w:hAnsi="Times New Roman" w:cs="Times New Roman"/>
        </w:rPr>
        <w:t>Wólka                            15.45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Brudzewo (podwórze)   15.50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Brudzewo kościół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15.51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Brudzewo (przystanek)  15.52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Brudzewo Huby</w:t>
      </w:r>
      <w:r>
        <w:rPr>
          <w:rFonts w:ascii="Times New Roman" w:hAnsi="Times New Roman" w:cs="Times New Roman"/>
        </w:rPr>
        <w:tab/>
        <w:t xml:space="preserve"> 15.54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Chwałkowice Huby        15.55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Chwałkowice                  15.58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Gonice                             16.01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Szemborowo kościół</w:t>
      </w:r>
      <w:r>
        <w:rPr>
          <w:rFonts w:ascii="Times New Roman" w:hAnsi="Times New Roman" w:cs="Times New Roman"/>
        </w:rPr>
        <w:tab/>
        <w:t xml:space="preserve">  16.05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Szemborowo                   16.06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Góry                           </w:t>
      </w:r>
      <w:r>
        <w:rPr>
          <w:rFonts w:ascii="Times New Roman" w:hAnsi="Times New Roman" w:cs="Times New Roman"/>
        </w:rPr>
        <w:t xml:space="preserve">     16.10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Kokczyn II                      16.18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Brudzewo (szosa)           16.20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Kokczyn I                       16.25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Wólka                            </w:t>
      </w:r>
    </w:p>
    <w:sectPr w:rsidR="001E5B98">
      <w:pgSz w:w="11906" w:h="16838"/>
      <w:pgMar w:top="56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9D" w:rsidRDefault="0053129D">
      <w:pPr>
        <w:spacing w:after="0" w:line="240" w:lineRule="auto"/>
      </w:pPr>
      <w:r>
        <w:separator/>
      </w:r>
    </w:p>
  </w:endnote>
  <w:endnote w:type="continuationSeparator" w:id="0">
    <w:p w:rsidR="0053129D" w:rsidRDefault="0053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9D" w:rsidRDefault="005312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3129D" w:rsidRDefault="00531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E5B98"/>
    <w:rsid w:val="001E5B98"/>
    <w:rsid w:val="0036118D"/>
    <w:rsid w:val="0053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F2C83-3254-4754-95ED-1E45CCEB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pPr>
      <w:widowControl/>
      <w:suppressAutoHyphens/>
      <w:spacing w:after="0" w:line="240" w:lineRule="auto"/>
    </w:p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2024-09-02T09:01:00Z</cp:lastPrinted>
  <dcterms:created xsi:type="dcterms:W3CDTF">2024-09-02T11:02:00Z</dcterms:created>
  <dcterms:modified xsi:type="dcterms:W3CDTF">2024-09-02T11:02:00Z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