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34" w:rsidRDefault="006A1C34" w:rsidP="006004CC">
      <w:pPr>
        <w:spacing w:line="257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ZEBRAN</w:t>
      </w:r>
      <w:r w:rsidRPr="21354123">
        <w:rPr>
          <w:rFonts w:ascii="Times New Roman" w:hAnsi="Times New Roman" w:cs="Times New Roman"/>
          <w:b/>
          <w:bCs/>
          <w:sz w:val="28"/>
          <w:szCs w:val="28"/>
        </w:rPr>
        <w:t>IA 11 września 2024 r.</w:t>
      </w:r>
    </w:p>
    <w:p w:rsidR="006A1C34" w:rsidRDefault="006A1C34" w:rsidP="21354123">
      <w:pPr>
        <w:spacing w:line="257" w:lineRule="auto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30"/>
        <w:gridCol w:w="1383"/>
        <w:gridCol w:w="3315"/>
        <w:gridCol w:w="1459"/>
        <w:gridCol w:w="1324"/>
      </w:tblGrid>
      <w:tr w:rsidR="006A1C34" w:rsidRPr="00AE6026">
        <w:trPr>
          <w:trHeight w:val="40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Imię i nazwisko wychowawcy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Michał Schröder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IVB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Jolanta Drzysga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bookmarkStart w:id="0" w:name="_GoBack"/>
            <w:bookmarkEnd w:id="0"/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IVC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Jolanta Sobotka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Sylwia Fiksa-Chomczyk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VB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Dawid Lewandowski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VC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Beata Baczyńska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VIA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Joanna Dąbrowska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 B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 xml:space="preserve">Beata Kreft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 C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Ewa Siewert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VIIA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Iwona Paliszewska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 B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Agnieszka Zębala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VII C 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 xml:space="preserve">Anna Kaźmierczyk 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 A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Karolina Dobosz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 B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Natalia Rudak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 C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Iwona Małkiewicz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A1C34" w:rsidRPr="00AE6026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 D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Anna Kramarz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C34" w:rsidRPr="00AE6026" w:rsidRDefault="006A1C34" w:rsidP="00AE6026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02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6A1C34" w:rsidRDefault="006A1C34"/>
    <w:sectPr w:rsidR="006A1C34" w:rsidSect="00D74FEB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6C4A690"/>
    <w:rsid w:val="003B52F3"/>
    <w:rsid w:val="006004CC"/>
    <w:rsid w:val="00654E2B"/>
    <w:rsid w:val="006A1C34"/>
    <w:rsid w:val="00783BA0"/>
    <w:rsid w:val="00785266"/>
    <w:rsid w:val="00AE6026"/>
    <w:rsid w:val="00D74FEB"/>
    <w:rsid w:val="00F40265"/>
    <w:rsid w:val="078C6293"/>
    <w:rsid w:val="0852132E"/>
    <w:rsid w:val="08FEEFBD"/>
    <w:rsid w:val="0DF294AF"/>
    <w:rsid w:val="105A6B45"/>
    <w:rsid w:val="1094506E"/>
    <w:rsid w:val="1390E7D5"/>
    <w:rsid w:val="16E0001D"/>
    <w:rsid w:val="170B1B1B"/>
    <w:rsid w:val="1CE85326"/>
    <w:rsid w:val="1D0313C7"/>
    <w:rsid w:val="21354123"/>
    <w:rsid w:val="213E5FCB"/>
    <w:rsid w:val="21E32593"/>
    <w:rsid w:val="26C4A690"/>
    <w:rsid w:val="2FCD9783"/>
    <w:rsid w:val="322F1C70"/>
    <w:rsid w:val="34066800"/>
    <w:rsid w:val="35C70016"/>
    <w:rsid w:val="39D6A2A0"/>
    <w:rsid w:val="3CC33D98"/>
    <w:rsid w:val="4A09319C"/>
    <w:rsid w:val="4E411CA4"/>
    <w:rsid w:val="51C5472A"/>
    <w:rsid w:val="54E88730"/>
    <w:rsid w:val="56DEF2BD"/>
    <w:rsid w:val="5A757477"/>
    <w:rsid w:val="5A83C943"/>
    <w:rsid w:val="5DF122CB"/>
    <w:rsid w:val="7093E53D"/>
    <w:rsid w:val="72758038"/>
    <w:rsid w:val="72AAC984"/>
    <w:rsid w:val="72C5E9AF"/>
    <w:rsid w:val="753E19FA"/>
    <w:rsid w:val="756AEBFA"/>
    <w:rsid w:val="7AE81F01"/>
    <w:rsid w:val="7BDD0ED6"/>
    <w:rsid w:val="7C7F850E"/>
    <w:rsid w:val="7D604656"/>
    <w:rsid w:val="7F2F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EB"/>
    <w:pPr>
      <w:spacing w:after="160" w:line="279" w:lineRule="auto"/>
    </w:pPr>
    <w:rPr>
      <w:rFonts w:cs="Aptos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rFonts w:cs="Apto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90</Words>
  <Characters>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Anna Paterska</dc:creator>
  <cp:keywords/>
  <dc:description/>
  <cp:lastModifiedBy>Biblioteka</cp:lastModifiedBy>
  <cp:revision>3</cp:revision>
  <cp:lastPrinted>2024-09-09T13:43:00Z</cp:lastPrinted>
  <dcterms:created xsi:type="dcterms:W3CDTF">2024-09-09T13:48:00Z</dcterms:created>
  <dcterms:modified xsi:type="dcterms:W3CDTF">2024-09-10T10:33:00Z</dcterms:modified>
</cp:coreProperties>
</file>