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C5" w:rsidRPr="00513C2B" w:rsidRDefault="007C14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3C2B">
        <w:rPr>
          <w:rFonts w:ascii="Times New Roman" w:hAnsi="Times New Roman" w:cs="Times New Roman"/>
          <w:b/>
          <w:bCs/>
          <w:sz w:val="24"/>
          <w:szCs w:val="24"/>
        </w:rPr>
        <w:t>ZAKOŃCZENIE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SZKOLNEGO 2020/2021</w:t>
      </w:r>
    </w:p>
    <w:p w:rsidR="007C14C5" w:rsidRPr="00096226" w:rsidRDefault="007C1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piątek 25 czerwca 2021 r.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524"/>
        <w:gridCol w:w="2687"/>
        <w:gridCol w:w="1588"/>
        <w:gridCol w:w="1536"/>
        <w:gridCol w:w="1383"/>
      </w:tblGrid>
      <w:tr w:rsidR="007C14C5" w:rsidRPr="00651B17"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Wejście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VIII A 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Anna Stępień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9.00– 10.00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od strony boiska</w:t>
            </w:r>
          </w:p>
        </w:tc>
      </w:tr>
      <w:tr w:rsidR="007C14C5" w:rsidRPr="00651B17">
        <w:trPr>
          <w:trHeight w:val="649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VIII B 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Anna Kaźmierczyk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od strony boiska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VIII C 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Iwona Paliszewska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od strony boiska</w:t>
            </w:r>
          </w:p>
        </w:tc>
      </w:tr>
      <w:tr w:rsidR="007C14C5" w:rsidRPr="00651B17">
        <w:trPr>
          <w:trHeight w:val="514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VII A 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Beata Słowikowska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VII B 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Krystyna Plechta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VII C 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Natalia Rudak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VII D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Beata Kreft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wejście główne 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VII E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Joanna Dąbrowska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VII F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Sylwia Fiksa - Chomczyk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Beata Baczyńska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 xml:space="preserve">koło woźnej 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Halina Masłowska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 C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Teresa Hajdel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 D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Aneta Pardej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VI E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Dawid Lewandowski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Monika Kaczmarek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Mateusz Archacki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Magdalena Jablońska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IV C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Jolanta Drzysga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C14C5" w:rsidRPr="00651B17">
        <w:trPr>
          <w:trHeight w:val="562"/>
        </w:trPr>
        <w:tc>
          <w:tcPr>
            <w:tcW w:w="570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24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IV D</w:t>
            </w:r>
          </w:p>
        </w:tc>
        <w:tc>
          <w:tcPr>
            <w:tcW w:w="2687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Anna Kramarz</w:t>
            </w:r>
          </w:p>
        </w:tc>
        <w:tc>
          <w:tcPr>
            <w:tcW w:w="1588" w:type="dxa"/>
          </w:tcPr>
          <w:p w:rsidR="007C14C5" w:rsidRPr="00651B17" w:rsidRDefault="007C14C5" w:rsidP="00651B17">
            <w:pPr>
              <w:spacing w:after="0" w:line="240" w:lineRule="auto"/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1536" w:type="dxa"/>
          </w:tcPr>
          <w:p w:rsidR="007C14C5" w:rsidRPr="00651B17" w:rsidRDefault="007C14C5" w:rsidP="0065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</w:tcPr>
          <w:p w:rsidR="007C14C5" w:rsidRPr="00651B17" w:rsidRDefault="007C14C5" w:rsidP="0065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7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</w:tbl>
    <w:p w:rsidR="007C14C5" w:rsidRPr="00DA41E9" w:rsidRDefault="007C14C5">
      <w:pPr>
        <w:rPr>
          <w:rFonts w:ascii="Times New Roman" w:hAnsi="Times New Roman" w:cs="Times New Roman"/>
          <w:sz w:val="24"/>
          <w:szCs w:val="24"/>
        </w:rPr>
      </w:pPr>
    </w:p>
    <w:sectPr w:rsidR="007C14C5" w:rsidRPr="00DA41E9" w:rsidSect="0099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1E9"/>
    <w:rsid w:val="00096226"/>
    <w:rsid w:val="000D2185"/>
    <w:rsid w:val="002224A8"/>
    <w:rsid w:val="00286365"/>
    <w:rsid w:val="00347A0D"/>
    <w:rsid w:val="003F66BF"/>
    <w:rsid w:val="00401853"/>
    <w:rsid w:val="00513C2B"/>
    <w:rsid w:val="00514B49"/>
    <w:rsid w:val="00525DD0"/>
    <w:rsid w:val="00570C7E"/>
    <w:rsid w:val="00651B17"/>
    <w:rsid w:val="0066473F"/>
    <w:rsid w:val="0067446C"/>
    <w:rsid w:val="007C14C5"/>
    <w:rsid w:val="007F21C7"/>
    <w:rsid w:val="0083727F"/>
    <w:rsid w:val="00951DFF"/>
    <w:rsid w:val="00953243"/>
    <w:rsid w:val="0096721F"/>
    <w:rsid w:val="00993F3E"/>
    <w:rsid w:val="00A3088C"/>
    <w:rsid w:val="00A82517"/>
    <w:rsid w:val="00AC04F5"/>
    <w:rsid w:val="00B046BF"/>
    <w:rsid w:val="00C118F8"/>
    <w:rsid w:val="00C55D6F"/>
    <w:rsid w:val="00C646F9"/>
    <w:rsid w:val="00D3219D"/>
    <w:rsid w:val="00D40D2F"/>
    <w:rsid w:val="00D63E9D"/>
    <w:rsid w:val="00D9477E"/>
    <w:rsid w:val="00DA41E9"/>
    <w:rsid w:val="00DB034F"/>
    <w:rsid w:val="00DC57EF"/>
    <w:rsid w:val="00F6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41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180</Words>
  <Characters>1081</Characters>
  <Application>Microsoft Office Outlook</Application>
  <DocSecurity>0</DocSecurity>
  <Lines>0</Lines>
  <Paragraphs>0</Paragraphs>
  <ScaleCrop>false</ScaleCrop>
  <Company>ACME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ZAKOŃCZENIE ROKU SZKOLNEGO 2020/2021</dc:title>
  <dc:subject/>
  <dc:creator>Isia</dc:creator>
  <cp:keywords/>
  <dc:description/>
  <cp:lastModifiedBy>*</cp:lastModifiedBy>
  <cp:revision>2</cp:revision>
  <cp:lastPrinted>2021-06-18T07:03:00Z</cp:lastPrinted>
  <dcterms:created xsi:type="dcterms:W3CDTF">2021-06-18T07:24:00Z</dcterms:created>
  <dcterms:modified xsi:type="dcterms:W3CDTF">2021-06-18T07:24:00Z</dcterms:modified>
</cp:coreProperties>
</file>