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42" w:rsidRDefault="00D53B42" w:rsidP="002538F2">
      <w:pPr>
        <w:jc w:val="center"/>
        <w:rPr>
          <w:b/>
          <w:sz w:val="28"/>
          <w:szCs w:val="28"/>
        </w:rPr>
      </w:pPr>
    </w:p>
    <w:p w:rsidR="00D53B42" w:rsidRDefault="00D53B42" w:rsidP="002538F2">
      <w:pPr>
        <w:jc w:val="center"/>
        <w:rPr>
          <w:b/>
          <w:sz w:val="28"/>
          <w:szCs w:val="28"/>
        </w:rPr>
      </w:pPr>
    </w:p>
    <w:p w:rsidR="00D53B42" w:rsidRDefault="00D53B42" w:rsidP="002538F2">
      <w:pPr>
        <w:jc w:val="center"/>
        <w:rPr>
          <w:b/>
          <w:sz w:val="28"/>
          <w:szCs w:val="28"/>
        </w:rPr>
      </w:pPr>
    </w:p>
    <w:p w:rsidR="00D53B42" w:rsidRPr="00D14BA7" w:rsidRDefault="00D53B42" w:rsidP="002538F2">
      <w:pPr>
        <w:jc w:val="center"/>
        <w:rPr>
          <w:b/>
          <w:sz w:val="28"/>
          <w:szCs w:val="28"/>
        </w:rPr>
      </w:pPr>
      <w:r w:rsidRPr="00D14BA7">
        <w:rPr>
          <w:b/>
          <w:sz w:val="28"/>
          <w:szCs w:val="28"/>
        </w:rPr>
        <w:t>Zakończenie roku szkolnego 2020/2021</w:t>
      </w:r>
    </w:p>
    <w:p w:rsidR="00D53B42" w:rsidRPr="00D14BA7" w:rsidRDefault="00D53B42" w:rsidP="002538F2">
      <w:pPr>
        <w:jc w:val="center"/>
        <w:rPr>
          <w:b/>
          <w:sz w:val="28"/>
          <w:szCs w:val="28"/>
        </w:rPr>
      </w:pPr>
    </w:p>
    <w:p w:rsidR="00D53B42" w:rsidRPr="00D14BA7" w:rsidRDefault="00D53B42" w:rsidP="002538F2">
      <w:pPr>
        <w:jc w:val="center"/>
        <w:rPr>
          <w:b/>
          <w:sz w:val="28"/>
          <w:szCs w:val="28"/>
        </w:rPr>
      </w:pPr>
      <w:r w:rsidRPr="00D14BA7">
        <w:rPr>
          <w:b/>
          <w:sz w:val="28"/>
          <w:szCs w:val="28"/>
        </w:rPr>
        <w:t>Klasy I-III</w:t>
      </w:r>
    </w:p>
    <w:p w:rsidR="00D53B42" w:rsidRPr="00D14BA7" w:rsidRDefault="00D53B42" w:rsidP="002538F2">
      <w:pPr>
        <w:jc w:val="center"/>
        <w:rPr>
          <w:b/>
          <w:sz w:val="28"/>
          <w:szCs w:val="28"/>
        </w:rPr>
      </w:pPr>
    </w:p>
    <w:p w:rsidR="00D53B42" w:rsidRPr="00D14BA7" w:rsidRDefault="00D53B42" w:rsidP="00690B16">
      <w:pPr>
        <w:jc w:val="center"/>
        <w:rPr>
          <w:b/>
          <w:color w:val="FF0000"/>
          <w:sz w:val="28"/>
          <w:szCs w:val="28"/>
        </w:rPr>
      </w:pPr>
      <w:r w:rsidRPr="00D14BA7">
        <w:rPr>
          <w:b/>
          <w:color w:val="FF0000"/>
          <w:sz w:val="28"/>
          <w:szCs w:val="28"/>
        </w:rPr>
        <w:t>Dla klas I-III - wejście z tyłu szkoły, od strony placu szkolnego (świetlica/stołówka).</w:t>
      </w:r>
    </w:p>
    <w:p w:rsidR="00D53B42" w:rsidRPr="00690B16" w:rsidRDefault="00D53B42" w:rsidP="00690B16">
      <w:pPr>
        <w:jc w:val="center"/>
        <w:rPr>
          <w:b/>
          <w:color w:val="FF0000"/>
          <w:sz w:val="24"/>
          <w:szCs w:val="24"/>
        </w:rPr>
      </w:pPr>
      <w:r w:rsidRPr="00D14BA7">
        <w:rPr>
          <w:b/>
          <w:color w:val="FF0000"/>
          <w:sz w:val="28"/>
          <w:szCs w:val="28"/>
        </w:rPr>
        <w:t>Wychowawca klasy odbiera i odprowadza dzieci do wyznaczonego wejścia</w:t>
      </w:r>
      <w:r w:rsidRPr="00690B16">
        <w:rPr>
          <w:b/>
          <w:color w:val="FF0000"/>
          <w:sz w:val="24"/>
          <w:szCs w:val="24"/>
        </w:rPr>
        <w:t>.</w:t>
      </w:r>
    </w:p>
    <w:p w:rsidR="00D53B42" w:rsidRPr="00690B16" w:rsidRDefault="00D53B42" w:rsidP="00690B16">
      <w:pPr>
        <w:jc w:val="center"/>
        <w:rPr>
          <w:b/>
          <w:color w:val="FF0000"/>
          <w:sz w:val="24"/>
          <w:szCs w:val="24"/>
        </w:rPr>
      </w:pPr>
    </w:p>
    <w:p w:rsidR="00D53B42" w:rsidRDefault="00D53B42" w:rsidP="002538F2">
      <w:pPr>
        <w:jc w:val="center"/>
        <w:rPr>
          <w:b/>
          <w:sz w:val="24"/>
          <w:szCs w:val="24"/>
          <w:u w:val="single"/>
        </w:rPr>
      </w:pPr>
    </w:p>
    <w:p w:rsidR="00D53B42" w:rsidRDefault="00D53B42" w:rsidP="002538F2">
      <w:pPr>
        <w:jc w:val="center"/>
        <w:rPr>
          <w:b/>
          <w:sz w:val="28"/>
          <w:szCs w:val="28"/>
          <w:u w:val="single"/>
        </w:rPr>
      </w:pPr>
    </w:p>
    <w:p w:rsidR="00D53B42" w:rsidRPr="005D47B1" w:rsidRDefault="00D53B42" w:rsidP="002538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piątek 25.06.2021</w:t>
      </w:r>
      <w:r w:rsidRPr="005D47B1">
        <w:rPr>
          <w:b/>
          <w:sz w:val="28"/>
          <w:szCs w:val="28"/>
          <w:u w:val="single"/>
        </w:rPr>
        <w:t xml:space="preserve"> r.</w:t>
      </w:r>
    </w:p>
    <w:p w:rsidR="00D53B42" w:rsidRPr="00947352" w:rsidRDefault="00D53B42" w:rsidP="002538F2">
      <w:pPr>
        <w:jc w:val="center"/>
        <w:rPr>
          <w:b/>
          <w:sz w:val="24"/>
          <w:szCs w:val="24"/>
          <w:u w:val="single"/>
        </w:rPr>
      </w:pPr>
    </w:p>
    <w:p w:rsidR="00D53B42" w:rsidRDefault="00D53B42" w:rsidP="002538F2">
      <w:pPr>
        <w:jc w:val="center"/>
        <w:rPr>
          <w:b/>
          <w:sz w:val="24"/>
          <w:szCs w:val="24"/>
        </w:rPr>
      </w:pPr>
    </w:p>
    <w:tbl>
      <w:tblPr>
        <w:tblW w:w="90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1022"/>
        <w:gridCol w:w="1620"/>
        <w:gridCol w:w="1440"/>
        <w:gridCol w:w="3128"/>
        <w:gridCol w:w="1192"/>
      </w:tblGrid>
      <w:tr w:rsidR="00D53B42" w:rsidRPr="00C9384D" w:rsidTr="00725CB3">
        <w:tc>
          <w:tcPr>
            <w:tcW w:w="636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1022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162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początek</w:t>
            </w:r>
          </w:p>
        </w:tc>
        <w:tc>
          <w:tcPr>
            <w:tcW w:w="144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koniec</w:t>
            </w:r>
          </w:p>
        </w:tc>
        <w:tc>
          <w:tcPr>
            <w:tcW w:w="3128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wychowawca</w:t>
            </w:r>
          </w:p>
        </w:tc>
        <w:tc>
          <w:tcPr>
            <w:tcW w:w="1192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sala nr</w:t>
            </w:r>
          </w:p>
        </w:tc>
      </w:tr>
      <w:tr w:rsidR="00D53B42" w:rsidRPr="00C9384D" w:rsidTr="00725CB3">
        <w:tc>
          <w:tcPr>
            <w:tcW w:w="636" w:type="dxa"/>
            <w:vAlign w:val="center"/>
          </w:tcPr>
          <w:p w:rsidR="00D53B42" w:rsidRPr="00725CB3" w:rsidRDefault="00D53B42" w:rsidP="00C938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70" w:hanging="3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II C</w:t>
            </w:r>
          </w:p>
        </w:tc>
        <w:tc>
          <w:tcPr>
            <w:tcW w:w="162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144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9.25</w:t>
            </w:r>
          </w:p>
        </w:tc>
        <w:tc>
          <w:tcPr>
            <w:tcW w:w="3128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Iwona Tuturusz</w:t>
            </w:r>
          </w:p>
        </w:tc>
        <w:tc>
          <w:tcPr>
            <w:tcW w:w="1192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10</w:t>
            </w:r>
          </w:p>
        </w:tc>
      </w:tr>
      <w:tr w:rsidR="00D53B42" w:rsidRPr="00C9384D" w:rsidTr="00725CB3">
        <w:tc>
          <w:tcPr>
            <w:tcW w:w="636" w:type="dxa"/>
            <w:vAlign w:val="center"/>
          </w:tcPr>
          <w:p w:rsidR="00D53B42" w:rsidRPr="00725CB3" w:rsidRDefault="00D53B42" w:rsidP="00C938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70" w:hanging="3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II B</w:t>
            </w:r>
          </w:p>
        </w:tc>
        <w:tc>
          <w:tcPr>
            <w:tcW w:w="162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144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9.35</w:t>
            </w:r>
          </w:p>
        </w:tc>
        <w:tc>
          <w:tcPr>
            <w:tcW w:w="3128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Wioletta Czaplejewicz</w:t>
            </w:r>
          </w:p>
        </w:tc>
        <w:tc>
          <w:tcPr>
            <w:tcW w:w="1192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17</w:t>
            </w:r>
          </w:p>
        </w:tc>
      </w:tr>
      <w:tr w:rsidR="00D53B42" w:rsidRPr="00C9384D" w:rsidTr="00725CB3">
        <w:tc>
          <w:tcPr>
            <w:tcW w:w="636" w:type="dxa"/>
            <w:vAlign w:val="center"/>
          </w:tcPr>
          <w:p w:rsidR="00D53B42" w:rsidRPr="00725CB3" w:rsidRDefault="00D53B42" w:rsidP="00C938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70" w:hanging="3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I C</w:t>
            </w:r>
          </w:p>
        </w:tc>
        <w:tc>
          <w:tcPr>
            <w:tcW w:w="162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9.20</w:t>
            </w:r>
          </w:p>
        </w:tc>
        <w:tc>
          <w:tcPr>
            <w:tcW w:w="144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128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Joanna Dżus</w:t>
            </w:r>
          </w:p>
        </w:tc>
        <w:tc>
          <w:tcPr>
            <w:tcW w:w="1192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18</w:t>
            </w:r>
          </w:p>
        </w:tc>
      </w:tr>
      <w:tr w:rsidR="00D53B42" w:rsidRPr="00C9384D" w:rsidTr="00725CB3">
        <w:tc>
          <w:tcPr>
            <w:tcW w:w="636" w:type="dxa"/>
            <w:vAlign w:val="center"/>
          </w:tcPr>
          <w:p w:rsidR="00D53B42" w:rsidRPr="00725CB3" w:rsidRDefault="00D53B42" w:rsidP="00C938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70" w:hanging="3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I B</w:t>
            </w:r>
          </w:p>
        </w:tc>
        <w:tc>
          <w:tcPr>
            <w:tcW w:w="162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144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9.55</w:t>
            </w:r>
          </w:p>
        </w:tc>
        <w:tc>
          <w:tcPr>
            <w:tcW w:w="3128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Beata Kolan-Orzeszek</w:t>
            </w:r>
          </w:p>
        </w:tc>
        <w:tc>
          <w:tcPr>
            <w:tcW w:w="1192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13</w:t>
            </w:r>
          </w:p>
        </w:tc>
      </w:tr>
      <w:tr w:rsidR="00D53B42" w:rsidRPr="00C9384D" w:rsidTr="00725CB3">
        <w:tc>
          <w:tcPr>
            <w:tcW w:w="636" w:type="dxa"/>
            <w:vAlign w:val="center"/>
          </w:tcPr>
          <w:p w:rsidR="00D53B42" w:rsidRPr="00725CB3" w:rsidRDefault="00D53B42" w:rsidP="00C938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70" w:hanging="3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D53B42" w:rsidRPr="00725CB3" w:rsidRDefault="00D53B42" w:rsidP="00733A77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II A</w:t>
            </w:r>
          </w:p>
        </w:tc>
        <w:tc>
          <w:tcPr>
            <w:tcW w:w="162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9.40</w:t>
            </w:r>
          </w:p>
        </w:tc>
        <w:tc>
          <w:tcPr>
            <w:tcW w:w="144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10.05</w:t>
            </w:r>
          </w:p>
        </w:tc>
        <w:tc>
          <w:tcPr>
            <w:tcW w:w="3128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Barbara Nasiadka</w:t>
            </w:r>
          </w:p>
        </w:tc>
        <w:tc>
          <w:tcPr>
            <w:tcW w:w="1192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19</w:t>
            </w:r>
          </w:p>
        </w:tc>
      </w:tr>
      <w:tr w:rsidR="00D53B42" w:rsidRPr="00C9384D" w:rsidTr="00725CB3">
        <w:tc>
          <w:tcPr>
            <w:tcW w:w="636" w:type="dxa"/>
            <w:vAlign w:val="center"/>
          </w:tcPr>
          <w:p w:rsidR="00D53B42" w:rsidRPr="00725CB3" w:rsidRDefault="00D53B42" w:rsidP="00C938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70" w:hanging="3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D53B42" w:rsidRPr="00725CB3" w:rsidRDefault="00D53B42" w:rsidP="00733A77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III B</w:t>
            </w:r>
          </w:p>
        </w:tc>
        <w:tc>
          <w:tcPr>
            <w:tcW w:w="162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9.50</w:t>
            </w:r>
          </w:p>
        </w:tc>
        <w:tc>
          <w:tcPr>
            <w:tcW w:w="144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128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Ryszarda Jankowiak</w:t>
            </w:r>
          </w:p>
        </w:tc>
        <w:tc>
          <w:tcPr>
            <w:tcW w:w="1192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17</w:t>
            </w:r>
          </w:p>
        </w:tc>
      </w:tr>
      <w:tr w:rsidR="00D53B42" w:rsidRPr="00C9384D" w:rsidTr="00725CB3">
        <w:tc>
          <w:tcPr>
            <w:tcW w:w="636" w:type="dxa"/>
            <w:vAlign w:val="center"/>
          </w:tcPr>
          <w:p w:rsidR="00D53B42" w:rsidRPr="00725CB3" w:rsidRDefault="00D53B42" w:rsidP="00C938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70" w:hanging="3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D53B42" w:rsidRPr="00725CB3" w:rsidRDefault="00D53B42" w:rsidP="00733A77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III A</w:t>
            </w:r>
          </w:p>
        </w:tc>
        <w:tc>
          <w:tcPr>
            <w:tcW w:w="162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44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10.25</w:t>
            </w:r>
          </w:p>
        </w:tc>
        <w:tc>
          <w:tcPr>
            <w:tcW w:w="3128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Elżbieta Prokop</w:t>
            </w:r>
          </w:p>
        </w:tc>
        <w:tc>
          <w:tcPr>
            <w:tcW w:w="1192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10</w:t>
            </w:r>
          </w:p>
        </w:tc>
      </w:tr>
      <w:tr w:rsidR="00D53B42" w:rsidRPr="00C9384D" w:rsidTr="00725CB3">
        <w:tc>
          <w:tcPr>
            <w:tcW w:w="636" w:type="dxa"/>
            <w:vAlign w:val="center"/>
          </w:tcPr>
          <w:p w:rsidR="00D53B42" w:rsidRPr="00725CB3" w:rsidRDefault="00D53B42" w:rsidP="00C938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70" w:hanging="3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D53B42" w:rsidRPr="00725CB3" w:rsidRDefault="00D53B42" w:rsidP="00733A77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I A</w:t>
            </w:r>
          </w:p>
        </w:tc>
        <w:tc>
          <w:tcPr>
            <w:tcW w:w="162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10.10</w:t>
            </w:r>
          </w:p>
        </w:tc>
        <w:tc>
          <w:tcPr>
            <w:tcW w:w="144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</w:t>
            </w:r>
          </w:p>
        </w:tc>
        <w:tc>
          <w:tcPr>
            <w:tcW w:w="3128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Katarzyna Słowik</w:t>
            </w:r>
          </w:p>
        </w:tc>
        <w:tc>
          <w:tcPr>
            <w:tcW w:w="1192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13</w:t>
            </w:r>
          </w:p>
        </w:tc>
      </w:tr>
      <w:tr w:rsidR="00D53B42" w:rsidRPr="00C9384D" w:rsidTr="00725CB3">
        <w:tc>
          <w:tcPr>
            <w:tcW w:w="636" w:type="dxa"/>
            <w:vAlign w:val="center"/>
          </w:tcPr>
          <w:p w:rsidR="00D53B42" w:rsidRPr="00725CB3" w:rsidRDefault="00D53B42" w:rsidP="00C938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70" w:hanging="3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D53B42" w:rsidRPr="00725CB3" w:rsidRDefault="00D53B42" w:rsidP="00733A77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III C</w:t>
            </w:r>
          </w:p>
        </w:tc>
        <w:tc>
          <w:tcPr>
            <w:tcW w:w="162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10.20</w:t>
            </w:r>
          </w:p>
        </w:tc>
        <w:tc>
          <w:tcPr>
            <w:tcW w:w="1440" w:type="dxa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3128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Jadwiga Krupa</w:t>
            </w:r>
          </w:p>
        </w:tc>
        <w:tc>
          <w:tcPr>
            <w:tcW w:w="1192" w:type="dxa"/>
            <w:vAlign w:val="center"/>
          </w:tcPr>
          <w:p w:rsidR="00D53B42" w:rsidRPr="00725CB3" w:rsidRDefault="00D53B42" w:rsidP="00C9384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5CB3">
              <w:rPr>
                <w:b/>
                <w:sz w:val="28"/>
                <w:szCs w:val="28"/>
              </w:rPr>
              <w:t>18</w:t>
            </w:r>
          </w:p>
        </w:tc>
      </w:tr>
    </w:tbl>
    <w:p w:rsidR="00D53B42" w:rsidRDefault="00D53B42" w:rsidP="002538F2">
      <w:pPr>
        <w:jc w:val="center"/>
        <w:rPr>
          <w:b/>
          <w:sz w:val="24"/>
          <w:szCs w:val="24"/>
        </w:rPr>
      </w:pPr>
    </w:p>
    <w:p w:rsidR="00D53B42" w:rsidRDefault="00D53B42" w:rsidP="002538F2">
      <w:pPr>
        <w:jc w:val="center"/>
        <w:rPr>
          <w:b/>
          <w:sz w:val="24"/>
          <w:szCs w:val="24"/>
        </w:rPr>
      </w:pPr>
    </w:p>
    <w:p w:rsidR="00D53B42" w:rsidRDefault="00D53B42" w:rsidP="002538F2">
      <w:pPr>
        <w:jc w:val="center"/>
        <w:rPr>
          <w:b/>
          <w:sz w:val="24"/>
          <w:szCs w:val="24"/>
        </w:rPr>
      </w:pPr>
    </w:p>
    <w:p w:rsidR="00D53B42" w:rsidRDefault="00D53B42" w:rsidP="002538F2">
      <w:pPr>
        <w:jc w:val="center"/>
        <w:rPr>
          <w:b/>
          <w:sz w:val="24"/>
          <w:szCs w:val="24"/>
        </w:rPr>
      </w:pPr>
    </w:p>
    <w:p w:rsidR="00D53B42" w:rsidRDefault="00D53B42" w:rsidP="00947352">
      <w:pPr>
        <w:rPr>
          <w:b/>
          <w:sz w:val="24"/>
          <w:szCs w:val="24"/>
        </w:rPr>
      </w:pPr>
      <w:r>
        <w:rPr>
          <w:b/>
          <w:sz w:val="24"/>
          <w:szCs w:val="24"/>
        </w:rPr>
        <w:t>Rodzice nie mogą wejść z dziećmi do szkoły.</w:t>
      </w:r>
    </w:p>
    <w:sectPr w:rsidR="00D53B42" w:rsidSect="008E005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215"/>
    <w:multiLevelType w:val="hybridMultilevel"/>
    <w:tmpl w:val="7B6A2E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513A36"/>
    <w:multiLevelType w:val="hybridMultilevel"/>
    <w:tmpl w:val="EA0C6D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8F2"/>
    <w:rsid w:val="000D409C"/>
    <w:rsid w:val="00141FE1"/>
    <w:rsid w:val="00162A7A"/>
    <w:rsid w:val="001802F5"/>
    <w:rsid w:val="00191E1A"/>
    <w:rsid w:val="002538F2"/>
    <w:rsid w:val="002862A4"/>
    <w:rsid w:val="002F4E74"/>
    <w:rsid w:val="00343322"/>
    <w:rsid w:val="003D49F1"/>
    <w:rsid w:val="00464C7A"/>
    <w:rsid w:val="00523F8E"/>
    <w:rsid w:val="005D47B1"/>
    <w:rsid w:val="0064688A"/>
    <w:rsid w:val="0065290C"/>
    <w:rsid w:val="00656FFD"/>
    <w:rsid w:val="00690B16"/>
    <w:rsid w:val="00693115"/>
    <w:rsid w:val="00725CB3"/>
    <w:rsid w:val="00733A77"/>
    <w:rsid w:val="00790F6A"/>
    <w:rsid w:val="008312B5"/>
    <w:rsid w:val="008D3B31"/>
    <w:rsid w:val="008E0058"/>
    <w:rsid w:val="009072D8"/>
    <w:rsid w:val="00947352"/>
    <w:rsid w:val="00B87E0F"/>
    <w:rsid w:val="00BF28BC"/>
    <w:rsid w:val="00C41ED4"/>
    <w:rsid w:val="00C64998"/>
    <w:rsid w:val="00C6534B"/>
    <w:rsid w:val="00C9384D"/>
    <w:rsid w:val="00CA48C3"/>
    <w:rsid w:val="00D14BA7"/>
    <w:rsid w:val="00D53B42"/>
    <w:rsid w:val="00D9385D"/>
    <w:rsid w:val="00DF4483"/>
    <w:rsid w:val="00F236B8"/>
    <w:rsid w:val="00F67B1E"/>
    <w:rsid w:val="00F7233C"/>
    <w:rsid w:val="00FB4D73"/>
    <w:rsid w:val="00FD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D4"/>
    <w:pPr>
      <w:spacing w:line="100" w:lineRule="atLeast"/>
      <w:ind w:left="357" w:hanging="357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38F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56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96</Words>
  <Characters>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Zakończenie roku szkolnego 2020/2021</dc:title>
  <dc:subject/>
  <dc:creator>Szkoła SP33</dc:creator>
  <cp:keywords/>
  <dc:description/>
  <cp:lastModifiedBy>Marzena</cp:lastModifiedBy>
  <cp:revision>2</cp:revision>
  <cp:lastPrinted>2021-06-21T06:16:00Z</cp:lastPrinted>
  <dcterms:created xsi:type="dcterms:W3CDTF">2021-06-21T06:16:00Z</dcterms:created>
  <dcterms:modified xsi:type="dcterms:W3CDTF">2021-06-21T06:16:00Z</dcterms:modified>
</cp:coreProperties>
</file>