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73" w:rsidRDefault="00601173" w:rsidP="00886205">
      <w:pPr>
        <w:pStyle w:val="punkty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</w:t>
      </w:r>
      <w:r w:rsidRPr="002F67F0">
        <w:rPr>
          <w:rFonts w:ascii="Times New Roman" w:hAnsi="Times New Roman" w:cs="Times New Roman"/>
          <w:b/>
          <w:bCs/>
        </w:rPr>
        <w:t xml:space="preserve"> FUNKCJONOWANIA SZKOŁY</w:t>
      </w:r>
      <w:r>
        <w:rPr>
          <w:rFonts w:ascii="Times New Roman" w:hAnsi="Times New Roman" w:cs="Times New Roman"/>
          <w:b/>
          <w:bCs/>
        </w:rPr>
        <w:t xml:space="preserve"> OD 17 MAJA 2021 R.</w:t>
      </w:r>
    </w:p>
    <w:p w:rsidR="00601173" w:rsidRPr="002F67F0" w:rsidRDefault="00601173" w:rsidP="00886205">
      <w:pPr>
        <w:pStyle w:val="punkty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b/>
          <w:bCs/>
        </w:rPr>
      </w:pPr>
    </w:p>
    <w:p w:rsidR="00601173" w:rsidRPr="004B3E22" w:rsidRDefault="00601173" w:rsidP="00886205">
      <w:pPr>
        <w:pStyle w:val="punkty"/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>Do szkoły może uczęszczać uczeń bez objawów infekcji lub choroby zakaźnej oraz gdy domownicy nie przebywają w izolacji w warunkach domowych.</w:t>
      </w:r>
    </w:p>
    <w:p w:rsidR="00601173" w:rsidRPr="004B3E22" w:rsidRDefault="00601173" w:rsidP="00886205">
      <w:pPr>
        <w:pStyle w:val="ListParagraph"/>
        <w:numPr>
          <w:ilvl w:val="0"/>
          <w:numId w:val="23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3E22">
        <w:rPr>
          <w:rFonts w:ascii="Times New Roman" w:hAnsi="Times New Roman" w:cs="Times New Roman"/>
          <w:sz w:val="24"/>
          <w:szCs w:val="24"/>
          <w:lang w:eastAsia="pl-PL"/>
        </w:rPr>
        <w:t>Rekomenduje się ograniczenie korzystania z transportu publicznego, na rzecz pojazdów prywatnych lub przemieszczania się pieszo oraz środkami indywidualnymi z zachowaniem zasad bezpieczeństwa (rower, hulajnoga).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 xml:space="preserve">Przy wejściu </w:t>
      </w:r>
      <w:r>
        <w:rPr>
          <w:rFonts w:ascii="Times New Roman" w:hAnsi="Times New Roman" w:cs="Times New Roman"/>
        </w:rPr>
        <w:t xml:space="preserve">do budynku szkoły należy należy </w:t>
      </w:r>
      <w:r w:rsidRPr="004B3E22">
        <w:rPr>
          <w:rFonts w:ascii="Times New Roman" w:hAnsi="Times New Roman" w:cs="Times New Roman"/>
        </w:rPr>
        <w:t>zdezynfekować ręce.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>Rodzice dziecka mają obowiązek zaopatrzyć dziecko w maseczki do zastosowania w przestrzeni publicznej (zgodnie z aktualnymi przepisami prawa) oraz w przestrzeni wspólnej szkoły, gdy nie ma możliwości zachowania dystansu (rekomendowane maseczki chirurgiczne).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 xml:space="preserve">Ogranicza się przebywanie w szkole osób z zewnątrz do niezbędnego minimum(tylko osoby bez objawów infekcji lub choroby zakaźnej). Zobowiązane są do stosowania środków ochronnych (maseczki, rękawiczki jednorazowe lub dezynfekcja rąk), zachowania dystansu od innych osób min. 1,5 m oraz przebywania w wyznaczonych obszarach szkoły. 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 xml:space="preserve">Nauczyciele będą się kontaktowali z </w:t>
      </w:r>
      <w:r>
        <w:rPr>
          <w:rFonts w:ascii="Times New Roman" w:hAnsi="Times New Roman" w:cs="Times New Roman"/>
        </w:rPr>
        <w:t>rodzicami/</w:t>
      </w:r>
      <w:r w:rsidRPr="004B3E22">
        <w:rPr>
          <w:rFonts w:ascii="Times New Roman" w:hAnsi="Times New Roman" w:cs="Times New Roman"/>
        </w:rPr>
        <w:t>opiekunami ucznia. z wykorzystaniem technik komunikacji na odległość. W uzasadnionych przypadkach dopuszczalny jest kontakt osobisty.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>Jeżeli pracownik szkoły zaobserwuje u ucznia objawy mogące wskazywać na infekcję dróg oddechowych (w szczególności temperatura powyżej 38°C, kaszel, duszności) zostanie on odizolowany w odrębnym pomieszczeniu, zapewniając min. 2 m odległości od innych osób. Niezwłocznie zostaną powiadomieni rodzice/opiekunowie o konieczności pilnego odebrania ucznia ze szkoły (rekomendowany własny środek transportu).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 xml:space="preserve">Uczniowie podczas wszystkich zajęć w szkole </w:t>
      </w:r>
      <w:r>
        <w:rPr>
          <w:rFonts w:ascii="Times New Roman" w:hAnsi="Times New Roman" w:cs="Times New Roman"/>
        </w:rPr>
        <w:t xml:space="preserve">mają obowiązek przebywać </w:t>
      </w:r>
      <w:r w:rsidRPr="004B3E22">
        <w:rPr>
          <w:rFonts w:ascii="Times New Roman" w:hAnsi="Times New Roman" w:cs="Times New Roman"/>
        </w:rPr>
        <w:t>w tej samej sali lekcyjnej (z wyjątkiem informatyki i wychowania fizycznego), a w czasie przerw na korytarzu szkolnym obok sali zachowując dystans społeczny. Nie kontaktują się z uczniami z innych klas.</w:t>
      </w:r>
      <w:r w:rsidRPr="004B3E22">
        <w:rPr>
          <w:rFonts w:ascii="Times New Roman" w:hAnsi="Times New Roman" w:cs="Times New Roman"/>
          <w:b/>
          <w:bCs/>
        </w:rPr>
        <w:t xml:space="preserve"> </w:t>
      </w:r>
    </w:p>
    <w:p w:rsidR="00601173" w:rsidRPr="004B3E22" w:rsidRDefault="00601173" w:rsidP="00530F6B">
      <w:pPr>
        <w:numPr>
          <w:ilvl w:val="0"/>
          <w:numId w:val="2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3E22">
        <w:rPr>
          <w:rFonts w:ascii="Times New Roman" w:hAnsi="Times New Roman" w:cs="Times New Roman"/>
          <w:sz w:val="24"/>
          <w:szCs w:val="24"/>
          <w:lang w:eastAsia="pl-PL"/>
        </w:rPr>
        <w:t>W salach lekcyjnych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należy</w:t>
      </w:r>
      <w:r w:rsidRPr="004B3E22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601173" w:rsidRPr="004B3E22" w:rsidRDefault="00601173" w:rsidP="00530F6B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zachować</w:t>
      </w:r>
      <w:r w:rsidRPr="004B3E2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odległość</w:t>
      </w:r>
      <w:r w:rsidRPr="004B3E22">
        <w:rPr>
          <w:rFonts w:ascii="Times New Roman" w:hAnsi="Times New Roman" w:cs="Times New Roman"/>
          <w:sz w:val="24"/>
          <w:szCs w:val="24"/>
          <w:lang w:eastAsia="pl-PL"/>
        </w:rPr>
        <w:t xml:space="preserve"> między stolikiem nauczyciela a ławkami uczniów, co najmniej 1,5 m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601173" w:rsidRPr="004B3E22" w:rsidRDefault="00601173" w:rsidP="00530F6B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3E22">
        <w:rPr>
          <w:rFonts w:ascii="Times New Roman" w:hAnsi="Times New Roman" w:cs="Times New Roman"/>
          <w:sz w:val="24"/>
          <w:szCs w:val="24"/>
          <w:lang w:eastAsia="pl-PL"/>
        </w:rPr>
        <w:t>przed r</w:t>
      </w:r>
      <w:r>
        <w:rPr>
          <w:rFonts w:ascii="Times New Roman" w:hAnsi="Times New Roman" w:cs="Times New Roman"/>
          <w:sz w:val="24"/>
          <w:szCs w:val="24"/>
          <w:lang w:eastAsia="pl-PL"/>
        </w:rPr>
        <w:t>ozpoczęciem zajęć zdezynfekować</w:t>
      </w:r>
      <w:r w:rsidRPr="004B3E22">
        <w:rPr>
          <w:rFonts w:ascii="Times New Roman" w:hAnsi="Times New Roman" w:cs="Times New Roman"/>
          <w:sz w:val="24"/>
          <w:szCs w:val="24"/>
          <w:lang w:eastAsia="pl-PL"/>
        </w:rPr>
        <w:t xml:space="preserve"> powierzchni</w:t>
      </w:r>
      <w:r>
        <w:rPr>
          <w:rFonts w:ascii="Times New Roman" w:hAnsi="Times New Roman" w:cs="Times New Roman"/>
          <w:sz w:val="24"/>
          <w:szCs w:val="24"/>
          <w:lang w:eastAsia="pl-PL"/>
        </w:rPr>
        <w:t>ę dotykową</w:t>
      </w:r>
      <w:r w:rsidRPr="004B3E22">
        <w:rPr>
          <w:rFonts w:ascii="Times New Roman" w:hAnsi="Times New Roman" w:cs="Times New Roman"/>
          <w:sz w:val="24"/>
          <w:szCs w:val="24"/>
          <w:lang w:eastAsia="pl-PL"/>
        </w:rPr>
        <w:t xml:space="preserve"> biurka nauczyciela,</w:t>
      </w:r>
    </w:p>
    <w:p w:rsidR="00601173" w:rsidRPr="004B3E22" w:rsidRDefault="00601173" w:rsidP="00530F6B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miarę możliwości, ograniczyć przemieszczanie</w:t>
      </w:r>
      <w:r w:rsidRPr="004B3E22">
        <w:rPr>
          <w:rFonts w:ascii="Times New Roman" w:hAnsi="Times New Roman" w:cs="Times New Roman"/>
          <w:sz w:val="24"/>
          <w:szCs w:val="24"/>
          <w:lang w:eastAsia="pl-PL"/>
        </w:rPr>
        <w:t xml:space="preserve"> się naucz</w:t>
      </w:r>
      <w:r>
        <w:rPr>
          <w:rFonts w:ascii="Times New Roman" w:hAnsi="Times New Roman" w:cs="Times New Roman"/>
          <w:sz w:val="24"/>
          <w:szCs w:val="24"/>
          <w:lang w:eastAsia="pl-PL"/>
        </w:rPr>
        <w:t>yciela pomiędzy ławkami uczniów.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 xml:space="preserve">Wszystkie osoby przebywające na terenie szkoły </w:t>
      </w:r>
      <w:r>
        <w:rPr>
          <w:rFonts w:ascii="Times New Roman" w:hAnsi="Times New Roman" w:cs="Times New Roman"/>
        </w:rPr>
        <w:t>b</w:t>
      </w:r>
      <w:r w:rsidRPr="004B3E22">
        <w:rPr>
          <w:rFonts w:ascii="Times New Roman" w:hAnsi="Times New Roman" w:cs="Times New Roman"/>
        </w:rPr>
        <w:t>ezwzględnie obowiązują ogólne zasady higieny: częste mycie rąk (po przyjściu do szkoły należy bezzwłocznie umyć ręce), ochrona podczas kichania i kaszlu oraz unikanie dotykania oczu, nosa i ust.</w:t>
      </w:r>
    </w:p>
    <w:p w:rsidR="00601173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zobowiązani są</w:t>
      </w:r>
      <w:r w:rsidRPr="004B3E22">
        <w:rPr>
          <w:rFonts w:ascii="Times New Roman" w:hAnsi="Times New Roman" w:cs="Times New Roman"/>
        </w:rPr>
        <w:t xml:space="preserve"> do posiadania własnych przyborów i podręczników, które w czasie zajęć mogą znajdować się na stoliku szkolnym ucznia, w tornistrze lub we własnej szafce. Uczniowie nie mogą wymieniać się przyborami szkolnymi między sobą. Przybory i podręczniki można zostawiać w szkole, kiedy uczeń wraca do domu.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>Uczeń nie powinien zabierać ze sobą do szkoły niepotrzebnych przedmiotów.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zajęć i podczas przerw</w:t>
      </w:r>
      <w:r w:rsidRPr="004B3E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 najmniej raz na godzinę, należy wietrzyć</w:t>
      </w:r>
      <w:r w:rsidRPr="004B3E22">
        <w:rPr>
          <w:rFonts w:ascii="Times New Roman" w:hAnsi="Times New Roman" w:cs="Times New Roman"/>
        </w:rPr>
        <w:t xml:space="preserve"> sale lekcyjne.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>Zajęcia wychowania fizycznego będą odbywały się na świeżym powietrzu z zachowaniem dystansu społecznego. Podczas realizacji zajęć, w tym zajęć wychowania fizycznego i sportowych, w których nie można zachować dystansu, należy zrezygnować z ćwiczeń i gier kontaktowych.</w:t>
      </w:r>
    </w:p>
    <w:p w:rsidR="00601173" w:rsidRPr="004B3E22" w:rsidRDefault="00601173" w:rsidP="00A642FC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>Dopuszczalne jest organizowanie wyjść grupowych odbywających się na świeżym powietrzu. Zabrania się organizowania wyjść do zamkniętych przestrzeni.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>W szatni obowiązują te same zasady sanitarne, jak w innych pomieszczeniach szkoły.</w:t>
      </w:r>
    </w:p>
    <w:p w:rsidR="00601173" w:rsidRPr="004B3E22" w:rsidRDefault="00601173" w:rsidP="00886205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B3E22">
        <w:rPr>
          <w:rFonts w:ascii="Times New Roman" w:hAnsi="Times New Roman" w:cs="Times New Roman"/>
        </w:rPr>
        <w:t xml:space="preserve">Zajęcia pozalekcyjne w miarę możliwości powinny się odbywać po obowiązkowych zajęciach edukacyjnych. </w:t>
      </w:r>
    </w:p>
    <w:p w:rsidR="00601173" w:rsidRPr="00BB6913" w:rsidRDefault="00601173" w:rsidP="00383D0F">
      <w:pPr>
        <w:pStyle w:val="punkty"/>
        <w:numPr>
          <w:ilvl w:val="0"/>
          <w:numId w:val="0"/>
        </w:numPr>
        <w:rPr>
          <w:rFonts w:cs="Times New Roman"/>
        </w:rPr>
      </w:pPr>
    </w:p>
    <w:sectPr w:rsidR="00601173" w:rsidRPr="00BB6913" w:rsidSect="005403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173" w:rsidRDefault="00601173" w:rsidP="00143D7D">
      <w:pPr>
        <w:spacing w:after="0" w:line="240" w:lineRule="auto"/>
      </w:pPr>
      <w:r>
        <w:separator/>
      </w:r>
    </w:p>
  </w:endnote>
  <w:endnote w:type="continuationSeparator" w:id="1">
    <w:p w:rsidR="00601173" w:rsidRDefault="00601173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73" w:rsidRDefault="00601173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601173" w:rsidRDefault="006011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173" w:rsidRDefault="00601173" w:rsidP="00143D7D">
      <w:pPr>
        <w:spacing w:after="0" w:line="240" w:lineRule="auto"/>
      </w:pPr>
      <w:r>
        <w:separator/>
      </w:r>
    </w:p>
  </w:footnote>
  <w:footnote w:type="continuationSeparator" w:id="1">
    <w:p w:rsidR="00601173" w:rsidRDefault="00601173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cs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cs="Symbol" w:hint="default"/>
        <w:b/>
        <w:bCs/>
        <w:i/>
        <w:iCs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73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9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4" w:hanging="360"/>
      </w:pPr>
      <w:rPr>
        <w:rFonts w:ascii="Wingdings" w:hAnsi="Wingdings" w:cs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3" w:hanging="360"/>
      </w:pPr>
      <w:rPr>
        <w:rFonts w:ascii="Wingdings" w:hAnsi="Wingdings" w:cs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cs="Courier New" w:hint="default"/>
        <w:b/>
        <w:bCs/>
        <w:i/>
        <w:iCs/>
        <w:color w:val="auto"/>
      </w:rPr>
    </w:lvl>
    <w:lvl w:ilvl="1" w:tplc="0415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73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9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4" w:hanging="360"/>
      </w:pPr>
      <w:rPr>
        <w:rFonts w:ascii="Wingdings" w:hAnsi="Wingdings" w:cs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DA8CBDC2"/>
    <w:lvl w:ilvl="0" w:tplc="6114C5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cs="Courier New" w:hint="default"/>
        <w:b/>
        <w:bCs/>
        <w:i/>
        <w:iCs/>
        <w:color w:val="auto"/>
      </w:rPr>
    </w:lvl>
    <w:lvl w:ilvl="1" w:tplc="0415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73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9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4" w:hanging="360"/>
      </w:pPr>
      <w:rPr>
        <w:rFonts w:ascii="Wingdings" w:hAnsi="Wingdings" w:cs="Wingdings" w:hint="default"/>
      </w:rPr>
    </w:lvl>
  </w:abstractNum>
  <w:abstractNum w:abstractNumId="14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2B0"/>
    <w:rsid w:val="00002DF1"/>
    <w:rsid w:val="00013081"/>
    <w:rsid w:val="00016305"/>
    <w:rsid w:val="000233A0"/>
    <w:rsid w:val="00025B60"/>
    <w:rsid w:val="000267F9"/>
    <w:rsid w:val="00041EA0"/>
    <w:rsid w:val="00044056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95670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0F433A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1969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0012"/>
    <w:rsid w:val="0028110D"/>
    <w:rsid w:val="002822DA"/>
    <w:rsid w:val="0028541B"/>
    <w:rsid w:val="0028551F"/>
    <w:rsid w:val="0028714F"/>
    <w:rsid w:val="00287C64"/>
    <w:rsid w:val="00291D58"/>
    <w:rsid w:val="002942BC"/>
    <w:rsid w:val="00294D41"/>
    <w:rsid w:val="00295386"/>
    <w:rsid w:val="00297AE7"/>
    <w:rsid w:val="002C085E"/>
    <w:rsid w:val="002C267B"/>
    <w:rsid w:val="002C5C14"/>
    <w:rsid w:val="002C6688"/>
    <w:rsid w:val="002D08CC"/>
    <w:rsid w:val="002E2D49"/>
    <w:rsid w:val="002E6A36"/>
    <w:rsid w:val="002F46DB"/>
    <w:rsid w:val="002F5CB2"/>
    <w:rsid w:val="002F67F0"/>
    <w:rsid w:val="00301FA4"/>
    <w:rsid w:val="003059A4"/>
    <w:rsid w:val="00315252"/>
    <w:rsid w:val="00322751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747B1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33BAD"/>
    <w:rsid w:val="00450C54"/>
    <w:rsid w:val="00451800"/>
    <w:rsid w:val="00454FD3"/>
    <w:rsid w:val="00455424"/>
    <w:rsid w:val="00462F30"/>
    <w:rsid w:val="00467FD3"/>
    <w:rsid w:val="00470D8B"/>
    <w:rsid w:val="0047280C"/>
    <w:rsid w:val="00477541"/>
    <w:rsid w:val="00481E35"/>
    <w:rsid w:val="00491949"/>
    <w:rsid w:val="00491E4B"/>
    <w:rsid w:val="00492F13"/>
    <w:rsid w:val="0049457C"/>
    <w:rsid w:val="004A05D2"/>
    <w:rsid w:val="004B250B"/>
    <w:rsid w:val="004B3E22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0F6B"/>
    <w:rsid w:val="005315B9"/>
    <w:rsid w:val="00531EB9"/>
    <w:rsid w:val="00535F47"/>
    <w:rsid w:val="00540357"/>
    <w:rsid w:val="00541298"/>
    <w:rsid w:val="00545759"/>
    <w:rsid w:val="00546225"/>
    <w:rsid w:val="00546608"/>
    <w:rsid w:val="00547B75"/>
    <w:rsid w:val="005547E6"/>
    <w:rsid w:val="005556C8"/>
    <w:rsid w:val="00562585"/>
    <w:rsid w:val="00564FC1"/>
    <w:rsid w:val="00572393"/>
    <w:rsid w:val="00572E65"/>
    <w:rsid w:val="0057697B"/>
    <w:rsid w:val="00576B63"/>
    <w:rsid w:val="0057746C"/>
    <w:rsid w:val="00584D9D"/>
    <w:rsid w:val="005912AA"/>
    <w:rsid w:val="00591F1A"/>
    <w:rsid w:val="005946DA"/>
    <w:rsid w:val="0059646C"/>
    <w:rsid w:val="00596E03"/>
    <w:rsid w:val="005A0C9F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1526"/>
    <w:rsid w:val="005E78EC"/>
    <w:rsid w:val="005F3239"/>
    <w:rsid w:val="005F66A0"/>
    <w:rsid w:val="005F75C6"/>
    <w:rsid w:val="0060004F"/>
    <w:rsid w:val="00601173"/>
    <w:rsid w:val="00604E22"/>
    <w:rsid w:val="00610C03"/>
    <w:rsid w:val="00613CF5"/>
    <w:rsid w:val="00614887"/>
    <w:rsid w:val="00623A2E"/>
    <w:rsid w:val="00625D8D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92896"/>
    <w:rsid w:val="00693CB6"/>
    <w:rsid w:val="00694018"/>
    <w:rsid w:val="006940FD"/>
    <w:rsid w:val="006959DA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1630E"/>
    <w:rsid w:val="00716C6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4E1C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418B6"/>
    <w:rsid w:val="00845BD3"/>
    <w:rsid w:val="008471A0"/>
    <w:rsid w:val="008513D6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86205"/>
    <w:rsid w:val="0089250D"/>
    <w:rsid w:val="0089351A"/>
    <w:rsid w:val="00893734"/>
    <w:rsid w:val="008960B8"/>
    <w:rsid w:val="008A0789"/>
    <w:rsid w:val="008A098A"/>
    <w:rsid w:val="008A4CA4"/>
    <w:rsid w:val="008A505E"/>
    <w:rsid w:val="008A7EC2"/>
    <w:rsid w:val="008B04AA"/>
    <w:rsid w:val="008B69E0"/>
    <w:rsid w:val="008C143F"/>
    <w:rsid w:val="008D0A37"/>
    <w:rsid w:val="008D743E"/>
    <w:rsid w:val="008E1997"/>
    <w:rsid w:val="008F790C"/>
    <w:rsid w:val="009016DF"/>
    <w:rsid w:val="00907613"/>
    <w:rsid w:val="0091107E"/>
    <w:rsid w:val="00911CBD"/>
    <w:rsid w:val="00923C53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939B5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6637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5B8F"/>
    <w:rsid w:val="00A46C75"/>
    <w:rsid w:val="00A56233"/>
    <w:rsid w:val="00A5674B"/>
    <w:rsid w:val="00A621B5"/>
    <w:rsid w:val="00A62C1A"/>
    <w:rsid w:val="00A62D13"/>
    <w:rsid w:val="00A62E99"/>
    <w:rsid w:val="00A642FC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B0E"/>
    <w:rsid w:val="00B37624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45A4"/>
    <w:rsid w:val="00B85CCD"/>
    <w:rsid w:val="00B86AA4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D6286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36B4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2532"/>
    <w:rsid w:val="00DF3615"/>
    <w:rsid w:val="00DF40BE"/>
    <w:rsid w:val="00DF7C15"/>
    <w:rsid w:val="00E02C9F"/>
    <w:rsid w:val="00E04B34"/>
    <w:rsid w:val="00E061BF"/>
    <w:rsid w:val="00E118FB"/>
    <w:rsid w:val="00E21F57"/>
    <w:rsid w:val="00E23E90"/>
    <w:rsid w:val="00E25736"/>
    <w:rsid w:val="00E32470"/>
    <w:rsid w:val="00E329B6"/>
    <w:rsid w:val="00E329CD"/>
    <w:rsid w:val="00E34367"/>
    <w:rsid w:val="00E34E89"/>
    <w:rsid w:val="00E355DA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77386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189B"/>
    <w:rsid w:val="00EE3DBE"/>
    <w:rsid w:val="00EE49BD"/>
    <w:rsid w:val="00EE5386"/>
    <w:rsid w:val="00EE5CD7"/>
    <w:rsid w:val="00F018D6"/>
    <w:rsid w:val="00F06802"/>
    <w:rsid w:val="00F06FBD"/>
    <w:rsid w:val="00F07F67"/>
    <w:rsid w:val="00F11D05"/>
    <w:rsid w:val="00F149C1"/>
    <w:rsid w:val="00F14A6A"/>
    <w:rsid w:val="00F21D40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57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menfont"/>
    <w:next w:val="Normal"/>
    <w:link w:val="Heading1Char"/>
    <w:uiPriority w:val="99"/>
    <w:qFormat/>
    <w:rsid w:val="00454FD3"/>
    <w:pPr>
      <w:spacing w:before="360" w:after="120"/>
      <w:jc w:val="both"/>
      <w:outlineLvl w:val="0"/>
    </w:pPr>
    <w:rPr>
      <w:rFonts w:ascii="Proxima Nova" w:hAnsi="Proxima Nova" w:cs="Proxima Nova"/>
      <w:b/>
      <w:bCs/>
      <w:color w:val="E6007E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1FF5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5386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4FD3"/>
    <w:rPr>
      <w:rFonts w:ascii="Proxima Nova" w:hAnsi="Proxima Nova" w:cs="Proxima Nova"/>
      <w:b/>
      <w:bCs/>
      <w:color w:val="E6007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1FF5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5386"/>
    <w:rPr>
      <w:rFonts w:ascii="Calibri Light" w:hAnsi="Calibri Light" w:cs="Calibri Light"/>
      <w:color w:val="1F4D78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6E2D0E"/>
    <w:pPr>
      <w:ind w:left="720"/>
    </w:pPr>
  </w:style>
  <w:style w:type="paragraph" w:customStyle="1" w:styleId="menfont">
    <w:name w:val="men font"/>
    <w:basedOn w:val="Normal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efaultParagraphFont"/>
    <w:link w:val="menfont"/>
    <w:uiPriority w:val="99"/>
    <w:locked/>
    <w:rsid w:val="00E80031"/>
    <w:rPr>
      <w:rFonts w:ascii="Arial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uiPriority w:val="99"/>
    <w:locked/>
    <w:rsid w:val="00E80031"/>
    <w:rPr>
      <w:rFonts w:ascii="Proxima Nova" w:hAnsi="Proxima Nova" w:cs="Proxima Nova"/>
    </w:rPr>
  </w:style>
  <w:style w:type="paragraph" w:customStyle="1" w:styleId="punkty">
    <w:name w:val="punkty"/>
    <w:basedOn w:val="menfont"/>
    <w:link w:val="punktyZnak"/>
    <w:uiPriority w:val="99"/>
    <w:rsid w:val="00E80031"/>
    <w:pPr>
      <w:numPr>
        <w:numId w:val="1"/>
      </w:numPr>
      <w:spacing w:before="120"/>
    </w:pPr>
    <w:rPr>
      <w:rFonts w:ascii="Proxima Nova" w:hAnsi="Proxima Nova" w:cs="Proxima Nova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2822DA"/>
    <w:rPr>
      <w:rFonts w:ascii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2822DA"/>
    <w:rPr>
      <w:rFonts w:ascii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2822DA"/>
    <w:rPr>
      <w:i/>
      <w:iCs/>
      <w:color w:val="000000"/>
      <w:spacing w:val="0"/>
      <w:w w:val="100"/>
      <w:position w:val="0"/>
      <w:lang w:val="pl-PL" w:eastAsia="pl-PL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2822DA"/>
    <w:rPr>
      <w:rFonts w:ascii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2822DA"/>
    <w:pPr>
      <w:widowControl w:val="0"/>
      <w:shd w:val="clear" w:color="auto" w:fill="FFFFFF"/>
      <w:spacing w:before="480" w:after="180" w:line="240" w:lineRule="atLeast"/>
      <w:ind w:hanging="340"/>
      <w:jc w:val="center"/>
    </w:pPr>
    <w:rPr>
      <w:b/>
      <w:bCs/>
    </w:rPr>
  </w:style>
  <w:style w:type="paragraph" w:customStyle="1" w:styleId="Teksttreci0">
    <w:name w:val="Tekst treści"/>
    <w:basedOn w:val="Normal"/>
    <w:link w:val="Teksttreci"/>
    <w:uiPriority w:val="99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</w:style>
  <w:style w:type="paragraph" w:customStyle="1" w:styleId="Teksttreci30">
    <w:name w:val="Tekst treści (3)"/>
    <w:basedOn w:val="Normal"/>
    <w:link w:val="Teksttreci3"/>
    <w:uiPriority w:val="99"/>
    <w:rsid w:val="002822DA"/>
    <w:pPr>
      <w:widowControl w:val="0"/>
      <w:shd w:val="clear" w:color="auto" w:fill="FFFFFF"/>
      <w:spacing w:after="60" w:line="293" w:lineRule="exact"/>
      <w:jc w:val="both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282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2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2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2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2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2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94D4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F5917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C23EB4"/>
  </w:style>
  <w:style w:type="paragraph" w:styleId="FootnoteText">
    <w:name w:val="footnote text"/>
    <w:basedOn w:val="Normal"/>
    <w:link w:val="FootnoteTextChar"/>
    <w:uiPriority w:val="99"/>
    <w:semiHidden/>
    <w:rsid w:val="00143D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43D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43D7D"/>
    <w:rPr>
      <w:vertAlign w:val="superscript"/>
    </w:rPr>
  </w:style>
  <w:style w:type="paragraph" w:styleId="NormalWeb">
    <w:name w:val="Normal (Web)"/>
    <w:basedOn w:val="Normal"/>
    <w:uiPriority w:val="99"/>
    <w:semiHidden/>
    <w:rsid w:val="000D1E40"/>
    <w:rPr>
      <w:sz w:val="24"/>
      <w:szCs w:val="24"/>
    </w:rPr>
  </w:style>
  <w:style w:type="character" w:customStyle="1" w:styleId="Nierozpoznanawzmianka1">
    <w:name w:val="Nierozpoznana wzmianka1"/>
    <w:basedOn w:val="DefaultParagraphFont"/>
    <w:uiPriority w:val="99"/>
    <w:semiHidden/>
    <w:rsid w:val="00EE49BD"/>
    <w:rPr>
      <w:color w:val="auto"/>
      <w:shd w:val="clear" w:color="auto" w:fill="auto"/>
    </w:rPr>
  </w:style>
  <w:style w:type="paragraph" w:styleId="Revision">
    <w:name w:val="Revision"/>
    <w:hidden/>
    <w:uiPriority w:val="99"/>
    <w:semiHidden/>
    <w:rsid w:val="00F90690"/>
    <w:rPr>
      <w:rFonts w:cs="Calibri"/>
      <w:lang w:eastAsia="en-US"/>
    </w:rPr>
  </w:style>
  <w:style w:type="paragraph" w:customStyle="1" w:styleId="wyliczenie">
    <w:name w:val="wyliczenie"/>
    <w:basedOn w:val="punkty"/>
    <w:link w:val="wyliczenieZnak"/>
    <w:uiPriority w:val="99"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uiPriority w:val="99"/>
    <w:locked/>
    <w:rsid w:val="00C8608C"/>
  </w:style>
  <w:style w:type="paragraph" w:customStyle="1" w:styleId="Default">
    <w:name w:val="Default"/>
    <w:uiPriority w:val="99"/>
    <w:rsid w:val="00AA5723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4A05D2"/>
    <w:rPr>
      <w:color w:val="auto"/>
      <w:u w:val="single"/>
    </w:rPr>
  </w:style>
  <w:style w:type="table" w:styleId="TableGrid">
    <w:name w:val="Table Grid"/>
    <w:basedOn w:val="TableNormal"/>
    <w:uiPriority w:val="99"/>
    <w:rsid w:val="003F2D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25AD"/>
  </w:style>
  <w:style w:type="paragraph" w:styleId="Footer">
    <w:name w:val="footer"/>
    <w:basedOn w:val="Normal"/>
    <w:link w:val="FooterChar"/>
    <w:uiPriority w:val="99"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2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725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726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725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504</Words>
  <Characters>3025</Characters>
  <Application>Microsoft Office Outlook</Application>
  <DocSecurity>0</DocSecurity>
  <Lines>0</Lines>
  <Paragraphs>0</Paragraphs>
  <ScaleCrop>false</ScaleCrop>
  <Company>MEN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Malec Katarzyna</dc:creator>
  <cp:keywords/>
  <dc:description/>
  <cp:lastModifiedBy>*</cp:lastModifiedBy>
  <cp:revision>2</cp:revision>
  <cp:lastPrinted>2020-12-18T14:39:00Z</cp:lastPrinted>
  <dcterms:created xsi:type="dcterms:W3CDTF">2021-05-14T08:37:00Z</dcterms:created>
  <dcterms:modified xsi:type="dcterms:W3CDTF">2021-05-14T08:37:00Z</dcterms:modified>
</cp:coreProperties>
</file>