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45" w:rsidRDefault="00743B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6B89">
        <w:rPr>
          <w:rFonts w:ascii="Times New Roman" w:hAnsi="Times New Roman" w:cs="Times New Roman"/>
          <w:b/>
          <w:bCs/>
          <w:sz w:val="28"/>
          <w:szCs w:val="28"/>
        </w:rPr>
        <w:t>ZAKOŃCZENIE ROKU SZKOLNEGO 2019/2020</w:t>
      </w:r>
      <w:r>
        <w:rPr>
          <w:rFonts w:ascii="Times New Roman" w:hAnsi="Times New Roman" w:cs="Times New Roman"/>
          <w:b/>
          <w:bCs/>
          <w:sz w:val="28"/>
          <w:szCs w:val="28"/>
        </w:rPr>
        <w:t>\r. KLAS IV -VIII</w:t>
      </w:r>
    </w:p>
    <w:p w:rsidR="00743B45" w:rsidRPr="00E05B98" w:rsidRDefault="00743B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6B89">
        <w:rPr>
          <w:rFonts w:ascii="Times New Roman" w:hAnsi="Times New Roman" w:cs="Times New Roman"/>
          <w:b/>
          <w:bCs/>
          <w:sz w:val="24"/>
          <w:szCs w:val="24"/>
        </w:rPr>
        <w:t>czwartek 25 czerwca 2020 r.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1524"/>
        <w:gridCol w:w="2687"/>
        <w:gridCol w:w="1588"/>
        <w:gridCol w:w="1536"/>
        <w:gridCol w:w="1383"/>
      </w:tblGrid>
      <w:tr w:rsidR="00743B45" w:rsidRPr="009F1A7B">
        <w:tc>
          <w:tcPr>
            <w:tcW w:w="570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687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Wychowawca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383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Wejście</w:t>
            </w:r>
          </w:p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B45" w:rsidRPr="009F1A7B">
        <w:trPr>
          <w:trHeight w:val="562"/>
        </w:trPr>
        <w:tc>
          <w:tcPr>
            <w:tcW w:w="570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 xml:space="preserve">VIII A </w:t>
            </w:r>
          </w:p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Anna Stępień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8. 15 </w:t>
            </w: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stołówka</w:t>
            </w:r>
          </w:p>
        </w:tc>
        <w:tc>
          <w:tcPr>
            <w:tcW w:w="1383" w:type="dxa"/>
          </w:tcPr>
          <w:p w:rsidR="00743B45" w:rsidRPr="001F559E" w:rsidRDefault="00743B45" w:rsidP="001F5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9E">
              <w:rPr>
                <w:rFonts w:ascii="Times New Roman" w:hAnsi="Times New Roman" w:cs="Times New Roman"/>
                <w:sz w:val="20"/>
                <w:szCs w:val="20"/>
              </w:rPr>
              <w:t>od placu apelowego -stołówka</w:t>
            </w:r>
          </w:p>
        </w:tc>
      </w:tr>
      <w:tr w:rsidR="00743B45" w:rsidRPr="009F1A7B">
        <w:trPr>
          <w:trHeight w:val="649"/>
        </w:trPr>
        <w:tc>
          <w:tcPr>
            <w:tcW w:w="570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 xml:space="preserve">VIII B </w:t>
            </w:r>
          </w:p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Anna Kramarz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15  – 10.00</w:t>
            </w:r>
          </w:p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43B45" w:rsidRDefault="00743B45" w:rsidP="00FD6B89">
            <w:pPr>
              <w:jc w:val="center"/>
            </w:pPr>
            <w:r w:rsidRPr="00F94346">
              <w:rPr>
                <w:rFonts w:ascii="Times New Roman" w:hAnsi="Times New Roman" w:cs="Times New Roman"/>
                <w:sz w:val="24"/>
                <w:szCs w:val="24"/>
              </w:rPr>
              <w:t>stołówka</w:t>
            </w:r>
          </w:p>
        </w:tc>
        <w:tc>
          <w:tcPr>
            <w:tcW w:w="1383" w:type="dxa"/>
          </w:tcPr>
          <w:p w:rsidR="00743B45" w:rsidRPr="001F559E" w:rsidRDefault="00743B45" w:rsidP="001F559E">
            <w:pPr>
              <w:spacing w:after="0" w:line="240" w:lineRule="auto"/>
              <w:rPr>
                <w:sz w:val="20"/>
                <w:szCs w:val="20"/>
              </w:rPr>
            </w:pPr>
            <w:r w:rsidRPr="001F559E">
              <w:rPr>
                <w:rFonts w:ascii="Times New Roman" w:hAnsi="Times New Roman" w:cs="Times New Roman"/>
                <w:sz w:val="20"/>
                <w:szCs w:val="20"/>
              </w:rPr>
              <w:t>od placu apelowego -stołówka</w:t>
            </w:r>
          </w:p>
        </w:tc>
      </w:tr>
      <w:tr w:rsidR="00743B45" w:rsidRPr="009F1A7B">
        <w:trPr>
          <w:trHeight w:val="562"/>
        </w:trPr>
        <w:tc>
          <w:tcPr>
            <w:tcW w:w="570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 xml:space="preserve">VIII C </w:t>
            </w:r>
          </w:p>
        </w:tc>
        <w:tc>
          <w:tcPr>
            <w:tcW w:w="2687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Mateusz Archacki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1536" w:type="dxa"/>
          </w:tcPr>
          <w:p w:rsidR="00743B45" w:rsidRDefault="00743B45" w:rsidP="00FD6B89">
            <w:pPr>
              <w:jc w:val="center"/>
            </w:pPr>
            <w:r w:rsidRPr="00F94346">
              <w:rPr>
                <w:rFonts w:ascii="Times New Roman" w:hAnsi="Times New Roman" w:cs="Times New Roman"/>
                <w:sz w:val="24"/>
                <w:szCs w:val="24"/>
              </w:rPr>
              <w:t>stołówka</w:t>
            </w:r>
          </w:p>
        </w:tc>
        <w:tc>
          <w:tcPr>
            <w:tcW w:w="1383" w:type="dxa"/>
          </w:tcPr>
          <w:p w:rsidR="00743B45" w:rsidRPr="001F559E" w:rsidRDefault="00743B45" w:rsidP="001F559E">
            <w:pPr>
              <w:spacing w:after="0" w:line="240" w:lineRule="auto"/>
              <w:rPr>
                <w:sz w:val="20"/>
                <w:szCs w:val="20"/>
              </w:rPr>
            </w:pPr>
            <w:r w:rsidRPr="001F559E">
              <w:rPr>
                <w:rFonts w:ascii="Times New Roman" w:hAnsi="Times New Roman" w:cs="Times New Roman"/>
                <w:sz w:val="20"/>
                <w:szCs w:val="20"/>
              </w:rPr>
              <w:t>od placu apelowego -stołówka</w:t>
            </w:r>
          </w:p>
        </w:tc>
      </w:tr>
      <w:tr w:rsidR="00743B45" w:rsidRPr="009F1A7B">
        <w:trPr>
          <w:trHeight w:val="514"/>
        </w:trPr>
        <w:tc>
          <w:tcPr>
            <w:tcW w:w="570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 xml:space="preserve">VII A </w:t>
            </w:r>
          </w:p>
        </w:tc>
        <w:tc>
          <w:tcPr>
            <w:tcW w:w="2687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Halina Grzegorczyk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VII B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Anna Kaźmierczyk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8.00 – 8.20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VII B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VII C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Iwona Paliszewska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VII C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A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Beata Słowikowska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9.15 - 9.35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A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9.45– 10.05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B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Krystyna Plechta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B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10.30 – 10.50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C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Natalia Rudak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10.15 – 10.35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C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10.45 - 11.05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D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Beata Kreft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D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11.30 – 11.50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E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Joanna Dąbrowska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11.15 – 11.35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43B45" w:rsidRPr="009F1A7B">
        <w:trPr>
          <w:trHeight w:val="70"/>
        </w:trPr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E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11.45 - 12.05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F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Sylwia Fiksa- Chomczyk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12.00 – 12.20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VI F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IV A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Monika Kaczmarek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12.15 – 12.35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IV A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12.45 – 13.05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B45" w:rsidRPr="0096721F" w:rsidRDefault="00743B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pią</w:t>
      </w:r>
      <w:r w:rsidRPr="0096721F">
        <w:rPr>
          <w:rFonts w:ascii="Times New Roman" w:hAnsi="Times New Roman" w:cs="Times New Roman"/>
          <w:b/>
          <w:bCs/>
          <w:sz w:val="24"/>
          <w:szCs w:val="24"/>
        </w:rPr>
        <w:t>tek 26 czerwca 2020 r.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1524"/>
        <w:gridCol w:w="2687"/>
        <w:gridCol w:w="1588"/>
        <w:gridCol w:w="1536"/>
        <w:gridCol w:w="1383"/>
      </w:tblGrid>
      <w:tr w:rsidR="00743B45" w:rsidRPr="009F1A7B">
        <w:tc>
          <w:tcPr>
            <w:tcW w:w="570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687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Wychowawca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383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Wejście</w:t>
            </w:r>
          </w:p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 A 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Beata Baczyńska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8.00 – 8.20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 A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 B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Halina Masłowska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8.15 – 8.35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 B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8.45 – 9.05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 C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Aleksandra Kierejsza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 C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 D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Aneta Pardej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9.15 – 9.35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koło woźnej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 D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45" w:rsidRPr="009F1A7B">
        <w:tc>
          <w:tcPr>
            <w:tcW w:w="570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 E gr. I</w:t>
            </w:r>
          </w:p>
        </w:tc>
        <w:tc>
          <w:tcPr>
            <w:tcW w:w="2687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Dawid Lewandowski</w:t>
            </w: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3" w:type="dxa"/>
            <w:vMerge w:val="restart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wejście główne</w:t>
            </w:r>
          </w:p>
        </w:tc>
      </w:tr>
      <w:tr w:rsidR="00743B45" w:rsidRPr="009F1A7B">
        <w:tc>
          <w:tcPr>
            <w:tcW w:w="570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V E gr. II</w:t>
            </w:r>
          </w:p>
        </w:tc>
        <w:tc>
          <w:tcPr>
            <w:tcW w:w="2687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10.30 – 10.50</w:t>
            </w:r>
          </w:p>
        </w:tc>
        <w:tc>
          <w:tcPr>
            <w:tcW w:w="1536" w:type="dxa"/>
          </w:tcPr>
          <w:p w:rsidR="00743B45" w:rsidRPr="009F1A7B" w:rsidRDefault="00743B45" w:rsidP="009F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3" w:type="dxa"/>
            <w:vMerge/>
          </w:tcPr>
          <w:p w:rsidR="00743B45" w:rsidRPr="009F1A7B" w:rsidRDefault="00743B45" w:rsidP="009F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B45" w:rsidRPr="00DA41E9" w:rsidRDefault="00743B45">
      <w:pPr>
        <w:rPr>
          <w:rFonts w:ascii="Times New Roman" w:hAnsi="Times New Roman" w:cs="Times New Roman"/>
          <w:sz w:val="24"/>
          <w:szCs w:val="24"/>
        </w:rPr>
      </w:pPr>
    </w:p>
    <w:sectPr w:rsidR="00743B45" w:rsidRPr="00DA41E9" w:rsidSect="0099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1E9"/>
    <w:rsid w:val="00096226"/>
    <w:rsid w:val="001F559E"/>
    <w:rsid w:val="002224A8"/>
    <w:rsid w:val="00286365"/>
    <w:rsid w:val="00347A0D"/>
    <w:rsid w:val="003F66BF"/>
    <w:rsid w:val="00401853"/>
    <w:rsid w:val="0049061A"/>
    <w:rsid w:val="00513C2B"/>
    <w:rsid w:val="00514B49"/>
    <w:rsid w:val="00525DD0"/>
    <w:rsid w:val="005962E3"/>
    <w:rsid w:val="005F27DF"/>
    <w:rsid w:val="005F5914"/>
    <w:rsid w:val="0066473F"/>
    <w:rsid w:val="0067446C"/>
    <w:rsid w:val="00743B45"/>
    <w:rsid w:val="007F21C7"/>
    <w:rsid w:val="0083727F"/>
    <w:rsid w:val="00951DFF"/>
    <w:rsid w:val="00953243"/>
    <w:rsid w:val="0096721F"/>
    <w:rsid w:val="00993F3E"/>
    <w:rsid w:val="009F1A7B"/>
    <w:rsid w:val="00A3088C"/>
    <w:rsid w:val="00A82517"/>
    <w:rsid w:val="00B046BF"/>
    <w:rsid w:val="00BD2C1F"/>
    <w:rsid w:val="00C743FC"/>
    <w:rsid w:val="00D159C7"/>
    <w:rsid w:val="00D40D2F"/>
    <w:rsid w:val="00D93DB1"/>
    <w:rsid w:val="00D9477E"/>
    <w:rsid w:val="00DA41E9"/>
    <w:rsid w:val="00DB034F"/>
    <w:rsid w:val="00E05B98"/>
    <w:rsid w:val="00E44FA5"/>
    <w:rsid w:val="00F13F47"/>
    <w:rsid w:val="00F6284D"/>
    <w:rsid w:val="00F94346"/>
    <w:rsid w:val="00FD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41E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258</Words>
  <Characters>1552</Characters>
  <Application>Microsoft Office Outlook</Application>
  <DocSecurity>0</DocSecurity>
  <Lines>0</Lines>
  <Paragraphs>0</Paragraphs>
  <ScaleCrop>false</ScaleCrop>
  <Company>ACME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ZAKOŃCZENIE ROKU SZKOLNEGO 2019/2020\r</dc:title>
  <dc:subject/>
  <dc:creator>Isia</dc:creator>
  <cp:keywords/>
  <dc:description/>
  <cp:lastModifiedBy>*</cp:lastModifiedBy>
  <cp:revision>2</cp:revision>
  <cp:lastPrinted>2020-06-22T10:46:00Z</cp:lastPrinted>
  <dcterms:created xsi:type="dcterms:W3CDTF">2020-06-22T10:49:00Z</dcterms:created>
  <dcterms:modified xsi:type="dcterms:W3CDTF">2020-06-22T10:49:00Z</dcterms:modified>
</cp:coreProperties>
</file>