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E6" w:rsidRPr="00AB0FBB" w:rsidRDefault="00CC04E6" w:rsidP="00AB0FBB">
      <w:r>
        <w:t xml:space="preserve">                                                                                                                      Gdynia</w:t>
      </w:r>
      <w:r w:rsidRPr="00AB0FBB">
        <w:t>, dnia</w:t>
      </w:r>
      <w:r>
        <w:t xml:space="preserve"> ………………………….</w:t>
      </w:r>
    </w:p>
    <w:p w:rsidR="00CC04E6" w:rsidRDefault="00CC04E6" w:rsidP="00AB0FBB">
      <w:pPr>
        <w:jc w:val="center"/>
        <w:rPr>
          <w:b/>
          <w:bCs/>
        </w:rPr>
      </w:pPr>
    </w:p>
    <w:p w:rsidR="00CC04E6" w:rsidRDefault="00CC04E6" w:rsidP="00AB0FBB">
      <w:pPr>
        <w:jc w:val="center"/>
        <w:rPr>
          <w:b/>
          <w:bCs/>
        </w:rPr>
      </w:pPr>
    </w:p>
    <w:p w:rsidR="00CC04E6" w:rsidRDefault="00CC04E6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POTWIERDZENIE WOLI </w:t>
      </w:r>
      <w:r w:rsidRPr="00160DE8">
        <w:rPr>
          <w:b/>
          <w:bCs/>
          <w:sz w:val="24"/>
          <w:szCs w:val="24"/>
        </w:rPr>
        <w:t xml:space="preserve">PRZYJĘCIA </w:t>
      </w:r>
    </w:p>
    <w:p w:rsidR="00CC04E6" w:rsidRDefault="00CC04E6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KLASY SPORTOWEJ </w:t>
      </w:r>
    </w:p>
    <w:p w:rsidR="00CC04E6" w:rsidRPr="00160DE8" w:rsidRDefault="00CC04E6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SZKOLE PODSTAWOWEJ NR 33 W GDYNI</w:t>
      </w:r>
    </w:p>
    <w:p w:rsidR="00CC04E6" w:rsidRDefault="00CC04E6" w:rsidP="00160DE8">
      <w:pPr>
        <w:spacing w:after="40" w:line="240" w:lineRule="auto"/>
        <w:rPr>
          <w:b/>
          <w:bCs/>
        </w:rPr>
      </w:pPr>
    </w:p>
    <w:p w:rsidR="00CC04E6" w:rsidRDefault="00CC04E6" w:rsidP="00160DE8">
      <w:pPr>
        <w:spacing w:after="40" w:line="240" w:lineRule="auto"/>
        <w:rPr>
          <w:b/>
          <w:bCs/>
        </w:rPr>
      </w:pPr>
    </w:p>
    <w:p w:rsidR="00CC04E6" w:rsidRPr="00AB0FBB" w:rsidRDefault="00CC04E6" w:rsidP="00C2759F">
      <w:pPr>
        <w:spacing w:after="40" w:line="240" w:lineRule="auto"/>
        <w:jc w:val="center"/>
        <w:rPr>
          <w:b/>
          <w:bCs/>
        </w:rPr>
      </w:pPr>
    </w:p>
    <w:p w:rsidR="00CC04E6" w:rsidRDefault="00CC04E6" w:rsidP="009C3BB0">
      <w:pPr>
        <w:outlineLvl w:val="0"/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uczęszczania w roku szkolnym </w:t>
      </w:r>
      <w:r>
        <w:rPr>
          <w:sz w:val="24"/>
          <w:szCs w:val="24"/>
        </w:rPr>
        <w:t>………………………………. d</w:t>
      </w:r>
      <w:r w:rsidRPr="00160DE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klasy sportowej    </w:t>
      </w:r>
    </w:p>
    <w:p w:rsidR="00CC04E6" w:rsidRPr="00AC49C2" w:rsidRDefault="00CC04E6" w:rsidP="00AC49C2">
      <w:pPr>
        <w:jc w:val="center"/>
        <w:outlineLvl w:val="0"/>
        <w:rPr>
          <w:b/>
          <w:sz w:val="24"/>
          <w:szCs w:val="24"/>
        </w:rPr>
      </w:pPr>
      <w:r w:rsidRPr="00AC49C2">
        <w:rPr>
          <w:b/>
          <w:sz w:val="24"/>
          <w:szCs w:val="24"/>
        </w:rPr>
        <w:t>w Szkole Podstawowej nr 33 w Gdyni</w:t>
      </w:r>
    </w:p>
    <w:p w:rsidR="00CC04E6" w:rsidRDefault="00CC04E6" w:rsidP="00483609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</w:t>
      </w:r>
    </w:p>
    <w:p w:rsidR="00CC04E6" w:rsidRDefault="00CC04E6" w:rsidP="00AB0FBB">
      <w:r w:rsidRPr="00AB0FBB">
        <w:t>przez moje/nasze dziecko:</w:t>
      </w:r>
    </w:p>
    <w:p w:rsidR="00CC04E6" w:rsidRPr="00AB0FBB" w:rsidRDefault="00CC04E6" w:rsidP="00AB0FBB"/>
    <w:p w:rsidR="00CC04E6" w:rsidRPr="00AB0FBB" w:rsidRDefault="00CC04E6" w:rsidP="00C2759F">
      <w:pPr>
        <w:spacing w:after="40"/>
        <w:jc w:val="center"/>
      </w:pPr>
      <w:r w:rsidRPr="00AB0FBB">
        <w:t>………………………………</w:t>
      </w:r>
      <w:r>
        <w:t>………………………………………</w:t>
      </w:r>
      <w:r w:rsidRPr="00AB0FBB">
        <w:t>………………………………………………………………</w:t>
      </w:r>
    </w:p>
    <w:p w:rsidR="00CC04E6" w:rsidRPr="007F262B" w:rsidRDefault="00CC04E6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CC04E6" w:rsidRDefault="00CC04E6" w:rsidP="00AB0FBB">
      <w:pPr>
        <w:rPr>
          <w:i/>
          <w:iCs/>
        </w:rPr>
      </w:pPr>
    </w:p>
    <w:p w:rsidR="00CC04E6" w:rsidRDefault="00CC04E6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04E6" w:rsidRPr="00C4353B" w:rsidTr="00C4353B">
        <w:trPr>
          <w:trHeight w:val="496"/>
          <w:jc w:val="center"/>
        </w:trPr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CC04E6" w:rsidRPr="00C4353B" w:rsidRDefault="00CC04E6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:rsidR="00CC04E6" w:rsidRPr="00C2759F" w:rsidRDefault="00CC04E6" w:rsidP="00AB0FBB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CC04E6" w:rsidRDefault="00CC04E6" w:rsidP="00AB0FBB">
      <w:pPr>
        <w:jc w:val="center"/>
      </w:pPr>
    </w:p>
    <w:p w:rsidR="00CC04E6" w:rsidRDefault="00CC04E6" w:rsidP="00AB0FBB">
      <w:pPr>
        <w:jc w:val="center"/>
      </w:pPr>
    </w:p>
    <w:p w:rsidR="00CC04E6" w:rsidRPr="00AB0FBB" w:rsidRDefault="00CC04E6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CC04E6" w:rsidRPr="00C2759F" w:rsidRDefault="00CC04E6" w:rsidP="00C2759F">
      <w:pPr>
        <w:spacing w:after="40"/>
        <w:jc w:val="center"/>
        <w:rPr>
          <w:i/>
          <w:iCs/>
          <w:sz w:val="18"/>
          <w:szCs w:val="18"/>
        </w:rPr>
      </w:pPr>
      <w:r w:rsidRPr="00C2759F">
        <w:rPr>
          <w:i/>
          <w:iCs/>
          <w:sz w:val="18"/>
          <w:szCs w:val="18"/>
        </w:rPr>
        <w:t>podpis(y) rodzica/rodziców (opiekuna/opiekunów)*</w:t>
      </w:r>
    </w:p>
    <w:p w:rsidR="00CC04E6" w:rsidRDefault="00CC04E6" w:rsidP="00AB0FBB">
      <w:pPr>
        <w:rPr>
          <w:b/>
          <w:bCs/>
          <w:i/>
          <w:iCs/>
        </w:rPr>
      </w:pPr>
    </w:p>
    <w:p w:rsidR="00CC04E6" w:rsidRDefault="00CC04E6" w:rsidP="00AB0FBB">
      <w:pPr>
        <w:rPr>
          <w:b/>
          <w:bCs/>
          <w:i/>
          <w:iCs/>
        </w:rPr>
      </w:pPr>
    </w:p>
    <w:p w:rsidR="00CC04E6" w:rsidRPr="00AB0FBB" w:rsidRDefault="00CC04E6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CC04E6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BB"/>
    <w:rsid w:val="0003318D"/>
    <w:rsid w:val="00041C5B"/>
    <w:rsid w:val="000614C4"/>
    <w:rsid w:val="00065A69"/>
    <w:rsid w:val="00160DE8"/>
    <w:rsid w:val="00172384"/>
    <w:rsid w:val="00172811"/>
    <w:rsid w:val="00183E1E"/>
    <w:rsid w:val="001A2CD8"/>
    <w:rsid w:val="001A5BB9"/>
    <w:rsid w:val="001A7058"/>
    <w:rsid w:val="001C0321"/>
    <w:rsid w:val="001C03D9"/>
    <w:rsid w:val="001D6C7A"/>
    <w:rsid w:val="00204D87"/>
    <w:rsid w:val="00221B9A"/>
    <w:rsid w:val="002B3335"/>
    <w:rsid w:val="002D5F9D"/>
    <w:rsid w:val="003C58D1"/>
    <w:rsid w:val="004050DA"/>
    <w:rsid w:val="004265E6"/>
    <w:rsid w:val="00436DFE"/>
    <w:rsid w:val="00483609"/>
    <w:rsid w:val="004E4172"/>
    <w:rsid w:val="0054734C"/>
    <w:rsid w:val="005647C4"/>
    <w:rsid w:val="005753FA"/>
    <w:rsid w:val="0058442A"/>
    <w:rsid w:val="00586EBE"/>
    <w:rsid w:val="006170C7"/>
    <w:rsid w:val="00650161"/>
    <w:rsid w:val="00691E9A"/>
    <w:rsid w:val="00717EE2"/>
    <w:rsid w:val="007214E9"/>
    <w:rsid w:val="007B0B71"/>
    <w:rsid w:val="007F21C4"/>
    <w:rsid w:val="007F262B"/>
    <w:rsid w:val="00800FB9"/>
    <w:rsid w:val="00840E1E"/>
    <w:rsid w:val="008F7830"/>
    <w:rsid w:val="008F78E3"/>
    <w:rsid w:val="009C3BB0"/>
    <w:rsid w:val="00A20D44"/>
    <w:rsid w:val="00A97603"/>
    <w:rsid w:val="00AB0FBB"/>
    <w:rsid w:val="00AC0458"/>
    <w:rsid w:val="00AC49C2"/>
    <w:rsid w:val="00AD5C5E"/>
    <w:rsid w:val="00AD5DB0"/>
    <w:rsid w:val="00B36776"/>
    <w:rsid w:val="00B40D09"/>
    <w:rsid w:val="00BF1780"/>
    <w:rsid w:val="00C2759F"/>
    <w:rsid w:val="00C4353B"/>
    <w:rsid w:val="00CB3D89"/>
    <w:rsid w:val="00CC04E6"/>
    <w:rsid w:val="00CE33D5"/>
    <w:rsid w:val="00D22565"/>
    <w:rsid w:val="00D76A64"/>
    <w:rsid w:val="00D953EE"/>
    <w:rsid w:val="00DB742E"/>
    <w:rsid w:val="00E139C2"/>
    <w:rsid w:val="00E21493"/>
    <w:rsid w:val="00E80C90"/>
    <w:rsid w:val="00F006D8"/>
    <w:rsid w:val="00FD639F"/>
    <w:rsid w:val="00F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776"/>
    <w:rPr>
      <w:rFonts w:ascii="Times New Roman" w:hAnsi="Times New Roman"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C3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06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124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Bogusław</cp:lastModifiedBy>
  <cp:revision>4</cp:revision>
  <cp:lastPrinted>2021-05-24T12:06:00Z</cp:lastPrinted>
  <dcterms:created xsi:type="dcterms:W3CDTF">2023-03-19T17:41:00Z</dcterms:created>
  <dcterms:modified xsi:type="dcterms:W3CDTF">2023-03-19T17:57:00Z</dcterms:modified>
</cp:coreProperties>
</file>