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69" w:rsidRDefault="00687169" w:rsidP="009B37B7">
      <w:pPr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HARMONOGRAM ZAJĘĆ W RAMACH </w:t>
      </w:r>
      <w:r w:rsidRPr="0DEDDF47">
        <w:rPr>
          <w:rFonts w:ascii="Times New Roman" w:hAnsi="Times New Roman" w:cs="Times New Roman"/>
          <w:b/>
          <w:bCs/>
          <w:sz w:val="28"/>
          <w:szCs w:val="28"/>
        </w:rPr>
        <w:t>PROJEKT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:rsidR="00687169" w:rsidRPr="009B37B7" w:rsidRDefault="00687169" w:rsidP="009B37B7">
      <w:pPr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DEDDF47">
        <w:rPr>
          <w:rFonts w:ascii="Times New Roman" w:hAnsi="Times New Roman" w:cs="Times New Roman"/>
          <w:b/>
          <w:bCs/>
          <w:sz w:val="28"/>
          <w:szCs w:val="28"/>
        </w:rPr>
        <w:t xml:space="preserve"> „KOMPETENCJE KLUCZOWE NA PIĄTKĘ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 PLUSEM </w:t>
      </w:r>
      <w:r w:rsidRPr="0DEDDF47">
        <w:rPr>
          <w:rFonts w:ascii="Times New Roman" w:hAnsi="Times New Roman" w:cs="Times New Roman"/>
          <w:b/>
          <w:bCs/>
          <w:sz w:val="28"/>
          <w:szCs w:val="28"/>
        </w:rPr>
        <w:t>W MIEŚCIE GDYNIA”</w:t>
      </w:r>
    </w:p>
    <w:tbl>
      <w:tblPr>
        <w:tblW w:w="13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73"/>
        <w:gridCol w:w="1701"/>
        <w:gridCol w:w="1559"/>
        <w:gridCol w:w="3119"/>
        <w:gridCol w:w="3402"/>
      </w:tblGrid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zajęć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grupy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zajęć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nauczyciela prowadzącego zajęcia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dydaktyczno-wyrównawcze z matematyki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poniedziałek 8:00-8:45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Anna Kaźmierczyk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dydaktyczno-wyrównawcze z matematyki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8:00-8:45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Anna Kaźmierczyk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 wyrównawcze z matematyki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4A, 4B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Gr.3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poniedziałek 13:55-14:40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Justyna Knapińska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 wyrównawcze z matematyki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Gr.4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12.55- 13.40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Ewa Siewert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 wyrównawcze z matematyki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13.55 - 14.40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Ewa Siewert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 wyrównawcze z matematyki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4C, 4D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  <w:bookmarkStart w:id="0" w:name="_GoBack"/>
            <w:bookmarkEnd w:id="0"/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16.30–17.15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Beata Wróbel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dydaktyczno-wyrównawcze z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8.55- 9.50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Jolanta Drzysga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 wyrównawcze z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czwartek 8.00- 8.45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Sylwia Fiksa-Chomczyk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dydaktyczno- wyrównawcze z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czwartek 8.00- 8.45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Beata Kreft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14.50-15.35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Anna Kaźmierczyk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Gr,2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8:00 - 8:45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Anna Kaźmierczyk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14.50 - 15.35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Anna Kaźmierczyk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Gr.4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14.50 - 15.35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Ewa Siewert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14.50 - 15.35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Ewa Siewert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8.00 - 8.45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Ewa Siewert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15.40 - 16.25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Ewa Siewert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j. 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8:00 - 8:45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Mateusz Archacki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j. 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czwartek 14:50 - 15:35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Mateusz Archacki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j. 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Gr.3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7.15 - 8.00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Hanna Jarska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j. 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piątek 7.15 - 8.00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Hanna Jarska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Przygotowanie do egzaminu ósmoklasisty j. 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piątek 13:55 - 14:40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Jolanta Sobotka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matematyka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4A, 4B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czwartek 13:55 -14:40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Justyna Knapińska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chemia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7A, 7B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poniedziałek 8:00 - 8:45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Justyna Walicka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chemia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8:00 - 8:45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Justyna Walicka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z biologii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13:55 - 14:40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Justyna Walicka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z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5A, 5B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czwartek 13.55 - 14.40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Jolanta Drzysga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z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8.00 - 8.45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Sylwia Fiksa-Chomczyk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z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środa 8.00 - 8.45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Beata Kreft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z języka niemieckiego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7B,7C,8A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wtorek 15.40 - 16.25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Agnieszka Ruszkowska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informatyka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5B, 5C, 6B, 6C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poniedziałek 13:55 – 15:25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Anna Kramarz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umiejętność logicznego myślenia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 xml:space="preserve"> 4-8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poniedziałek 16.30 - 17.15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Beata Wróbel</w:t>
            </w:r>
          </w:p>
        </w:tc>
      </w:tr>
      <w:tr w:rsidR="00687169" w:rsidRPr="00D6502B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87169" w:rsidRPr="00D6502B" w:rsidRDefault="00687169" w:rsidP="00D65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Zajęcia rozwijające umiejętności techniczne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5A,5B,5C5D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Gr.1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poniedziałek 13.55 - 5.25</w:t>
            </w:r>
          </w:p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169" w:rsidRPr="00D6502B" w:rsidRDefault="00687169" w:rsidP="00D6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02B">
              <w:rPr>
                <w:rFonts w:ascii="Times New Roman" w:hAnsi="Times New Roman" w:cs="Times New Roman"/>
                <w:sz w:val="28"/>
                <w:szCs w:val="28"/>
              </w:rPr>
              <w:t>Katarzyna Słowik</w:t>
            </w:r>
          </w:p>
        </w:tc>
      </w:tr>
    </w:tbl>
    <w:p w:rsidR="00687169" w:rsidRDefault="00687169" w:rsidP="0DEDDF47">
      <w:pPr>
        <w:spacing w:line="257" w:lineRule="auto"/>
        <w:rPr>
          <w:rFonts w:ascii="Calibri" w:hAnsi="Calibri" w:cs="Calibri"/>
          <w:sz w:val="22"/>
          <w:szCs w:val="22"/>
        </w:rPr>
      </w:pPr>
    </w:p>
    <w:p w:rsidR="00687169" w:rsidRDefault="00687169"/>
    <w:sectPr w:rsidR="00687169" w:rsidSect="00AE4462">
      <w:pgSz w:w="16838" w:h="11906" w:orient="landscape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4E1C"/>
    <w:multiLevelType w:val="hybridMultilevel"/>
    <w:tmpl w:val="A3BCF790"/>
    <w:lvl w:ilvl="0" w:tplc="0D66856C">
      <w:start w:val="1"/>
      <w:numFmt w:val="decimal"/>
      <w:lvlText w:val="%1."/>
      <w:lvlJc w:val="left"/>
      <w:pPr>
        <w:ind w:left="720" w:hanging="360"/>
      </w:pPr>
    </w:lvl>
    <w:lvl w:ilvl="1" w:tplc="126E84BE">
      <w:start w:val="1"/>
      <w:numFmt w:val="lowerLetter"/>
      <w:lvlText w:val="%2."/>
      <w:lvlJc w:val="left"/>
      <w:pPr>
        <w:ind w:left="1440" w:hanging="360"/>
      </w:pPr>
    </w:lvl>
    <w:lvl w:ilvl="2" w:tplc="F536A1B4">
      <w:start w:val="1"/>
      <w:numFmt w:val="lowerRoman"/>
      <w:lvlText w:val="%3."/>
      <w:lvlJc w:val="right"/>
      <w:pPr>
        <w:ind w:left="2160" w:hanging="180"/>
      </w:pPr>
    </w:lvl>
    <w:lvl w:ilvl="3" w:tplc="26560230">
      <w:start w:val="1"/>
      <w:numFmt w:val="decimal"/>
      <w:lvlText w:val="%4."/>
      <w:lvlJc w:val="left"/>
      <w:pPr>
        <w:ind w:left="2880" w:hanging="360"/>
      </w:pPr>
    </w:lvl>
    <w:lvl w:ilvl="4" w:tplc="6582972C">
      <w:start w:val="1"/>
      <w:numFmt w:val="lowerLetter"/>
      <w:lvlText w:val="%5."/>
      <w:lvlJc w:val="left"/>
      <w:pPr>
        <w:ind w:left="3600" w:hanging="360"/>
      </w:pPr>
    </w:lvl>
    <w:lvl w:ilvl="5" w:tplc="1D4C38AC">
      <w:start w:val="1"/>
      <w:numFmt w:val="lowerRoman"/>
      <w:lvlText w:val="%6."/>
      <w:lvlJc w:val="right"/>
      <w:pPr>
        <w:ind w:left="4320" w:hanging="180"/>
      </w:pPr>
    </w:lvl>
    <w:lvl w:ilvl="6" w:tplc="67DA7514">
      <w:start w:val="1"/>
      <w:numFmt w:val="decimal"/>
      <w:lvlText w:val="%7."/>
      <w:lvlJc w:val="left"/>
      <w:pPr>
        <w:ind w:left="5040" w:hanging="360"/>
      </w:pPr>
    </w:lvl>
    <w:lvl w:ilvl="7" w:tplc="E78803DE">
      <w:start w:val="1"/>
      <w:numFmt w:val="lowerLetter"/>
      <w:lvlText w:val="%8."/>
      <w:lvlJc w:val="left"/>
      <w:pPr>
        <w:ind w:left="5760" w:hanging="360"/>
      </w:pPr>
    </w:lvl>
    <w:lvl w:ilvl="8" w:tplc="DF8EF0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1EE0EC"/>
    <w:rsid w:val="000B08F7"/>
    <w:rsid w:val="003A47B3"/>
    <w:rsid w:val="00687169"/>
    <w:rsid w:val="007A55DF"/>
    <w:rsid w:val="008B6BF0"/>
    <w:rsid w:val="008F2E62"/>
    <w:rsid w:val="0091402F"/>
    <w:rsid w:val="009B37B7"/>
    <w:rsid w:val="00AC20F4"/>
    <w:rsid w:val="00AE4462"/>
    <w:rsid w:val="00B14F51"/>
    <w:rsid w:val="00BD7B8F"/>
    <w:rsid w:val="00BF3761"/>
    <w:rsid w:val="00C00C12"/>
    <w:rsid w:val="00D6502B"/>
    <w:rsid w:val="0DEDDF47"/>
    <w:rsid w:val="11EE4153"/>
    <w:rsid w:val="22E7C67A"/>
    <w:rsid w:val="291EE0EC"/>
    <w:rsid w:val="38C29812"/>
    <w:rsid w:val="46FCF694"/>
    <w:rsid w:val="48E1A1E9"/>
    <w:rsid w:val="548EAA81"/>
    <w:rsid w:val="5F6016AA"/>
    <w:rsid w:val="6B34D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2"/>
    <w:pPr>
      <w:spacing w:after="160" w:line="279" w:lineRule="auto"/>
    </w:pPr>
    <w:rPr>
      <w:rFonts w:cs="Aptos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DEDDF47"/>
    <w:pPr>
      <w:ind w:left="720"/>
    </w:pPr>
  </w:style>
  <w:style w:type="table" w:styleId="TableGrid">
    <w:name w:val="Table Grid"/>
    <w:basedOn w:val="TableNormal"/>
    <w:uiPriority w:val="99"/>
    <w:rPr>
      <w:rFonts w:cs="Apto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456</Words>
  <Characters>2738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Anna Paterska</dc:creator>
  <cp:keywords/>
  <dc:description/>
  <cp:lastModifiedBy>Biblioteka</cp:lastModifiedBy>
  <cp:revision>4</cp:revision>
  <cp:lastPrinted>2025-09-18T06:34:00Z</cp:lastPrinted>
  <dcterms:created xsi:type="dcterms:W3CDTF">2025-09-18T06:34:00Z</dcterms:created>
  <dcterms:modified xsi:type="dcterms:W3CDTF">2025-09-18T11:56:00Z</dcterms:modified>
</cp:coreProperties>
</file>