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6B" w:rsidRDefault="00A80F6B" w:rsidP="003538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309">
        <w:rPr>
          <w:rFonts w:ascii="Times New Roman" w:hAnsi="Times New Roman" w:cs="Times New Roman"/>
          <w:b/>
          <w:bCs/>
          <w:sz w:val="28"/>
          <w:szCs w:val="28"/>
        </w:rPr>
        <w:t>HARMONORAM ZAJĘĆ W RAMACH PROGRAMU</w:t>
      </w:r>
    </w:p>
    <w:p w:rsidR="00A80F6B" w:rsidRDefault="00A80F6B" w:rsidP="00891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309">
        <w:rPr>
          <w:rFonts w:ascii="Times New Roman" w:hAnsi="Times New Roman" w:cs="Times New Roman"/>
          <w:b/>
          <w:bCs/>
          <w:sz w:val="28"/>
          <w:szCs w:val="28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</w:rPr>
        <w:t>SZKOŁA OTWARTA</w:t>
      </w:r>
      <w:r w:rsidRPr="004D0309">
        <w:rPr>
          <w:rFonts w:ascii="Times New Roman" w:hAnsi="Times New Roman" w:cs="Times New Roman"/>
          <w:b/>
          <w:bCs/>
          <w:sz w:val="28"/>
          <w:szCs w:val="28"/>
        </w:rPr>
        <w:t>”</w:t>
      </w:r>
      <w:bookmarkStart w:id="0" w:name="_Hlk165897984"/>
    </w:p>
    <w:p w:rsidR="00A80F6B" w:rsidRDefault="00A80F6B" w:rsidP="00891D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Od 24 kwietnia 2024 r.</w:t>
      </w:r>
      <w:bookmarkStart w:id="1" w:name="_GoBack"/>
      <w:bookmarkEnd w:id="1"/>
    </w:p>
    <w:p w:rsidR="00A80F6B" w:rsidRPr="00C04A59" w:rsidRDefault="00A80F6B" w:rsidP="00891D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9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6"/>
        <w:gridCol w:w="3090"/>
        <w:gridCol w:w="2635"/>
        <w:gridCol w:w="2410"/>
      </w:tblGrid>
      <w:tr w:rsidR="00A80F6B" w:rsidRPr="00047546">
        <w:trPr>
          <w:trHeight w:val="300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Nazwa zajęć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Prowadzący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</w:t>
            </w:r>
          </w:p>
        </w:tc>
      </w:tr>
      <w:tr w:rsidR="00A80F6B" w:rsidRPr="00047546">
        <w:trPr>
          <w:trHeight w:val="300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Gry i zabawy sportowe  dla klas I- III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Teresa Hajdel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A80F6B" w:rsidRPr="00047546">
        <w:trPr>
          <w:trHeight w:val="255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Programowanie dla klas IV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Anna Kramarz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 xml:space="preserve">czwartek </w:t>
            </w:r>
          </w:p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14:40 do 15:25</w:t>
            </w:r>
          </w:p>
        </w:tc>
      </w:tr>
      <w:tr w:rsidR="00A80F6B" w:rsidRPr="00047546">
        <w:trPr>
          <w:trHeight w:val="300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Programowanie dla klas I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Magdalena Grynczel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poniedziałek 15.40- 16.25</w:t>
            </w:r>
          </w:p>
        </w:tc>
      </w:tr>
      <w:tr w:rsidR="00A80F6B" w:rsidRPr="00047546">
        <w:trPr>
          <w:trHeight w:val="300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Programowanie dla klas II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Magdalena Grynczel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 xml:space="preserve"> poniedziałek</w:t>
            </w:r>
          </w:p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16.30-17.15</w:t>
            </w:r>
          </w:p>
        </w:tc>
      </w:tr>
      <w:tr w:rsidR="00A80F6B" w:rsidRPr="00047546">
        <w:trPr>
          <w:trHeight w:val="300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Programowanie dla klas III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Magdalena Grynczel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14.50 - 15.35.</w:t>
            </w:r>
          </w:p>
        </w:tc>
      </w:tr>
      <w:tr w:rsidR="00A80F6B" w:rsidRPr="00047546">
        <w:trPr>
          <w:trHeight w:val="300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 xml:space="preserve">Zajęcia kulinarne 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Halina Masłowska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14.50-16.25</w:t>
            </w:r>
          </w:p>
        </w:tc>
      </w:tr>
      <w:tr w:rsidR="00A80F6B" w:rsidRPr="00047546">
        <w:trPr>
          <w:trHeight w:val="300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Zajęcia przyrodnicze dla klas IV - VI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Iwona Paliszewaka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14.40-15.35</w:t>
            </w:r>
          </w:p>
        </w:tc>
      </w:tr>
      <w:tr w:rsidR="00A80F6B" w:rsidRPr="00047546">
        <w:trPr>
          <w:trHeight w:val="300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Zajęcia taneczne dla klas I-III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Justyna Knapińska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14:50 - 15:35</w:t>
            </w:r>
          </w:p>
        </w:tc>
      </w:tr>
      <w:tr w:rsidR="00A80F6B" w:rsidRPr="00047546">
        <w:trPr>
          <w:trHeight w:val="300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Zajęcia taneczne dla klas IV - VIII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Justyna Knapińska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15:40-16:25.</w:t>
            </w:r>
          </w:p>
        </w:tc>
      </w:tr>
      <w:bookmarkEnd w:id="0"/>
    </w:tbl>
    <w:p w:rsidR="00A80F6B" w:rsidRDefault="00A80F6B" w:rsidP="00891D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0F6B" w:rsidRDefault="00A80F6B" w:rsidP="00891D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1DC7">
        <w:rPr>
          <w:rFonts w:ascii="Times New Roman" w:hAnsi="Times New Roman" w:cs="Times New Roman"/>
          <w:b/>
          <w:bCs/>
          <w:sz w:val="24"/>
          <w:szCs w:val="24"/>
        </w:rPr>
        <w:t>Zmiana od 6 maja 2024 r.</w:t>
      </w:r>
    </w:p>
    <w:p w:rsidR="00A80F6B" w:rsidRPr="00891DC7" w:rsidRDefault="00A80F6B" w:rsidP="00891DC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9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6"/>
        <w:gridCol w:w="3090"/>
        <w:gridCol w:w="2635"/>
        <w:gridCol w:w="2410"/>
      </w:tblGrid>
      <w:tr w:rsidR="00A80F6B" w:rsidRPr="00047546">
        <w:trPr>
          <w:trHeight w:val="300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Nazwa zajęć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Prowadzący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</w:t>
            </w:r>
          </w:p>
        </w:tc>
      </w:tr>
      <w:tr w:rsidR="00A80F6B" w:rsidRPr="00047546">
        <w:trPr>
          <w:trHeight w:val="300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Gry i zabawy sportowe  dla klas I- III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Teresa Hajdel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A80F6B" w:rsidRPr="00047546">
        <w:trPr>
          <w:trHeight w:val="255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Programowanie dla klas IV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Anna Kramarz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 xml:space="preserve">czwartek </w:t>
            </w:r>
          </w:p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14:40 do 15:25</w:t>
            </w:r>
          </w:p>
        </w:tc>
      </w:tr>
      <w:tr w:rsidR="00A80F6B" w:rsidRPr="00047546">
        <w:trPr>
          <w:trHeight w:val="300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Programowanie dla klas I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Magdalena Grynczel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poniedziałek 15.40- 16.25</w:t>
            </w:r>
          </w:p>
        </w:tc>
      </w:tr>
      <w:tr w:rsidR="00A80F6B" w:rsidRPr="00047546">
        <w:trPr>
          <w:trHeight w:val="300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Programowanie dla klas II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Magdalena Grynczel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 xml:space="preserve"> poniedziałek</w:t>
            </w:r>
          </w:p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16.30-17.15</w:t>
            </w:r>
          </w:p>
        </w:tc>
      </w:tr>
      <w:tr w:rsidR="00A80F6B" w:rsidRPr="00047546">
        <w:trPr>
          <w:trHeight w:val="300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Programowanie dla klas III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Magdalena Grynczel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14.50 - 15.35.</w:t>
            </w:r>
          </w:p>
        </w:tc>
      </w:tr>
      <w:tr w:rsidR="00A80F6B" w:rsidRPr="00047546">
        <w:trPr>
          <w:trHeight w:val="300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 xml:space="preserve">Zajęcia kulinarne 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Halina Masłowska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14.50-16.25</w:t>
            </w:r>
          </w:p>
        </w:tc>
      </w:tr>
      <w:tr w:rsidR="00A80F6B" w:rsidRPr="00047546">
        <w:trPr>
          <w:trHeight w:val="300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Zajęcia przyrodnicze dla klas IV - VI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Iwona Paliszewaka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14.40-15.35</w:t>
            </w:r>
          </w:p>
        </w:tc>
      </w:tr>
      <w:tr w:rsidR="00A80F6B" w:rsidRPr="00047546">
        <w:trPr>
          <w:trHeight w:val="300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Zajęcia taneczne dla klas I-III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Justyna Knapińska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14:50 - 15:35</w:t>
            </w:r>
          </w:p>
        </w:tc>
      </w:tr>
      <w:tr w:rsidR="00A80F6B" w:rsidRPr="00047546">
        <w:trPr>
          <w:trHeight w:val="300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Zajęcia taneczne dla klas IV - VIII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Justyna Knapińska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  <w:p w:rsidR="00A80F6B" w:rsidRPr="00047546" w:rsidRDefault="00A80F6B" w:rsidP="0004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46">
              <w:rPr>
                <w:rFonts w:ascii="Times New Roman" w:hAnsi="Times New Roman" w:cs="Times New Roman"/>
                <w:sz w:val="28"/>
                <w:szCs w:val="28"/>
              </w:rPr>
              <w:t>15:40-16:25.</w:t>
            </w:r>
          </w:p>
        </w:tc>
      </w:tr>
    </w:tbl>
    <w:p w:rsidR="00A80F6B" w:rsidRDefault="00A80F6B" w:rsidP="055D8629"/>
    <w:sectPr w:rsidR="00A80F6B" w:rsidSect="00C54A2F">
      <w:pgSz w:w="11906" w:h="16838"/>
      <w:pgMar w:top="360" w:right="1440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8AA84"/>
    <w:multiLevelType w:val="hybridMultilevel"/>
    <w:tmpl w:val="70E69A1E"/>
    <w:lvl w:ilvl="0" w:tplc="E1086D66">
      <w:start w:val="1"/>
      <w:numFmt w:val="decimal"/>
      <w:lvlText w:val="%1."/>
      <w:lvlJc w:val="left"/>
      <w:pPr>
        <w:ind w:left="720" w:hanging="360"/>
      </w:pPr>
    </w:lvl>
    <w:lvl w:ilvl="1" w:tplc="77F2E9C6">
      <w:start w:val="1"/>
      <w:numFmt w:val="lowerLetter"/>
      <w:lvlText w:val="%2."/>
      <w:lvlJc w:val="left"/>
      <w:pPr>
        <w:ind w:left="1440" w:hanging="360"/>
      </w:pPr>
    </w:lvl>
    <w:lvl w:ilvl="2" w:tplc="F9E6964C">
      <w:start w:val="1"/>
      <w:numFmt w:val="lowerRoman"/>
      <w:lvlText w:val="%3."/>
      <w:lvlJc w:val="right"/>
      <w:pPr>
        <w:ind w:left="2160" w:hanging="180"/>
      </w:pPr>
    </w:lvl>
    <w:lvl w:ilvl="3" w:tplc="60CA84A4">
      <w:start w:val="1"/>
      <w:numFmt w:val="decimal"/>
      <w:lvlText w:val="%4."/>
      <w:lvlJc w:val="left"/>
      <w:pPr>
        <w:ind w:left="2880" w:hanging="360"/>
      </w:pPr>
    </w:lvl>
    <w:lvl w:ilvl="4" w:tplc="089EDF58">
      <w:start w:val="1"/>
      <w:numFmt w:val="lowerLetter"/>
      <w:lvlText w:val="%5."/>
      <w:lvlJc w:val="left"/>
      <w:pPr>
        <w:ind w:left="3600" w:hanging="360"/>
      </w:pPr>
    </w:lvl>
    <w:lvl w:ilvl="5" w:tplc="D5F26212">
      <w:start w:val="1"/>
      <w:numFmt w:val="lowerRoman"/>
      <w:lvlText w:val="%6."/>
      <w:lvlJc w:val="right"/>
      <w:pPr>
        <w:ind w:left="4320" w:hanging="180"/>
      </w:pPr>
    </w:lvl>
    <w:lvl w:ilvl="6" w:tplc="C42C5714">
      <w:start w:val="1"/>
      <w:numFmt w:val="decimal"/>
      <w:lvlText w:val="%7."/>
      <w:lvlJc w:val="left"/>
      <w:pPr>
        <w:ind w:left="5040" w:hanging="360"/>
      </w:pPr>
    </w:lvl>
    <w:lvl w:ilvl="7" w:tplc="0DE8D9C4">
      <w:start w:val="1"/>
      <w:numFmt w:val="lowerLetter"/>
      <w:lvlText w:val="%8."/>
      <w:lvlJc w:val="left"/>
      <w:pPr>
        <w:ind w:left="5760" w:hanging="360"/>
      </w:pPr>
    </w:lvl>
    <w:lvl w:ilvl="8" w:tplc="E3D61A0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F6663"/>
    <w:multiLevelType w:val="hybridMultilevel"/>
    <w:tmpl w:val="FFFFFFFF"/>
    <w:lvl w:ilvl="0" w:tplc="E1086D66">
      <w:start w:val="1"/>
      <w:numFmt w:val="decimal"/>
      <w:lvlText w:val="%1."/>
      <w:lvlJc w:val="left"/>
      <w:pPr>
        <w:ind w:left="720" w:hanging="360"/>
      </w:pPr>
    </w:lvl>
    <w:lvl w:ilvl="1" w:tplc="77F2E9C6">
      <w:start w:val="1"/>
      <w:numFmt w:val="lowerLetter"/>
      <w:lvlText w:val="%2."/>
      <w:lvlJc w:val="left"/>
      <w:pPr>
        <w:ind w:left="1440" w:hanging="360"/>
      </w:pPr>
    </w:lvl>
    <w:lvl w:ilvl="2" w:tplc="F9E6964C">
      <w:start w:val="1"/>
      <w:numFmt w:val="lowerRoman"/>
      <w:lvlText w:val="%3."/>
      <w:lvlJc w:val="right"/>
      <w:pPr>
        <w:ind w:left="2160" w:hanging="180"/>
      </w:pPr>
    </w:lvl>
    <w:lvl w:ilvl="3" w:tplc="60CA84A4">
      <w:start w:val="1"/>
      <w:numFmt w:val="decimal"/>
      <w:lvlText w:val="%4."/>
      <w:lvlJc w:val="left"/>
      <w:pPr>
        <w:ind w:left="2880" w:hanging="360"/>
      </w:pPr>
    </w:lvl>
    <w:lvl w:ilvl="4" w:tplc="089EDF58">
      <w:start w:val="1"/>
      <w:numFmt w:val="lowerLetter"/>
      <w:lvlText w:val="%5."/>
      <w:lvlJc w:val="left"/>
      <w:pPr>
        <w:ind w:left="3600" w:hanging="360"/>
      </w:pPr>
    </w:lvl>
    <w:lvl w:ilvl="5" w:tplc="D5F26212">
      <w:start w:val="1"/>
      <w:numFmt w:val="lowerRoman"/>
      <w:lvlText w:val="%6."/>
      <w:lvlJc w:val="right"/>
      <w:pPr>
        <w:ind w:left="4320" w:hanging="180"/>
      </w:pPr>
    </w:lvl>
    <w:lvl w:ilvl="6" w:tplc="C42C5714">
      <w:start w:val="1"/>
      <w:numFmt w:val="decimal"/>
      <w:lvlText w:val="%7."/>
      <w:lvlJc w:val="left"/>
      <w:pPr>
        <w:ind w:left="5040" w:hanging="360"/>
      </w:pPr>
    </w:lvl>
    <w:lvl w:ilvl="7" w:tplc="0DE8D9C4">
      <w:start w:val="1"/>
      <w:numFmt w:val="lowerLetter"/>
      <w:lvlText w:val="%8."/>
      <w:lvlJc w:val="left"/>
      <w:pPr>
        <w:ind w:left="5760" w:hanging="360"/>
      </w:pPr>
    </w:lvl>
    <w:lvl w:ilvl="8" w:tplc="E3D61A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375EBB"/>
    <w:rsid w:val="00047546"/>
    <w:rsid w:val="000902C7"/>
    <w:rsid w:val="000C153F"/>
    <w:rsid w:val="001B7A67"/>
    <w:rsid w:val="001D6925"/>
    <w:rsid w:val="00212639"/>
    <w:rsid w:val="00256E91"/>
    <w:rsid w:val="0035388C"/>
    <w:rsid w:val="003854A6"/>
    <w:rsid w:val="003D5D4D"/>
    <w:rsid w:val="004C391E"/>
    <w:rsid w:val="004D0309"/>
    <w:rsid w:val="00730858"/>
    <w:rsid w:val="00754185"/>
    <w:rsid w:val="00891DC7"/>
    <w:rsid w:val="009C6412"/>
    <w:rsid w:val="00A8031C"/>
    <w:rsid w:val="00A80F6B"/>
    <w:rsid w:val="00AB077D"/>
    <w:rsid w:val="00C04A59"/>
    <w:rsid w:val="00C54A2F"/>
    <w:rsid w:val="00C95648"/>
    <w:rsid w:val="00D13357"/>
    <w:rsid w:val="00E857D8"/>
    <w:rsid w:val="00FB2F47"/>
    <w:rsid w:val="0236E501"/>
    <w:rsid w:val="055D8629"/>
    <w:rsid w:val="07CC039A"/>
    <w:rsid w:val="09295812"/>
    <w:rsid w:val="0BB39F50"/>
    <w:rsid w:val="0D4F6FB1"/>
    <w:rsid w:val="109CE7BB"/>
    <w:rsid w:val="1B9D2F92"/>
    <w:rsid w:val="1F34B0F0"/>
    <w:rsid w:val="2A38DA91"/>
    <w:rsid w:val="2EE6BAEE"/>
    <w:rsid w:val="2F11B956"/>
    <w:rsid w:val="41375EBB"/>
    <w:rsid w:val="47D7E7EC"/>
    <w:rsid w:val="68EBE123"/>
    <w:rsid w:val="6B52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E9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56E9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207</Words>
  <Characters>1246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Anna Paterska</dc:creator>
  <cp:keywords/>
  <dc:description/>
  <cp:lastModifiedBy>Biblioteka</cp:lastModifiedBy>
  <cp:revision>3</cp:revision>
  <cp:lastPrinted>2023-03-14T08:18:00Z</cp:lastPrinted>
  <dcterms:created xsi:type="dcterms:W3CDTF">2024-05-10T06:26:00Z</dcterms:created>
  <dcterms:modified xsi:type="dcterms:W3CDTF">2024-05-10T08:03:00Z</dcterms:modified>
</cp:coreProperties>
</file>