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3B" w:rsidRDefault="00E70C3B">
      <w:pPr>
        <w:pStyle w:val="BodyText"/>
        <w:rPr>
          <w:rFonts w:ascii="Times New Roman"/>
          <w:i w:val="0"/>
          <w:iCs w:val="0"/>
          <w:sz w:val="20"/>
          <w:szCs w:val="20"/>
        </w:rPr>
      </w:pPr>
    </w:p>
    <w:p w:rsidR="00E70C3B" w:rsidRDefault="00E70C3B">
      <w:pPr>
        <w:pStyle w:val="BodyText"/>
        <w:spacing w:before="6"/>
        <w:rPr>
          <w:rFonts w:ascii="Times New Roman"/>
          <w:i w:val="0"/>
          <w:iCs w:val="0"/>
          <w:sz w:val="28"/>
          <w:szCs w:val="28"/>
        </w:rPr>
      </w:pPr>
    </w:p>
    <w:p w:rsidR="00E70C3B" w:rsidRDefault="00E70C3B">
      <w:pPr>
        <w:ind w:left="851" w:right="119" w:hanging="28"/>
        <w:jc w:val="center"/>
        <w:rPr>
          <w:rFonts w:ascii="Humanst521EU" w:hAnsi="Humanst521EU" w:cs="Humanst521EU"/>
          <w:b/>
          <w:bCs/>
          <w:sz w:val="28"/>
          <w:szCs w:val="28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240;visibility:visible;mso-position-horizontal-relative:page" fillcolor="#00377b" stroked="f">
            <v:textbox inset="0,0,0,0">
              <w:txbxContent>
                <w:p w:rsidR="00E70C3B" w:rsidRDefault="00E70C3B">
                  <w:pPr>
                    <w:pStyle w:val="BodyText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 w:eastAsia="Times New Roman" w:cs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>
        <w:rPr>
          <w:rFonts w:ascii="Humanst521EU" w:hAnsi="Humanst521EU" w:cs="Humanst521EU"/>
          <w:b/>
          <w:bCs/>
          <w:color w:val="231F20"/>
          <w:sz w:val="28"/>
          <w:szCs w:val="28"/>
          <w:shd w:val="clear" w:color="auto" w:fill="FFFFFF"/>
        </w:rPr>
        <w:t>WYMAGANIA EDUKACYJNE BIOLOGIA KLASA VII</w:t>
      </w:r>
    </w:p>
    <w:p w:rsidR="00E70C3B" w:rsidRDefault="00E70C3B">
      <w:pPr>
        <w:pStyle w:val="BodyText"/>
        <w:spacing w:after="1"/>
        <w:rPr>
          <w:rFonts w:ascii="Humanst521EU"/>
          <w:b/>
          <w:bCs/>
          <w:i w:val="0"/>
          <w:iCs w:val="0"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2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2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89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  <w:bookmarkStart w:id="0" w:name="_GoBack"/>
        <w:bookmarkEnd w:id="0"/>
      </w:tr>
      <w:tr w:rsidR="00E70C3B">
        <w:trPr>
          <w:cantSplit/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3171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52"/>
              <w:ind w:left="4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Biologia jako nauka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52" w:line="206" w:lineRule="exact"/>
              <w:ind w:left="5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Uczeñ:</w:t>
            </w:r>
          </w:p>
          <w:p w:rsidR="00E70C3B" w:rsidRDefault="00E70C3B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before="2" w:line="235" w:lineRule="auto"/>
              <w:ind w:right="3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przedmiot badañ biologii jako nauki</w:t>
            </w:r>
          </w:p>
          <w:p w:rsidR="00E70C3B" w:rsidRDefault="00E70C3B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2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przyk³ady dziedzin biologii</w:t>
            </w:r>
          </w:p>
          <w:p w:rsidR="00E70C3B" w:rsidRDefault="00E70C3B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1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dziedziny biologii zajmuj¹ce siê budow¹                                        i funkcjonowaniem cz³owieka</w:t>
            </w:r>
          </w:p>
          <w:p w:rsidR="00E70C3B" w:rsidRDefault="00E70C3B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Ÿród³a wiedzy biologicznej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52" w:line="206" w:lineRule="exact"/>
              <w:ind w:left="5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Uczeñ:</w:t>
            </w:r>
          </w:p>
          <w:p w:rsidR="00E70C3B" w:rsidRDefault="00E70C3B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before="2" w:line="235" w:lineRule="auto"/>
              <w:ind w:right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korzysta                                       z poszczególnych Ÿróde³ wiedzy</w:t>
            </w:r>
          </w:p>
          <w:p w:rsidR="00E70C3B" w:rsidRDefault="00E70C3B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line="235" w:lineRule="auto"/>
              <w:ind w:right="2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cechy organizmów ¿ywych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52" w:line="206" w:lineRule="exact"/>
              <w:ind w:left="5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Uczeñ:</w:t>
            </w:r>
          </w:p>
          <w:p w:rsidR="00E70C3B" w:rsidRDefault="00E70C3B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before="2" w:line="235" w:lineRule="auto"/>
              <w:ind w:right="5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pos³uguje siê w³aœciwymi Ÿród³ami wiedzy biologicznej podczas rozwi¹zywania problemów</w:t>
            </w:r>
          </w:p>
          <w:p w:rsidR="00E70C3B" w:rsidRDefault="00E70C3B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line="235" w:lineRule="auto"/>
              <w:ind w:right="2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rozró¿nia próby kontroln¹ i badawcz¹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52" w:line="206" w:lineRule="exact"/>
              <w:ind w:left="5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Uczeñ:</w:t>
            </w:r>
          </w:p>
          <w:p w:rsidR="00E70C3B" w:rsidRDefault="00E70C3B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before="2" w:line="235" w:lineRule="auto"/>
              <w:ind w:right="38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wybrane dziedziny biologii</w:t>
            </w:r>
          </w:p>
          <w:p w:rsidR="00E70C3B" w:rsidRDefault="00E70C3B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line="235" w:lineRule="auto"/>
              <w:ind w:right="1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metody badañ stosowanych w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52" w:line="206" w:lineRule="exact"/>
              <w:ind w:left="5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Uczeñ:</w:t>
            </w:r>
          </w:p>
          <w:p w:rsidR="00E70C3B" w:rsidRDefault="00E70C3B">
            <w:pPr>
              <w:pStyle w:val="TableParagraph"/>
              <w:numPr>
                <w:ilvl w:val="0"/>
                <w:numId w:val="232"/>
              </w:numPr>
              <w:tabs>
                <w:tab w:val="left" w:pos="222"/>
              </w:tabs>
              <w:spacing w:before="2" w:line="235" w:lineRule="auto"/>
              <w:ind w:right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                                     i krytycznie analizuje informacje</w:t>
            </w:r>
          </w:p>
          <w:p w:rsidR="00E70C3B" w:rsidRDefault="00E70C3B">
            <w:pPr>
              <w:pStyle w:val="TableParagraph"/>
              <w:spacing w:line="235" w:lineRule="auto"/>
              <w:ind w:right="13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ró¿nych Ÿróde³ dotycz¹ce ró¿nych dziedzin biologii</w:t>
            </w:r>
          </w:p>
        </w:tc>
      </w:tr>
      <w:tr w:rsidR="00E70C3B">
        <w:trPr>
          <w:cantSplit/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220" w:hanging="1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Komórkowa budowa organizmów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41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komórkê jako podstawow¹ jednostkê organizacji ¿ycia</w:t>
            </w:r>
          </w:p>
          <w:p w:rsidR="00E70C3B" w:rsidRDefault="00E70C3B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0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elementy budowy komórek: roœlinnej, zwierzêcej, grzybowej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bakteryjnej</w:t>
            </w:r>
          </w:p>
          <w:p w:rsidR="00E70C3B" w:rsidRDefault="00E70C3B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3" w:line="235" w:lineRule="auto"/>
              <w:ind w:right="60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obserwuje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61" w:line="235" w:lineRule="auto"/>
              <w:ind w:right="3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funkcje poszczególnych struktur komórkowych</w:t>
            </w:r>
          </w:p>
          <w:p w:rsidR="00E70C3B" w:rsidRDefault="00E70C3B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pos³uguje siê mikroskopem</w:t>
            </w:r>
          </w:p>
          <w:p w:rsidR="00E70C3B" w:rsidRDefault="00E70C3B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pomoc¹ nauczyciela wykonuje proste preparaty mikroskopowe</w:t>
            </w:r>
          </w:p>
          <w:p w:rsidR="00E70C3B" w:rsidRDefault="00E70C3B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35" w:lineRule="auto"/>
              <w:ind w:right="2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pomoc¹ nauczyciela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before="61" w:line="235" w:lineRule="auto"/>
              <w:ind w:right="8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odró¿nia pod mikroskopem, na schemacie, zdjêciu</w:t>
            </w:r>
          </w:p>
          <w:p w:rsidR="00E70C3B" w:rsidRDefault="00E70C3B">
            <w:pPr>
              <w:pStyle w:val="TableParagraph"/>
              <w:spacing w:line="235" w:lineRule="auto"/>
              <w:ind w:left="220" w:right="435"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lub na podstawie opisu poszczególne elementy budowy komórki</w:t>
            </w:r>
          </w:p>
          <w:p w:rsidR="00E70C3B" w:rsidRDefault="00E70C3B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samodzielnie wykonuje proste preparaty mikroskopowe</w:t>
            </w:r>
          </w:p>
          <w:p w:rsidR="00E70C3B" w:rsidRDefault="00E70C3B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niewielk¹ pomoc¹ nauczyciela rysuje obraz widziany pod mikroskopem</w:t>
            </w:r>
          </w:p>
          <w:p w:rsidR="00E70C3B" w:rsidRDefault="00E70C3B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rolê poszczególnych elementów komórki</w:t>
            </w:r>
          </w:p>
          <w:p w:rsidR="00E70C3B" w:rsidRDefault="00E70C3B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budowê ró¿nych komórek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budowê                          i funkcje struktur komórkowych</w:t>
            </w:r>
          </w:p>
          <w:p w:rsidR="00E70C3B" w:rsidRDefault="00E70C3B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ró¿nice miêdzy poszczególnymi typami komórek</w:t>
            </w:r>
          </w:p>
          <w:p w:rsidR="00E70C3B" w:rsidRDefault="00E70C3B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20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wyci¹ga wnioski dotycz¹ce komórkowej budowy organizmów                 na podstawie obserwacji preparatów</w:t>
            </w:r>
          </w:p>
          <w:p w:rsidR="00E70C3B" w:rsidRDefault="00E70C3B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40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wykonuje preparaty mikroskopowe, ustawia ostroœæ obrazu</w:t>
            </w:r>
          </w:p>
          <w:p w:rsidR="00E70C3B" w:rsidRDefault="00E70C3B">
            <w:pPr>
              <w:pStyle w:val="TableParagraph"/>
              <w:spacing w:line="202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 pomoc¹ œrub:</w:t>
            </w:r>
          </w:p>
          <w:p w:rsidR="00E70C3B" w:rsidRDefault="00E70C3B">
            <w:pPr>
              <w:pStyle w:val="TableParagraph"/>
              <w:spacing w:before="3" w:line="235" w:lineRule="auto"/>
              <w:ind w:left="220" w:right="11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makro- i mikrometrycznej, samodzielnie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61" w:line="235" w:lineRule="auto"/>
              <w:ind w:right="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wykonuje przestrzenny model komórki z dowolnego materia³u</w:t>
            </w:r>
          </w:p>
          <w:p w:rsidR="00E70C3B" w:rsidRDefault="00E70C3B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ró¿nice miêdzy poszczególnymi typami komórek oraz wykazuje zwi¹zek ich budowy z pe³nion¹ funkcj¹</w:t>
            </w:r>
          </w:p>
          <w:p w:rsidR="00E70C3B" w:rsidRDefault="00E70C3B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3" w:line="235" w:lineRule="auto"/>
              <w:ind w:righ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samodzielnie wykonuje preparaty mikroskopowe</w:t>
            </w:r>
          </w:p>
          <w:p w:rsidR="00E70C3B" w:rsidRDefault="00E70C3B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4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sprawnie pos³uguje siê mikroskopem</w:t>
            </w:r>
          </w:p>
          <w:p w:rsidR="00E70C3B" w:rsidRDefault="00E70C3B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dok³adnie rysuje obraz widziany pod mikroskopem</w:t>
            </w:r>
          </w:p>
        </w:tc>
      </w:tr>
    </w:tbl>
    <w:p w:rsidR="00E70C3B" w:rsidRDefault="00E70C3B">
      <w:pPr>
        <w:spacing w:line="235" w:lineRule="auto"/>
        <w:rPr>
          <w:sz w:val="17"/>
          <w:szCs w:val="17"/>
        </w:rPr>
        <w:sectPr w:rsidR="00E70C3B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817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220" w:hanging="1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Hierarchiczna                    budowa organizmów. Tkanki zwierzêce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komórkê jako podstawowy element budowy cia³a cz³owieka</w:t>
            </w:r>
          </w:p>
          <w:p w:rsidR="00E70C3B" w:rsidRDefault="00E70C3B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czym jest tkanka</w:t>
            </w:r>
          </w:p>
          <w:p w:rsidR="00E70C3B" w:rsidRDefault="00E70C3B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podstawowe rodzaje tkanek zwierzêcych</w:t>
            </w:r>
          </w:p>
          <w:p w:rsidR="00E70C3B" w:rsidRDefault="00E70C3B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czym jest narz¹d</w:t>
            </w:r>
          </w:p>
          <w:p w:rsidR="00E70C3B" w:rsidRDefault="00E70C3B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uk³ady narz¹dów cz³owieka</w:t>
            </w:r>
          </w:p>
          <w:p w:rsidR="00E70C3B" w:rsidRDefault="00E70C3B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rodzaje tkanki ³¹cznej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najwa¿niejsze funkcje poszczególnych tkanek zwierzêcych</w:t>
            </w:r>
          </w:p>
          <w:p w:rsidR="00E70C3B" w:rsidRDefault="00E70C3B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rozmieszczenie przyk³adowych tkanek zwierzêcych w organizmie</w:t>
            </w:r>
          </w:p>
          <w:p w:rsidR="00E70C3B" w:rsidRDefault="00E70C3B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podstawowe funkcje poszczególnych uk³adów narz¹dów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before="61" w:line="235" w:lineRule="auto"/>
              <w:ind w:right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budowê poszczególnych tkanek zwierzêcych</w:t>
            </w:r>
          </w:p>
          <w:p w:rsidR="00E70C3B" w:rsidRDefault="00E70C3B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9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rysuje schemat komórki nerwowej i opisuje poszczególne elementy jej budowy</w:t>
            </w:r>
          </w:p>
          <w:p w:rsidR="00E70C3B" w:rsidRDefault="00E70C3B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9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pod mikroskopem</w:t>
            </w:r>
          </w:p>
          <w:p w:rsidR="00E70C3B" w:rsidRDefault="00E70C3B">
            <w:pPr>
              <w:pStyle w:val="TableParagraph"/>
              <w:spacing w:line="235" w:lineRule="auto"/>
              <w:ind w:right="45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lub na ilustracji rodzaje tkanek zwierzêcych</w:t>
            </w:r>
          </w:p>
          <w:p w:rsidR="00E70C3B" w:rsidRDefault="00E70C3B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funkcje poszczególnych uk³adów narz¹dów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before="61" w:line="235" w:lineRule="auto"/>
              <w:ind w:right="5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rodzaje tkanki nab³onkowej</w:t>
            </w:r>
          </w:p>
          <w:p w:rsidR="00E70C3B" w:rsidRDefault="00E70C3B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1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rolê poszczególnych sk³adników morfotycznych krwi</w:t>
            </w:r>
          </w:p>
          <w:p w:rsidR="00E70C3B" w:rsidRDefault="00E70C3B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5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hierarchiczn¹ budowê organizmu cz³owieka</w:t>
            </w:r>
          </w:p>
          <w:p w:rsidR="00E70C3B" w:rsidRDefault="00E70C3B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przyporz¹dkowuje tkanki do narz¹dów i uk³adów narz¹dów</w:t>
            </w:r>
          </w:p>
          <w:p w:rsidR="00E70C3B" w:rsidRDefault="00E70C3B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4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hierarchiczn¹ budowê organizmu cz³owieka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before="61" w:line="235" w:lineRule="auto"/>
              <w:ind w:right="3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zwi¹zek miêdzy budow¹                         a funkcj¹ poszczególnych tkanek zwierzêcych</w:t>
            </w:r>
          </w:p>
          <w:p w:rsidR="00E70C3B" w:rsidRDefault="00E70C3B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zale¿noœæ miêdzy poszczególnymi uk³adami narz¹dów</w:t>
            </w:r>
          </w:p>
          <w:p w:rsidR="00E70C3B" w:rsidRDefault="00E70C3B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tworzy mapê pojêciow¹ ilustruj¹c¹ hierarchiczn¹ budowê organizmu cz³owieka</w:t>
            </w:r>
          </w:p>
        </w:tc>
      </w:tr>
      <w:tr w:rsidR="00E70C3B">
        <w:trPr>
          <w:cantSplit/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1657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II. Skóra – pow³oka organizmu</w:t>
            </w: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Budowa i funkcje skóry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warstwy skóry</w:t>
            </w:r>
          </w:p>
          <w:p w:rsidR="00E70C3B" w:rsidRDefault="00E70C3B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2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podstawowe funkcje skóry</w:t>
            </w:r>
          </w:p>
          <w:p w:rsidR="00E70C3B" w:rsidRDefault="00E70C3B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wytwory naskórka</w:t>
            </w:r>
          </w:p>
          <w:p w:rsidR="00E70C3B" w:rsidRDefault="00E70C3B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pomoc¹ nauczyciela omawia wykonane doœwiadczenie wykazuj¹ce, ¿e skóra jest narz¹dem zmys³u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5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funkcje skóry i warstwy podskórnej</w:t>
            </w:r>
          </w:p>
          <w:p w:rsidR="00E70C3B" w:rsidRDefault="00E70C3B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4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na ilustracji lub schemacie warstwy skóry</w:t>
            </w:r>
          </w:p>
          <w:p w:rsidR="00E70C3B" w:rsidRDefault="00E70C3B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samodzielnie omawia wykonane doœwiadczenie wykazuj¹ce, ¿e skóra jest narz¹dem zmys³u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61" w:line="235" w:lineRule="auto"/>
              <w:ind w:right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na konkretnych przyk³adach zwi¹zek miêdzy budow¹ a funkcjami skóry</w:t>
            </w:r>
          </w:p>
          <w:p w:rsidR="00E70C3B" w:rsidRDefault="00E70C3B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funkcje poszczególnych wytworów naskórka</w:t>
            </w:r>
          </w:p>
          <w:p w:rsidR="00E70C3B" w:rsidRDefault="00E70C3B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3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pomoc¹ nauczyciela wykonuje doœwiadczenie wykazuj¹ce, ¿e skóra jest narz¹dem zmys³u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podstawie opisu wykonuje doœwiadczenie wykazuj¹ce, ¿e skóra jest narz¹dem zmys³u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odpowiednie informacje i planuje doœwiadczenie wykazuj¹ce, ¿e skóra jest narz¹dem zmys³u</w:t>
            </w:r>
          </w:p>
        </w:tc>
      </w:tr>
      <w:tr w:rsidR="00E70C3B">
        <w:trPr>
          <w:cantSplit/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Higiena i choroby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choroby skóry</w:t>
            </w:r>
          </w:p>
          <w:p w:rsidR="00E70C3B" w:rsidRDefault="00E70C3B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" w:line="235" w:lineRule="auto"/>
              <w:ind w:right="7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przyk³ady dolegliwoœci skóry</w:t>
            </w:r>
          </w:p>
          <w:p w:rsidR="00E70C3B" w:rsidRDefault="00E70C3B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zasady pielêgnacji skóry m³odzieñczej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stan zdrowej skóry</w:t>
            </w:r>
          </w:p>
          <w:p w:rsidR="00E70C3B" w:rsidRDefault="00E70C3B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2" w:line="235" w:lineRule="auto"/>
              <w:ind w:right="2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koniecznoœæ dbania o dobry stan skóry</w:t>
            </w:r>
          </w:p>
          <w:p w:rsidR="00E70C3B" w:rsidRDefault="00E70C3B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przyczyny grzybic skóry</w:t>
            </w:r>
          </w:p>
          <w:p w:rsidR="00E70C3B" w:rsidRDefault="00E70C3B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metody zapobiegania grzybicom skóry</w:t>
            </w:r>
          </w:p>
          <w:p w:rsidR="00E70C3B" w:rsidRDefault="00E70C3B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8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klasyfikuje rodzaje oparzeñ i odmro¿eñ skóry</w:t>
            </w:r>
          </w:p>
          <w:p w:rsidR="00E70C3B" w:rsidRDefault="00E70C3B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zasady udzielania pierwszej pomocy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przypadku oparzeñ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before="61" w:line="235" w:lineRule="auto"/>
              <w:ind w:right="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objawy dolegliwoœci skóry</w:t>
            </w:r>
          </w:p>
          <w:p w:rsidR="00E70C3B" w:rsidRDefault="00E70C3B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czym                       s¹ alergie skórne</w:t>
            </w:r>
          </w:p>
          <w:p w:rsidR="00E70C3B" w:rsidRDefault="00E70C3B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zale¿noœæ miêdzy ekspozycj¹ skóry na silne nas³onecznienie a rozwojem czerniaka</w:t>
            </w:r>
          </w:p>
          <w:p w:rsidR="00E70C3B" w:rsidRDefault="00E70C3B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4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koniecznoœæ konsultacji lekarskiej</w:t>
            </w:r>
          </w:p>
          <w:p w:rsidR="00E70C3B" w:rsidRDefault="00E70C3B">
            <w:pPr>
              <w:pStyle w:val="TableParagraph"/>
              <w:spacing w:line="235" w:lineRule="auto"/>
              <w:ind w:left="220" w:right="132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przypadku pojawienia siê zmian na skórze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before="61" w:line="235" w:lineRule="auto"/>
              <w:ind w:right="4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ocenia wp³yw promieni s³onecznych na skórê</w:t>
            </w:r>
          </w:p>
          <w:p w:rsidR="00E70C3B" w:rsidRDefault="00E70C3B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informacje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 œrodkach kosmetycznych</w:t>
            </w:r>
          </w:p>
          <w:p w:rsidR="00E70C3B" w:rsidRDefault="00E70C3B">
            <w:pPr>
              <w:pStyle w:val="TableParagraph"/>
              <w:spacing w:before="2" w:line="235" w:lineRule="auto"/>
              <w:ind w:left="220" w:right="32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filtrem UV przeznaczonych dla m³odzie¿y</w:t>
            </w:r>
          </w:p>
          <w:p w:rsidR="00E70C3B" w:rsidRDefault="00E70C3B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zasady udzielania pierwszej pomocy w przypadku oparzeñ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przygotowuje pytania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przeprowadza wywiad</w:t>
            </w:r>
          </w:p>
          <w:p w:rsidR="00E70C3B" w:rsidRDefault="00E70C3B">
            <w:pPr>
              <w:pStyle w:val="TableParagraph"/>
              <w:spacing w:before="2" w:line="235" w:lineRule="auto"/>
              <w:ind w:left="220" w:right="175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lekarzem                                lub pielêgniark¹ na temat chorób skóry oraz profilaktyki czerniaka                                        i grzybicy</w:t>
            </w:r>
          </w:p>
          <w:p w:rsidR="00E70C3B" w:rsidRDefault="00E70C3B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w ró¿nych Ÿród³ach informacje na temat chorób, profilaktyki i pielêgnacji skóry m³odzieñczej do projektu edukacyjnego</w:t>
            </w:r>
          </w:p>
        </w:tc>
      </w:tr>
    </w:tbl>
    <w:p w:rsidR="00E70C3B" w:rsidRDefault="00E70C3B">
      <w:pPr>
        <w:spacing w:line="235" w:lineRule="auto"/>
        <w:rPr>
          <w:sz w:val="17"/>
          <w:szCs w:val="17"/>
        </w:rPr>
        <w:sectPr w:rsidR="00E70C3B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E70C3B" w:rsidRDefault="00E70C3B">
      <w:pPr>
        <w:pStyle w:val="BodyText"/>
        <w:ind w:left="963"/>
        <w:rPr>
          <w:rFonts w:ascii="Humanst521EU"/>
          <w:i w:val="0"/>
          <w:iCs w:val="0"/>
          <w:sz w:val="20"/>
          <w:szCs w:val="20"/>
        </w:rPr>
      </w:pPr>
    </w:p>
    <w:p w:rsidR="00E70C3B" w:rsidRDefault="00E70C3B">
      <w:pPr>
        <w:pStyle w:val="BodyText"/>
        <w:rPr>
          <w:rFonts w:ascii="Humanst521EU"/>
          <w:b/>
          <w:bCs/>
          <w:i w:val="0"/>
          <w:iCs w:val="0"/>
          <w:sz w:val="20"/>
          <w:szCs w:val="20"/>
        </w:rPr>
      </w:pPr>
    </w:p>
    <w:p w:rsidR="00E70C3B" w:rsidRDefault="00E70C3B">
      <w:pPr>
        <w:pStyle w:val="BodyText"/>
        <w:spacing w:before="1" w:after="1"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cantSplit/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3819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223" w:right="323" w:hanging="1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Aparat ruchu. Budowa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48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czêœci biern¹ i czynn¹ aparatu ruchu</w:t>
            </w:r>
          </w:p>
          <w:p w:rsidR="00E70C3B" w:rsidRDefault="00E70C3B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61" w:line="235" w:lineRule="auto"/>
              <w:ind w:right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schemacie, rysunku i modelu szkielet osiowy oraz szkielet obrêczy i koñczyn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61" w:line="235" w:lineRule="auto"/>
              <w:ind w:right="3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sposób dzia³ania czêœci biernej                  i czynnej aparatu ruchu</w:t>
            </w:r>
          </w:p>
          <w:p w:rsidR="00E70C3B" w:rsidRDefault="00E70C3B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0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zwi¹zek budowy koœci z ich funkcj¹ w organizmie</w:t>
            </w:r>
          </w:p>
          <w:p w:rsidR="00E70C3B" w:rsidRDefault="00E70C3B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ró¿ne kszta³ty koœci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61" w:line="235" w:lineRule="auto"/>
              <w:ind w:right="2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zwi¹zek budowy koœci z ich funkcj¹ 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61" w:line="235" w:lineRule="auto"/>
              <w:ind w:right="3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klasyfikuje podane koœci pod wzglêdem kszta³tów</w:t>
            </w:r>
          </w:p>
          <w:p w:rsidR="00E70C3B" w:rsidRDefault="00E70C3B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35" w:lineRule="auto"/>
              <w:ind w:right="3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przyk³adzie w³asnego organizmu wykazuje zwi¹zek budowy koœci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ich funkcj¹</w:t>
            </w:r>
          </w:p>
        </w:tc>
      </w:tr>
      <w:tr w:rsidR="00E70C3B">
        <w:trPr>
          <w:cantSplit/>
          <w:trHeight w:val="20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E70C3B" w:rsidRDefault="00E70C3B">
            <w:pPr>
              <w:pStyle w:val="TableParagraph"/>
              <w:spacing w:before="61" w:line="235" w:lineRule="auto"/>
              <w:ind w:left="222" w:right="580" w:hanging="1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 Budowa i rola szkieletu osiowego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61" w:line="235" w:lineRule="auto"/>
              <w:ind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elementy szkieletu osiowego</w:t>
            </w:r>
          </w:p>
          <w:p w:rsidR="00E70C3B" w:rsidRDefault="00E70C3B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elementy buduj¹ce klatkê piersiow¹</w:t>
            </w:r>
          </w:p>
          <w:p w:rsidR="00E70C3B" w:rsidRDefault="00E70C3B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3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nazwy odcinków krêgos³upa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61" w:line="235" w:lineRule="auto"/>
              <w:ind w:right="6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modelu lub ilustracji mózgo-                                            i trzewioczaszkê</w:t>
            </w:r>
          </w:p>
          <w:p w:rsidR="00E70C3B" w:rsidRDefault="00E70C3B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narz¹dy chronione przez klatkê piersiow¹</w:t>
            </w:r>
          </w:p>
          <w:p w:rsidR="00E70C3B" w:rsidRDefault="00E70C3B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schemacie, rysunku i modelu elementy szkieletu osiowego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before="61" w:line="235" w:lineRule="auto"/>
              <w:ind w:righ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koœci buduj¹ce szkielet osiowy</w:t>
            </w:r>
          </w:p>
          <w:p w:rsidR="00E70C3B" w:rsidRDefault="00E70C3B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4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funkcje szkieletu osiowego</w:t>
            </w:r>
          </w:p>
          <w:p w:rsidR="00E70C3B" w:rsidRDefault="00E70C3B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2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zwi¹zek budowy czaszki z pe³nionymi przez ni¹ funkcjami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rolê chrz¹stek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budowie klatki piersiowej</w:t>
            </w:r>
          </w:p>
          <w:p w:rsidR="00E70C3B" w:rsidRDefault="00E70C3B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2" w:line="235" w:lineRule="auto"/>
              <w:ind w:right="2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budowê poszczególnych odcinków krêgos³upa</w:t>
            </w:r>
          </w:p>
          <w:p w:rsidR="00E70C3B" w:rsidRDefault="00E70C3B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line="235" w:lineRule="auto"/>
              <w:ind w:right="4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elementy budowy mózgoczaszki                          i trzewioczaszki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before="61" w:line="235" w:lineRule="auto"/>
              <w:ind w:right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zwi¹zek budowy poszczególnych krêgów krêgos³upa                        z pe³nion¹ przez nie funkcj¹</w:t>
            </w:r>
          </w:p>
          <w:p w:rsidR="00E70C3B" w:rsidRDefault="00E70C3B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zwi¹zek budowy odcinków krêgos³upa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pe³nion¹ przez nie funkcj¹</w:t>
            </w:r>
          </w:p>
        </w:tc>
      </w:tr>
      <w:tr w:rsidR="00E70C3B">
        <w:trPr>
          <w:cantSplit/>
          <w:trHeight w:val="25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219" w:right="283" w:hanging="1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8. Szkielet koñczyn oraz ich obrêczy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elementy budowy szkieletu koñczyn oraz ich obrêczy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modelu                   lub schemacie koœci koñczyny górnej                           i koñczyny dolnej</w:t>
            </w:r>
          </w:p>
          <w:p w:rsidR="00E70C3B" w:rsidRDefault="00E70C3B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rodzaje po³¹czeñ koœci</w:t>
            </w:r>
          </w:p>
          <w:p w:rsidR="00E70C3B" w:rsidRDefault="00E70C3B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budowê stawu</w:t>
            </w:r>
          </w:p>
          <w:p w:rsidR="00E70C3B" w:rsidRDefault="00E70C3B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rodzaje stawów</w:t>
            </w:r>
          </w:p>
          <w:p w:rsidR="00E70C3B" w:rsidRDefault="00E70C3B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odró¿nia staw zawiasowy od stawu kulistego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koœci tworz¹ce obrêcze barkow¹</w:t>
            </w:r>
          </w:p>
          <w:p w:rsidR="00E70C3B" w:rsidRDefault="00E70C3B">
            <w:pPr>
              <w:pStyle w:val="TableParagraph"/>
              <w:spacing w:line="202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miedniczn¹</w:t>
            </w:r>
          </w:p>
          <w:p w:rsidR="00E70C3B" w:rsidRDefault="00E70C3B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budowê koñczyny górnej i dolnej</w:t>
            </w:r>
          </w:p>
          <w:p w:rsidR="00E70C3B" w:rsidRDefault="00E70C3B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po³¹czenia koœci</w:t>
            </w:r>
          </w:p>
          <w:p w:rsidR="00E70C3B" w:rsidRDefault="00E70C3B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zwi¹zek budowy stawu                                        z zakresem ruchu koñczyny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 zwi¹zek budowy szkieletu koñczyn</w:t>
            </w:r>
          </w:p>
          <w:p w:rsidR="00E70C3B" w:rsidRDefault="00E70C3B">
            <w:pPr>
              <w:pStyle w:val="TableParagraph"/>
              <w:spacing w:line="235" w:lineRule="auto"/>
              <w:ind w:left="220" w:right="15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funkcjami koñczyn górnej i dolnej</w:t>
            </w:r>
          </w:p>
          <w:p w:rsidR="00E70C3B" w:rsidRDefault="00E70C3B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zwi¹zek budowy szkieletu obrêczy koñczyn z ich funkcjami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funkcje koñczyn górnej i dolnej oraz  wykazuje  zwi¹zek z funkcjonowaniem cz³owieka w œrodowisku</w:t>
            </w:r>
          </w:p>
        </w:tc>
      </w:tr>
      <w:tr w:rsidR="00E70C3B">
        <w:trPr>
          <w:cantSplit/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208" w:right="252" w:hanging="1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 Koœci – elementy sk³adowe szkieletu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budowê koœci</w:t>
            </w:r>
          </w:p>
          <w:p w:rsidR="00E70C3B" w:rsidRDefault="00E70C3B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cechy fizyczne koœci</w:t>
            </w:r>
          </w:p>
          <w:p w:rsidR="00E70C3B" w:rsidRDefault="00E70C3B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2" w:line="235" w:lineRule="auto"/>
              <w:ind w:right="5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miejsce wystêpowania szpiku kostnego</w:t>
            </w:r>
          </w:p>
          <w:p w:rsidR="00E70C3B" w:rsidRDefault="00E70C3B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75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sk³adniki chemiczne koœci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95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na podstawie ilustracji doœwiadczenie wykazuj¹ce sk³ad chemiczny koœci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wykonuje z pomoc¹ nauczyciela doœwiadczenie wykazuj¹ce sk³ad chemiczny koœci</w:t>
            </w:r>
          </w:p>
          <w:p w:rsidR="00E70C3B" w:rsidRDefault="00E70C3B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35" w:lineRule="auto"/>
              <w:ind w:right="3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znaczenie sk³adników chemicznych koœci</w:t>
            </w:r>
          </w:p>
          <w:p w:rsidR="00E70C3B" w:rsidRDefault="00E70C3B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0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rolê szpiku kostnego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wykonuje przygotowane doœwiadczenie wykazuj¹ce sk³ad chemiczny koœci</w:t>
            </w:r>
          </w:p>
          <w:p w:rsidR="00E70C3B" w:rsidRDefault="00E70C3B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line="235" w:lineRule="auto"/>
              <w:ind w:right="1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na przyk³adzie cechy fizyczne koœci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planuje i samodzielnie wykonuje doœwiadczenie wykazuj¹ce sk³ad chemiczny koœci</w:t>
            </w:r>
          </w:p>
          <w:p w:rsidR="00E70C3B" w:rsidRDefault="00E70C3B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line="235" w:lineRule="auto"/>
              <w:ind w:right="2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odpowiednie informacje i przeprowadza doœwiadczenie ilustruj¹ce wytrzyma³oœæ koœci</w:t>
            </w:r>
          </w:p>
          <w:p w:rsidR="00E70C3B" w:rsidRDefault="00E70C3B">
            <w:pPr>
              <w:pStyle w:val="TableParagraph"/>
              <w:spacing w:line="204" w:lineRule="exact"/>
              <w:ind w:left="21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z³amanie</w:t>
            </w:r>
          </w:p>
        </w:tc>
      </w:tr>
    </w:tbl>
    <w:p w:rsidR="00E70C3B" w:rsidRDefault="00E70C3B">
      <w:pPr>
        <w:spacing w:line="204" w:lineRule="exact"/>
        <w:rPr>
          <w:sz w:val="17"/>
          <w:szCs w:val="17"/>
        </w:rPr>
        <w:sectPr w:rsidR="00E70C3B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cantSplit/>
          <w:trHeight w:val="34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3827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57" w:line="206" w:lineRule="exact"/>
              <w:ind w:left="4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 Budowa</w:t>
            </w:r>
          </w:p>
          <w:p w:rsidR="00E70C3B" w:rsidRDefault="00E70C3B">
            <w:pPr>
              <w:pStyle w:val="TableParagraph"/>
              <w:spacing w:line="206" w:lineRule="exact"/>
              <w:ind w:left="306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znaczenie miêœni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61" w:line="235" w:lineRule="auto"/>
              <w:ind w:right="3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rodzaje tkanki miêœniowej</w:t>
            </w:r>
          </w:p>
          <w:p w:rsidR="00E70C3B" w:rsidRDefault="00E70C3B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line="235" w:lineRule="auto"/>
              <w:ind w:right="1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 po³o¿enie tkanek miêœniowej g³adkiej i poprzecznie pr¹¿kowanej szkieletowej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61" w:line="235" w:lineRule="auto"/>
              <w:ind w:right="1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funkcje wskazanych miêœni szkieletowych</w:t>
            </w:r>
          </w:p>
          <w:p w:rsidR="00E70C3B" w:rsidRDefault="00E70C3B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6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cechy tkanki miêœniowej</w:t>
            </w:r>
          </w:p>
          <w:p w:rsidR="00E70C3B" w:rsidRDefault="00E70C3B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5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pomoc¹ nauczyciela wskazuje na ilustracji najwa¿niejsze miêœnie szkieletowe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61" w:line="235" w:lineRule="auto"/>
              <w:ind w:right="5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miêœnie szkieletowe wskazane na ilustracji</w:t>
            </w:r>
          </w:p>
          <w:p w:rsidR="00E70C3B" w:rsidRDefault="00E70C3B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czynnoœci miêœni wskazanych na schemacie</w:t>
            </w:r>
          </w:p>
          <w:p w:rsidR="00E70C3B" w:rsidRDefault="00E70C3B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na czym polega antagonistyczne dzia³anie miêœni</w:t>
            </w:r>
          </w:p>
          <w:p w:rsidR="00E70C3B" w:rsidRDefault="00E70C3B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warunki prawid³owej pracy miêœni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61" w:line="235" w:lineRule="auto"/>
              <w:ind w:right="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warunki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prawid³owej pracy miêœni</w:t>
            </w:r>
          </w:p>
          <w:p w:rsidR="00E70C3B" w:rsidRDefault="00E70C3B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budowê i funkcje miêœni g³adkich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poprzecznie pr¹¿kowanych</w:t>
            </w:r>
          </w:p>
          <w:p w:rsidR="00E70C3B" w:rsidRDefault="00E70C3B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negatywny wp³yw œrodków dopinguj¹cych na zdrowie cz³owieka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61" w:line="235" w:lineRule="auto"/>
              <w:ind w:right="3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przyk³adzie w³asnego organizmu analizuje wspó³dzia³anie miêœni, œciêgien, koœci i stawów w wykonywaniu ruchów</w:t>
            </w:r>
          </w:p>
        </w:tc>
      </w:tr>
      <w:tr w:rsidR="00E70C3B">
        <w:trPr>
          <w:cantSplit/>
          <w:trHeight w:val="5607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 Higiena i choroby aparatu ruchu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61" w:line="235" w:lineRule="auto"/>
              <w:ind w:right="5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naturalne krzywizny krêgos³upa</w:t>
            </w:r>
          </w:p>
          <w:p w:rsidR="00E70C3B" w:rsidRDefault="00E70C3B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1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przyczyny powstawania wad postawy</w:t>
            </w:r>
          </w:p>
          <w:p w:rsidR="00E70C3B" w:rsidRDefault="00E70C3B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2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choroby aparatu ruchu</w:t>
            </w:r>
          </w:p>
          <w:p w:rsidR="00E70C3B" w:rsidRDefault="00E70C3B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6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œlad stopy z p³askostopiem</w:t>
            </w:r>
          </w:p>
          <w:p w:rsidR="00E70C3B" w:rsidRDefault="00E70C3B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przedstawione</w:t>
            </w:r>
          </w:p>
          <w:p w:rsidR="00E70C3B" w:rsidRDefault="00E70C3B">
            <w:pPr>
              <w:pStyle w:val="TableParagraph"/>
              <w:spacing w:line="206" w:lineRule="exact"/>
              <w:ind w:left="21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61" w:line="235" w:lineRule="auto"/>
              <w:ind w:right="2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przedstawione na ilustracji wady postawy</w:t>
            </w:r>
          </w:p>
          <w:p w:rsidR="00E70C3B" w:rsidRDefault="00E70C3B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urazy koñczyn</w:t>
            </w:r>
          </w:p>
          <w:p w:rsidR="00E70C3B" w:rsidRDefault="00E70C3B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" w:line="235" w:lineRule="auto"/>
              <w:ind w:right="2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zasady udzielania pierwszej pomocy</w:t>
            </w:r>
          </w:p>
          <w:p w:rsidR="00E70C3B" w:rsidRDefault="00E70C3B">
            <w:pPr>
              <w:pStyle w:val="TableParagraph"/>
              <w:spacing w:before="1" w:line="235" w:lineRule="auto"/>
              <w:ind w:right="57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przypadku urazów koñczyn</w:t>
            </w:r>
          </w:p>
          <w:p w:rsidR="00E70C3B" w:rsidRDefault="00E70C3B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1" w:line="235" w:lineRule="auto"/>
              <w:ind w:right="2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przyczyny chorób aparatu ruchu</w:t>
            </w:r>
          </w:p>
          <w:p w:rsidR="00E70C3B" w:rsidRDefault="00E70C3B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61" w:line="235" w:lineRule="auto"/>
              <w:ind w:right="5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naturalne krzywizny krêgos³upa</w:t>
            </w:r>
          </w:p>
          <w:p w:rsidR="00E70C3B" w:rsidRDefault="00E70C3B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przyczyny powstawania wad postawy</w:t>
            </w:r>
          </w:p>
          <w:p w:rsidR="00E70C3B" w:rsidRDefault="00E70C3B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zmiany zachodz¹ce wraz z wiekiem w uk³adzie kostnym</w:t>
            </w:r>
          </w:p>
          <w:p w:rsidR="00E70C3B" w:rsidRDefault="00E70C3B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czynniki wp³ywaj¹ce na prawid³owy rozwój muskulatury cia³a</w:t>
            </w:r>
          </w:p>
          <w:p w:rsidR="00E70C3B" w:rsidRDefault="00E70C3B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2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przyczyny                       i 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before="61" w:line="235" w:lineRule="auto"/>
              <w:ind w:right="4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informacje dotycz¹ce zapobiegania p³askostopiu</w:t>
            </w:r>
          </w:p>
          <w:p w:rsidR="00E70C3B" w:rsidRDefault="00E70C3B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4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koniecznoœæ stosowania rehabilitacji                          po przebytych urazach</w:t>
            </w:r>
          </w:p>
          <w:p w:rsidR="00E70C3B" w:rsidRDefault="00E70C3B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5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planuje i demonstruje czynnoœci udzielania pierwszej pomocy</w:t>
            </w:r>
          </w:p>
          <w:p w:rsidR="00E70C3B" w:rsidRDefault="00E70C3B">
            <w:pPr>
              <w:pStyle w:val="TableParagraph"/>
              <w:spacing w:line="235" w:lineRule="auto"/>
              <w:ind w:left="220" w:right="57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przypadku urazów koñczyn</w:t>
            </w:r>
          </w:p>
          <w:p w:rsidR="00E70C3B" w:rsidRDefault="00E70C3B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1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przyczyny urazów œciêgien</w:t>
            </w:r>
          </w:p>
          <w:p w:rsidR="00E70C3B" w:rsidRDefault="00E70C3B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przewiduje skutki przyjmowania nieprawid³owej postawy cia³a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before="61" w:line="235" w:lineRule="auto"/>
              <w:ind w:right="3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i prezentuje æwiczenia zapobiegaj¹ce deformacjom krêgos³upa</w:t>
            </w:r>
          </w:p>
          <w:p w:rsidR="00E70C3B" w:rsidRDefault="00E70C3B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i prezentuje æwiczenia rehabilitacyjne likwiduj¹ce p³askostopie</w:t>
            </w:r>
          </w:p>
          <w:p w:rsidR="00E70C3B" w:rsidRDefault="00E70C3B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4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koniecznoœæ regularnych æwiczeñ gimnastycznych</w:t>
            </w:r>
          </w:p>
          <w:p w:rsidR="00E70C3B" w:rsidRDefault="00E70C3B">
            <w:pPr>
              <w:pStyle w:val="TableParagraph"/>
              <w:spacing w:line="235" w:lineRule="auto"/>
              <w:ind w:left="220" w:right="393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dla prawid³owego funkcjonowania aparatu ruchu</w:t>
            </w:r>
          </w:p>
        </w:tc>
      </w:tr>
    </w:tbl>
    <w:p w:rsidR="00E70C3B" w:rsidRDefault="00E70C3B">
      <w:pPr>
        <w:spacing w:line="235" w:lineRule="auto"/>
        <w:rPr>
          <w:sz w:val="17"/>
          <w:szCs w:val="17"/>
        </w:rPr>
        <w:sectPr w:rsidR="00E70C3B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E70C3B" w:rsidRDefault="00E70C3B">
      <w:pPr>
        <w:pStyle w:val="BodyText"/>
        <w:ind w:left="963"/>
        <w:rPr>
          <w:rFonts w:ascii="Humanst521EU"/>
          <w:i w:val="0"/>
          <w:iCs w:val="0"/>
          <w:sz w:val="20"/>
          <w:szCs w:val="20"/>
        </w:rPr>
      </w:pPr>
    </w:p>
    <w:p w:rsidR="00E70C3B" w:rsidRDefault="00E70C3B">
      <w:pPr>
        <w:pStyle w:val="BodyText"/>
        <w:rPr>
          <w:rFonts w:ascii="Humanst521EU"/>
          <w:b/>
          <w:bCs/>
          <w:i w:val="0"/>
          <w:iCs w:val="0"/>
          <w:sz w:val="20"/>
          <w:szCs w:val="20"/>
        </w:rPr>
      </w:pPr>
    </w:p>
    <w:p w:rsidR="00E70C3B" w:rsidRDefault="00E70C3B">
      <w:pPr>
        <w:pStyle w:val="BodyText"/>
        <w:spacing w:before="1" w:after="1"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cantSplit/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364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I</w:t>
            </w:r>
            <w:r>
              <w:rPr>
                <w:rFonts w:ascii="Humanst521EU" w:hAnsi="Humanst521EU" w:cs="Humanst521EU"/>
                <w:b/>
                <w:bCs/>
                <w:spacing w:val="-23"/>
                <w:sz w:val="17"/>
                <w:szCs w:val="17"/>
              </w:rPr>
              <w:t>V</w:t>
            </w: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. Uk³ad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6" w:right="193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 Pokarm – budulec i Ÿród³o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podstawowe sk³adniki od¿ywcze</w:t>
            </w:r>
          </w:p>
          <w:p w:rsidR="00E70C3B" w:rsidRDefault="00E70C3B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produkty spo¿ywcze zawieraj¹ce bia³ko</w:t>
            </w:r>
          </w:p>
          <w:p w:rsidR="00E70C3B" w:rsidRDefault="00E70C3B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przyk³ady</w:t>
            </w:r>
            <w:r>
              <w:rPr>
                <w:spacing w:val="-1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pokarmów, które s¹ Ÿród³em wêglowodanów</w:t>
            </w:r>
          </w:p>
          <w:p w:rsidR="00E70C3B" w:rsidRDefault="00E70C3B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pokarmy zawieraj¹ce t³uszcze</w:t>
            </w:r>
          </w:p>
          <w:p w:rsidR="00E70C3B" w:rsidRDefault="00E70C3B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 pomoc¹ nauczyciela przebieg doœwiadczenia wykrywaj¹cego obecnoœæ t³uszczów i skrobi</w:t>
            </w:r>
          </w:p>
          <w:p w:rsidR="00E70C3B" w:rsidRDefault="00E70C3B">
            <w:pPr>
              <w:pStyle w:val="TableParagraph"/>
              <w:spacing w:line="235" w:lineRule="auto"/>
              <w:ind w:left="219" w:right="26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wybranych produktach spo¿ywczych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klasyfikuje sk³adniki od¿ywcze na budulcowe i energetyczne</w:t>
            </w:r>
          </w:p>
          <w:p w:rsidR="00E70C3B" w:rsidRDefault="00E70C3B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aminokwasy jako cz¹steczki budulcowe bia³ek</w:t>
            </w:r>
          </w:p>
          <w:p w:rsidR="00E70C3B" w:rsidRDefault="00E70C3B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rolê t³uszczów w organizmie</w:t>
            </w:r>
          </w:p>
          <w:p w:rsidR="00E70C3B" w:rsidRDefault="00E70C3B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samodzielnie omawia przebieg doœwiadczenia wykrywaj¹cego obecnoœæ t³uszczów i skrobi</w:t>
            </w:r>
          </w:p>
          <w:p w:rsidR="00E70C3B" w:rsidRDefault="00E70C3B">
            <w:pPr>
              <w:pStyle w:val="TableParagraph"/>
              <w:spacing w:line="235" w:lineRule="auto"/>
              <w:ind w:right="27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wybranych produktach spo¿ywczych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znaczenie sk³adników od¿ywczych                       dla organizmu</w:t>
            </w:r>
          </w:p>
          <w:p w:rsidR="00E70C3B" w:rsidRDefault="00E70C3B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znaczenie b³onnika w prawid³owym funkcjonowaniu uk³adu pokarmowego</w:t>
            </w:r>
          </w:p>
          <w:p w:rsidR="00E70C3B" w:rsidRDefault="00E70C3B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koniecznoœæ systematycznego spo¿ywania owoców</w:t>
            </w:r>
          </w:p>
          <w:p w:rsidR="00E70C3B" w:rsidRDefault="00E70C3B">
            <w:pPr>
              <w:pStyle w:val="TableParagraph"/>
              <w:spacing w:line="196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warzyw</w:t>
            </w:r>
          </w:p>
          <w:p w:rsidR="00E70C3B" w:rsidRDefault="00E70C3B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6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pokarmy pe³nowartoœciowe</w:t>
            </w:r>
          </w:p>
          <w:p w:rsidR="00E70C3B" w:rsidRDefault="00E70C3B">
            <w:pPr>
              <w:pStyle w:val="TableParagraph"/>
              <w:spacing w:line="196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niepe³nowartoœciowe</w:t>
            </w:r>
          </w:p>
          <w:p w:rsidR="00E70C3B" w:rsidRDefault="00E70C3B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etykiety produktów spo¿ywczych pod k¹tem zawartoœci ró¿nych sk³adników od¿ywczych</w:t>
            </w:r>
          </w:p>
          <w:p w:rsidR="00E70C3B" w:rsidRDefault="00E70C3B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przeprowadza z pomoc¹ nauczyciela doœwiadczenie wykrywaj¹ce obecnoœæ t³uszczów i skrobi</w:t>
            </w:r>
          </w:p>
          <w:p w:rsidR="00E70C3B" w:rsidRDefault="00E70C3B">
            <w:pPr>
              <w:pStyle w:val="TableParagraph"/>
              <w:spacing w:line="230" w:lineRule="auto"/>
              <w:ind w:right="27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wybranych produktach spo¿ywczych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ilustruje na przyk³adach Ÿród³a sk³adników od¿ywczych i wyjaœnia ich znaczenie                         dla organizmu</w:t>
            </w:r>
          </w:p>
          <w:p w:rsidR="00E70C3B" w:rsidRDefault="00E70C3B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zwi¹zek miêdzy spo¿ywaniem produktów bia³kowych                                        a prawid³owym wzrostem cia³a</w:t>
            </w:r>
          </w:p>
          <w:p w:rsidR="00E70C3B" w:rsidRDefault="00E70C3B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rolê aminokwasów egzogennych w organizmie</w:t>
            </w:r>
          </w:p>
          <w:p w:rsidR="00E70C3B" w:rsidRDefault="00E70C3B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wartoœæ energetyczn¹ wêglowodanów i t³uszczów</w:t>
            </w:r>
          </w:p>
          <w:p w:rsidR="00E70C3B" w:rsidRDefault="00E70C3B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skutki nadmiernego spo¿ywania t³uszczów</w:t>
            </w:r>
          </w:p>
          <w:p w:rsidR="00E70C3B" w:rsidRDefault="00E70C3B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samodzielnie przeprowadza doœwiadczenie wykrywaj¹ce obecnoœæ t³uszczów i skrobi                         w wybranych produktach spo¿ywczych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planuje i samodzielnie przeprowadza doœwiadczenie wykrywaj¹ce obecnoœæ t³uszczów i skrobi w wybranych produktach spo¿ywczych</w:t>
            </w:r>
          </w:p>
          <w:p w:rsidR="00E70C3B" w:rsidRDefault="00E70C3B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5" w:lineRule="auto"/>
              <w:ind w:right="3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zale¿noœæ miêdzy rodzajami spo¿ywanych pokarmów a funkcjonowaniem organizmu</w:t>
            </w:r>
          </w:p>
        </w:tc>
      </w:tr>
      <w:tr w:rsidR="00E70C3B">
        <w:trPr>
          <w:cantSplit/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59" w:line="235" w:lineRule="auto"/>
              <w:ind w:left="306" w:right="297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przyk³ady witamin rozpuszczalnych               w wodzie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w t³uszczach</w:t>
            </w:r>
          </w:p>
          <w:p w:rsidR="00E70C3B" w:rsidRDefault="00E70C3B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przyk³ad jednej awitaminozy</w:t>
            </w:r>
          </w:p>
          <w:p w:rsidR="00E70C3B" w:rsidRDefault="00E70C3B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najwa¿niejsze pierwiastki buduj¹ce cia³a organizmów</w:t>
            </w:r>
          </w:p>
          <w:p w:rsidR="00E70C3B" w:rsidRDefault="00E70C3B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 rolê dwóch wybranych makroelementów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organizmie cz³owieka</w:t>
            </w:r>
          </w:p>
          <w:p w:rsidR="00E70C3B" w:rsidRDefault="00E70C3B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po trzy makroelementy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mikroelementy</w:t>
            </w:r>
          </w:p>
          <w:p w:rsidR="00E70C3B" w:rsidRDefault="00E70C3B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 pomoc¹ nauczyciela przebieg doœwiadczenia dotycz¹cego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witaminy rozpuszczalne w wodzie i w t³uszczach</w:t>
            </w:r>
          </w:p>
          <w:p w:rsidR="00E70C3B" w:rsidRDefault="00E70C3B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skutki niedoboru witamin</w:t>
            </w:r>
          </w:p>
          <w:p w:rsidR="00E70C3B" w:rsidRDefault="00E70C3B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rolê wody w organizmie</w:t>
            </w:r>
          </w:p>
          <w:p w:rsidR="00E70C3B" w:rsidRDefault="00E70C3B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znaczenie makroelementów i mikroelementów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organizmie cz³owieka</w:t>
            </w:r>
          </w:p>
          <w:p w:rsidR="00E70C3B" w:rsidRDefault="00E70C3B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na schemacie przebieg doœwiadczenia dotycz¹cego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rodzaje witamin</w:t>
            </w:r>
          </w:p>
          <w:p w:rsidR="00E70C3B" w:rsidRDefault="00E70C3B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rolê i skutki niedoboru witamin: A, C, B</w:t>
            </w:r>
            <w:r>
              <w:rPr>
                <w:position w:val="-3"/>
                <w:sz w:val="12"/>
                <w:szCs w:val="12"/>
              </w:rPr>
              <w:t>6</w:t>
            </w:r>
            <w:r>
              <w:rPr>
                <w:sz w:val="17"/>
                <w:szCs w:val="17"/>
              </w:rPr>
              <w:t>, B</w:t>
            </w:r>
            <w:r>
              <w:rPr>
                <w:position w:val="-3"/>
                <w:sz w:val="12"/>
                <w:szCs w:val="12"/>
              </w:rPr>
              <w:t>12</w:t>
            </w:r>
            <w:r>
              <w:rPr>
                <w:sz w:val="17"/>
                <w:szCs w:val="17"/>
              </w:rPr>
              <w:t>, B</w:t>
            </w:r>
            <w:r>
              <w:rPr>
                <w:position w:val="-3"/>
                <w:sz w:val="12"/>
                <w:szCs w:val="12"/>
              </w:rPr>
              <w:t>9</w:t>
            </w:r>
            <w:r>
              <w:rPr>
                <w:sz w:val="17"/>
                <w:szCs w:val="17"/>
              </w:rPr>
              <w:t>,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</w:t>
            </w:r>
          </w:p>
          <w:p w:rsidR="00E70C3B" w:rsidRDefault="00E70C3B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rolê i skutki</w:t>
            </w:r>
          </w:p>
          <w:p w:rsidR="00E70C3B" w:rsidRDefault="00E70C3B">
            <w:pPr>
              <w:pStyle w:val="TableParagraph"/>
              <w:spacing w:before="3" w:line="235" w:lineRule="auto"/>
              <w:ind w:right="273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niedoboru sk³adników mineralnych: Mg, Fe, Ca</w:t>
            </w:r>
          </w:p>
          <w:p w:rsidR="00E70C3B" w:rsidRDefault="00E70C3B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skutki niew³aœciwej suplementacji witamin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sk³adników mineralnych</w:t>
            </w:r>
          </w:p>
          <w:p w:rsidR="00E70C3B" w:rsidRDefault="00E70C3B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przygotowanym sprzêcie i z niewielk¹ pomoc¹ nauczyciela wykonuje doœwiadczenie dotycz¹ce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skutki niedoboru witamin, makroelementów i mikroelementów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organizmie</w:t>
            </w:r>
          </w:p>
          <w:p w:rsidR="00E70C3B" w:rsidRDefault="00E70C3B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przewiduje skutki niedoboru wody w organizmie</w:t>
            </w:r>
          </w:p>
          <w:p w:rsidR="00E70C3B" w:rsidRDefault="00E70C3B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samodzielnie wykonuje doœwiadczenie dotycz¹ce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informacje dotycz¹ce roli b³onnika w prawid³owym</w:t>
            </w:r>
          </w:p>
          <w:p w:rsidR="00E70C3B" w:rsidRDefault="00E70C3B">
            <w:pPr>
              <w:pStyle w:val="TableParagraph"/>
              <w:spacing w:line="235" w:lineRule="auto"/>
              <w:ind w:right="192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funkcjonowaniu przewodu pokarmowego</w:t>
            </w:r>
          </w:p>
          <w:p w:rsidR="00E70C3B" w:rsidRDefault="00E70C3B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odpowiednie informacje, planuje</w:t>
            </w:r>
          </w:p>
          <w:p w:rsidR="00E70C3B" w:rsidRDefault="00E70C3B">
            <w:pPr>
              <w:pStyle w:val="TableParagraph"/>
              <w:spacing w:line="235" w:lineRule="auto"/>
              <w:ind w:right="227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wykonuje doœwiadczenie dotycz¹ce witaminy C</w:t>
            </w:r>
          </w:p>
        </w:tc>
      </w:tr>
    </w:tbl>
    <w:p w:rsidR="00E70C3B" w:rsidRDefault="00E70C3B">
      <w:pPr>
        <w:spacing w:line="235" w:lineRule="auto"/>
        <w:rPr>
          <w:sz w:val="17"/>
          <w:szCs w:val="17"/>
        </w:rPr>
        <w:sectPr w:rsidR="00E70C3B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cantSplit/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3652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I</w:t>
            </w:r>
            <w:r>
              <w:rPr>
                <w:rFonts w:ascii="Humanst521EU" w:hAnsi="Humanst521EU" w:cs="Humanst521EU"/>
                <w:b/>
                <w:bCs/>
                <w:spacing w:val="-23"/>
                <w:sz w:val="17"/>
                <w:szCs w:val="17"/>
              </w:rPr>
              <w:t>V</w:t>
            </w: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. Uk³ad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6" w:right="441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 Budowa i rola uk³adu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na czym polega trawienie pokarmów</w:t>
            </w:r>
          </w:p>
          <w:p w:rsidR="00E70C3B" w:rsidRDefault="00E70C3B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rodzaje zêbów u cz³owieka</w:t>
            </w:r>
          </w:p>
          <w:p w:rsidR="00E70C3B" w:rsidRDefault="00E70C3B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odcinki przewodu pokarmowego cz³owieka</w:t>
            </w:r>
          </w:p>
          <w:p w:rsidR="00E70C3B" w:rsidRDefault="00E70C3B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 pomoc¹ nauczyciela przebieg doœwiadczenia badaj¹cego wp³yw substancji zawartych w œlinie  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rolê poszczególnych rodzajów zêbów</w:t>
            </w:r>
          </w:p>
          <w:p w:rsidR="00E70C3B" w:rsidRDefault="00E70C3B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odcinki przewodu pokarmowego na planszy lub modelu</w:t>
            </w:r>
          </w:p>
          <w:p w:rsidR="00E70C3B" w:rsidRDefault="00E70C3B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w¹trobê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trzustkê na schemacie</w:t>
            </w:r>
          </w:p>
          <w:p w:rsidR="00E70C3B" w:rsidRDefault="00E70C3B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lokalizuje po³o¿enie w¹troby i trzustki we w³asnym ciele</w:t>
            </w:r>
          </w:p>
          <w:p w:rsidR="00E70C3B" w:rsidRDefault="00E70C3B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samodzielnie omawia przebieg doœwiadczenia badaj¹cego wp³yw substancji zawartych                     w œlinie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poszczególne rodzaje zêbów cz³owieka</w:t>
            </w:r>
          </w:p>
          <w:p w:rsidR="00E70C3B" w:rsidRDefault="00E70C3B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rolê zêbów</w:t>
            </w:r>
          </w:p>
          <w:p w:rsidR="00E70C3B" w:rsidRDefault="00E70C3B">
            <w:pPr>
              <w:pStyle w:val="TableParagraph"/>
              <w:spacing w:before="3" w:line="235" w:lineRule="auto"/>
              <w:ind w:right="29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mechanicznej obróbce pokarmu</w:t>
            </w:r>
          </w:p>
          <w:p w:rsidR="00E70C3B" w:rsidRDefault="00E70C3B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funkcje poszczególnych odcinków przewodu pokarmowego</w:t>
            </w:r>
          </w:p>
          <w:p w:rsidR="00E70C3B" w:rsidRDefault="00E70C3B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lokalizuje odcinki przewodu pokarmowego                       i wskazuje odpowiednie miejsca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powierzchni swojego cia³a</w:t>
            </w:r>
          </w:p>
          <w:p w:rsidR="00E70C3B" w:rsidRDefault="00E70C3B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funkcje w¹troby i trzustki</w:t>
            </w:r>
          </w:p>
          <w:p w:rsidR="00E70C3B" w:rsidRDefault="00E70C3B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przeprowadza z pomoc¹ nauczyciela doœwiadczenie badaj¹ce wp³yw substancji zawartych w œlinie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znaczenie procesu trawienia</w:t>
            </w:r>
          </w:p>
          <w:p w:rsidR="00E70C3B" w:rsidRDefault="00E70C3B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etapy trawienia pokarmów</w:t>
            </w:r>
          </w:p>
          <w:p w:rsidR="00E70C3B" w:rsidRDefault="00E70C3B">
            <w:pPr>
              <w:pStyle w:val="TableParagraph"/>
              <w:spacing w:line="235" w:lineRule="auto"/>
              <w:ind w:right="4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poszczególnych odcinkach przewodu pokarmowego</w:t>
            </w:r>
          </w:p>
          <w:p w:rsidR="00E70C3B" w:rsidRDefault="00E70C3B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miejsca wch³aniania strawionego pokarmu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wody</w:t>
            </w:r>
          </w:p>
          <w:p w:rsidR="00E70C3B" w:rsidRDefault="00E70C3B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samodzielnie przeprowadza doœwiadczenie badaj¹ce wp³yw substancji zawartych w œlinie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odpowiednie informacje, planuje</w:t>
            </w:r>
          </w:p>
          <w:p w:rsidR="00E70C3B" w:rsidRDefault="00E70C3B">
            <w:pPr>
              <w:pStyle w:val="TableParagraph"/>
              <w:spacing w:line="235" w:lineRule="auto"/>
              <w:ind w:right="10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przeprowadza doœwiadczenie badaj¹ce wp³yw substancji zawartych w œlinie na trawienie skrobi</w:t>
            </w:r>
          </w:p>
          <w:p w:rsidR="00E70C3B" w:rsidRDefault="00E70C3B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koniecznoœæ stosowania zró¿nicowanej diety dostosowanej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potrzeb organizmu</w:t>
            </w:r>
          </w:p>
          <w:p w:rsidR="00E70C3B" w:rsidRDefault="00E70C3B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koniecznoœæ dba³oœci o zêby</w:t>
            </w:r>
          </w:p>
        </w:tc>
      </w:tr>
      <w:tr w:rsidR="00E70C3B">
        <w:trPr>
          <w:cantSplit/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 Higiena i choroby uk³adu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zasady zdrowego ¿ywienia</w:t>
            </w:r>
          </w:p>
          <w:p w:rsidR="00E70C3B" w:rsidRDefault="00E70C3B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przyk³ady chorób uk³adu pokarmowego</w:t>
            </w:r>
          </w:p>
          <w:p w:rsidR="00E70C3B" w:rsidRDefault="00E70C3B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zasady profilaktyki chorób uk³adu pokarmowego</w:t>
            </w:r>
          </w:p>
          <w:p w:rsidR="00E70C3B" w:rsidRDefault="00E70C3B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wed³ug podanego wzoru oblicza indeks masy cia³a</w:t>
            </w:r>
          </w:p>
          <w:p w:rsidR="00E70C3B" w:rsidRDefault="00E70C3B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6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przyczyny próchnicy zêbów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grupy pokarmów w piramidzie zdrowego ¿ywienia i aktywnoœci fizycznej</w:t>
            </w:r>
          </w:p>
          <w:p w:rsidR="00E70C3B" w:rsidRDefault="00E70C3B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zale¿noœæ diety od zmiennych warunków zewnêtrznych</w:t>
            </w:r>
          </w:p>
          <w:p w:rsidR="00E70C3B" w:rsidRDefault="00E70C3B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uk³ada jad³ospis w zale¿noœci od zmiennych warunków zewnêtrznych</w:t>
            </w:r>
          </w:p>
          <w:p w:rsidR="00E70C3B" w:rsidRDefault="00E70C3B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choroby uk³adu pokarmowego</w:t>
            </w:r>
          </w:p>
          <w:p w:rsidR="00E70C3B" w:rsidRDefault="00E70C3B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indeks masy cia³a swój i kolegów, wykazuje prawid³owoœci             i odchylenia od normy</w:t>
            </w:r>
          </w:p>
          <w:p w:rsidR="00E70C3B" w:rsidRDefault="00E70C3B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zasady udzielania pierwszej pomocy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przypadku zakrztuszenia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wyjaœnia znaczenie pojêcia </w:t>
            </w:r>
            <w:r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wartoœæ energetyczna pokarmu</w:t>
            </w:r>
          </w:p>
          <w:p w:rsidR="00E70C3B" w:rsidRDefault="00E70C3B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zale¿noœæ miêdzy diet¹ a czynnikami, które</w:t>
            </w:r>
          </w:p>
          <w:p w:rsidR="00E70C3B" w:rsidRDefault="00E70C3B">
            <w:pPr>
              <w:pStyle w:val="TableParagraph"/>
              <w:spacing w:line="202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j¹ warunkuj¹</w:t>
            </w:r>
          </w:p>
          <w:p w:rsidR="00E70C3B" w:rsidRDefault="00E70C3B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przewiduje skutki z³ego od¿ywiania siê</w:t>
            </w:r>
          </w:p>
          <w:p w:rsidR="00E70C3B" w:rsidRDefault="00E70C3B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wykazuje, ¿e WZW A,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WZW B i WZW C</w:t>
            </w:r>
          </w:p>
          <w:p w:rsidR="00E70C3B" w:rsidRDefault="00E70C3B">
            <w:pPr>
              <w:pStyle w:val="TableParagraph"/>
              <w:spacing w:before="2" w:line="235" w:lineRule="auto"/>
              <w:ind w:left="220" w:right="265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s¹ chorobami zwi¹zanymi z higien¹ uk³adu pokarmowego</w:t>
            </w:r>
          </w:p>
          <w:p w:rsidR="00E70C3B" w:rsidRDefault="00E70C3B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zasady profilaktyki choroby wrzodowej ¿o³¹dka i dwunastnicy, zatrucia pokarmowego i raka jelita grubego</w:t>
            </w:r>
          </w:p>
          <w:p w:rsidR="00E70C3B" w:rsidRDefault="00E70C3B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indeks masy cia³a w zale¿noœci od 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zale¿noœæ miêdzy higien¹ od¿ywiania siê                              a chorobami uk³adu pokarmowego</w:t>
            </w:r>
          </w:p>
          <w:p w:rsidR="00E70C3B" w:rsidRDefault="00E70C3B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czynnoœci udzielania pierwszej pomocy w przypadku zakrztuszenia</w:t>
            </w:r>
          </w:p>
          <w:p w:rsidR="00E70C3B" w:rsidRDefault="00E70C3B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zasady profilaktyki próchnicy zêbów</w:t>
            </w:r>
          </w:p>
          <w:p w:rsidR="00E70C3B" w:rsidRDefault="00E70C3B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dlaczego nale¿y stosowaæ dietê</w:t>
            </w:r>
          </w:p>
          <w:p w:rsidR="00E70C3B" w:rsidRDefault="00E70C3B">
            <w:pPr>
              <w:pStyle w:val="TableParagraph"/>
              <w:spacing w:line="235" w:lineRule="auto"/>
              <w:ind w:left="220" w:right="43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zró¿nicowan¹ i dostosowan¹ do  potrzeb  organizmu (wiek, stan zdrowia, tryb ¿ycia, aktywnoœæ fizyczna, pora roku)</w:t>
            </w:r>
          </w:p>
          <w:p w:rsidR="00E70C3B" w:rsidRDefault="00E70C3B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uk³ada odpowiedni¹ dietê dla uczniów z nadwag¹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niedowag¹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przygotowuje i prezentuje wyst¹pienie w dowolnej formie na temat chorób zwi¹zanych z zaburzeniami ³aknienia i przemiany materii</w:t>
            </w:r>
          </w:p>
          <w:p w:rsidR="00E70C3B" w:rsidRDefault="00E70C3B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koniecznoœæ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badañ przesiewowych                   w celu wykrywania wczesnych stadiów raka jelita grubego</w:t>
            </w:r>
          </w:p>
        </w:tc>
      </w:tr>
    </w:tbl>
    <w:p w:rsidR="00E70C3B" w:rsidRDefault="00E70C3B">
      <w:pPr>
        <w:spacing w:line="235" w:lineRule="auto"/>
        <w:rPr>
          <w:sz w:val="17"/>
          <w:szCs w:val="17"/>
        </w:rPr>
        <w:sectPr w:rsidR="00E70C3B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E70C3B" w:rsidRDefault="00E70C3B">
      <w:pPr>
        <w:pStyle w:val="BodyText"/>
        <w:ind w:left="963"/>
        <w:rPr>
          <w:rFonts w:ascii="Humanst521EU"/>
          <w:i w:val="0"/>
          <w:iCs w:val="0"/>
          <w:sz w:val="20"/>
          <w:szCs w:val="20"/>
        </w:rPr>
      </w:pPr>
    </w:p>
    <w:p w:rsidR="00E70C3B" w:rsidRDefault="00E70C3B">
      <w:pPr>
        <w:pStyle w:val="BodyText"/>
        <w:rPr>
          <w:rFonts w:ascii="Humanst521EU"/>
          <w:b/>
          <w:bCs/>
          <w:i w:val="0"/>
          <w:iCs w:val="0"/>
          <w:sz w:val="20"/>
          <w:szCs w:val="20"/>
        </w:rPr>
      </w:pPr>
    </w:p>
    <w:p w:rsidR="00E70C3B" w:rsidRDefault="00E70C3B">
      <w:pPr>
        <w:pStyle w:val="BodyText"/>
        <w:spacing w:before="1" w:after="1"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cantSplit/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3747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pacing w:val="-23"/>
                <w:sz w:val="17"/>
                <w:szCs w:val="17"/>
              </w:rPr>
              <w:t>V</w:t>
            </w: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. Uk³ad kr¹¿enia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9" w:right="141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 Budowa i funkcje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nazwy elementów morfotycznych krwi</w:t>
            </w:r>
          </w:p>
          <w:p w:rsidR="00E70C3B" w:rsidRDefault="00E70C3B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grupy krwi</w:t>
            </w:r>
          </w:p>
          <w:p w:rsidR="00E70C3B" w:rsidRDefault="00E70C3B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sk³adniki bior¹ce udzia³ w krzepniêciu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funkcje krwi</w:t>
            </w:r>
          </w:p>
          <w:p w:rsidR="00E70C3B" w:rsidRDefault="00E70C3B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grupy krwi i wyjaœnia, co stanowi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podstawê ich wyodrêbnienia</w:t>
            </w:r>
          </w:p>
          <w:p w:rsidR="00E70C3B" w:rsidRDefault="00E70C3B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co to jest konflikt serologiczny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znaczenie krwi</w:t>
            </w:r>
          </w:p>
          <w:p w:rsidR="00E70C3B" w:rsidRDefault="00E70C3B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elementy morfotyczne krwi</w:t>
            </w:r>
          </w:p>
          <w:p w:rsidR="00E70C3B" w:rsidRDefault="00E70C3B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rolê hemoglobiny</w:t>
            </w:r>
          </w:p>
          <w:p w:rsidR="00E70C3B" w:rsidRDefault="00E70C3B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spo³eczne znaczenie krwiodawstwa</w:t>
            </w:r>
          </w:p>
          <w:p w:rsidR="00E70C3B" w:rsidRDefault="00E70C3B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zasady transfuzji krwi</w:t>
            </w:r>
          </w:p>
          <w:p w:rsidR="00E70C3B" w:rsidRDefault="00E70C3B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mechanizm krzepniêcia krwi</w:t>
            </w:r>
          </w:p>
          <w:p w:rsidR="00E70C3B" w:rsidRDefault="00E70C3B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5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elementy morfotyczne krwi</w:t>
            </w:r>
          </w:p>
          <w:p w:rsidR="00E70C3B" w:rsidRDefault="00E70C3B">
            <w:pPr>
              <w:pStyle w:val="TableParagraph"/>
              <w:spacing w:line="235" w:lineRule="auto"/>
              <w:ind w:right="33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potrzebê wykonywania badañ zapobiegaj¹cych konfliktowi serologicznemu</w:t>
            </w:r>
          </w:p>
          <w:p w:rsidR="00E70C3B" w:rsidRDefault="00E70C3B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wyniki laboratoryjnego badania krwi</w:t>
            </w:r>
          </w:p>
        </w:tc>
      </w:tr>
      <w:tr w:rsidR="00E70C3B">
        <w:trPr>
          <w:cantSplit/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E70C3B" w:rsidRDefault="00E70C3B">
            <w:pPr>
              <w:pStyle w:val="TableParagraph"/>
              <w:spacing w:before="57"/>
              <w:ind w:left="5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 Krwiobiegi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narz¹dy uk³adu krwionoœnego</w:t>
            </w:r>
          </w:p>
          <w:p w:rsidR="00E70C3B" w:rsidRDefault="00E70C3B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pomoc¹ nauczyciela omawia na podstawie ilustracji ma³y i du¿y obieg krwi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funkcje wybranego naczynia krwionoœnego</w:t>
            </w:r>
          </w:p>
          <w:p w:rsidR="00E70C3B" w:rsidRDefault="00E70C3B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budowê i funkcje ¿y³, têtnic oraz naczyñ w³osowatych</w:t>
            </w:r>
          </w:p>
          <w:p w:rsidR="00E70C3B" w:rsidRDefault="00E70C3B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funkcje zastawek ¿ylnych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krwiobiegi ma³y i du¿y</w:t>
            </w:r>
          </w:p>
          <w:p w:rsidR="00E70C3B" w:rsidRDefault="00E70C3B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drogê krwi p³yn¹cej w ma³ym                         i du¿ym krwiobiegu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poszczególne naczynia krwionoœne</w:t>
            </w:r>
          </w:p>
          <w:p w:rsidR="00E70C3B" w:rsidRDefault="00E70C3B">
            <w:pPr>
              <w:pStyle w:val="TableParagraph"/>
              <w:spacing w:line="202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ilustracji</w:t>
            </w:r>
          </w:p>
          <w:p w:rsidR="00E70C3B" w:rsidRDefault="00E70C3B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zwi¹zek budowy naczyñ krwionoœnych</w:t>
            </w:r>
          </w:p>
          <w:p w:rsidR="00E70C3B" w:rsidRDefault="00E70C3B">
            <w:pPr>
              <w:pStyle w:val="TableParagraph"/>
              <w:spacing w:line="202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pe³nionymi</w:t>
            </w:r>
          </w:p>
          <w:p w:rsidR="00E70C3B" w:rsidRDefault="00E70C3B">
            <w:pPr>
              <w:pStyle w:val="TableParagraph"/>
              <w:spacing w:line="206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przez nie funkcjami</w:t>
            </w:r>
          </w:p>
        </w:tc>
        <w:tc>
          <w:tcPr>
            <w:tcW w:w="2279" w:type="dxa"/>
          </w:tcPr>
          <w:p w:rsidR="00E70C3B" w:rsidRDefault="00E70C3B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zwi¹zek przep³ywu krwi                              w naczyniach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wymian¹ gazow¹</w:t>
            </w:r>
          </w:p>
        </w:tc>
      </w:tr>
      <w:tr w:rsidR="00E70C3B">
        <w:trPr>
          <w:cantSplit/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E70C3B" w:rsidRDefault="00E70C3B">
            <w:pPr>
              <w:pStyle w:val="TableParagraph"/>
              <w:spacing w:before="57" w:line="206" w:lineRule="exact"/>
              <w:ind w:left="5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 Budowa</w:t>
            </w:r>
          </w:p>
          <w:p w:rsidR="00E70C3B" w:rsidRDefault="00E70C3B">
            <w:pPr>
              <w:pStyle w:val="TableParagraph"/>
              <w:spacing w:line="206" w:lineRule="exact"/>
              <w:ind w:left="30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dzia³anie serca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lokalizuje po³o¿enie serca we w³asnym ciele</w:t>
            </w:r>
          </w:p>
          <w:p w:rsidR="00E70C3B" w:rsidRDefault="00E70C3B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elementy budowy serca</w:t>
            </w:r>
          </w:p>
          <w:p w:rsidR="00E70C3B" w:rsidRDefault="00E70C3B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prawid³ow¹ wartoœæ pulsu i ciœnienia zdrowego cz³owieka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elementy budowy serca i naczynia krwionoœnego na schemacie (ilustracji z podrêcznika)</w:t>
            </w:r>
          </w:p>
          <w:p w:rsidR="00E70C3B" w:rsidRDefault="00E70C3B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czym jest puls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mechanizm pracy serca</w:t>
            </w:r>
          </w:p>
          <w:p w:rsidR="00E70C3B" w:rsidRDefault="00E70C3B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fazy cyklu pracy serca</w:t>
            </w:r>
          </w:p>
          <w:p w:rsidR="00E70C3B" w:rsidRDefault="00E70C3B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mierzy koledze puls</w:t>
            </w:r>
          </w:p>
          <w:p w:rsidR="00E70C3B" w:rsidRDefault="00E70C3B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ró¿nicê miêdzy ciœnieniem skurczowym</w:t>
            </w:r>
          </w:p>
          <w:p w:rsidR="00E70C3B" w:rsidRDefault="00E70C3B">
            <w:pPr>
              <w:pStyle w:val="TableParagraph"/>
              <w:spacing w:before="1" w:line="235" w:lineRule="auto"/>
              <w:ind w:left="220" w:right="102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ciœnieniem rozkurczowym krwi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rolê zastawek w funkcjonowaniu serca</w:t>
            </w:r>
          </w:p>
          <w:p w:rsidR="00E70C3B" w:rsidRDefault="00E70C3B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50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wartoœci ciœnienia skurczowego                           i rozkurczowego krwi</w:t>
            </w:r>
          </w:p>
          <w:p w:rsidR="00E70C3B" w:rsidRDefault="00E70C3B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doœwiadczenie wykazuj¹ce wp³yw wysi³ku fizycznego                    na zmiany têtna i ciœnienia krwi</w:t>
            </w:r>
          </w:p>
        </w:tc>
        <w:tc>
          <w:tcPr>
            <w:tcW w:w="2279" w:type="dxa"/>
          </w:tcPr>
          <w:p w:rsidR="00E70C3B" w:rsidRDefault="00E70C3B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planuje i przeprowadza doœwiadczenie wykazuj¹ce wp³yw wysi³ku fizycznego na zmiany têtna i ciœnienia krwi</w:t>
            </w:r>
          </w:p>
        </w:tc>
      </w:tr>
      <w:tr w:rsidR="00E70C3B">
        <w:trPr>
          <w:cantSplit/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5" w:right="239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 Higiena i choroby uk³adu krwionoœnego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choroby uk³adu krwionoœnego</w:t>
            </w:r>
          </w:p>
          <w:p w:rsidR="00E70C3B" w:rsidRDefault="00E70C3B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pierwsz¹ pomoc w wypadku krwawieñ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krwotoków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przyczyny chorób uk³adu krwionoœnego</w:t>
            </w:r>
          </w:p>
          <w:p w:rsidR="00E70C3B" w:rsidRDefault="00E70C3B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czynniki wp³ywaj¹ce korzystnie</w:t>
            </w:r>
          </w:p>
          <w:p w:rsidR="00E70C3B" w:rsidRDefault="00E70C3B">
            <w:pPr>
              <w:pStyle w:val="TableParagraph"/>
              <w:spacing w:line="235" w:lineRule="auto"/>
              <w:ind w:left="219" w:right="24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funkcjonowanie uk³adu krwionoœnego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61" w:line="235" w:lineRule="auto"/>
              <w:ind w:right="18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przyczyny chorób uk³adu krwionoœnego</w:t>
            </w:r>
          </w:p>
          <w:p w:rsidR="00E70C3B" w:rsidRDefault="00E70C3B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objawy krwotoku ¿ylnego</w:t>
            </w:r>
          </w:p>
          <w:p w:rsidR="00E70C3B" w:rsidRDefault="00E70C3B">
            <w:pPr>
              <w:pStyle w:val="TableParagraph"/>
              <w:spacing w:line="202" w:lineRule="exact"/>
              <w:ind w:left="21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têtniczego</w:t>
            </w:r>
          </w:p>
          <w:p w:rsidR="00E70C3B" w:rsidRDefault="00E70C3B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na czym polega bia³aczka                           i anemia</w:t>
            </w:r>
          </w:p>
          <w:p w:rsidR="00E70C3B" w:rsidRDefault="00E70C3B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znaczenie aktywnoœci fizycznej</w:t>
            </w:r>
          </w:p>
          <w:p w:rsidR="00E70C3B" w:rsidRDefault="00E70C3B">
            <w:pPr>
              <w:pStyle w:val="TableParagraph"/>
              <w:spacing w:before="1" w:line="235" w:lineRule="auto"/>
              <w:ind w:left="219" w:right="113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prawid³owej diety dla w³aœciwego funkcjonowania uk³adu krwionoœnego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przygotowuje portfolio na temat chorób uk³adu krwionoœnego</w:t>
            </w:r>
          </w:p>
          <w:p w:rsidR="00E70C3B" w:rsidRDefault="00E70C3B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pierwsz¹ pomoc w wypadku krwotoków</w:t>
            </w:r>
          </w:p>
          <w:p w:rsidR="00E70C3B" w:rsidRDefault="00E70C3B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znaczenie badañ profilaktycznych chorób uk³adu krwionoœnego</w:t>
            </w:r>
          </w:p>
        </w:tc>
        <w:tc>
          <w:tcPr>
            <w:tcW w:w="2279" w:type="dxa"/>
          </w:tcPr>
          <w:p w:rsidR="00E70C3B" w:rsidRDefault="00E70C3B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i prezentuje</w:t>
            </w:r>
          </w:p>
          <w:p w:rsidR="00E70C3B" w:rsidRDefault="00E70C3B">
            <w:pPr>
              <w:pStyle w:val="TableParagraph"/>
              <w:spacing w:before="2" w:line="235" w:lineRule="auto"/>
              <w:ind w:left="219" w:right="36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dowolnej formie materia³y edukacyjne oœwiaty zdrowotnej na temat chorób spo³ecznych: mia¿d¿ycy, nadciœnienia têtniczego</w:t>
            </w:r>
          </w:p>
          <w:p w:rsidR="00E70C3B" w:rsidRDefault="00E70C3B">
            <w:pPr>
              <w:pStyle w:val="TableParagraph"/>
              <w:spacing w:line="204" w:lineRule="exact"/>
              <w:ind w:left="21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zawa³ów serca</w:t>
            </w:r>
          </w:p>
        </w:tc>
      </w:tr>
      <w:tr w:rsidR="00E70C3B">
        <w:trPr>
          <w:cantSplit/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57"/>
              <w:ind w:left="4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 Uk³ad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cechy uk³adu limfatycznego</w:t>
            </w:r>
          </w:p>
          <w:p w:rsidR="00E70C3B" w:rsidRDefault="00E70C3B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narz¹dy uk³adu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budowê uk³adu limfatycznego</w:t>
            </w:r>
          </w:p>
          <w:p w:rsidR="00E70C3B" w:rsidRDefault="00E70C3B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rolê wêz³ów ch³onnych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rolê uk³adu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4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na ilustracji lub schemacie narz¹dy uk³adu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uk³ad limfatyczny z uk³adem krwionoœnym</w:t>
            </w:r>
          </w:p>
        </w:tc>
      </w:tr>
    </w:tbl>
    <w:p w:rsidR="00E70C3B" w:rsidRDefault="00E70C3B">
      <w:pPr>
        <w:spacing w:line="235" w:lineRule="auto"/>
        <w:rPr>
          <w:sz w:val="17"/>
          <w:szCs w:val="17"/>
        </w:rPr>
        <w:sectPr w:rsidR="00E70C3B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cantSplit/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787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pacing w:val="-23"/>
                <w:sz w:val="17"/>
                <w:szCs w:val="17"/>
              </w:rPr>
              <w:t>V</w:t>
            </w: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. Uk³ad kr¹¿enia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57" w:line="206" w:lineRule="exact"/>
              <w:ind w:left="5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 Budowa</w:t>
            </w:r>
          </w:p>
          <w:p w:rsidR="00E70C3B" w:rsidRDefault="00E70C3B">
            <w:pPr>
              <w:pStyle w:val="TableParagraph"/>
              <w:spacing w:before="2" w:line="235" w:lineRule="auto"/>
              <w:ind w:left="30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funkcjonowanie uk³adu odpornoœciowego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elementy uk³adu odpornoœciowego</w:t>
            </w:r>
          </w:p>
          <w:p w:rsidR="00E70C3B" w:rsidRDefault="00E70C3B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8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rodzaje odpornoœci</w:t>
            </w:r>
          </w:p>
          <w:p w:rsidR="00E70C3B" w:rsidRDefault="00E70C3B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ró¿nice miêdzy surowic¹ a szczepionk¹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wyró¿nia odpornoœæ swoist¹ i nieswoist¹, czynn¹                           i biern¹, naturaln¹ i sztuczn¹</w:t>
            </w:r>
          </w:p>
          <w:p w:rsidR="00E70C3B" w:rsidRDefault="00E70C3B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definiuje szczepionkê</w:t>
            </w:r>
          </w:p>
          <w:p w:rsidR="00E70C3B" w:rsidRDefault="00E70C3B">
            <w:pPr>
              <w:pStyle w:val="TableParagraph"/>
              <w:spacing w:before="3" w:line="235" w:lineRule="auto"/>
              <w:ind w:right="396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surowicê jako czynniki odpowiadaj¹ce za odpornoœæ nabyt¹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rolê elementów uk³adu odpornoœciowego</w:t>
            </w:r>
          </w:p>
          <w:p w:rsidR="00E70C3B" w:rsidRDefault="00E70C3B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rodzaje odpornoœci</w:t>
            </w:r>
          </w:p>
          <w:p w:rsidR="00E70C3B" w:rsidRDefault="00E70C3B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zasadê dzia³ania szczepionki                              i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mechanizm dzia³ania odpornoœci swoistej</w:t>
            </w:r>
          </w:p>
          <w:p w:rsidR="00E70C3B" w:rsidRDefault="00E70C3B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rodzaje leukocytów</w:t>
            </w:r>
          </w:p>
          <w:p w:rsidR="00E70C3B" w:rsidRDefault="00E70C3B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odró¿nia dzia³anie szczepionki                            od dzia³ania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wykaz szczepieñ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swojej ksi¹¿eczce zdrowia</w:t>
            </w:r>
          </w:p>
          <w:p w:rsidR="00E70C3B" w:rsidRDefault="00E70C3B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ocenia znaczenie szczepieñ</w:t>
            </w:r>
          </w:p>
        </w:tc>
      </w:tr>
      <w:tr w:rsidR="00E70C3B">
        <w:trPr>
          <w:cantSplit/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E70C3B" w:rsidRDefault="00E70C3B">
            <w:pPr>
              <w:pStyle w:val="TableParagraph"/>
              <w:spacing w:before="61" w:line="235" w:lineRule="auto"/>
              <w:ind w:left="308" w:right="73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 Zaburzenia funkcjo- nowania uk³adu odpornoœciowego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czynniki mog¹ce wywo³aæ alergie</w:t>
            </w:r>
          </w:p>
          <w:p w:rsidR="00E70C3B" w:rsidRDefault="00E70C3B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objawy alergii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przyczynê choroby AIDS</w:t>
            </w:r>
          </w:p>
          <w:p w:rsidR="00E70C3B" w:rsidRDefault="00E70C3B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na czym polega transplantacja narz¹dów</w:t>
            </w:r>
          </w:p>
          <w:p w:rsidR="00E70C3B" w:rsidRDefault="00E70C3B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przyk³ady</w:t>
            </w:r>
            <w:r>
              <w:rPr>
                <w:spacing w:val="-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narz¹dów, które mo¿na przeszczepiaæ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before="61" w:line="235" w:lineRule="auto"/>
              <w:ind w:right="2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sposób zaka¿enia HIV</w:t>
            </w:r>
          </w:p>
          <w:p w:rsidR="00E70C3B" w:rsidRDefault="00E70C3B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drogi zaka¿enia siê HIV</w:t>
            </w:r>
          </w:p>
          <w:p w:rsidR="00E70C3B" w:rsidRDefault="00E70C3B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zasady profilaktyki AIDS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uzasadnia, ¿e alergia jest zwi¹zana                                       z nadwra¿liwoœci¹ uk³adu odpornoœciowego</w:t>
            </w:r>
          </w:p>
          <w:p w:rsidR="00E70C3B" w:rsidRDefault="00E70C3B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ilustruje przyk³adami znaczenie transplantologii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znaczenie przeszczepów oraz zgody na transplantacjê narz¹dów po œmierci</w:t>
            </w:r>
          </w:p>
        </w:tc>
      </w:tr>
      <w:tr w:rsidR="00E70C3B">
        <w:trPr>
          <w:cantSplit/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2173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VI. Uk³ad oddechowy</w:t>
            </w:r>
          </w:p>
        </w:tc>
        <w:tc>
          <w:tcPr>
            <w:tcW w:w="1781" w:type="dxa"/>
          </w:tcPr>
          <w:p w:rsidR="00E70C3B" w:rsidRDefault="00E70C3B">
            <w:pPr>
              <w:pStyle w:val="TableParagraph"/>
              <w:spacing w:before="61" w:line="235" w:lineRule="auto"/>
              <w:ind w:left="309" w:right="464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 Budowa i rola uk³adu oddechowego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odcinki uk³adu oddechowego</w:t>
            </w:r>
          </w:p>
          <w:p w:rsidR="00E70C3B" w:rsidRDefault="00E70C3B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na ilustracji narz¹dy uk³adu oddechowego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funkcje elementów uk³adu oddechowego</w:t>
            </w:r>
          </w:p>
          <w:p w:rsidR="00E70C3B" w:rsidRDefault="00E70C3B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rolê nag³oœni</w:t>
            </w:r>
          </w:p>
          <w:p w:rsidR="00E70C3B" w:rsidRDefault="00E70C3B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podstawie w³asnego organizmu przedstawia mechanizm wentylacji p³uc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wyró¿nia drogi oddechowe i narz¹dy wymiany gazowej</w:t>
            </w:r>
          </w:p>
          <w:p w:rsidR="00E70C3B" w:rsidRDefault="00E70C3B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zwi¹zek budowy elementów uk³adu oddechowego z pe³nionymi funkcjami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odró¿nia g³oœniê i nag³oœniê</w:t>
            </w:r>
          </w:p>
          <w:p w:rsidR="00E70C3B" w:rsidRDefault="00E70C3B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mechanizm modulacji g³osu</w:t>
            </w:r>
          </w:p>
          <w:p w:rsidR="00E70C3B" w:rsidRDefault="00E70C3B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definiuje p³uca jako miejsce wymiany gazowej</w:t>
            </w:r>
          </w:p>
          <w:p w:rsidR="00E70C3B" w:rsidRDefault="00E70C3B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zwi¹zek miêdzy budow¹ a funkcj¹ p³uc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wykonuje z dowolnych materia³ów model uk³adu oddechowego</w:t>
            </w:r>
          </w:p>
          <w:p w:rsidR="00E70C3B" w:rsidRDefault="00E70C3B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odpowiednie metody i bada pojemnoœæ w³asnych p³uc</w:t>
            </w:r>
          </w:p>
        </w:tc>
      </w:tr>
      <w:tr w:rsidR="00E70C3B">
        <w:trPr>
          <w:cantSplit/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6" w:right="230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 Mechanizm wymiany gazowej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narz¹dy bior¹ce udzia³ w procesie wentylacji p³uc</w:t>
            </w:r>
          </w:p>
          <w:p w:rsidR="00E70C3B" w:rsidRDefault="00E70C3B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na sobie mechanizm wdechu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wydechu</w:t>
            </w:r>
          </w:p>
          <w:p w:rsidR="00E70C3B" w:rsidRDefault="00E70C3B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pomoc¹ nauczyciela omawia doœwiadczenie wykrywaj¹ce obecnoœæ CO</w:t>
            </w:r>
            <w:r>
              <w:rPr>
                <w:position w:val="-3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7"/>
                <w:szCs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ró¿nice w ruchach klatki piersiowej i przepony podczas wdechu i wydechu</w:t>
            </w:r>
          </w:p>
          <w:p w:rsidR="00E70C3B" w:rsidRDefault="00E70C3B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rolê krwi w transporcie gazów oddechowych</w:t>
            </w:r>
          </w:p>
          <w:p w:rsidR="00E70C3B" w:rsidRDefault="00E70C3B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zawartoœæ gazów w powietrzu wdychanym i wydychanym</w:t>
            </w:r>
          </w:p>
          <w:p w:rsidR="00E70C3B" w:rsidRDefault="00E70C3B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oblicza liczbê wdechów</w:t>
            </w:r>
          </w:p>
          <w:p w:rsidR="00E70C3B" w:rsidRDefault="00E70C3B">
            <w:pPr>
              <w:pStyle w:val="TableParagraph"/>
              <w:spacing w:before="3" w:line="235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wydechów przed wysi³kiem fizycznym i po nim</w:t>
            </w:r>
          </w:p>
          <w:p w:rsidR="00E70C3B" w:rsidRDefault="00E70C3B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rPr>
                <w:sz w:val="12"/>
                <w:szCs w:val="12"/>
              </w:rPr>
            </w:pPr>
            <w:r>
              <w:rPr>
                <w:sz w:val="17"/>
                <w:szCs w:val="17"/>
              </w:rPr>
              <w:t>z pomoc¹ nauczyciela przeprowadza doœwiadczenie wykrywaj¹ce obecnoœæ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CO</w:t>
            </w:r>
            <w:r>
              <w:rPr>
                <w:position w:val="-3"/>
                <w:sz w:val="12"/>
                <w:szCs w:val="12"/>
              </w:rPr>
              <w:t>2</w:t>
            </w:r>
          </w:p>
          <w:p w:rsidR="00E70C3B" w:rsidRDefault="00E70C3B">
            <w:pPr>
              <w:pStyle w:val="TableParagraph"/>
              <w:spacing w:line="176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wyró¿nia  procesy wentylacji p³uc                             i oddychania komórkowego</w:t>
            </w:r>
          </w:p>
          <w:p w:rsidR="00E70C3B" w:rsidRDefault="00E70C3B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dyfuzjê O</w:t>
            </w:r>
            <w:r>
              <w:rPr>
                <w:position w:val="-3"/>
                <w:sz w:val="12"/>
                <w:szCs w:val="12"/>
              </w:rPr>
              <w:t xml:space="preserve">2 </w:t>
            </w:r>
            <w:r>
              <w:rPr>
                <w:sz w:val="17"/>
                <w:szCs w:val="17"/>
              </w:rPr>
              <w:t>i CO</w:t>
            </w:r>
            <w:r>
              <w:rPr>
                <w:position w:val="-3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7"/>
                <w:szCs w:val="17"/>
              </w:rPr>
              <w:t>zachodz¹c¹ w pêcherzykach p³ucnych</w:t>
            </w:r>
          </w:p>
          <w:p w:rsidR="00E70C3B" w:rsidRDefault="00E70C3B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zale¿noœæ miêdzy liczb¹ oddechów a wysi³kiem fizycznym</w:t>
            </w:r>
          </w:p>
          <w:p w:rsidR="00E70C3B" w:rsidRDefault="00E70C3B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jc w:val="both"/>
              <w:rPr>
                <w:sz w:val="12"/>
                <w:szCs w:val="12"/>
              </w:rPr>
            </w:pPr>
            <w:r>
              <w:rPr>
                <w:sz w:val="17"/>
                <w:szCs w:val="17"/>
              </w:rPr>
              <w:t>na przygotowanym sprzêcie samodzielnie przeprowadza doœwiadczenie wykrywaj¹ce obecnoœæ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CO</w:t>
            </w:r>
            <w:r>
              <w:rPr>
                <w:position w:val="-3"/>
                <w:sz w:val="12"/>
                <w:szCs w:val="12"/>
              </w:rPr>
              <w:t>2</w:t>
            </w:r>
          </w:p>
          <w:p w:rsidR="00E70C3B" w:rsidRDefault="00E70C3B">
            <w:pPr>
              <w:pStyle w:val="TableParagraph"/>
              <w:spacing w:line="176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617"/>
              <w:rPr>
                <w:sz w:val="12"/>
                <w:szCs w:val="12"/>
              </w:rPr>
            </w:pPr>
            <w:r>
              <w:rPr>
                <w:sz w:val="17"/>
                <w:szCs w:val="17"/>
              </w:rPr>
              <w:t>interpretuje wyniki doœwiadczenia wykrywaj¹cego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CO</w:t>
            </w:r>
            <w:r>
              <w:rPr>
                <w:position w:val="-3"/>
                <w:sz w:val="12"/>
                <w:szCs w:val="12"/>
              </w:rPr>
              <w:t>2</w:t>
            </w:r>
          </w:p>
          <w:p w:rsidR="00E70C3B" w:rsidRDefault="00E70C3B">
            <w:pPr>
              <w:pStyle w:val="TableParagraph"/>
              <w:spacing w:line="175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wydychanym powietrzu</w:t>
            </w:r>
          </w:p>
          <w:p w:rsidR="00E70C3B" w:rsidRDefault="00E70C3B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graficznie zawartoœæ gazów</w:t>
            </w:r>
          </w:p>
          <w:p w:rsidR="00E70C3B" w:rsidRDefault="00E70C3B">
            <w:pPr>
              <w:pStyle w:val="TableParagraph"/>
              <w:spacing w:before="1" w:line="235" w:lineRule="auto"/>
              <w:ind w:right="28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powietrzu wdychanym i wydychanym</w:t>
            </w:r>
          </w:p>
          <w:p w:rsidR="00E70C3B" w:rsidRDefault="00E70C3B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proces wymiany gazowej                                     w p³ucach i tkankach</w:t>
            </w:r>
          </w:p>
          <w:p w:rsidR="00E70C3B" w:rsidRDefault="00E70C3B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obserwacjê dotycz¹c¹ wp³ywu wysi³ku fizycznego                      na czêstoœæ oddechów</w:t>
            </w:r>
          </w:p>
          <w:p w:rsidR="00E70C3B" w:rsidRDefault="00E70C3B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samodzielnie przygotowuje zestaw laboratoryjny</w:t>
            </w:r>
          </w:p>
          <w:p w:rsidR="00E70C3B" w:rsidRDefault="00E70C3B">
            <w:pPr>
              <w:pStyle w:val="TableParagraph"/>
              <w:spacing w:line="235" w:lineRule="auto"/>
              <w:ind w:right="184" w:firstLine="0"/>
              <w:rPr>
                <w:sz w:val="12"/>
                <w:szCs w:val="12"/>
              </w:rPr>
            </w:pPr>
            <w:r>
              <w:rPr>
                <w:sz w:val="17"/>
                <w:szCs w:val="17"/>
              </w:rPr>
              <w:t>i przeprowadza doœwiadczenie wykazuj¹ce obecnoœæ CO</w:t>
            </w:r>
            <w:r>
              <w:rPr>
                <w:position w:val="-3"/>
                <w:sz w:val="12"/>
                <w:szCs w:val="12"/>
              </w:rPr>
              <w:t>2</w:t>
            </w:r>
          </w:p>
          <w:p w:rsidR="00E70C3B" w:rsidRDefault="00E70C3B">
            <w:pPr>
              <w:pStyle w:val="TableParagraph"/>
              <w:spacing w:line="176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planuje i wykonuje obserwacjê wp³ywu wysi³ku fizycznego                     na czêstoœæ oddechów</w:t>
            </w:r>
          </w:p>
          <w:p w:rsidR="00E70C3B" w:rsidRDefault="00E70C3B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35" w:lineRule="auto"/>
              <w:ind w:right="3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odpowiednie informacje, planuje</w:t>
            </w:r>
          </w:p>
          <w:p w:rsidR="00E70C3B" w:rsidRDefault="00E70C3B">
            <w:pPr>
              <w:pStyle w:val="TableParagraph"/>
              <w:spacing w:line="235" w:lineRule="auto"/>
              <w:ind w:firstLine="0"/>
              <w:rPr>
                <w:sz w:val="12"/>
                <w:szCs w:val="12"/>
              </w:rPr>
            </w:pPr>
            <w:r>
              <w:rPr>
                <w:sz w:val="17"/>
                <w:szCs w:val="17"/>
              </w:rPr>
              <w:t>i samodzielnie przeprowadza doœwiadczenie wykazuj¹ce obecnoœæ CO</w:t>
            </w:r>
            <w:r>
              <w:rPr>
                <w:position w:val="-3"/>
                <w:sz w:val="12"/>
                <w:szCs w:val="12"/>
              </w:rPr>
              <w:t>2</w:t>
            </w:r>
          </w:p>
          <w:p w:rsidR="00E70C3B" w:rsidRDefault="00E70C3B">
            <w:pPr>
              <w:pStyle w:val="TableParagraph"/>
              <w:spacing w:line="176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wydychanym powietrzu</w:t>
            </w:r>
          </w:p>
        </w:tc>
      </w:tr>
    </w:tbl>
    <w:p w:rsidR="00E70C3B" w:rsidRDefault="00E70C3B">
      <w:pPr>
        <w:spacing w:line="176" w:lineRule="exact"/>
        <w:rPr>
          <w:sz w:val="17"/>
          <w:szCs w:val="17"/>
        </w:rPr>
        <w:sectPr w:rsidR="00E70C3B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E70C3B" w:rsidRDefault="00E70C3B">
      <w:pPr>
        <w:pStyle w:val="BodyText"/>
        <w:ind w:left="963"/>
        <w:rPr>
          <w:rFonts w:ascii="Humanst521EU"/>
          <w:i w:val="0"/>
          <w:iCs w:val="0"/>
          <w:sz w:val="20"/>
          <w:szCs w:val="20"/>
        </w:rPr>
      </w:pPr>
    </w:p>
    <w:p w:rsidR="00E70C3B" w:rsidRDefault="00E70C3B">
      <w:pPr>
        <w:pStyle w:val="BodyText"/>
        <w:rPr>
          <w:rFonts w:ascii="Humanst521EU"/>
          <w:b/>
          <w:bCs/>
          <w:i w:val="0"/>
          <w:iCs w:val="0"/>
          <w:sz w:val="20"/>
          <w:szCs w:val="20"/>
        </w:rPr>
      </w:pPr>
    </w:p>
    <w:p w:rsidR="00E70C3B" w:rsidRDefault="00E70C3B">
      <w:pPr>
        <w:pStyle w:val="BodyText"/>
        <w:spacing w:before="1" w:after="1"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cantSplit/>
          <w:trHeight w:val="21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2097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VI. Uk³ad oddechowy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9" w:right="595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 Oddychanie komórkowe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5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definiuje mitochondrium jako miejsce oddychania komórkowego</w:t>
            </w:r>
          </w:p>
          <w:p w:rsidR="00E70C3B" w:rsidRDefault="00E70C3B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wskazuje </w:t>
            </w:r>
            <w:r>
              <w:rPr>
                <w:spacing w:val="-5"/>
                <w:sz w:val="17"/>
                <w:szCs w:val="17"/>
              </w:rPr>
              <w:t xml:space="preserve">ATP </w:t>
            </w:r>
            <w:r>
              <w:rPr>
                <w:sz w:val="17"/>
                <w:szCs w:val="17"/>
              </w:rPr>
              <w:t>jako noœnik energii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before="61" w:line="235" w:lineRule="auto"/>
              <w:ind w:right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zapisuje s³ownie równanie reakcji chemicznej ilustruj¹ce utlenianie glukozy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znaczenie oddychania komórkowego</w:t>
            </w:r>
          </w:p>
          <w:p w:rsidR="00E70C3B" w:rsidRDefault="00E70C3B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zapisuje za pomoc¹ symboli chemicznych równanie reakcji ilustruj¹ce utlenianie glukozy</w:t>
            </w:r>
          </w:p>
          <w:p w:rsidR="00E70C3B" w:rsidRDefault="00E70C3B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omawia rolê </w:t>
            </w:r>
            <w:r>
              <w:rPr>
                <w:spacing w:val="-5"/>
                <w:sz w:val="17"/>
                <w:szCs w:val="17"/>
              </w:rPr>
              <w:t xml:space="preserve">ATP                            </w:t>
            </w:r>
            <w:r>
              <w:rPr>
                <w:sz w:val="17"/>
                <w:szCs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4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sposób magazynowania energii w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ATP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zale¿noœæ miêdzy iloœci¹ mitochondriów</w:t>
            </w:r>
          </w:p>
          <w:p w:rsidR="00E70C3B" w:rsidRDefault="00E70C3B">
            <w:pPr>
              <w:pStyle w:val="TableParagraph"/>
              <w:spacing w:line="235" w:lineRule="auto"/>
              <w:ind w:right="57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zapotrzebowaniem narz¹dów na energiê</w:t>
            </w:r>
          </w:p>
        </w:tc>
      </w:tr>
      <w:tr w:rsidR="00E70C3B">
        <w:trPr>
          <w:cantSplit/>
          <w:trHeight w:val="36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6" w:right="238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 Higiena i choroby uk³adu oddechowego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definiuje kichanie                       i kaszel jako reakcje obronne organizmu</w:t>
            </w:r>
          </w:p>
          <w:p w:rsidR="00E70C3B" w:rsidRDefault="00E70C3B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choroby uk³adu oddechowego</w:t>
            </w:r>
          </w:p>
          <w:p w:rsidR="00E70C3B" w:rsidRDefault="00E70C3B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czynniki wp³ywaj¹ce na prawid³owe funkcjonowanie uk³adu oddechowego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4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Ÿród³a infekcji górnych                         i dolnych dróg oddechowych</w:t>
            </w:r>
          </w:p>
          <w:p w:rsidR="00E70C3B" w:rsidRDefault="00E70C3B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3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sposoby zapobiegania chorobom uk³adu oddechowego</w:t>
            </w:r>
          </w:p>
          <w:p w:rsidR="00E70C3B" w:rsidRDefault="00E70C3B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przyczyny astmy</w:t>
            </w:r>
          </w:p>
          <w:p w:rsidR="00E70C3B" w:rsidRDefault="00E70C3B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3" w:line="235" w:lineRule="auto"/>
              <w:ind w:right="1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zasady postêpowania w przypadku utraty oddechu</w:t>
            </w:r>
          </w:p>
          <w:p w:rsidR="00E70C3B" w:rsidRDefault="00E70C3B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1" w:line="235" w:lineRule="auto"/>
              <w:ind w:right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wp³yw zanieczyszczeñ py³owych na prawid³owe funkcjonowanie uk³adu oddechowego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 objawy wybranych chorób uk³adu oddechowego</w:t>
            </w:r>
          </w:p>
          <w:p w:rsidR="00E70C3B" w:rsidRDefault="00E70C3B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zwi¹zek miêdzy wdychaniem powietrza przez nos                               a profilaktyk¹ chorób uk³adu oddechowego</w:t>
            </w:r>
          </w:p>
          <w:p w:rsidR="00E70C3B" w:rsidRDefault="00E70C3B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opisuje zasady profilaktyki </w:t>
            </w:r>
            <w:r>
              <w:rPr>
                <w:spacing w:val="-3"/>
                <w:sz w:val="17"/>
                <w:szCs w:val="17"/>
              </w:rPr>
              <w:t xml:space="preserve">anginy, </w:t>
            </w:r>
            <w:r>
              <w:rPr>
                <w:sz w:val="17"/>
                <w:szCs w:val="17"/>
              </w:rPr>
              <w:t>gruŸlicy i raka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p³uc</w:t>
            </w:r>
          </w:p>
          <w:p w:rsidR="00E70C3B" w:rsidRDefault="00E70C3B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rozró¿nia czynne i bierne palenie tytoniu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61" w:line="235" w:lineRule="auto"/>
              <w:ind w:right="2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zale¿noœæ miêdzy zanieczyszczeniem œrodowiska</w:t>
            </w:r>
          </w:p>
          <w:p w:rsidR="00E70C3B" w:rsidRDefault="00E70C3B">
            <w:pPr>
              <w:pStyle w:val="TableParagraph"/>
              <w:spacing w:line="202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zachorowalnoœci¹ na astmê</w:t>
            </w:r>
          </w:p>
          <w:p w:rsidR="00E70C3B" w:rsidRDefault="00E70C3B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3" w:line="235" w:lineRule="auto"/>
              <w:ind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zasady udzielania pierwszej pomocy w wypadku zatrzymania oddechu</w:t>
            </w:r>
          </w:p>
          <w:p w:rsidR="00E70C3B" w:rsidRDefault="00E70C3B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wp³yw palenia tytoniu na funkcjonowanie uk³adu oddechowego</w:t>
            </w:r>
          </w:p>
          <w:p w:rsidR="00E70C3B" w:rsidRDefault="00E70C3B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w dowolnych Ÿród³ach informacje</w:t>
            </w:r>
          </w:p>
          <w:p w:rsidR="00E70C3B" w:rsidRDefault="00E70C3B">
            <w:pPr>
              <w:pStyle w:val="TableParagraph"/>
              <w:spacing w:before="1" w:line="235" w:lineRule="auto"/>
              <w:ind w:left="220" w:right="14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temat przyczyn rozwoju raka p³uc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61" w:line="235" w:lineRule="auto"/>
              <w:ind w:right="50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przeprowadza wed³ug podanego schematu</w:t>
            </w:r>
          </w:p>
          <w:p w:rsidR="00E70C3B" w:rsidRDefault="00E70C3B">
            <w:pPr>
              <w:pStyle w:val="TableParagraph"/>
              <w:spacing w:line="235" w:lineRule="auto"/>
              <w:ind w:left="220" w:right="36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pod opiek¹ nauczyciela badanie zawartoœci substancji smolistych</w:t>
            </w:r>
          </w:p>
          <w:p w:rsidR="00E70C3B" w:rsidRDefault="00E70C3B">
            <w:pPr>
              <w:pStyle w:val="TableParagraph"/>
              <w:spacing w:line="202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jednym papierosie</w:t>
            </w:r>
          </w:p>
          <w:p w:rsidR="00E70C3B" w:rsidRDefault="00E70C3B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3" w:line="235" w:lineRule="auto"/>
              <w:ind w:right="4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przeprowadza wywiad w przychodni zdrowia na temat profilaktyki chorób p³uc</w:t>
            </w:r>
          </w:p>
        </w:tc>
      </w:tr>
      <w:tr w:rsidR="00E70C3B">
        <w:trPr>
          <w:trHeight w:val="3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733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VII. Uk³ad wydalniczy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57" w:line="206" w:lineRule="exact"/>
              <w:ind w:left="4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 Budowa</w:t>
            </w:r>
          </w:p>
          <w:p w:rsidR="00E70C3B" w:rsidRDefault="00E70C3B">
            <w:pPr>
              <w:pStyle w:val="TableParagraph"/>
              <w:spacing w:before="2" w:line="235" w:lineRule="auto"/>
              <w:ind w:left="306" w:right="276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dzia³anie uk³adu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przyk³ady substancji, które s¹ wydalane przez organizm cz³owieka</w:t>
            </w:r>
          </w:p>
          <w:p w:rsidR="00E70C3B" w:rsidRDefault="00E70C3B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narz¹dy uk³adu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wyjaœnia pojêcia </w:t>
            </w:r>
            <w:r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wydalanie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rFonts w:ascii="Humanst521EU" w:eastAsia="Times New Roman" w:cs="Humanst521EU"/>
                <w:i/>
                <w:i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 </w:t>
            </w:r>
            <w:r>
              <w:rPr>
                <w:rFonts w:ascii="Humanst521EU" w:eastAsia="Times New Roman" w:cs="Humanst521EU"/>
                <w:i/>
                <w:iCs/>
                <w:sz w:val="17"/>
                <w:szCs w:val="17"/>
              </w:rPr>
              <w:t>defekacja</w:t>
            </w:r>
          </w:p>
          <w:p w:rsidR="00E70C3B" w:rsidRDefault="00E70C3B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drogi wydalania zbêdnych produktów przemiany materii</w:t>
            </w:r>
          </w:p>
          <w:p w:rsidR="00E70C3B" w:rsidRDefault="00E70C3B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CO</w:t>
            </w:r>
            <w:r>
              <w:rPr>
                <w:position w:val="-3"/>
                <w:sz w:val="12"/>
                <w:szCs w:val="12"/>
              </w:rPr>
              <w:t xml:space="preserve">2                                  </w:t>
            </w:r>
            <w:r>
              <w:rPr>
                <w:sz w:val="17"/>
                <w:szCs w:val="17"/>
              </w:rPr>
              <w:t>i mocznik jako zbêdne produkty przemiany materii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wydalanie i defekacjê</w:t>
            </w:r>
          </w:p>
          <w:p w:rsidR="00E70C3B" w:rsidRDefault="00E70C3B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na podstawie ilustracji proces powstawania moczu</w:t>
            </w:r>
          </w:p>
          <w:p w:rsidR="00E70C3B" w:rsidRDefault="00E70C3B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6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modelu lub ilustracji miejsce powstawania moczu pierwotnego</w:t>
            </w:r>
          </w:p>
          <w:p w:rsidR="00E70C3B" w:rsidRDefault="00E70C3B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rPr>
                <w:sz w:val="12"/>
                <w:szCs w:val="12"/>
              </w:rPr>
            </w:pPr>
            <w:r>
              <w:rPr>
                <w:sz w:val="17"/>
                <w:szCs w:val="17"/>
              </w:rPr>
              <w:t>opisuje sposoby wydalania mocznika                       i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CO</w:t>
            </w:r>
            <w:r>
              <w:rPr>
                <w:position w:val="-3"/>
                <w:sz w:val="12"/>
                <w:szCs w:val="12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na modelu lub materiale œwie¿ym warstwy buduj¹ce nerkê</w:t>
            </w:r>
          </w:p>
          <w:p w:rsidR="00E70C3B" w:rsidRDefault="00E70C3B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rolê uk³adu wydalniczego</w:t>
            </w:r>
          </w:p>
          <w:p w:rsidR="00E70C3B" w:rsidRDefault="00E70C3B">
            <w:pPr>
              <w:pStyle w:val="TableParagraph"/>
              <w:spacing w:line="235" w:lineRule="auto"/>
              <w:ind w:right="453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prawid³owym funkcjonowaniu ca³ego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wykonuje z dowolnego materia³u model uk³adu moczowego</w:t>
            </w:r>
          </w:p>
          <w:p w:rsidR="00E70C3B" w:rsidRDefault="00E70C3B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tworzy schemat przemian substancji od¿ywczych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od zjedzenia do wydalenia</w:t>
            </w:r>
          </w:p>
        </w:tc>
      </w:tr>
    </w:tbl>
    <w:p w:rsidR="00E70C3B" w:rsidRDefault="00E70C3B">
      <w:pPr>
        <w:spacing w:line="204" w:lineRule="exact"/>
        <w:rPr>
          <w:sz w:val="17"/>
          <w:szCs w:val="17"/>
        </w:rPr>
        <w:sectPr w:rsidR="00E70C3B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trHeight w:val="24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41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VII. Uk³ad wydalniczy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6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 Higiena i choroby uk³adu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61" w:line="235" w:lineRule="auto"/>
              <w:ind w:right="3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zasady higieny uk³adu wydalniczego</w:t>
            </w:r>
          </w:p>
          <w:p w:rsidR="00E70C3B" w:rsidRDefault="00E70C3B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2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choroby uk³adu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61" w:line="235" w:lineRule="auto"/>
              <w:ind w:right="2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zaka¿enia dróg moczowych i kamicê nerkow¹ jako choroby uk³adu wydalniczego</w:t>
            </w:r>
          </w:p>
          <w:p w:rsidR="00E70C3B" w:rsidRDefault="00E70C3B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badania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stosowane w profilaktyce tych chorób</w:t>
            </w:r>
          </w:p>
          <w:p w:rsidR="00E70C3B" w:rsidRDefault="00E70C3B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dzienne zapotrzebowanie organizmu cz³owieka na wodê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2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przyczyny chorób uk³adu wydalniczego</w:t>
            </w:r>
          </w:p>
          <w:p w:rsidR="00E70C3B" w:rsidRDefault="00E70C3B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na ilustracji przebieg dializy</w:t>
            </w:r>
          </w:p>
          <w:p w:rsidR="00E70C3B" w:rsidRDefault="00E70C3B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znaczenie wykonywania badañ kontrolnych moczu</w:t>
            </w:r>
          </w:p>
          <w:p w:rsidR="00E70C3B" w:rsidRDefault="00E70C3B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2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koniecznoœæ okresowego wykonywania badañ kontrolnych moczu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4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koniecznoœæ picia du¿ych iloœci wody podczas leczenia chorób nerek</w:t>
            </w:r>
          </w:p>
          <w:p w:rsidR="00E70C3B" w:rsidRDefault="00E70C3B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-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ocenia rolê dializy                             w ratowaniu ¿ycia</w:t>
            </w:r>
          </w:p>
          <w:p w:rsidR="00E70C3B" w:rsidRDefault="00E70C3B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3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koniecznoœæ regularnego opró¿niania pêcherza moczowego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3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w³asne wyniki laboratoryjnego badania moczu i na tej podstawie okreœla stan zdrowia w³asnego uk³adu wydalniczego</w:t>
            </w:r>
          </w:p>
        </w:tc>
      </w:tr>
      <w:tr w:rsidR="00E70C3B">
        <w:trPr>
          <w:cantSplit/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18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 xml:space="preserve">VIII. </w:t>
            </w:r>
            <w:r>
              <w:rPr>
                <w:rFonts w:ascii="Humanst521EU" w:eastAsia="Times New Roman" w:cs="Humanst521EU"/>
                <w:b/>
                <w:bCs/>
                <w:spacing w:val="-3"/>
                <w:sz w:val="17"/>
                <w:szCs w:val="17"/>
              </w:rPr>
              <w:t>R</w:t>
            </w: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egulacja nerwow</w:t>
            </w:r>
            <w:r>
              <w:rPr>
                <w:rFonts w:ascii="Humanst521EU" w:eastAsia="Times New Roman" w:cs="Humanst521EU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57" w:line="206" w:lineRule="exact"/>
              <w:ind w:left="4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 Budowa</w:t>
            </w:r>
          </w:p>
          <w:p w:rsidR="00E70C3B" w:rsidRDefault="00E70C3B">
            <w:pPr>
              <w:pStyle w:val="TableParagraph"/>
              <w:spacing w:before="2" w:line="235" w:lineRule="auto"/>
              <w:ind w:left="306" w:right="76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funkcjonowanie uk³adu dokrewnego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gruczo³y dokrewne</w:t>
            </w:r>
          </w:p>
          <w:p w:rsidR="00E70C3B" w:rsidRDefault="00E70C3B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przyk³ady hormonów</w:t>
            </w:r>
          </w:p>
          <w:p w:rsidR="00E70C3B" w:rsidRDefault="00E70C3B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ilustracji po³o¿enie najwa¿niejszych gruczo³ów dokrewnych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klasyfikuje gruczo³y</w:t>
            </w:r>
          </w:p>
          <w:p w:rsidR="00E70C3B" w:rsidRDefault="00E70C3B">
            <w:pPr>
              <w:pStyle w:val="TableParagraph"/>
              <w:spacing w:before="2" w:line="235" w:lineRule="auto"/>
              <w:ind w:right="10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gruczo³y wydzielania zewnêtrznego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wewnêtrznego</w:t>
            </w:r>
          </w:p>
          <w:p w:rsidR="00E70C3B" w:rsidRDefault="00E70C3B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wyjaœnia pojêcie </w:t>
            </w:r>
            <w:r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gruczo³ dokrewny</w:t>
            </w:r>
          </w:p>
          <w:p w:rsidR="00E70C3B" w:rsidRDefault="00E70C3B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czym s¹ hormony</w:t>
            </w:r>
          </w:p>
          <w:p w:rsidR="00E70C3B" w:rsidRDefault="00E70C3B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przyczyny cukrzycy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cechy hormonów</w:t>
            </w:r>
          </w:p>
          <w:p w:rsidR="00E70C3B" w:rsidRDefault="00E70C3B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przyporz¹dkowuje hormony do odpowiednich</w:t>
            </w:r>
            <w:r>
              <w:rPr>
                <w:spacing w:val="-2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gruczo³ów, które je wytwarzaj¹</w:t>
            </w:r>
          </w:p>
          <w:p w:rsidR="00E70C3B" w:rsidRDefault="00E70C3B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dzia³anie insuliny                       i glukagonu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biologiczn¹ rolê hormonu wzrostu, tyroksyny, insuliny, adrenaliny,</w:t>
            </w:r>
            <w:r>
              <w:rPr>
                <w:spacing w:val="-1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testosteronu, estrogenów</w:t>
            </w:r>
          </w:p>
          <w:p w:rsidR="00E70C3B" w:rsidRDefault="00E70C3B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znaczenie swoistego dzia³ania hormonów</w:t>
            </w:r>
          </w:p>
          <w:p w:rsidR="00E70C3B" w:rsidRDefault="00E70C3B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na czym polega antagonistyczne dzia³anie insuliny                         i glukagonu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uzasadnia, ¿e nie nale¿y bez konsultacji                              z lekarzem przyjmowaæ preparatów i leków hormonalnych</w:t>
            </w:r>
          </w:p>
        </w:tc>
      </w:tr>
      <w:tr w:rsidR="00E70C3B">
        <w:trPr>
          <w:cantSplit/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E70C3B" w:rsidRDefault="00E70C3B">
            <w:pPr>
              <w:pStyle w:val="TableParagraph"/>
              <w:spacing w:before="61" w:line="235" w:lineRule="auto"/>
              <w:ind w:left="308" w:right="76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 Zaburzenia funkcjonowania uk³adu dokrewnego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skutki nadmiaru i niedoboru hormonu wzrostu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wyjaœnia pojêcie </w:t>
            </w:r>
            <w:r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równowaga hormonalna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interpretuje skutki nadmiaru i niedoboru hormonów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zwi¹zek niedoboru insuliny                                 z cukrzyc¹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i wykazuje ró¿nice miêdzy                   cukrzyc¹ typu 1 i 2</w:t>
            </w:r>
          </w:p>
        </w:tc>
      </w:tr>
      <w:tr w:rsidR="00E70C3B">
        <w:trPr>
          <w:cantSplit/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5" w:right="119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 Budowa i rola uk³adu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funkcje uk³adu nerwowego</w:t>
            </w:r>
          </w:p>
          <w:p w:rsidR="00E70C3B" w:rsidRDefault="00E70C3B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elementy budowy oœrodkowego i obwodowego uk³adu nerwowego</w:t>
            </w:r>
          </w:p>
          <w:p w:rsidR="00E70C3B" w:rsidRDefault="00E70C3B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na ilustracji oœrodkowy i obwodowy uk³ad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elementy budowy komórki nerwowej</w:t>
            </w:r>
          </w:p>
          <w:p w:rsidR="00E70C3B" w:rsidRDefault="00E70C3B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ilustracji neuronu przebieg impulsu nerwowego</w:t>
            </w:r>
          </w:p>
          <w:p w:rsidR="00E70C3B" w:rsidRDefault="00E70C3B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wyró¿nia somatyczny                              i autonomiczny uk³ad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funkcje uk³adu nerwowego</w:t>
            </w:r>
          </w:p>
          <w:p w:rsidR="00E70C3B" w:rsidRDefault="00E70C3B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5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dzia³anie uk³adów nerwowego i dokrewnego</w:t>
            </w:r>
          </w:p>
          <w:p w:rsidR="00E70C3B" w:rsidRDefault="00E70C3B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zwi¹zek budowy komórki nerwowej z jej funkcj¹</w:t>
            </w:r>
          </w:p>
          <w:p w:rsidR="00E70C3B" w:rsidRDefault="00E70C3B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dzia³anie oœrodkowego</w:t>
            </w:r>
          </w:p>
          <w:p w:rsidR="00E70C3B" w:rsidRDefault="00E70C3B">
            <w:pPr>
              <w:pStyle w:val="TableParagraph"/>
              <w:spacing w:line="235" w:lineRule="auto"/>
              <w:ind w:left="220" w:right="48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obwodowego uk³adu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sposób dzia³ania synapsy</w:t>
            </w:r>
          </w:p>
          <w:p w:rsidR="00E70C3B" w:rsidRDefault="00E70C3B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funkcje somatycznego</w:t>
            </w:r>
          </w:p>
          <w:p w:rsidR="00E70C3B" w:rsidRDefault="00E70C3B">
            <w:pPr>
              <w:pStyle w:val="TableParagraph"/>
              <w:spacing w:line="235" w:lineRule="auto"/>
              <w:ind w:left="220" w:right="306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autonomicznego uk³adu nerwowego</w:t>
            </w:r>
          </w:p>
          <w:p w:rsidR="00E70C3B" w:rsidRDefault="00E70C3B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7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funkcje wspó³czulnej</w:t>
            </w:r>
          </w:p>
          <w:p w:rsidR="00E70C3B" w:rsidRDefault="00E70C3B">
            <w:pPr>
              <w:pStyle w:val="TableParagraph"/>
              <w:spacing w:line="235" w:lineRule="auto"/>
              <w:ind w:left="220" w:right="30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przywspó³czulnej czêœci autonomicznego uk³adu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ocenia rolê regulacji nerwowo-hormonalnej w prawid³owym funkcjonowaniu ca³ego organizmu</w:t>
            </w:r>
          </w:p>
        </w:tc>
      </w:tr>
    </w:tbl>
    <w:p w:rsidR="00E70C3B" w:rsidRDefault="00E70C3B">
      <w:pPr>
        <w:spacing w:line="235" w:lineRule="auto"/>
        <w:rPr>
          <w:sz w:val="17"/>
          <w:szCs w:val="17"/>
        </w:rPr>
        <w:sectPr w:rsidR="00E70C3B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E70C3B" w:rsidRDefault="00E70C3B">
      <w:pPr>
        <w:pStyle w:val="BodyText"/>
        <w:ind w:left="963"/>
        <w:rPr>
          <w:rFonts w:ascii="Humanst521EU"/>
          <w:i w:val="0"/>
          <w:iCs w:val="0"/>
          <w:sz w:val="20"/>
          <w:szCs w:val="20"/>
        </w:rPr>
      </w:pPr>
    </w:p>
    <w:p w:rsidR="00E70C3B" w:rsidRDefault="00E70C3B">
      <w:pPr>
        <w:pStyle w:val="BodyText"/>
        <w:rPr>
          <w:rFonts w:ascii="Humanst521EU"/>
          <w:b/>
          <w:bCs/>
          <w:i w:val="0"/>
          <w:iCs w:val="0"/>
          <w:sz w:val="20"/>
          <w:szCs w:val="20"/>
        </w:rPr>
      </w:pPr>
    </w:p>
    <w:p w:rsidR="00E70C3B" w:rsidRDefault="00E70C3B">
      <w:pPr>
        <w:pStyle w:val="BodyText"/>
        <w:spacing w:before="1" w:after="1"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cantSplit/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1681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 xml:space="preserve">VIII. </w:t>
            </w:r>
            <w:r>
              <w:rPr>
                <w:rFonts w:ascii="Humanst521EU" w:eastAsia="Times New Roman" w:cs="Humanst521EU"/>
                <w:b/>
                <w:bCs/>
                <w:spacing w:val="-3"/>
                <w:sz w:val="17"/>
                <w:szCs w:val="17"/>
              </w:rPr>
              <w:t>R</w:t>
            </w: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egulacja nerwow</w:t>
            </w:r>
            <w:r>
              <w:rPr>
                <w:rFonts w:ascii="Humanst521EU" w:eastAsia="Times New Roman" w:cs="Humanst521EU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9" w:right="212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32. Oœrodkowy uk³ad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ilustracji najwa¿niejsze elementy mózgowia</w:t>
            </w:r>
          </w:p>
          <w:p w:rsidR="00E70C3B" w:rsidRDefault="00E70C3B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mózgowie                          i rdzeñ krêgowy jako narz¹dy oœrodkowego uk³adu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elementy budowy rdzenia krêgowego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budowê rdzenia krêgowego</w:t>
            </w:r>
          </w:p>
          <w:p w:rsidR="00E70C3B" w:rsidRDefault="00E70C3B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objaœnia na ilustracji budowê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mózgowie jako jednostkê nadrzêdn¹</w:t>
            </w:r>
          </w:p>
          <w:p w:rsidR="00E70C3B" w:rsidRDefault="00E70C3B">
            <w:pPr>
              <w:pStyle w:val="TableParagraph"/>
              <w:spacing w:line="235" w:lineRule="auto"/>
              <w:ind w:right="15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stosunku do pozosta³ych czêœci uk³adu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nadrzêdn¹ funkcjê mózgowia                           w stosunku</w:t>
            </w:r>
          </w:p>
          <w:p w:rsidR="00E70C3B" w:rsidRDefault="00E70C3B">
            <w:pPr>
              <w:pStyle w:val="TableParagraph"/>
              <w:spacing w:line="235" w:lineRule="auto"/>
              <w:ind w:right="53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pozosta³ych czêœci uk³adu nerwowego</w:t>
            </w:r>
          </w:p>
        </w:tc>
      </w:tr>
      <w:tr w:rsidR="00E70C3B">
        <w:trPr>
          <w:cantSplit/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E70C3B" w:rsidRDefault="00E70C3B">
            <w:pPr>
              <w:pStyle w:val="TableParagraph"/>
              <w:spacing w:before="61" w:line="235" w:lineRule="auto"/>
              <w:ind w:left="308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33. Obwodowy uk³ad nerwowy. Odruchy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rodzaje nerwów obwodowych</w:t>
            </w:r>
          </w:p>
          <w:p w:rsidR="00E70C3B" w:rsidRDefault="00E70C3B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po trzy przyk³ady odruchów warunkowych i bezwarunkowych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wyró¿nia w³ókna czuciowe i ruchowe</w:t>
            </w:r>
          </w:p>
          <w:p w:rsidR="00E70C3B" w:rsidRDefault="00E70C3B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na podstawie ilustracji drogê impulsu nerwowego          w ³uku odruchowym</w:t>
            </w:r>
          </w:p>
          <w:p w:rsidR="00E70C3B" w:rsidRDefault="00E70C3B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odró¿nia odruchy warunkowe</w:t>
            </w:r>
          </w:p>
          <w:p w:rsidR="00E70C3B" w:rsidRDefault="00E70C3B">
            <w:pPr>
              <w:pStyle w:val="TableParagraph"/>
              <w:spacing w:line="19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bezwarunkowe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ró¿nicê miêdzy odruchem warunkowym a bezwarunkowym</w:t>
            </w:r>
          </w:p>
          <w:p w:rsidR="00E70C3B" w:rsidRDefault="00E70C3B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odruchy warunkowe i bezwarunkowe</w:t>
            </w:r>
          </w:p>
          <w:p w:rsidR="00E70C3B" w:rsidRDefault="00E70C3B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graficznie drogê impulsu nerwowego w ³uku odruchowym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rolê odruchów warunkowych w procesie uczenia siê</w:t>
            </w:r>
          </w:p>
          <w:p w:rsidR="00E70C3B" w:rsidRDefault="00E70C3B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podstawie rysunku wyjaœnia mechanizm odruchu kolanowego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dowodzi znaczenia odruchów warunkowych</w:t>
            </w:r>
          </w:p>
          <w:p w:rsidR="00E70C3B" w:rsidRDefault="00E70C3B">
            <w:pPr>
              <w:pStyle w:val="TableParagraph"/>
              <w:spacing w:line="235" w:lineRule="auto"/>
              <w:ind w:left="220" w:right="164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bezwarunkowych w ¿yciu cz³owieka</w:t>
            </w:r>
          </w:p>
          <w:p w:rsidR="00E70C3B" w:rsidRDefault="00E70C3B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na koledze odruch kolanowy                           i wyjaœnia dzia³anie tego odruchu</w:t>
            </w:r>
          </w:p>
        </w:tc>
      </w:tr>
      <w:tr w:rsidR="00E70C3B">
        <w:trPr>
          <w:cantSplit/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60" w:line="235" w:lineRule="auto"/>
              <w:ind w:left="305" w:right="239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34. Higiena i choroby uk³adu nerwowego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czynniki wywo³uj¹ce stres</w:t>
            </w:r>
          </w:p>
          <w:p w:rsidR="00E70C3B" w:rsidRDefault="00E70C3B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przyk³ady trzech chorób spowodowanych stresem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sposoby radzenia sobie ze stresem</w:t>
            </w:r>
          </w:p>
          <w:p w:rsidR="00E70C3B" w:rsidRDefault="00E70C3B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1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przyk³ady chorób uk³adu nerwowego</w:t>
            </w:r>
          </w:p>
          <w:p w:rsidR="00E70C3B" w:rsidRDefault="00E70C3B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2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przyporz¹dkowuje wybranym chorobom uk³adu nerwowego charakterystyczne objawy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dodatni</w:t>
            </w:r>
          </w:p>
          <w:p w:rsidR="00E70C3B" w:rsidRDefault="00E70C3B">
            <w:pPr>
              <w:pStyle w:val="TableParagraph"/>
              <w:spacing w:before="2" w:line="235" w:lineRule="auto"/>
              <w:ind w:left="220" w:right="48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ujemny wp³yw stresu na funkcjonowanie organizmu</w:t>
            </w:r>
          </w:p>
          <w:p w:rsidR="00E70C3B" w:rsidRDefault="00E70C3B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przyczyny nerwic</w:t>
            </w:r>
          </w:p>
          <w:p w:rsidR="00E70C3B" w:rsidRDefault="00E70C3B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cechy depresji</w:t>
            </w:r>
          </w:p>
          <w:p w:rsidR="00E70C3B" w:rsidRDefault="00E70C3B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2" w:line="235" w:lineRule="auto"/>
              <w:ind w:right="2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choroby uk³adu nerwowego: padaczkê, autyzm, stwardnienie rozsiane, chorobê Alzheimera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przyczyny chorób uk³adu nerwowego</w:t>
            </w:r>
          </w:p>
          <w:p w:rsidR="00E70C3B" w:rsidRDefault="00E70C3B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wp³yw snu</w:t>
            </w:r>
          </w:p>
          <w:p w:rsidR="00E70C3B" w:rsidRDefault="00E70C3B">
            <w:pPr>
              <w:pStyle w:val="TableParagraph"/>
              <w:spacing w:before="3" w:line="235" w:lineRule="auto"/>
              <w:ind w:left="220" w:right="496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procesy uczenia siê i zapamiêtywania oraz</w:t>
            </w:r>
          </w:p>
          <w:p w:rsidR="00E70C3B" w:rsidRDefault="00E70C3B">
            <w:pPr>
              <w:pStyle w:val="TableParagraph"/>
              <w:spacing w:line="202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odpornoœæ organizmu</w:t>
            </w:r>
          </w:p>
          <w:p w:rsidR="00E70C3B" w:rsidRDefault="00E70C3B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objawy depresji, padaczki, autyzmu, stwardnienia rozsianego, choroby Alzheimera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zwi¹zek miêdzy prawid³owym wysypianiem siê                           a funkcjonowaniem organizmu</w:t>
            </w:r>
          </w:p>
        </w:tc>
      </w:tr>
      <w:tr w:rsidR="00E70C3B">
        <w:trPr>
          <w:trHeight w:val="276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570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IX. Narz¹dy zmys³ów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6" w:right="168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35. Budowa i dzia³anie narz¹du wzroku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1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znaczenie zmys³ów w ¿yciu cz³owieka</w:t>
            </w:r>
          </w:p>
          <w:p w:rsidR="00E70C3B" w:rsidRDefault="00E70C3B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3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rozró¿nia w narz¹dzie wzroku aparat ochronny oka i ga³kê oczn¹</w:t>
            </w:r>
          </w:p>
          <w:p w:rsidR="00E70C3B" w:rsidRDefault="00E70C3B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elementy wchodz¹ce w sk³ad aparatu ochronnego oka</w:t>
            </w:r>
          </w:p>
          <w:p w:rsidR="00E70C3B" w:rsidRDefault="00E70C3B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funkcje elementów aparatu ochronnego oka</w:t>
            </w:r>
          </w:p>
          <w:p w:rsidR="00E70C3B" w:rsidRDefault="00E70C3B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7" w:lineRule="auto"/>
              <w:ind w:right="105"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wyjaœnia pojêcie </w:t>
            </w:r>
            <w:r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akomodacja oka</w:t>
            </w:r>
          </w:p>
          <w:p w:rsidR="00E70C3B" w:rsidRDefault="00E70C3B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2" w:line="235" w:lineRule="auto"/>
              <w:ind w:righ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znaczenie adaptacji oka</w:t>
            </w:r>
          </w:p>
          <w:p w:rsidR="00E70C3B" w:rsidRDefault="00E70C3B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funkcje elementów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61" w:line="235" w:lineRule="auto"/>
              <w:ind w:right="4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funkcjê aparatu ochronnego oka</w:t>
            </w:r>
          </w:p>
          <w:p w:rsidR="00E70C3B" w:rsidRDefault="00E70C3B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zwi¹zek budowy elementów oka z pe³nionymi przez nie funkcjami</w:t>
            </w:r>
          </w:p>
          <w:p w:rsidR="00E70C3B" w:rsidRDefault="00E70C3B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drogê œwiat³a w oku</w:t>
            </w:r>
          </w:p>
          <w:p w:rsidR="00E70C3B" w:rsidRDefault="00E70C3B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lokalizacjê receptorów wzroku</w:t>
            </w:r>
          </w:p>
          <w:p w:rsidR="00E70C3B" w:rsidRDefault="00E70C3B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ilustruje w formie prostego rysunku drogê œwiat³a w oku i powstawanie obrazu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siatkówce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before="61" w:line="235" w:lineRule="auto"/>
              <w:ind w:right="5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powstawanie obrazu na siatkówce</w:t>
            </w:r>
          </w:p>
          <w:p w:rsidR="00E70C3B" w:rsidRDefault="00E70C3B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planuje i przeprowadza doœwiadczenie wykazuj¹ce reakcjê têczówki na œwiat³o o ró¿nym natê¿eniu</w:t>
            </w:r>
          </w:p>
          <w:p w:rsidR="00E70C3B" w:rsidRDefault="00E70C3B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ilustruje za pomoc¹ prostego rysunku drogê œwiat³a</w:t>
            </w:r>
          </w:p>
          <w:p w:rsidR="00E70C3B" w:rsidRDefault="00E70C3B">
            <w:pPr>
              <w:pStyle w:val="TableParagraph"/>
              <w:spacing w:line="235" w:lineRule="auto"/>
              <w:ind w:right="45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oku i powstawanie obrazu na siatkówce oraz wyjaœnia rolê soczewki w tym procesie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2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przeprowadza doœwiadczenie wykazuj¹ce obecnoœæ tarczy nerwu wzrokowego w oku</w:t>
            </w:r>
          </w:p>
          <w:p w:rsidR="00E70C3B" w:rsidRDefault="00E70C3B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ilustruje za pomoc¹ prostego rysunku drogê œwiat³a</w:t>
            </w:r>
          </w:p>
          <w:p w:rsidR="00E70C3B" w:rsidRDefault="00E70C3B">
            <w:pPr>
              <w:pStyle w:val="TableParagraph"/>
              <w:spacing w:line="235" w:lineRule="auto"/>
              <w:ind w:right="21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oku oraz z u¿yciem odpowiedniej terminologii t³umaczy powstawanie</w:t>
            </w:r>
          </w:p>
          <w:p w:rsidR="00E70C3B" w:rsidRDefault="00E70C3B">
            <w:pPr>
              <w:pStyle w:val="TableParagraph"/>
              <w:spacing w:line="235" w:lineRule="auto"/>
              <w:ind w:right="66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odbieranie wra¿eñ wzrokowych</w:t>
            </w:r>
          </w:p>
        </w:tc>
      </w:tr>
    </w:tbl>
    <w:p w:rsidR="00E70C3B" w:rsidRDefault="00E70C3B">
      <w:pPr>
        <w:spacing w:line="235" w:lineRule="auto"/>
        <w:rPr>
          <w:sz w:val="17"/>
          <w:szCs w:val="17"/>
        </w:rPr>
        <w:sectPr w:rsidR="00E70C3B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cantSplit/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2547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IX. Narz¹dy zmys³ów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9" w:right="438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36. Ucho – narz¹d s³uchu</w:t>
            </w:r>
          </w:p>
          <w:p w:rsidR="00E70C3B" w:rsidRDefault="00E70C3B">
            <w:pPr>
              <w:pStyle w:val="TableParagraph"/>
              <w:spacing w:line="204" w:lineRule="exact"/>
              <w:ind w:left="30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na ilustracji elementy budowy ucha</w:t>
            </w:r>
          </w:p>
          <w:p w:rsidR="00E70C3B" w:rsidRDefault="00E70C3B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wyró¿nia ucho zewnêtrzne, œrodkowe i wewnêtrzne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ilustracji po³o¿enie narz¹du równowagi</w:t>
            </w:r>
          </w:p>
          <w:p w:rsidR="00E70C3B" w:rsidRDefault="00E70C3B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funkcje poszczególnych elementów ucha</w:t>
            </w:r>
          </w:p>
          <w:p w:rsidR="00E70C3B" w:rsidRDefault="00E70C3B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funkcje ucha zewnêtrznego, œrodkowego i wewnêtrznego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mechanizm odbierania i rozpoznawania dŸwiêków</w:t>
            </w:r>
          </w:p>
          <w:p w:rsidR="00E70C3B" w:rsidRDefault="00E70C3B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lokalizacjê receptorów s³uchu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równowagi w uchu</w:t>
            </w:r>
          </w:p>
          <w:p w:rsidR="00E70C3B" w:rsidRDefault="00E70C3B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zasadê dzia³ania narz¹du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przebieg bodŸca s³uchowego, uwzglêdniaj¹c przetwarzanie fal dŸwiêkowych na impulsy nerwowe</w:t>
            </w:r>
          </w:p>
        </w:tc>
      </w:tr>
      <w:tr w:rsidR="00E70C3B">
        <w:trPr>
          <w:cantSplit/>
          <w:trHeight w:val="20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E70C3B" w:rsidRDefault="00E70C3B">
            <w:pPr>
              <w:pStyle w:val="TableParagraph"/>
              <w:spacing w:before="57"/>
              <w:ind w:left="5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 Higiena oka i ucha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wady wzroku</w:t>
            </w:r>
          </w:p>
          <w:p w:rsidR="00E70C3B" w:rsidRDefault="00E70C3B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zasady higieny oczu</w:t>
            </w:r>
          </w:p>
          <w:p w:rsidR="00E70C3B" w:rsidRDefault="00E70C3B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choroby oczu i uszu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                          na ilustracji krótkowzrocznoœæ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dalekowzrocznoœæ</w:t>
            </w:r>
          </w:p>
          <w:p w:rsidR="00E70C3B" w:rsidRDefault="00E70C3B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definiuje ha³as jako czynnik powoduj¹cy g³uchotê</w:t>
            </w:r>
          </w:p>
          <w:p w:rsidR="00E70C3B" w:rsidRDefault="00E70C3B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przyczyny powstawania wad wzroku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wady wzroku</w:t>
            </w:r>
          </w:p>
          <w:p w:rsidR="00E70C3B" w:rsidRDefault="00E70C3B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3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na czym polega daltonizm                         i astygmatyzm</w:t>
            </w:r>
          </w:p>
          <w:p w:rsidR="00E70C3B" w:rsidRDefault="00E70C3B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choroby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oczu</w:t>
            </w:r>
          </w:p>
          <w:p w:rsidR="00E70C3B" w:rsidRDefault="00E70C3B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sposób korygowania wad wzroku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rozró¿nia rodzaje soczewek koryguj¹cych wady wzroku</w:t>
            </w:r>
          </w:p>
          <w:p w:rsidR="00E70C3B" w:rsidRDefault="00E70C3B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analizuje, w jaki sposób nadmierny ha³as mo¿e spowodowaæ uszkodzenie s³uchu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informacje na temat Ÿróde³ ha³asu w swoim miejscu zamieszkania</w:t>
            </w:r>
          </w:p>
          <w:p w:rsidR="00E70C3B" w:rsidRDefault="00E70C3B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Ÿród³a ha³asu w najbli¿szym otoczeniu</w:t>
            </w:r>
          </w:p>
          <w:p w:rsidR="00E70C3B" w:rsidRDefault="00E70C3B">
            <w:pPr>
              <w:pStyle w:val="TableParagraph"/>
              <w:spacing w:line="235" w:lineRule="auto"/>
              <w:ind w:left="220" w:right="17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wskazuje na sposoby jego ograniczenia</w:t>
            </w:r>
          </w:p>
        </w:tc>
      </w:tr>
      <w:tr w:rsidR="00E70C3B">
        <w:trPr>
          <w:cantSplit/>
          <w:trHeight w:val="26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5" w:right="64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 Zmys³y powonienia, smaku i dotyku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rolê zmys³ów powonienia, smaku                         i dotyku</w:t>
            </w:r>
          </w:p>
          <w:p w:rsidR="00E70C3B" w:rsidRDefault="00E70C3B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rozmieszczenie receptorów powonienia, smaku i dotyku</w:t>
            </w:r>
          </w:p>
          <w:p w:rsidR="00E70C3B" w:rsidRDefault="00E70C3B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podstawowe smaki</w:t>
            </w:r>
          </w:p>
          <w:p w:rsidR="00E70C3B" w:rsidRDefault="00E70C3B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bodŸce odbierane przez receptory skóry</w:t>
            </w:r>
          </w:p>
          <w:p w:rsidR="00E70C3B" w:rsidRDefault="00E70C3B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rolê wêchu w ocenie pokarmów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rodzaje kubków smakowych</w:t>
            </w:r>
          </w:p>
          <w:p w:rsidR="00E70C3B" w:rsidRDefault="00E70C3B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doœwiadczenie dotycz¹ce rozmieszczenia kubków smakowych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jêzyku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po³o¿enie kubków smakowych na jêzyku</w:t>
            </w:r>
          </w:p>
          <w:p w:rsidR="00E70C3B" w:rsidRDefault="00E70C3B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 niewielk¹ pomoc¹ nauczyciela wykonuje doœwiadczenie dotycz¹ce rozmieszczenia kubków smakowych na jêzyku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uzasadnia, ¿e skóra jest narz¹dem dotyku</w:t>
            </w:r>
          </w:p>
          <w:p w:rsidR="00E70C3B" w:rsidRDefault="00E70C3B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znaczenie wolnych zakoñczeñ nerwowych</w:t>
            </w:r>
          </w:p>
          <w:p w:rsidR="00E70C3B" w:rsidRDefault="00E70C3B">
            <w:pPr>
              <w:pStyle w:val="TableParagraph"/>
              <w:spacing w:line="202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skórze</w:t>
            </w:r>
          </w:p>
          <w:p w:rsidR="00E70C3B" w:rsidRDefault="00E70C3B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wykonuje na podstawie opisu doœwiadczenie dotycz¹ce rozmieszczenia kubków smakowych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jêzyku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planuje i wykonuje doœwiadczenie dotycz¹ce rozmieszczenia kubków smakowych na jêzyku</w:t>
            </w:r>
          </w:p>
        </w:tc>
      </w:tr>
      <w:tr w:rsidR="00E70C3B">
        <w:trPr>
          <w:trHeight w:val="2200"/>
        </w:trPr>
        <w:tc>
          <w:tcPr>
            <w:tcW w:w="624" w:type="dxa"/>
            <w:tcBorders>
              <w:lef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6" w:line="235" w:lineRule="auto"/>
              <w:ind w:left="728" w:right="188" w:hanging="576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 xml:space="preserve">X. </w:t>
            </w:r>
            <w:r>
              <w:rPr>
                <w:rFonts w:ascii="Humanst521EU" w:hAnsi="Humanst521EU" w:cs="Humanst521EU"/>
                <w:b/>
                <w:bCs/>
                <w:spacing w:val="-3"/>
                <w:sz w:val="17"/>
                <w:szCs w:val="17"/>
              </w:rPr>
              <w:t>R</w:t>
            </w: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ozmna¿anie i rozwój cz³owieka</w:t>
            </w:r>
          </w:p>
        </w:tc>
        <w:tc>
          <w:tcPr>
            <w:tcW w:w="1781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9" w:right="252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39. Mêski uk³ad rozrodczy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mêskie narz¹dy rozrodcze</w:t>
            </w:r>
          </w:p>
          <w:p w:rsidR="00E70C3B" w:rsidRDefault="00E70C3B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ilustracji mêskie narz¹dy rozrodcze</w:t>
            </w:r>
          </w:p>
          <w:p w:rsidR="00E70C3B" w:rsidRDefault="00E70C3B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mêskie cechy p³ciowe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budowê plemnika i wykonuje jego schematyczny rysunek</w:t>
            </w:r>
          </w:p>
          <w:p w:rsidR="00E70C3B" w:rsidRDefault="00E70C3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proces powstawania nasienia</w:t>
            </w:r>
          </w:p>
          <w:p w:rsidR="00E70C3B" w:rsidRDefault="00E70C3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funkcjê testosteronu</w:t>
            </w:r>
          </w:p>
          <w:p w:rsidR="00E70C3B" w:rsidRDefault="00E70C3B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funkcje mêskiego uk³adu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funkcje poszczególnych elementów mêskiego uk³adu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uzasadnia, ¿e g³ówka plemnika jest w³aœciw¹ gamet¹ mêsk¹</w:t>
            </w:r>
          </w:p>
          <w:p w:rsidR="00E70C3B" w:rsidRDefault="00E70C3B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zale¿noœæ miêdzy produkcj¹ hormonów p³ciowych                    a zmianami zachodz¹cymi w ciele mê¿czyzny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wspóln¹ funkcjonalnoœæ pr¹cia jako narz¹du wydalania                              i narz¹du rozrodczego</w:t>
            </w:r>
          </w:p>
        </w:tc>
      </w:tr>
    </w:tbl>
    <w:p w:rsidR="00E70C3B" w:rsidRDefault="00E70C3B">
      <w:pPr>
        <w:spacing w:line="235" w:lineRule="auto"/>
        <w:rPr>
          <w:sz w:val="17"/>
          <w:szCs w:val="17"/>
        </w:rPr>
        <w:sectPr w:rsidR="00E70C3B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E70C3B" w:rsidRDefault="00E70C3B">
      <w:pPr>
        <w:pStyle w:val="BodyText"/>
        <w:ind w:left="963"/>
        <w:rPr>
          <w:rFonts w:ascii="Humanst521EU"/>
          <w:i w:val="0"/>
          <w:iCs w:val="0"/>
          <w:sz w:val="20"/>
          <w:szCs w:val="20"/>
        </w:rPr>
      </w:pPr>
    </w:p>
    <w:p w:rsidR="00E70C3B" w:rsidRDefault="00E70C3B">
      <w:pPr>
        <w:pStyle w:val="BodyText"/>
        <w:rPr>
          <w:rFonts w:ascii="Humanst521EU"/>
          <w:b/>
          <w:bCs/>
          <w:i w:val="0"/>
          <w:iCs w:val="0"/>
          <w:sz w:val="20"/>
          <w:szCs w:val="20"/>
        </w:rPr>
      </w:pPr>
    </w:p>
    <w:p w:rsidR="00E70C3B" w:rsidRDefault="00E70C3B">
      <w:pPr>
        <w:pStyle w:val="BodyText"/>
        <w:spacing w:before="1" w:after="1"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cantSplit/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3123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 xml:space="preserve">X. </w:t>
            </w:r>
            <w:r>
              <w:rPr>
                <w:rFonts w:ascii="Humanst521EU" w:hAnsi="Humanst521EU" w:cs="Humanst521EU"/>
                <w:b/>
                <w:bCs/>
                <w:spacing w:val="-3"/>
                <w:sz w:val="17"/>
                <w:szCs w:val="17"/>
              </w:rPr>
              <w:t>R</w:t>
            </w: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ozmna¿anie i rozwój cz³owieka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9" w:right="572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40. ¯eñski uk³ad rozrodczy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61" w:line="235" w:lineRule="auto"/>
              <w:ind w:right="2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¿eñskie narz¹dy rozrodcze</w:t>
            </w:r>
          </w:p>
          <w:p w:rsidR="00E70C3B" w:rsidRDefault="00E70C3B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na ilustracji ¿eñskie narz¹dy rozrodcze</w:t>
            </w:r>
          </w:p>
          <w:p w:rsidR="00E70C3B" w:rsidRDefault="00E70C3B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3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¿eñskie cechy p³ciowe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funkcje ¿eñskiego uk³adu rozrodczego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before="61" w:line="235" w:lineRule="auto"/>
              <w:ind w:right="2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pierwszo-, drugo- i trzeciorzêdowe ¿eñskie cechy p³ciowe</w:t>
            </w:r>
          </w:p>
          <w:p w:rsidR="00E70C3B" w:rsidRDefault="00E70C3B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2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funkcje wewnêtrznych narz¹dów rozrodczych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before="61" w:line="235" w:lineRule="auto"/>
              <w:ind w:right="1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zwi¹zek budowy komórki jajowej                           z pe³nion¹ przez ni¹ funkcj¹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61" w:line="235" w:lineRule="auto"/>
              <w:ind w:right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podobieñstwa i ró¿nice w budowie</w:t>
            </w:r>
          </w:p>
          <w:p w:rsidR="00E70C3B" w:rsidRDefault="00E70C3B">
            <w:pPr>
              <w:pStyle w:val="TableParagraph"/>
              <w:spacing w:line="235" w:lineRule="auto"/>
              <w:ind w:right="1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mêskich i ¿eñskich uk³adów narz¹dów: rozrodczego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wydalniczego</w:t>
            </w:r>
          </w:p>
        </w:tc>
      </w:tr>
      <w:tr w:rsidR="00E70C3B">
        <w:trPr>
          <w:cantSplit/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E70C3B" w:rsidRDefault="00E70C3B">
            <w:pPr>
              <w:pStyle w:val="TableParagraph"/>
              <w:spacing w:before="61" w:line="235" w:lineRule="auto"/>
              <w:ind w:left="308" w:right="271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41. Funkcjonowanie ¿eñskiego uk³adu rozrodczego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before="61" w:line="235" w:lineRule="auto"/>
              <w:ind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¿eñskie hormony p³ciowe</w:t>
            </w:r>
          </w:p>
          <w:p w:rsidR="00E70C3B" w:rsidRDefault="00E70C3B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kolejne fazy cyklu miesi¹czkowego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61" w:line="235" w:lineRule="auto"/>
              <w:ind w:right="1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w cyklu miesi¹czkowym dni p³odne i niep³odne</w:t>
            </w:r>
          </w:p>
          <w:p w:rsidR="00E70C3B" w:rsidRDefault="00E70C3B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5" w:lineRule="auto"/>
              <w:ind w:right="18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definiuje jajnik jako miejsce powstawania komórki jajowej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before="61" w:line="235" w:lineRule="auto"/>
              <w:ind w:right="5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interpretuje ilustracje przebiegu cyklu miesi¹czkowego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zmiany hormonalne i zmiany                        w macicy zachodz¹ce                    w trakcie cyklu miesi¹czkowego</w:t>
            </w:r>
          </w:p>
          <w:p w:rsidR="00E70C3B" w:rsidRDefault="00E70C3B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0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rolê cia³ka ¿ó³tego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1" w:line="235" w:lineRule="auto"/>
              <w:ind w:right="6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wyznacza dni p³odne i niep³odne                 u kobiet</w:t>
            </w:r>
          </w:p>
          <w:p w:rsidR="00E70C3B" w:rsidRDefault="00E70C3B">
            <w:pPr>
              <w:pStyle w:val="TableParagraph"/>
              <w:spacing w:line="235" w:lineRule="auto"/>
              <w:ind w:left="220" w:right="416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 ró¿nych dniach cyklu miesi¹czkowego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z ró¿n¹ d³ugoœci¹ cyklu</w:t>
            </w:r>
          </w:p>
        </w:tc>
      </w:tr>
      <w:tr w:rsidR="00E70C3B">
        <w:trPr>
          <w:cantSplit/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E70C3B" w:rsidRDefault="00E70C3B">
            <w:pPr>
              <w:pStyle w:val="TableParagraph"/>
              <w:spacing w:before="57" w:line="206" w:lineRule="exact"/>
              <w:ind w:left="4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42. Rozwój cz³owieka – od poczêcia  do narodzin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nazwy b³on p³odowych</w:t>
            </w:r>
          </w:p>
          <w:p w:rsidR="00E70C3B" w:rsidRDefault="00E70C3B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d³ugoœæ trwania rozwoju p³odowego</w:t>
            </w:r>
          </w:p>
          <w:p w:rsidR="00E70C3B" w:rsidRDefault="00E70C3B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zmiany zachodz¹ce w organizmie kobiety podczas ci¹¿y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porz¹dkuje etapy rozwoju zarodka od zap³odnienia do zagnie¿d¿enia</w:t>
            </w:r>
          </w:p>
          <w:p w:rsidR="00E70C3B" w:rsidRDefault="00E70C3B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znaczenie pojêcia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zap³odnienie</w:t>
            </w:r>
          </w:p>
          <w:p w:rsidR="00E70C3B" w:rsidRDefault="00E70C3B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zasady higieny zalecane dla kobiet ciê¿arnych</w:t>
            </w:r>
          </w:p>
          <w:p w:rsidR="00E70C3B" w:rsidRDefault="00E70C3B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czas trwania ci¹¿y</w:t>
            </w:r>
          </w:p>
          <w:p w:rsidR="00E70C3B" w:rsidRDefault="00E70C3B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wp³yw ró¿nych czynników na prawid³owy rozwój zarodka i p³odu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funkcje b³on p³odowych</w:t>
            </w:r>
          </w:p>
          <w:p w:rsidR="00E70C3B" w:rsidRDefault="00E70C3B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okres rozwoju p³odowego</w:t>
            </w:r>
          </w:p>
          <w:p w:rsidR="00E70C3B" w:rsidRDefault="00E70C3B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przyczyny zmian zachodz¹cych w organizmie kobiety podczas ci¹¿y</w:t>
            </w:r>
          </w:p>
          <w:p w:rsidR="00E70C3B" w:rsidRDefault="00E70C3B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etapy porodu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funkcje ³o¿yska</w:t>
            </w:r>
          </w:p>
          <w:p w:rsidR="00E70C3B" w:rsidRDefault="00E70C3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koniecznoœæ przestrzegania zasad higieny przez kobiety                   w ci¹¿y</w:t>
            </w:r>
          </w:p>
          <w:p w:rsidR="00E70C3B" w:rsidRDefault="00E70C3B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mechanizm powstawania ci¹¿y pojedynczej                                       i mnogiej</w:t>
            </w:r>
          </w:p>
        </w:tc>
        <w:tc>
          <w:tcPr>
            <w:tcW w:w="2268" w:type="dxa"/>
          </w:tcPr>
          <w:p w:rsidR="00E70C3B" w:rsidRDefault="00E70C3B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                        w ró¿nych Ÿród³ach informacje na temat rozwoju prenatalnego</w:t>
            </w:r>
          </w:p>
        </w:tc>
      </w:tr>
      <w:tr w:rsidR="00E70C3B">
        <w:trPr>
          <w:cantSplit/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298" w:hanging="2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43. Rozwój cz³owieka – od narodzin</w:t>
            </w:r>
          </w:p>
          <w:p w:rsidR="00E70C3B" w:rsidRDefault="00E70C3B">
            <w:pPr>
              <w:pStyle w:val="TableParagraph"/>
              <w:spacing w:line="204" w:lineRule="exact"/>
              <w:ind w:left="29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staroœci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etapy ¿ycia cz³owieka</w:t>
            </w:r>
          </w:p>
          <w:p w:rsidR="00E70C3B" w:rsidRDefault="00E70C3B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rodzaje dojrza³oœci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okreœla zmiany rozwojowe u swoich rówieœników</w:t>
            </w:r>
          </w:p>
          <w:p w:rsidR="00E70C3B" w:rsidRDefault="00E70C3B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objawy starzenia siê organizmu</w:t>
            </w:r>
          </w:p>
          <w:p w:rsidR="00E70C3B" w:rsidRDefault="00E70C3B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ró¿nice w tempie dojrzewania dziewcz¹t</w:t>
            </w:r>
          </w:p>
          <w:p w:rsidR="00E70C3B" w:rsidRDefault="00E70C3B">
            <w:pPr>
              <w:pStyle w:val="TableParagraph"/>
              <w:spacing w:line="204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ch³opców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wskazane okresy rozwojowe</w:t>
            </w:r>
          </w:p>
          <w:p w:rsidR="00E70C3B" w:rsidRDefault="00E70C3B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cechy</w:t>
            </w:r>
          </w:p>
          <w:p w:rsidR="00E70C3B" w:rsidRDefault="00E70C3B">
            <w:pPr>
              <w:pStyle w:val="TableParagraph"/>
              <w:spacing w:before="2" w:line="235" w:lineRule="auto"/>
              <w:ind w:left="219" w:right="13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oraz przebieg fizycznego, psychicznego i spo³ecznego dojrzewania cz³owieka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ró¿nice miêdzy przekwitaniem a staroœci¹</w:t>
            </w:r>
          </w:p>
          <w:p w:rsidR="00E70C3B" w:rsidRDefault="00E70C3B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przyporz¹dkowuje okresom rozwojowym zmiany zachodz¹ce w 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tworzy w dowolnej formie prezentacjê na temat dojrzewania</w:t>
            </w:r>
          </w:p>
          <w:p w:rsidR="00E70C3B" w:rsidRDefault="00E70C3B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tworzy portfolio</w:t>
            </w:r>
          </w:p>
          <w:p w:rsidR="00E70C3B" w:rsidRDefault="00E70C3B">
            <w:pPr>
              <w:pStyle w:val="TableParagraph"/>
              <w:spacing w:before="2" w:line="235" w:lineRule="auto"/>
              <w:ind w:left="219" w:right="43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 zdjêciami swojej rodziny, której cz³onkowie znajduj¹ siê w ró¿nych okresach rozwoju</w:t>
            </w:r>
          </w:p>
        </w:tc>
      </w:tr>
    </w:tbl>
    <w:p w:rsidR="00E70C3B" w:rsidRDefault="00E70C3B">
      <w:pPr>
        <w:spacing w:line="235" w:lineRule="auto"/>
        <w:rPr>
          <w:sz w:val="17"/>
          <w:szCs w:val="17"/>
        </w:rPr>
        <w:sectPr w:rsidR="00E70C3B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1053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 xml:space="preserve">X. </w:t>
            </w:r>
            <w:r>
              <w:rPr>
                <w:rFonts w:ascii="Humanst521EU" w:hAnsi="Humanst521EU" w:cs="Humanst521EU"/>
                <w:b/>
                <w:bCs/>
                <w:spacing w:val="-3"/>
                <w:sz w:val="17"/>
                <w:szCs w:val="17"/>
              </w:rPr>
              <w:t>R</w:t>
            </w: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ozmna¿anie i rozwój cz³owieka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6" w:right="71" w:hanging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44. Higiena i choroby uk³adu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choroby uk³adu rozrodczego</w:t>
            </w:r>
          </w:p>
          <w:p w:rsidR="00E70C3B" w:rsidRDefault="00E70C3B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choroby przenoszone drog¹ p³ciow¹</w:t>
            </w:r>
          </w:p>
          <w:p w:rsidR="00E70C3B" w:rsidRDefault="00E70C3B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70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naturalne                                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kontakty p³ciowe jako potencjalne Ÿród³o zaka¿enia uk³adu rozrodczego</w:t>
            </w:r>
          </w:p>
          <w:p w:rsidR="00E70C3B" w:rsidRDefault="00E70C3B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przyporz¹dkowuje chorobom Ÿród³a zaka¿enia</w:t>
            </w:r>
          </w:p>
          <w:p w:rsidR="00E70C3B" w:rsidRDefault="00E70C3B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ró¿nicê miêdzy nosicielstwem HIV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chorob¹ AIDS</w:t>
            </w:r>
          </w:p>
          <w:p w:rsidR="00E70C3B" w:rsidRDefault="00E70C3B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wymienia drogi zaka¿enia wirusami: </w:t>
            </w:r>
            <w:r>
              <w:rPr>
                <w:spacing w:val="-8"/>
                <w:sz w:val="17"/>
                <w:szCs w:val="17"/>
              </w:rPr>
              <w:t xml:space="preserve">HIV, </w:t>
            </w:r>
            <w:r>
              <w:rPr>
                <w:spacing w:val="-9"/>
                <w:sz w:val="17"/>
                <w:szCs w:val="17"/>
              </w:rPr>
              <w:t xml:space="preserve">HBV, </w:t>
            </w:r>
            <w:r>
              <w:rPr>
                <w:sz w:val="17"/>
                <w:szCs w:val="17"/>
              </w:rPr>
              <w:t>HCV i HPV</w:t>
            </w:r>
          </w:p>
          <w:p w:rsidR="00E70C3B" w:rsidRDefault="00E70C3B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podstawowe zasady profilaktyki chorób przenoszonych drog¹ p³ciow¹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5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koniecznoœæ regularnych wizyt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 ginekologa</w:t>
            </w:r>
          </w:p>
          <w:p w:rsidR="00E70C3B" w:rsidRDefault="00E70C3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przyporz¹dkowuje chorobom ich charakterystyczne objawy</w:t>
            </w:r>
          </w:p>
          <w:p w:rsidR="00E70C3B" w:rsidRDefault="00E70C3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omawia zasady profilaktyki chorób wywo³ywanych przez wirusy: </w:t>
            </w:r>
            <w:r>
              <w:rPr>
                <w:spacing w:val="-8"/>
                <w:sz w:val="17"/>
                <w:szCs w:val="17"/>
              </w:rPr>
              <w:t xml:space="preserve">HIV, </w:t>
            </w:r>
            <w:r>
              <w:rPr>
                <w:spacing w:val="-9"/>
                <w:sz w:val="17"/>
                <w:szCs w:val="17"/>
              </w:rPr>
              <w:t xml:space="preserve">HBV, </w:t>
            </w:r>
            <w:r>
              <w:rPr>
                <w:sz w:val="17"/>
                <w:szCs w:val="17"/>
              </w:rPr>
              <w:t>HCV                   i HPV</w:t>
            </w:r>
          </w:p>
          <w:p w:rsidR="00E70C3B" w:rsidRDefault="00E70C3B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6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naturalne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ryzykowne zachowania seksualne, które mog¹ prowadziæ do zaka¿enia HIV</w:t>
            </w:r>
          </w:p>
          <w:p w:rsidR="00E70C3B" w:rsidRDefault="00E70C3B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przewiduje indywidualne</w:t>
            </w:r>
          </w:p>
          <w:p w:rsidR="00E70C3B" w:rsidRDefault="00E70C3B">
            <w:pPr>
              <w:pStyle w:val="TableParagraph"/>
              <w:spacing w:before="3" w:line="235" w:lineRule="auto"/>
              <w:ind w:right="107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spo³eczne skutki zaka¿enia wirusami: HIV, HBV, HCV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HPV</w:t>
            </w:r>
          </w:p>
          <w:p w:rsidR="00E70C3B" w:rsidRDefault="00E70C3B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koniecznoœæ wykonywania badañ kontrolnych jako sposobu wczesnego wykrywania raka piersi, raka szyjki macicy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4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wyszukuje w ró¿nych Ÿród³ach  informacje na temat planowanych szczepieñ przeciwko</w:t>
            </w:r>
          </w:p>
          <w:p w:rsidR="00E70C3B" w:rsidRDefault="00E70C3B">
            <w:pPr>
              <w:pStyle w:val="TableParagraph"/>
              <w:spacing w:line="235" w:lineRule="auto"/>
              <w:ind w:right="193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wirusowi brodawczaka, który wywo³uje raka szyjki macicy</w:t>
            </w:r>
          </w:p>
          <w:p w:rsidR="00E70C3B" w:rsidRDefault="00E70C3B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5" w:lineRule="auto"/>
              <w:ind w:right="1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ocenia naturalne i sztuczne metody antykoncepcji</w:t>
            </w:r>
          </w:p>
        </w:tc>
      </w:tr>
      <w:tr w:rsidR="00E70C3B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52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 xml:space="preserve">XI. </w:t>
            </w:r>
            <w:r>
              <w:rPr>
                <w:rFonts w:ascii="Humanst521EU" w:hAnsi="Humanst521EU" w:cs="Humanst521EU"/>
                <w:b/>
                <w:bCs/>
                <w:spacing w:val="-3"/>
                <w:sz w:val="17"/>
                <w:szCs w:val="17"/>
              </w:rPr>
              <w:t>R</w:t>
            </w: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ównowaga wewnêtrzna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6" w:right="602" w:hanging="25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45. Równowaga wewnêtrzna organizmu – homeostaza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w³asnymi s³owami wyjaœnia, na czym polega homeostaza</w:t>
            </w:r>
          </w:p>
          <w:p w:rsidR="00E70C3B" w:rsidRDefault="00E70C3B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mechanizm termoregulacji                                u cz³owieka</w:t>
            </w:r>
          </w:p>
          <w:p w:rsidR="00E70C3B" w:rsidRDefault="00E70C3B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drogi wydalania wody                              z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na podstawie wczeœniej  zdobytej wiedzy zale¿noœæ dzia³ania uk³adów pokarmowego</w:t>
            </w:r>
          </w:p>
          <w:p w:rsidR="00E70C3B" w:rsidRDefault="00E70C3B">
            <w:pPr>
              <w:pStyle w:val="TableParagraph"/>
              <w:spacing w:line="202" w:lineRule="exact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krwionoœnego</w:t>
            </w:r>
          </w:p>
          <w:p w:rsidR="00E70C3B" w:rsidRDefault="00E70C3B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opisuje, jakie uk³ady narz¹dów maj¹ wp³yw</w:t>
            </w:r>
          </w:p>
          <w:p w:rsidR="00E70C3B" w:rsidRDefault="00E70C3B">
            <w:pPr>
              <w:pStyle w:val="TableParagraph"/>
              <w:spacing w:before="1" w:line="235" w:lineRule="auto"/>
              <w:ind w:right="136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regulacjê poziomu wody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wyjaœnia, na czym polega homeostaza</w:t>
            </w:r>
          </w:p>
          <w:p w:rsidR="00E70C3B" w:rsidRDefault="00E70C3B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podstawie wczeœniej zdobytej wiedzy wykazuje zale¿noœæ dzia³ania uk³adów: nerwowego, pokarmowego                                    i krwionoœnego</w:t>
            </w:r>
          </w:p>
          <w:p w:rsidR="00E70C3B" w:rsidRDefault="00E70C3B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podstawie wczeœniej zdobytej wiedzy wyjaœnia mechanizm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podstawie wczeœniej zdobytej wiedzy wykazuje zale¿noœæ dzia³ania poszczególnych uk³adów narz¹dów                             w organizmie cz³owieka</w:t>
            </w:r>
          </w:p>
          <w:p w:rsidR="00E70C3B" w:rsidRDefault="00E70C3B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 podstawie wczeœniej zdobytej wiedzy wyjaœnia, jakie  uk³ady  narz¹dów bior¹ udzia³                                     w 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 i  wykazuje rolê regulacji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nerwowo-</w:t>
            </w:r>
          </w:p>
          <w:p w:rsidR="00E70C3B" w:rsidRDefault="00E70C3B">
            <w:pPr>
              <w:pStyle w:val="TableParagraph"/>
              <w:spacing w:line="235" w:lineRule="auto"/>
              <w:ind w:right="114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-hormonalnej w utrzymaniu homeostazy</w:t>
            </w:r>
          </w:p>
        </w:tc>
      </w:tr>
    </w:tbl>
    <w:p w:rsidR="00E70C3B" w:rsidRDefault="00E70C3B">
      <w:pPr>
        <w:spacing w:line="235" w:lineRule="auto"/>
        <w:rPr>
          <w:sz w:val="17"/>
          <w:szCs w:val="17"/>
        </w:rPr>
        <w:sectPr w:rsidR="00E70C3B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E70C3B" w:rsidRDefault="00E70C3B">
      <w:pPr>
        <w:pStyle w:val="BodyText"/>
        <w:ind w:left="963"/>
        <w:rPr>
          <w:rFonts w:ascii="Humanst521EU"/>
          <w:i w:val="0"/>
          <w:iCs w:val="0"/>
          <w:sz w:val="20"/>
          <w:szCs w:val="20"/>
        </w:rPr>
      </w:pPr>
    </w:p>
    <w:p w:rsidR="00E70C3B" w:rsidRDefault="00E70C3B">
      <w:pPr>
        <w:pStyle w:val="BodyText"/>
        <w:rPr>
          <w:rFonts w:ascii="Humanst521EU"/>
          <w:b/>
          <w:bCs/>
          <w:i w:val="0"/>
          <w:iCs w:val="0"/>
          <w:sz w:val="20"/>
          <w:szCs w:val="20"/>
        </w:rPr>
      </w:pPr>
    </w:p>
    <w:p w:rsidR="00E70C3B" w:rsidRDefault="00E70C3B">
      <w:pPr>
        <w:pStyle w:val="BodyText"/>
        <w:spacing w:before="1" w:after="1"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70C3B">
        <w:trPr>
          <w:cantSplit/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109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Dzia³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5"/>
              <w:ind w:left="0" w:firstLine="0"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E70C3B" w:rsidRDefault="00E70C3B">
            <w:pPr>
              <w:pStyle w:val="TableParagraph"/>
              <w:ind w:left="613" w:right="613" w:firstLine="0"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E70C3B" w:rsidRDefault="00E70C3B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wymagañ</w:t>
            </w:r>
          </w:p>
        </w:tc>
      </w:tr>
      <w:tr w:rsidR="00E70C3B">
        <w:trPr>
          <w:cantSplit/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34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dopuszczaj¹ca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418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656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365" w:firstLine="0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E70C3B" w:rsidRDefault="00E70C3B">
            <w:pPr>
              <w:pStyle w:val="TableParagraph"/>
              <w:spacing w:before="87"/>
              <w:ind w:left="576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celuj¹ca</w:t>
            </w:r>
          </w:p>
        </w:tc>
      </w:tr>
      <w:tr w:rsidR="00E70C3B">
        <w:trPr>
          <w:cantSplit/>
          <w:trHeight w:val="57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pStyle w:val="TableParagraph"/>
              <w:spacing w:before="9"/>
              <w:ind w:left="0" w:firstLine="0"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E70C3B" w:rsidRDefault="00E70C3B">
            <w:pPr>
              <w:pStyle w:val="TableParagraph"/>
              <w:spacing w:before="1"/>
              <w:ind w:left="2950" w:firstLine="0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 xml:space="preserve">XI. </w:t>
            </w:r>
            <w:r>
              <w:rPr>
                <w:rFonts w:ascii="Humanst521EU" w:hAnsi="Humanst521EU" w:cs="Humanst521EU"/>
                <w:b/>
                <w:bCs/>
                <w:spacing w:val="-3"/>
                <w:sz w:val="17"/>
                <w:szCs w:val="17"/>
              </w:rPr>
              <w:t>R</w:t>
            </w:r>
            <w:r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ównowaga wewnêtrzna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</w:tcPr>
          <w:p w:rsidR="00E70C3B" w:rsidRDefault="00E70C3B">
            <w:pPr>
              <w:pStyle w:val="TableParagraph"/>
              <w:spacing w:before="61" w:line="235" w:lineRule="auto"/>
              <w:ind w:left="306" w:right="629" w:hanging="25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46. Choroba 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wp³yw trybu ¿ycia na stan zdrowia cz³owieka</w:t>
            </w:r>
          </w:p>
          <w:p w:rsidR="00E70C3B" w:rsidRDefault="00E70C3B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przyk³ady trzech chorób zakaŸnych wraz z czynnikami, które</w:t>
            </w:r>
          </w:p>
          <w:p w:rsidR="00E70C3B" w:rsidRDefault="00E70C3B">
            <w:pPr>
              <w:pStyle w:val="TableParagraph"/>
              <w:spacing w:line="202" w:lineRule="exact"/>
              <w:ind w:left="219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 wywo³uj¹</w:t>
            </w:r>
          </w:p>
          <w:p w:rsidR="00E70C3B" w:rsidRDefault="00E70C3B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choroby cywilizacyjne</w:t>
            </w:r>
          </w:p>
          <w:p w:rsidR="00E70C3B" w:rsidRDefault="00E70C3B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najczêstsze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zdrowie fizyczne, psychiczne                       i spo³eczne</w:t>
            </w:r>
          </w:p>
          <w:p w:rsidR="00E70C3B" w:rsidRDefault="00E70C3B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przyk³ady wp³ywu œrodowiska                  na ¿ycie i zdrowie cz³owieka</w:t>
            </w:r>
          </w:p>
          <w:p w:rsidR="00E70C3B" w:rsidRDefault="00E70C3B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znaczenie aktywnoœci fizycznej dla prawid³owego</w:t>
            </w:r>
          </w:p>
          <w:p w:rsidR="00E70C3B" w:rsidRDefault="00E70C3B">
            <w:pPr>
              <w:pStyle w:val="TableParagraph"/>
              <w:spacing w:before="1" w:line="235" w:lineRule="auto"/>
              <w:ind w:right="184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funkcjonowania organizmu cz³owieka</w:t>
            </w:r>
          </w:p>
          <w:p w:rsidR="00E70C3B" w:rsidRDefault="00E70C3B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podstawowe zasady profilaktyki chorób nowotworowych</w:t>
            </w:r>
          </w:p>
          <w:p w:rsidR="00E70C3B" w:rsidRDefault="00E70C3B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klasyfikuje podan¹ chorobê do grupy chorób cywilizacyjnych                       lub zakaŸnych</w:t>
            </w:r>
          </w:p>
          <w:p w:rsidR="00E70C3B" w:rsidRDefault="00E70C3B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znaczenie szczepieñ ochronnych</w:t>
            </w:r>
          </w:p>
          <w:p w:rsidR="00E70C3B" w:rsidRDefault="00E70C3B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alergie jako skutek zanieczyszczenia œrodowiska</w:t>
            </w:r>
          </w:p>
          <w:p w:rsidR="00E70C3B" w:rsidRDefault="00E70C3B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charakteryzuje czynniki wp³ywaj¹ce na zdrowie cz³owieka</w:t>
            </w:r>
          </w:p>
          <w:p w:rsidR="00E70C3B" w:rsidRDefault="00E70C3B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znaczenie pojêæ</w:t>
            </w:r>
          </w:p>
          <w:p w:rsidR="00E70C3B" w:rsidRDefault="00E70C3B">
            <w:pPr>
              <w:pStyle w:val="TableParagraph"/>
              <w:spacing w:line="204" w:lineRule="exact"/>
              <w:ind w:firstLine="0"/>
              <w:rPr>
                <w:rFonts w:ascii="Humanst521EU" w:eastAsia="Times New Roman" w:cs="Humanst521EU"/>
                <w:i/>
                <w:iCs/>
                <w:sz w:val="17"/>
                <w:szCs w:val="17"/>
              </w:rPr>
            </w:pPr>
            <w:r>
              <w:rPr>
                <w:rFonts w:ascii="Humanst521EU" w:eastAsia="Times New Roman" w:cs="Humanst521EU"/>
                <w:i/>
                <w:iCs/>
                <w:sz w:val="17"/>
                <w:szCs w:val="17"/>
              </w:rPr>
              <w:t xml:space="preserve">zdrowie </w:t>
            </w:r>
            <w:r>
              <w:rPr>
                <w:sz w:val="17"/>
                <w:szCs w:val="17"/>
              </w:rPr>
              <w:t xml:space="preserve">i </w:t>
            </w:r>
            <w:r>
              <w:rPr>
                <w:rFonts w:ascii="Humanst521EU" w:eastAsia="Times New Roman" w:cs="Humanst521EU"/>
                <w:i/>
                <w:iCs/>
                <w:sz w:val="17"/>
                <w:szCs w:val="17"/>
              </w:rPr>
              <w:t>choroba</w:t>
            </w:r>
          </w:p>
          <w:p w:rsidR="00E70C3B" w:rsidRDefault="00E70C3B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rozró¿nia zdrowie fizyczne, psychiczne i spo³eczne</w:t>
            </w:r>
          </w:p>
          <w:p w:rsidR="00E70C3B" w:rsidRDefault="00E70C3B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wymienia najwa¿niejsze choroby cz³owieka wywo³ywane przez </w:t>
            </w:r>
            <w:r>
              <w:rPr>
                <w:spacing w:val="-3"/>
                <w:sz w:val="17"/>
                <w:szCs w:val="17"/>
              </w:rPr>
              <w:t xml:space="preserve">wirusy, </w:t>
            </w:r>
            <w:r>
              <w:rPr>
                <w:sz w:val="17"/>
                <w:szCs w:val="17"/>
              </w:rPr>
              <w:t>bakterie, protisty i paso¿yty zwierzêce oraz przedstawia zasady profilaktyki tych chorób</w:t>
            </w:r>
          </w:p>
          <w:p w:rsidR="00E70C3B" w:rsidRDefault="00E70C3B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kryterium podzia³u chorób na choroby zakaŸne i cywilizacyjne</w:t>
            </w:r>
          </w:p>
          <w:p w:rsidR="00E70C3B" w:rsidRDefault="00E70C3B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przyk³ady szczepieñ obowi¹zkowych i nieobowi¹zkowych</w:t>
            </w:r>
          </w:p>
          <w:p w:rsidR="00E70C3B" w:rsidRDefault="00E70C3B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przyczyny powstawania chorób spo³ecznych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wp³yw œrodowiska na zdrowie</w:t>
            </w:r>
          </w:p>
          <w:p w:rsidR="00E70C3B" w:rsidRDefault="00E70C3B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uzasadnia, ¿e antybiotyki</w:t>
            </w:r>
          </w:p>
          <w:p w:rsidR="00E70C3B" w:rsidRDefault="00E70C3B">
            <w:pPr>
              <w:pStyle w:val="TableParagraph"/>
              <w:spacing w:before="3" w:line="235" w:lineRule="auto"/>
              <w:ind w:right="87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inne leki nale¿y stosowaæ zgodnie z zaleceniami lekarza (dawka, godziny przyjmowania leku                           i d³ugoœæ kuracji)</w:t>
            </w:r>
          </w:p>
          <w:p w:rsidR="00E70C3B" w:rsidRDefault="00E70C3B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dowodzi, ¿e stres jest przyczyn¹ chorób cywilizacyjnych</w:t>
            </w:r>
          </w:p>
          <w:p w:rsidR="00E70C3B" w:rsidRDefault="00E70C3B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uzasadnia, ¿e nerwice s¹ chorobami cywilizacyjnymi</w:t>
            </w:r>
          </w:p>
          <w:p w:rsidR="00E70C3B" w:rsidRDefault="00E70C3B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uzasadnia koniecznoœæ okresowego wykonywania podstawowych badañ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E70C3B" w:rsidRDefault="00E70C3B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formu³uje argumenty przemawiaj¹ce za tym,</w:t>
            </w:r>
          </w:p>
          <w:p w:rsidR="00E70C3B" w:rsidRDefault="00E70C3B">
            <w:pPr>
              <w:pStyle w:val="TableParagraph"/>
              <w:spacing w:line="235" w:lineRule="auto"/>
              <w:ind w:right="191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¿e nie nale¿y bez wyraŸnej potrzeby przyjmowaæ ogólnodostêpnych leków oraz suplementów</w:t>
            </w:r>
          </w:p>
        </w:tc>
      </w:tr>
      <w:tr w:rsidR="00E70C3B">
        <w:trPr>
          <w:cantSplit/>
          <w:trHeight w:val="32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E70C3B" w:rsidRDefault="00E70C3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E70C3B" w:rsidRDefault="00E70C3B">
            <w:pPr>
              <w:pStyle w:val="TableParagraph"/>
              <w:spacing w:before="57"/>
              <w:ind w:left="48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47. Uzale¿nienia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57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przyk³ady u¿ywek</w:t>
            </w:r>
          </w:p>
          <w:p w:rsidR="00E70C3B" w:rsidRDefault="00E70C3B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" w:line="235" w:lineRule="auto"/>
              <w:ind w:right="2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skutki za¿ywania niektórych substancji psychoaktywnych na stan zdrowia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61" w:line="235" w:lineRule="auto"/>
              <w:ind w:righ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negatywny wp³yw na zdrowie cz³owieka niektórych substancji psychoaktywnych oraz nadu¿ywania kofeiny</w:t>
            </w:r>
          </w:p>
          <w:p w:rsidR="00E70C3B" w:rsidRDefault="00E70C3B">
            <w:pPr>
              <w:pStyle w:val="TableParagraph"/>
              <w:spacing w:line="235" w:lineRule="auto"/>
              <w:ind w:right="244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niektórych leków (zw³aszcza oddzia³uj¹cych                           na psychikê)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61" w:line="235" w:lineRule="auto"/>
              <w:ind w:right="5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wp³yw palenia tytoniu                             na zdrowie</w:t>
            </w:r>
          </w:p>
          <w:p w:rsidR="00E70C3B" w:rsidRDefault="00E70C3B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skutki dzia³ania alkoholu na funkcjonowanie organizmu</w:t>
            </w:r>
          </w:p>
          <w:p w:rsidR="00E70C3B" w:rsidRDefault="00E70C3B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38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mechanizm powstawania uzale¿nieñ</w:t>
            </w:r>
          </w:p>
          <w:p w:rsidR="00E70C3B" w:rsidRDefault="00E70C3B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5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wyjaœnia znaczenie profilaktyki uzale¿nieñ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61" w:line="235" w:lineRule="auto"/>
              <w:ind w:right="1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wykazuje zale¿noœæ miêdzy przyjmowaniem u¿ywek</w:t>
            </w:r>
          </w:p>
          <w:p w:rsidR="00E70C3B" w:rsidRDefault="00E70C3B">
            <w:pPr>
              <w:pStyle w:val="TableParagraph"/>
              <w:spacing w:line="202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 powstawaniem na³ogu</w:t>
            </w:r>
          </w:p>
          <w:p w:rsidR="00E70C3B" w:rsidRDefault="00E70C3B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" w:line="235" w:lineRule="auto"/>
              <w:ind w:right="17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alternatywne zajêcia pomagaj¹ce unikn¹æ uzale¿nieñ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E70C3B" w:rsidRDefault="00E70C3B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1" w:line="235" w:lineRule="auto"/>
              <w:ind w:right="9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wykonuje w dowolnej formie prezentacjê na temat profilaktyki uzale¿nieñ</w:t>
            </w:r>
          </w:p>
        </w:tc>
      </w:tr>
    </w:tbl>
    <w:p w:rsidR="00E70C3B" w:rsidRDefault="00E70C3B"/>
    <w:sectPr w:rsidR="00E70C3B" w:rsidSect="00E70C3B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wis721BlkCnEU-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721BlkEU-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C3B"/>
    <w:rsid w:val="00E7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Humanst521EU-Normal" w:hAnsi="Humanst521EU-Normal" w:cs="Humanst521EU-Normal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Swis721BlkCnEU-Italic" w:hAnsi="Swis721BlkCnEU-Italic" w:cs="Swis721BlkCnEU-Italic"/>
      <w:i/>
      <w:i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0C3B"/>
    <w:rPr>
      <w:rFonts w:ascii="Humanst521EU-Normal" w:hAnsi="Humanst521EU-Normal" w:cs="Humanst521EU-Normal"/>
      <w:lang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  <w:pPr>
      <w:ind w:left="221" w:hanging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16</Pages>
  <Words>6617</Words>
  <Characters>-32766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BIOLOGIA KLASA VII</dc:title>
  <dc:subject/>
  <dc:creator>Dorota Dąbrowska-Mróz</dc:creator>
  <cp:keywords/>
  <dc:description/>
  <cp:lastModifiedBy>xy</cp:lastModifiedBy>
  <cp:revision>2</cp:revision>
  <dcterms:created xsi:type="dcterms:W3CDTF">2020-10-06T21:15:00Z</dcterms:created>
  <dcterms:modified xsi:type="dcterms:W3CDTF">2020-10-06T21:15:00Z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(Macintosh)</vt:lpwstr>
  </property>
</Properties>
</file>