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B0E" w:rsidRDefault="00FB2B0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KRYTERIA NA POSZCZEGÓLNE OCENY Z HISTORII W KLASIE 6</w:t>
      </w:r>
      <w:bookmarkStart w:id="0" w:name="_GoBack"/>
      <w:bookmarkEnd w:id="0"/>
    </w:p>
    <w:p w:rsidR="00FB2B0E" w:rsidRDefault="00FB2B0E">
      <w:pPr>
        <w:rPr>
          <w:sz w:val="22"/>
          <w:szCs w:val="22"/>
        </w:rPr>
      </w:pPr>
    </w:p>
    <w:p w:rsidR="00FB2B0E" w:rsidRDefault="00FB2B0E">
      <w:pPr>
        <w:rPr>
          <w:sz w:val="22"/>
          <w:szCs w:val="22"/>
        </w:rPr>
      </w:pPr>
      <w:r>
        <w:rPr>
          <w:sz w:val="22"/>
          <w:szCs w:val="22"/>
        </w:rPr>
        <w:t>Uczeń otrzymuje ocenę:</w:t>
      </w:r>
    </w:p>
    <w:p w:rsidR="00FB2B0E" w:rsidRDefault="00FB2B0E">
      <w:pPr>
        <w:rPr>
          <w:sz w:val="22"/>
          <w:szCs w:val="22"/>
        </w:rPr>
      </w:pPr>
    </w:p>
    <w:p w:rsidR="00FB2B0E" w:rsidRDefault="00FB2B0E">
      <w:pPr>
        <w:rPr>
          <w:sz w:val="22"/>
          <w:szCs w:val="22"/>
        </w:rPr>
      </w:pPr>
      <w:r>
        <w:rPr>
          <w:sz w:val="22"/>
          <w:szCs w:val="22"/>
        </w:rPr>
        <w:t>CELUJĄCĄ jeżeli:</w:t>
      </w:r>
    </w:p>
    <w:p w:rsidR="00FB2B0E" w:rsidRDefault="00FB2B0E">
      <w:pPr>
        <w:rPr>
          <w:sz w:val="22"/>
          <w:szCs w:val="22"/>
        </w:rPr>
      </w:pPr>
    </w:p>
    <w:p w:rsidR="00FB2B0E" w:rsidRDefault="00FB2B0E">
      <w:pPr>
        <w:rPr>
          <w:sz w:val="22"/>
          <w:szCs w:val="22"/>
        </w:rPr>
      </w:pPr>
      <w:r>
        <w:rPr>
          <w:sz w:val="22"/>
          <w:szCs w:val="22"/>
        </w:rPr>
        <w:t>- samodzielnie sięga do rożnych źródeł informacji</w:t>
      </w:r>
    </w:p>
    <w:p w:rsidR="00FB2B0E" w:rsidRDefault="00FB2B0E">
      <w:pPr>
        <w:rPr>
          <w:sz w:val="22"/>
          <w:szCs w:val="22"/>
        </w:rPr>
      </w:pPr>
      <w:r>
        <w:rPr>
          <w:sz w:val="22"/>
          <w:szCs w:val="22"/>
        </w:rPr>
        <w:t xml:space="preserve">- przejawia samodzielne inicjatywy rozwiązywania konkretnych problemów </w:t>
      </w:r>
    </w:p>
    <w:p w:rsidR="00FB2B0E" w:rsidRDefault="00FB2B0E">
      <w:pPr>
        <w:rPr>
          <w:sz w:val="22"/>
          <w:szCs w:val="22"/>
        </w:rPr>
      </w:pPr>
      <w:r>
        <w:rPr>
          <w:sz w:val="22"/>
          <w:szCs w:val="22"/>
        </w:rPr>
        <w:t>- odnosi sukcesy w pozaszkolnych konkursach historycznych, w których wymagana jest wiedza wykraczającą poza treści programowe</w:t>
      </w:r>
    </w:p>
    <w:p w:rsidR="00FB2B0E" w:rsidRDefault="00FB2B0E">
      <w:pPr>
        <w:rPr>
          <w:sz w:val="22"/>
          <w:szCs w:val="22"/>
        </w:rPr>
      </w:pPr>
      <w:r>
        <w:rPr>
          <w:sz w:val="22"/>
          <w:szCs w:val="22"/>
        </w:rPr>
        <w:t>- wiąże dzieje własnego regionu z dziejami Polski lub powszechnymi</w:t>
      </w:r>
    </w:p>
    <w:p w:rsidR="00FB2B0E" w:rsidRDefault="00FB2B0E">
      <w:pPr>
        <w:rPr>
          <w:sz w:val="22"/>
          <w:szCs w:val="22"/>
        </w:rPr>
      </w:pPr>
    </w:p>
    <w:p w:rsidR="00FB2B0E" w:rsidRDefault="00FB2B0E">
      <w:pPr>
        <w:rPr>
          <w:sz w:val="22"/>
          <w:szCs w:val="22"/>
        </w:rPr>
      </w:pPr>
    </w:p>
    <w:p w:rsidR="00FB2B0E" w:rsidRDefault="00FB2B0E">
      <w:pPr>
        <w:rPr>
          <w:sz w:val="22"/>
          <w:szCs w:val="22"/>
        </w:rPr>
      </w:pPr>
      <w:r>
        <w:rPr>
          <w:sz w:val="22"/>
          <w:szCs w:val="22"/>
        </w:rPr>
        <w:t>BARDZO DOBRĄ jeżeli:</w:t>
      </w:r>
    </w:p>
    <w:p w:rsidR="00FB2B0E" w:rsidRDefault="00FB2B0E">
      <w:pPr>
        <w:rPr>
          <w:sz w:val="22"/>
          <w:szCs w:val="22"/>
        </w:rPr>
      </w:pPr>
    </w:p>
    <w:p w:rsidR="00FB2B0E" w:rsidRDefault="00FB2B0E">
      <w:pPr>
        <w:rPr>
          <w:sz w:val="22"/>
          <w:szCs w:val="22"/>
        </w:rPr>
      </w:pPr>
      <w:r>
        <w:rPr>
          <w:sz w:val="22"/>
          <w:szCs w:val="22"/>
        </w:rPr>
        <w:t>- opanował w pełni zakres wiedzy i umiejętności programowych</w:t>
      </w:r>
    </w:p>
    <w:p w:rsidR="00FB2B0E" w:rsidRDefault="00FB2B0E">
      <w:pPr>
        <w:rPr>
          <w:sz w:val="22"/>
          <w:szCs w:val="22"/>
        </w:rPr>
      </w:pPr>
      <w:r>
        <w:rPr>
          <w:sz w:val="22"/>
          <w:szCs w:val="22"/>
        </w:rPr>
        <w:t>- charakteryzuje go systematyczna i efektywna praca indywidualna i zespołowa</w:t>
      </w:r>
    </w:p>
    <w:p w:rsidR="00FB2B0E" w:rsidRDefault="00FB2B0E">
      <w:pPr>
        <w:rPr>
          <w:sz w:val="22"/>
          <w:szCs w:val="22"/>
        </w:rPr>
      </w:pPr>
      <w:r>
        <w:rPr>
          <w:sz w:val="22"/>
          <w:szCs w:val="22"/>
        </w:rPr>
        <w:t>- chętnie uczestniczy w dyskusjach i pracach zespołowych</w:t>
      </w:r>
    </w:p>
    <w:p w:rsidR="00FB2B0E" w:rsidRDefault="00FB2B0E">
      <w:pPr>
        <w:rPr>
          <w:sz w:val="22"/>
          <w:szCs w:val="22"/>
        </w:rPr>
      </w:pPr>
      <w:r>
        <w:rPr>
          <w:sz w:val="22"/>
          <w:szCs w:val="22"/>
        </w:rPr>
        <w:t>- właściwie formułuje wnioski i broni swoich poglądów</w:t>
      </w:r>
    </w:p>
    <w:p w:rsidR="00FB2B0E" w:rsidRDefault="00FB2B0E">
      <w:pPr>
        <w:rPr>
          <w:sz w:val="22"/>
          <w:szCs w:val="22"/>
        </w:rPr>
      </w:pPr>
      <w:r>
        <w:rPr>
          <w:sz w:val="22"/>
          <w:szCs w:val="22"/>
        </w:rPr>
        <w:t>- wyróżniająco wywiązuje się z powierzonych zadań i ról</w:t>
      </w:r>
    </w:p>
    <w:p w:rsidR="00FB2B0E" w:rsidRDefault="00FB2B0E">
      <w:pPr>
        <w:rPr>
          <w:sz w:val="22"/>
          <w:szCs w:val="22"/>
        </w:rPr>
      </w:pPr>
      <w:r>
        <w:rPr>
          <w:sz w:val="22"/>
          <w:szCs w:val="22"/>
        </w:rPr>
        <w:t>- sprawnie korzysta ze wszystkich dostępnych i wskazanych przez nauczyciela źródeł informacji</w:t>
      </w:r>
    </w:p>
    <w:p w:rsidR="00FB2B0E" w:rsidRDefault="00FB2B0E">
      <w:pPr>
        <w:rPr>
          <w:sz w:val="22"/>
          <w:szCs w:val="22"/>
        </w:rPr>
      </w:pPr>
      <w:r>
        <w:rPr>
          <w:sz w:val="22"/>
          <w:szCs w:val="22"/>
        </w:rPr>
        <w:t>- potrafi dzięki wskazówkom nauczyciela dotrzeć do innych źródeł wiadomości</w:t>
      </w:r>
    </w:p>
    <w:p w:rsidR="00FB2B0E" w:rsidRDefault="00FB2B0E">
      <w:pPr>
        <w:rPr>
          <w:sz w:val="22"/>
          <w:szCs w:val="22"/>
        </w:rPr>
      </w:pPr>
      <w:r>
        <w:rPr>
          <w:sz w:val="22"/>
          <w:szCs w:val="22"/>
        </w:rPr>
        <w:t>- bierze udział w konkursach historycznych</w:t>
      </w:r>
    </w:p>
    <w:p w:rsidR="00FB2B0E" w:rsidRDefault="00FB2B0E">
      <w:pPr>
        <w:rPr>
          <w:sz w:val="22"/>
          <w:szCs w:val="22"/>
        </w:rPr>
      </w:pPr>
      <w:r>
        <w:rPr>
          <w:sz w:val="22"/>
          <w:szCs w:val="22"/>
        </w:rPr>
        <w:t>- wykorzystuje wiedze nie tylko z historii ale również z przedmiotów pokrewnych</w:t>
      </w:r>
    </w:p>
    <w:p w:rsidR="00FB2B0E" w:rsidRDefault="00FB2B0E">
      <w:pPr>
        <w:rPr>
          <w:sz w:val="22"/>
          <w:szCs w:val="22"/>
        </w:rPr>
      </w:pPr>
      <w:r>
        <w:rPr>
          <w:sz w:val="22"/>
          <w:szCs w:val="22"/>
        </w:rPr>
        <w:t>- posiada dużą wiedzę o historii regionu</w:t>
      </w:r>
    </w:p>
    <w:p w:rsidR="00FB2B0E" w:rsidRDefault="00FB2B0E">
      <w:pPr>
        <w:rPr>
          <w:sz w:val="22"/>
          <w:szCs w:val="22"/>
        </w:rPr>
      </w:pPr>
    </w:p>
    <w:p w:rsidR="00FB2B0E" w:rsidRDefault="00FB2B0E">
      <w:pPr>
        <w:rPr>
          <w:sz w:val="22"/>
          <w:szCs w:val="22"/>
        </w:rPr>
      </w:pPr>
    </w:p>
    <w:p w:rsidR="00FB2B0E" w:rsidRDefault="00FB2B0E">
      <w:pPr>
        <w:rPr>
          <w:sz w:val="22"/>
          <w:szCs w:val="22"/>
        </w:rPr>
      </w:pPr>
      <w:r>
        <w:rPr>
          <w:sz w:val="22"/>
          <w:szCs w:val="22"/>
        </w:rPr>
        <w:t>DOBRĄ jeżeli:</w:t>
      </w:r>
    </w:p>
    <w:p w:rsidR="00FB2B0E" w:rsidRDefault="00FB2B0E">
      <w:pPr>
        <w:rPr>
          <w:sz w:val="22"/>
          <w:szCs w:val="22"/>
        </w:rPr>
      </w:pPr>
    </w:p>
    <w:p w:rsidR="00FB2B0E" w:rsidRDefault="00FB2B0E">
      <w:pPr>
        <w:rPr>
          <w:sz w:val="22"/>
          <w:szCs w:val="22"/>
        </w:rPr>
      </w:pPr>
      <w:r>
        <w:rPr>
          <w:sz w:val="22"/>
          <w:szCs w:val="22"/>
        </w:rPr>
        <w:t>- opanował zakres wiedzy i umiejętności w stopniu średnim</w:t>
      </w:r>
    </w:p>
    <w:p w:rsidR="00FB2B0E" w:rsidRDefault="00FB2B0E">
      <w:pPr>
        <w:rPr>
          <w:sz w:val="22"/>
          <w:szCs w:val="22"/>
        </w:rPr>
      </w:pPr>
      <w:r>
        <w:rPr>
          <w:sz w:val="22"/>
          <w:szCs w:val="22"/>
        </w:rPr>
        <w:t>- charakteryzuje go najczęściej systematyczna i efektywna praca zarówno indywidualna , jak grupowa</w:t>
      </w:r>
    </w:p>
    <w:p w:rsidR="00FB2B0E" w:rsidRDefault="00FB2B0E">
      <w:pPr>
        <w:rPr>
          <w:sz w:val="22"/>
          <w:szCs w:val="22"/>
        </w:rPr>
      </w:pPr>
      <w:r>
        <w:rPr>
          <w:sz w:val="22"/>
          <w:szCs w:val="22"/>
        </w:rPr>
        <w:t>- często uczestniczy w dyskusji i pracach zespołowo – grupowych</w:t>
      </w:r>
    </w:p>
    <w:p w:rsidR="00FB2B0E" w:rsidRDefault="00FB2B0E">
      <w:pPr>
        <w:rPr>
          <w:sz w:val="22"/>
          <w:szCs w:val="22"/>
        </w:rPr>
      </w:pPr>
      <w:r>
        <w:rPr>
          <w:sz w:val="22"/>
          <w:szCs w:val="22"/>
        </w:rPr>
        <w:t>- poprawnie formułuje wnioski i udaje mu się broni swoich poglądów</w:t>
      </w:r>
    </w:p>
    <w:p w:rsidR="00FB2B0E" w:rsidRDefault="00FB2B0E">
      <w:pPr>
        <w:rPr>
          <w:sz w:val="22"/>
          <w:szCs w:val="22"/>
        </w:rPr>
      </w:pPr>
      <w:r>
        <w:rPr>
          <w:sz w:val="22"/>
          <w:szCs w:val="22"/>
        </w:rPr>
        <w:t>- odpowiednio wywiązuje się z powierzonych zadań</w:t>
      </w:r>
    </w:p>
    <w:p w:rsidR="00FB2B0E" w:rsidRDefault="00FB2B0E">
      <w:pPr>
        <w:rPr>
          <w:sz w:val="22"/>
          <w:szCs w:val="22"/>
        </w:rPr>
      </w:pPr>
      <w:r>
        <w:rPr>
          <w:sz w:val="22"/>
          <w:szCs w:val="22"/>
        </w:rPr>
        <w:t>- potrafi korzystać ze wszystkich poznanych w czasie lekcji źródeł informacji</w:t>
      </w:r>
    </w:p>
    <w:p w:rsidR="00FB2B0E" w:rsidRDefault="00FB2B0E">
      <w:pPr>
        <w:rPr>
          <w:sz w:val="22"/>
          <w:szCs w:val="22"/>
        </w:rPr>
      </w:pPr>
      <w:r>
        <w:rPr>
          <w:sz w:val="22"/>
          <w:szCs w:val="22"/>
        </w:rPr>
        <w:t>- zna najważniejsze wydarzenia i postacie z dziejów regionu</w:t>
      </w:r>
    </w:p>
    <w:p w:rsidR="00FB2B0E" w:rsidRDefault="00FB2B0E">
      <w:pPr>
        <w:rPr>
          <w:sz w:val="22"/>
          <w:szCs w:val="22"/>
        </w:rPr>
      </w:pPr>
    </w:p>
    <w:p w:rsidR="00FB2B0E" w:rsidRDefault="00FB2B0E">
      <w:pPr>
        <w:rPr>
          <w:sz w:val="22"/>
          <w:szCs w:val="22"/>
        </w:rPr>
      </w:pPr>
    </w:p>
    <w:p w:rsidR="00FB2B0E" w:rsidRDefault="00FB2B0E">
      <w:pPr>
        <w:rPr>
          <w:sz w:val="22"/>
          <w:szCs w:val="22"/>
        </w:rPr>
      </w:pPr>
      <w:r>
        <w:rPr>
          <w:sz w:val="22"/>
          <w:szCs w:val="22"/>
        </w:rPr>
        <w:t>DOSTATECZNĄ jeżeli:</w:t>
      </w:r>
    </w:p>
    <w:p w:rsidR="00FB2B0E" w:rsidRDefault="00FB2B0E">
      <w:pPr>
        <w:rPr>
          <w:sz w:val="22"/>
          <w:szCs w:val="22"/>
        </w:rPr>
      </w:pPr>
    </w:p>
    <w:p w:rsidR="00FB2B0E" w:rsidRDefault="00FB2B0E">
      <w:pPr>
        <w:rPr>
          <w:sz w:val="22"/>
          <w:szCs w:val="22"/>
        </w:rPr>
      </w:pPr>
      <w:r>
        <w:rPr>
          <w:sz w:val="22"/>
          <w:szCs w:val="22"/>
        </w:rPr>
        <w:t>- opanował zakres wiedzy i umiejętności w stopniu poprawnym</w:t>
      </w:r>
    </w:p>
    <w:p w:rsidR="00FB2B0E" w:rsidRDefault="00FB2B0E">
      <w:pPr>
        <w:rPr>
          <w:sz w:val="22"/>
          <w:szCs w:val="22"/>
        </w:rPr>
      </w:pPr>
      <w:r>
        <w:rPr>
          <w:sz w:val="22"/>
          <w:szCs w:val="22"/>
        </w:rPr>
        <w:t>- czasami pracuje niesystematycznie i niezbyt chętnie podejmuje prace indywidualną, grupową lub zespołowa</w:t>
      </w:r>
    </w:p>
    <w:p w:rsidR="00FB2B0E" w:rsidRDefault="00FB2B0E">
      <w:pPr>
        <w:rPr>
          <w:sz w:val="22"/>
          <w:szCs w:val="22"/>
        </w:rPr>
      </w:pPr>
      <w:r>
        <w:rPr>
          <w:sz w:val="22"/>
          <w:szCs w:val="22"/>
        </w:rPr>
        <w:t>- rzadko uczestniczy w dyskusji i pracach zespołowo – grupowych</w:t>
      </w:r>
    </w:p>
    <w:p w:rsidR="00FB2B0E" w:rsidRDefault="00FB2B0E">
      <w:pPr>
        <w:rPr>
          <w:sz w:val="22"/>
          <w:szCs w:val="22"/>
        </w:rPr>
      </w:pPr>
      <w:r>
        <w:rPr>
          <w:sz w:val="22"/>
          <w:szCs w:val="22"/>
        </w:rPr>
        <w:t>- czasami poprawnie formułuje wnioski</w:t>
      </w:r>
    </w:p>
    <w:p w:rsidR="00FB2B0E" w:rsidRDefault="00FB2B0E">
      <w:pPr>
        <w:rPr>
          <w:sz w:val="22"/>
          <w:szCs w:val="22"/>
        </w:rPr>
      </w:pPr>
      <w:r>
        <w:rPr>
          <w:sz w:val="22"/>
          <w:szCs w:val="22"/>
        </w:rPr>
        <w:t>- ma problemy z obroną swoich poglądów</w:t>
      </w:r>
    </w:p>
    <w:p w:rsidR="00FB2B0E" w:rsidRDefault="00FB2B0E">
      <w:pPr>
        <w:rPr>
          <w:sz w:val="22"/>
          <w:szCs w:val="22"/>
        </w:rPr>
      </w:pPr>
      <w:r>
        <w:rPr>
          <w:sz w:val="22"/>
          <w:szCs w:val="22"/>
        </w:rPr>
        <w:t>- nie zawsze wywiązuje się z powierzonych mu zadań lub ich części</w:t>
      </w:r>
    </w:p>
    <w:p w:rsidR="00FB2B0E" w:rsidRDefault="00FB2B0E">
      <w:pPr>
        <w:rPr>
          <w:sz w:val="22"/>
          <w:szCs w:val="22"/>
        </w:rPr>
      </w:pPr>
      <w:r>
        <w:rPr>
          <w:sz w:val="22"/>
          <w:szCs w:val="22"/>
        </w:rPr>
        <w:t>- potrafi pod kierunkiem nauczyciela skorzysta z podstawowych źródeł informacji</w:t>
      </w:r>
    </w:p>
    <w:p w:rsidR="00FB2B0E" w:rsidRDefault="00FB2B0E">
      <w:pPr>
        <w:rPr>
          <w:sz w:val="22"/>
          <w:szCs w:val="22"/>
        </w:rPr>
      </w:pPr>
      <w:r>
        <w:rPr>
          <w:sz w:val="22"/>
          <w:szCs w:val="22"/>
        </w:rPr>
        <w:t>- zna niektóre wydarzenia i postacie z dziejów regionu</w:t>
      </w:r>
    </w:p>
    <w:p w:rsidR="00FB2B0E" w:rsidRDefault="00FB2B0E">
      <w:pPr>
        <w:rPr>
          <w:sz w:val="22"/>
          <w:szCs w:val="22"/>
        </w:rPr>
      </w:pPr>
    </w:p>
    <w:p w:rsidR="00FB2B0E" w:rsidRDefault="00FB2B0E">
      <w:pPr>
        <w:rPr>
          <w:sz w:val="22"/>
          <w:szCs w:val="22"/>
        </w:rPr>
      </w:pPr>
    </w:p>
    <w:p w:rsidR="00FB2B0E" w:rsidRDefault="00FB2B0E">
      <w:pPr>
        <w:rPr>
          <w:sz w:val="22"/>
          <w:szCs w:val="22"/>
        </w:rPr>
      </w:pPr>
      <w:r>
        <w:rPr>
          <w:sz w:val="22"/>
          <w:szCs w:val="22"/>
        </w:rPr>
        <w:t>DOPUSZCZAJACĄ jeżeli:</w:t>
      </w:r>
    </w:p>
    <w:p w:rsidR="00FB2B0E" w:rsidRDefault="00FB2B0E">
      <w:pPr>
        <w:rPr>
          <w:sz w:val="22"/>
          <w:szCs w:val="22"/>
        </w:rPr>
      </w:pPr>
    </w:p>
    <w:p w:rsidR="00FB2B0E" w:rsidRDefault="00FB2B0E">
      <w:pPr>
        <w:rPr>
          <w:sz w:val="22"/>
          <w:szCs w:val="22"/>
        </w:rPr>
      </w:pPr>
      <w:r>
        <w:rPr>
          <w:sz w:val="22"/>
          <w:szCs w:val="22"/>
        </w:rPr>
        <w:t>- opanował zakres wiedzy i umiejętności na poziomie elementarnym</w:t>
      </w:r>
    </w:p>
    <w:p w:rsidR="00FB2B0E" w:rsidRDefault="00FB2B0E">
      <w:pPr>
        <w:rPr>
          <w:sz w:val="22"/>
          <w:szCs w:val="22"/>
        </w:rPr>
      </w:pPr>
      <w:r>
        <w:rPr>
          <w:sz w:val="22"/>
          <w:szCs w:val="22"/>
        </w:rPr>
        <w:t>- nie pracuje systematycznie i niezbyt chętnie podejmuje zadania wskazane przez nauczyciela</w:t>
      </w:r>
    </w:p>
    <w:p w:rsidR="00FB2B0E" w:rsidRDefault="00FB2B0E">
      <w:pPr>
        <w:rPr>
          <w:sz w:val="22"/>
          <w:szCs w:val="22"/>
        </w:rPr>
      </w:pPr>
      <w:r>
        <w:rPr>
          <w:sz w:val="22"/>
          <w:szCs w:val="22"/>
        </w:rPr>
        <w:t>- nie pracuje w grupie ani zespole zadaniowym</w:t>
      </w:r>
    </w:p>
    <w:p w:rsidR="00FB2B0E" w:rsidRDefault="00FB2B0E">
      <w:pPr>
        <w:rPr>
          <w:sz w:val="22"/>
          <w:szCs w:val="22"/>
        </w:rPr>
      </w:pPr>
      <w:r>
        <w:rPr>
          <w:sz w:val="22"/>
          <w:szCs w:val="22"/>
        </w:rPr>
        <w:t>- nie formułuje własnych wniosków</w:t>
      </w:r>
    </w:p>
    <w:p w:rsidR="00FB2B0E" w:rsidRDefault="00FB2B0E">
      <w:pPr>
        <w:rPr>
          <w:sz w:val="22"/>
          <w:szCs w:val="22"/>
        </w:rPr>
      </w:pPr>
      <w:r>
        <w:rPr>
          <w:sz w:val="22"/>
          <w:szCs w:val="22"/>
        </w:rPr>
        <w:t>- przy pomocy nauczyciela potrafi wykonać proste polecenia wymagające zastosowania podstawowych umiejętności</w:t>
      </w:r>
    </w:p>
    <w:p w:rsidR="00FB2B0E" w:rsidRDefault="00FB2B0E">
      <w:pPr>
        <w:rPr>
          <w:sz w:val="22"/>
          <w:szCs w:val="22"/>
        </w:rPr>
      </w:pPr>
    </w:p>
    <w:p w:rsidR="00FB2B0E" w:rsidRDefault="00FB2B0E">
      <w:pPr>
        <w:rPr>
          <w:sz w:val="22"/>
          <w:szCs w:val="22"/>
        </w:rPr>
      </w:pPr>
    </w:p>
    <w:p w:rsidR="00FB2B0E" w:rsidRDefault="00FB2B0E">
      <w:pPr>
        <w:rPr>
          <w:sz w:val="22"/>
          <w:szCs w:val="22"/>
        </w:rPr>
      </w:pPr>
      <w:r>
        <w:rPr>
          <w:sz w:val="22"/>
          <w:szCs w:val="22"/>
        </w:rPr>
        <w:t>NIEDOSTATECZNĄ jeżeli:</w:t>
      </w:r>
    </w:p>
    <w:p w:rsidR="00FB2B0E" w:rsidRDefault="00FB2B0E">
      <w:pPr>
        <w:rPr>
          <w:sz w:val="22"/>
          <w:szCs w:val="22"/>
        </w:rPr>
      </w:pPr>
    </w:p>
    <w:p w:rsidR="00FB2B0E" w:rsidRDefault="00FB2B0E">
      <w:pPr>
        <w:rPr>
          <w:sz w:val="22"/>
          <w:szCs w:val="22"/>
        </w:rPr>
      </w:pPr>
      <w:r>
        <w:rPr>
          <w:sz w:val="22"/>
          <w:szCs w:val="22"/>
        </w:rPr>
        <w:t>- nawet przy pomocy nauczyciela nie potrafi wykonać prostych poleceń wymagających zastosowania podstawowej wiedzy</w:t>
      </w:r>
    </w:p>
    <w:p w:rsidR="00FB2B0E" w:rsidRDefault="00FB2B0E">
      <w:pPr>
        <w:rPr>
          <w:sz w:val="22"/>
          <w:szCs w:val="22"/>
        </w:rPr>
      </w:pPr>
      <w:r>
        <w:rPr>
          <w:sz w:val="22"/>
          <w:szCs w:val="22"/>
        </w:rPr>
        <w:t>- nie opanował minimum wiadomości programowych</w:t>
      </w:r>
    </w:p>
    <w:p w:rsidR="00FB2B0E" w:rsidRDefault="00FB2B0E">
      <w:pPr>
        <w:rPr>
          <w:sz w:val="22"/>
          <w:szCs w:val="22"/>
        </w:rPr>
      </w:pPr>
    </w:p>
    <w:p w:rsidR="00FB2B0E" w:rsidRDefault="00FB2B0E">
      <w:pPr>
        <w:rPr>
          <w:sz w:val="22"/>
          <w:szCs w:val="22"/>
        </w:rPr>
      </w:pPr>
    </w:p>
    <w:p w:rsidR="00FB2B0E" w:rsidRDefault="00FB2B0E">
      <w:pPr>
        <w:rPr>
          <w:sz w:val="22"/>
          <w:szCs w:val="22"/>
        </w:rPr>
      </w:pPr>
    </w:p>
    <w:p w:rsidR="00FB2B0E" w:rsidRDefault="00FB2B0E">
      <w:pPr>
        <w:widowControl w:val="0"/>
        <w:tabs>
          <w:tab w:val="left" w:pos="170"/>
        </w:tabs>
        <w:suppressAutoHyphens/>
        <w:autoSpaceDE w:val="0"/>
        <w:autoSpaceDN w:val="0"/>
        <w:adjustRightInd w:val="0"/>
        <w:spacing w:line="360" w:lineRule="auto"/>
        <w:ind w:left="170"/>
        <w:jc w:val="center"/>
        <w:textAlignment w:val="center"/>
        <w:rPr>
          <w:b/>
          <w:bCs/>
          <w:color w:val="000000"/>
        </w:rPr>
      </w:pPr>
      <w:r>
        <w:rPr>
          <w:b/>
          <w:bCs/>
          <w:color w:val="000000"/>
        </w:rPr>
        <w:t>Klasa VI ( Uczeń zna pojęcia i posiada umiejętności z klasy IV, V oraz…)</w:t>
      </w:r>
    </w:p>
    <w:p w:rsidR="00FB2B0E" w:rsidRDefault="00FB2B0E">
      <w:pPr>
        <w:widowControl w:val="0"/>
        <w:tabs>
          <w:tab w:val="left" w:pos="170"/>
        </w:tabs>
        <w:suppressAutoHyphens/>
        <w:autoSpaceDE w:val="0"/>
        <w:autoSpaceDN w:val="0"/>
        <w:adjustRightInd w:val="0"/>
        <w:spacing w:line="360" w:lineRule="auto"/>
        <w:ind w:left="170"/>
        <w:jc w:val="center"/>
        <w:textAlignment w:val="center"/>
        <w:rPr>
          <w:b/>
          <w:bCs/>
          <w:color w:val="000000"/>
        </w:rPr>
      </w:pPr>
    </w:p>
    <w:p w:rsidR="00FB2B0E" w:rsidRDefault="00FB2B0E">
      <w:pPr>
        <w:widowControl w:val="0"/>
        <w:tabs>
          <w:tab w:val="left" w:pos="170"/>
        </w:tabs>
        <w:suppressAutoHyphens/>
        <w:autoSpaceDE w:val="0"/>
        <w:autoSpaceDN w:val="0"/>
        <w:adjustRightInd w:val="0"/>
        <w:spacing w:line="360" w:lineRule="auto"/>
        <w:ind w:left="170"/>
        <w:textAlignment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Pojęcia: </w:t>
      </w:r>
    </w:p>
    <w:p w:rsidR="00FB2B0E" w:rsidRDefault="00FB2B0E">
      <w:pPr>
        <w:widowControl w:val="0"/>
        <w:tabs>
          <w:tab w:val="left" w:pos="170"/>
        </w:tabs>
        <w:suppressAutoHyphens/>
        <w:autoSpaceDE w:val="0"/>
        <w:autoSpaceDN w:val="0"/>
        <w:adjustRightInd w:val="0"/>
        <w:ind w:left="170"/>
        <w:jc w:val="both"/>
        <w:textAlignment w:val="center"/>
        <w:rPr>
          <w:lang w:eastAsia="en-US"/>
        </w:rPr>
      </w:pPr>
      <w:r>
        <w:rPr>
          <w:color w:val="000000"/>
        </w:rPr>
        <w:t>r</w:t>
      </w:r>
      <w:r>
        <w:rPr>
          <w:lang w:eastAsia="en-US"/>
        </w:rPr>
        <w:t>enesans, humanizm, odkrycia geograficzne, kolonie, reformacja,  kontrreformacja, liberum veto, rokosz, rejestr kozacki, ugoda w Perejasławiu, purytanie, Wspaniała Rewolucja, Deklaracja praw, hetman, barok, sarmatyzm, manufaktura, trójpodział władz, absolutyzm oświecony, Deklaracja niepodległości, konstytucja,  Collegium Nobilium, anarchia, Szkoła Rycerska, konfederacja barska, I rozbiór Rzeczypospolitej, Komisja Edukacji Narodowej, Towarzystwo do Ksiąg Elementarnych, konfederacja targowicka, uniwersał połaniecki, insurekcja, konsulat, cesarstwo, Kodeks Napoleona, bitwa trzech cesarzy, bitwa narodów, sto dni Napoleona</w:t>
      </w:r>
    </w:p>
    <w:p w:rsidR="00FB2B0E" w:rsidRDefault="00FB2B0E">
      <w:pPr>
        <w:widowControl w:val="0"/>
        <w:tabs>
          <w:tab w:val="left" w:pos="170"/>
        </w:tabs>
        <w:suppressAutoHyphens/>
        <w:autoSpaceDE w:val="0"/>
        <w:autoSpaceDN w:val="0"/>
        <w:adjustRightInd w:val="0"/>
        <w:spacing w:line="360" w:lineRule="auto"/>
        <w:textAlignment w:val="center"/>
        <w:rPr>
          <w:lang w:eastAsia="en-US"/>
        </w:rPr>
      </w:pPr>
    </w:p>
    <w:p w:rsidR="00FB2B0E" w:rsidRDefault="00FB2B0E">
      <w:pPr>
        <w:widowControl w:val="0"/>
        <w:tabs>
          <w:tab w:val="left" w:pos="170"/>
        </w:tabs>
        <w:suppressAutoHyphens/>
        <w:autoSpaceDE w:val="0"/>
        <w:autoSpaceDN w:val="0"/>
        <w:adjustRightInd w:val="0"/>
        <w:spacing w:line="360" w:lineRule="auto"/>
        <w:ind w:left="170"/>
        <w:textAlignment w:val="center"/>
        <w:rPr>
          <w:b/>
          <w:bCs/>
          <w:lang w:eastAsia="en-US"/>
        </w:rPr>
      </w:pPr>
      <w:r>
        <w:rPr>
          <w:b/>
          <w:bCs/>
          <w:lang w:eastAsia="en-US"/>
        </w:rPr>
        <w:t>Umiejętności:</w:t>
      </w:r>
    </w:p>
    <w:p w:rsidR="00FB2B0E" w:rsidRDefault="00FB2B0E">
      <w:pPr>
        <w:widowControl w:val="0"/>
        <w:tabs>
          <w:tab w:val="left" w:pos="170"/>
        </w:tabs>
        <w:suppressAutoHyphens/>
        <w:autoSpaceDE w:val="0"/>
        <w:autoSpaceDN w:val="0"/>
        <w:adjustRightInd w:val="0"/>
        <w:spacing w:line="360" w:lineRule="auto"/>
        <w:ind w:left="170"/>
        <w:textAlignment w:val="center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Uczeń: </w:t>
      </w:r>
    </w:p>
    <w:p w:rsidR="00FB2B0E" w:rsidRDefault="00FB2B0E">
      <w:pPr>
        <w:widowControl w:val="0"/>
        <w:tabs>
          <w:tab w:val="left" w:pos="170"/>
        </w:tabs>
        <w:suppressAutoHyphens/>
        <w:autoSpaceDE w:val="0"/>
        <w:autoSpaceDN w:val="0"/>
        <w:adjustRightInd w:val="0"/>
        <w:ind w:left="170"/>
        <w:jc w:val="both"/>
        <w:textAlignment w:val="center"/>
      </w:pPr>
      <w:r>
        <w:rPr>
          <w:lang w:eastAsia="en-US"/>
        </w:rPr>
        <w:t xml:space="preserve">- </w:t>
      </w:r>
      <w:r>
        <w:t>wyjaśnia przyczyny i ocenia wpływ odkryć geograficznych,</w:t>
      </w:r>
    </w:p>
    <w:p w:rsidR="00FB2B0E" w:rsidRDefault="00FB2B0E">
      <w:pPr>
        <w:widowControl w:val="0"/>
        <w:tabs>
          <w:tab w:val="left" w:pos="170"/>
        </w:tabs>
        <w:suppressAutoHyphens/>
        <w:autoSpaceDE w:val="0"/>
        <w:autoSpaceDN w:val="0"/>
        <w:adjustRightInd w:val="0"/>
        <w:ind w:left="170"/>
        <w:jc w:val="both"/>
        <w:textAlignment w:val="center"/>
      </w:pPr>
      <w:r>
        <w:t>- rozpoznaje charakterystyczne cechy renesansu, baroku i oświecenia europejskiego,</w:t>
      </w:r>
    </w:p>
    <w:p w:rsidR="00FB2B0E" w:rsidRDefault="00FB2B0E">
      <w:pPr>
        <w:widowControl w:val="0"/>
        <w:tabs>
          <w:tab w:val="left" w:pos="170"/>
        </w:tabs>
        <w:suppressAutoHyphens/>
        <w:autoSpaceDE w:val="0"/>
        <w:autoSpaceDN w:val="0"/>
        <w:adjustRightInd w:val="0"/>
        <w:ind w:left="170"/>
        <w:jc w:val="both"/>
        <w:textAlignment w:val="center"/>
      </w:pPr>
      <w:r>
        <w:t>- wymienia przyczyny i następstwa reformacji,</w:t>
      </w:r>
    </w:p>
    <w:p w:rsidR="00FB2B0E" w:rsidRDefault="00FB2B0E">
      <w:pPr>
        <w:widowControl w:val="0"/>
        <w:tabs>
          <w:tab w:val="left" w:pos="170"/>
        </w:tabs>
        <w:suppressAutoHyphens/>
        <w:autoSpaceDE w:val="0"/>
        <w:autoSpaceDN w:val="0"/>
        <w:adjustRightInd w:val="0"/>
        <w:ind w:left="170"/>
        <w:jc w:val="both"/>
        <w:textAlignment w:val="center"/>
      </w:pPr>
      <w:r>
        <w:t>- umieszcza w czasie i opisuje najważniejsze wydarzenia w czasach ostatnich Jagiellonów,</w:t>
      </w:r>
    </w:p>
    <w:p w:rsidR="00FB2B0E" w:rsidRDefault="00FB2B0E">
      <w:pPr>
        <w:widowControl w:val="0"/>
        <w:tabs>
          <w:tab w:val="left" w:pos="170"/>
        </w:tabs>
        <w:suppressAutoHyphens/>
        <w:autoSpaceDE w:val="0"/>
        <w:autoSpaceDN w:val="0"/>
        <w:adjustRightInd w:val="0"/>
        <w:ind w:left="170"/>
        <w:jc w:val="both"/>
        <w:textAlignment w:val="center"/>
      </w:pPr>
      <w:r>
        <w:t>- charakteryzuje stosunki wyznaniowe i narodowościowe w Rzeczypospolitej,</w:t>
      </w:r>
    </w:p>
    <w:p w:rsidR="00FB2B0E" w:rsidRDefault="00FB2B0E">
      <w:pPr>
        <w:widowControl w:val="0"/>
        <w:tabs>
          <w:tab w:val="left" w:pos="170"/>
        </w:tabs>
        <w:suppressAutoHyphens/>
        <w:autoSpaceDE w:val="0"/>
        <w:autoSpaceDN w:val="0"/>
        <w:adjustRightInd w:val="0"/>
        <w:ind w:left="170"/>
        <w:jc w:val="both"/>
        <w:textAlignment w:val="center"/>
      </w:pPr>
      <w:r>
        <w:t>- wyjaśnia główne przyczyny wojen Rzeczypospolitej z Rosją, Szwecją i Turcją,</w:t>
      </w:r>
    </w:p>
    <w:p w:rsidR="00FB2B0E" w:rsidRDefault="00FB2B0E">
      <w:pPr>
        <w:widowControl w:val="0"/>
        <w:tabs>
          <w:tab w:val="left" w:pos="170"/>
        </w:tabs>
        <w:suppressAutoHyphens/>
        <w:autoSpaceDE w:val="0"/>
        <w:autoSpaceDN w:val="0"/>
        <w:adjustRightInd w:val="0"/>
        <w:ind w:left="170"/>
        <w:jc w:val="both"/>
        <w:textAlignment w:val="center"/>
      </w:pPr>
      <w:r>
        <w:t>- charakteryzuje ustrój monarchii absolutnej i parlamentarnej,</w:t>
      </w:r>
    </w:p>
    <w:p w:rsidR="00FB2B0E" w:rsidRDefault="00FB2B0E">
      <w:pPr>
        <w:widowControl w:val="0"/>
        <w:tabs>
          <w:tab w:val="left" w:pos="170"/>
        </w:tabs>
        <w:suppressAutoHyphens/>
        <w:autoSpaceDE w:val="0"/>
        <w:autoSpaceDN w:val="0"/>
        <w:adjustRightInd w:val="0"/>
        <w:ind w:left="170"/>
        <w:jc w:val="both"/>
        <w:textAlignment w:val="center"/>
      </w:pPr>
      <w:r>
        <w:t>- omawia przyczyny i charakteryzuje przejawy kryzysu państwa w epoce saskiej,</w:t>
      </w:r>
    </w:p>
    <w:p w:rsidR="00FB2B0E" w:rsidRDefault="00FB2B0E">
      <w:pPr>
        <w:widowControl w:val="0"/>
        <w:tabs>
          <w:tab w:val="left" w:pos="170"/>
        </w:tabs>
        <w:suppressAutoHyphens/>
        <w:autoSpaceDE w:val="0"/>
        <w:autoSpaceDN w:val="0"/>
        <w:adjustRightInd w:val="0"/>
        <w:ind w:left="170"/>
        <w:jc w:val="both"/>
        <w:textAlignment w:val="center"/>
      </w:pPr>
      <w:r>
        <w:t>- omawia amerykańską wojnę o niepodległość,</w:t>
      </w:r>
    </w:p>
    <w:p w:rsidR="00FB2B0E" w:rsidRDefault="00FB2B0E">
      <w:pPr>
        <w:widowControl w:val="0"/>
        <w:tabs>
          <w:tab w:val="left" w:pos="170"/>
        </w:tabs>
        <w:suppressAutoHyphens/>
        <w:autoSpaceDE w:val="0"/>
        <w:autoSpaceDN w:val="0"/>
        <w:adjustRightInd w:val="0"/>
        <w:ind w:left="170"/>
        <w:jc w:val="both"/>
        <w:textAlignment w:val="center"/>
      </w:pPr>
      <w:r>
        <w:t>- wyjaśnia główne przyczyny rewolucji we Francji i ocenia jej rezultaty,</w:t>
      </w:r>
    </w:p>
    <w:p w:rsidR="00FB2B0E" w:rsidRDefault="00FB2B0E">
      <w:pPr>
        <w:widowControl w:val="0"/>
        <w:tabs>
          <w:tab w:val="left" w:pos="170"/>
        </w:tabs>
        <w:suppressAutoHyphens/>
        <w:autoSpaceDE w:val="0"/>
        <w:autoSpaceDN w:val="0"/>
        <w:adjustRightInd w:val="0"/>
        <w:ind w:left="170"/>
        <w:jc w:val="both"/>
        <w:textAlignment w:val="center"/>
      </w:pPr>
      <w:r>
        <w:rPr>
          <w:lang w:eastAsia="en-US"/>
        </w:rPr>
        <w:t xml:space="preserve">- </w:t>
      </w:r>
      <w:r>
        <w:t>podaje przykłady naprawy państwa za panowania Stanisława Augusta Poniatowskiego,</w:t>
      </w:r>
    </w:p>
    <w:p w:rsidR="00FB2B0E" w:rsidRDefault="00FB2B0E">
      <w:pPr>
        <w:widowControl w:val="0"/>
        <w:tabs>
          <w:tab w:val="left" w:pos="170"/>
        </w:tabs>
        <w:suppressAutoHyphens/>
        <w:autoSpaceDE w:val="0"/>
        <w:autoSpaceDN w:val="0"/>
        <w:adjustRightInd w:val="0"/>
        <w:ind w:left="170"/>
        <w:jc w:val="both"/>
        <w:textAlignment w:val="center"/>
      </w:pPr>
      <w:r>
        <w:t>- sytuuje w czasie obrady Sejmu Wielkiego, uchwalenie Konstytucji 3 maja, I, II i III rozbiór Rzeczypospolitej i wskazuje na mapie zmiany terytorialne po każdym rozbiorze,</w:t>
      </w:r>
    </w:p>
    <w:p w:rsidR="00FB2B0E" w:rsidRDefault="00FB2B0E">
      <w:pPr>
        <w:widowControl w:val="0"/>
        <w:tabs>
          <w:tab w:val="left" w:pos="170"/>
        </w:tabs>
        <w:suppressAutoHyphens/>
        <w:autoSpaceDE w:val="0"/>
        <w:autoSpaceDN w:val="0"/>
        <w:adjustRightInd w:val="0"/>
        <w:ind w:left="170"/>
        <w:jc w:val="both"/>
        <w:textAlignment w:val="center"/>
      </w:pPr>
      <w:r>
        <w:t>- charakteryzuje zmiany polityczne w Europie w okresie napoleońskim i przemiany społeczno-gospodarcze</w:t>
      </w:r>
    </w:p>
    <w:p w:rsidR="00FB2B0E" w:rsidRDefault="00FB2B0E">
      <w:pPr>
        <w:widowControl w:val="0"/>
        <w:tabs>
          <w:tab w:val="left" w:pos="170"/>
        </w:tabs>
        <w:suppressAutoHyphens/>
        <w:autoSpaceDE w:val="0"/>
        <w:autoSpaceDN w:val="0"/>
        <w:adjustRightInd w:val="0"/>
        <w:ind w:left="170"/>
        <w:textAlignment w:val="center"/>
      </w:pPr>
    </w:p>
    <w:p w:rsidR="00FB2B0E" w:rsidRDefault="00FB2B0E">
      <w:pPr>
        <w:widowControl w:val="0"/>
        <w:tabs>
          <w:tab w:val="left" w:pos="170"/>
        </w:tabs>
        <w:suppressAutoHyphens/>
        <w:autoSpaceDE w:val="0"/>
        <w:autoSpaceDN w:val="0"/>
        <w:adjustRightInd w:val="0"/>
        <w:spacing w:line="360" w:lineRule="auto"/>
        <w:ind w:left="170"/>
        <w:textAlignment w:val="center"/>
      </w:pPr>
    </w:p>
    <w:p w:rsidR="00FB2B0E" w:rsidRDefault="00FB2B0E">
      <w:pPr>
        <w:rPr>
          <w:sz w:val="22"/>
          <w:szCs w:val="22"/>
        </w:rPr>
      </w:pPr>
    </w:p>
    <w:sectPr w:rsidR="00FB2B0E" w:rsidSect="00FB2B0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2B0E"/>
    <w:rsid w:val="00FB2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641</Words>
  <Characters>3659</Characters>
  <Application>Microsoft Office Outlook</Application>
  <DocSecurity>0</DocSecurity>
  <Lines>0</Lines>
  <Paragraphs>0</Paragraphs>
  <ScaleCrop>false</ScaleCrop>
  <Company>xy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KRYTERIA NA POSZCZEGÓLNE OCENY Z HISTORII W KLASIE 6</dc:title>
  <dc:subject/>
  <dc:creator>Mirela Stachowiak</dc:creator>
  <cp:keywords/>
  <dc:description/>
  <cp:lastModifiedBy>xy</cp:lastModifiedBy>
  <cp:revision>2</cp:revision>
  <dcterms:created xsi:type="dcterms:W3CDTF">2020-10-06T16:30:00Z</dcterms:created>
  <dcterms:modified xsi:type="dcterms:W3CDTF">2020-10-06T16:30:00Z</dcterms:modified>
</cp:coreProperties>
</file>