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3" w:rsidRDefault="00D94B83">
      <w:pPr>
        <w:spacing w:line="240" w:lineRule="atLeas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Edukacja wczesnoszkolna - klasa 1</w:t>
      </w:r>
    </w:p>
    <w:p w:rsidR="00D94B83" w:rsidRDefault="00D94B83">
      <w:pPr>
        <w:spacing w:line="295" w:lineRule="exact"/>
        <w:rPr>
          <w:rFonts w:ascii="Times New Roman" w:hAnsi="Times New Roman" w:cs="Times New Roman"/>
        </w:rPr>
      </w:pPr>
    </w:p>
    <w:p w:rsidR="00D94B83" w:rsidRDefault="00D94B83">
      <w:pPr>
        <w:spacing w:line="240" w:lineRule="atLeast"/>
        <w:ind w:left="10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Wymagania podstawowe: </w:t>
      </w:r>
      <w:r>
        <w:rPr>
          <w:b/>
          <w:bCs/>
          <w:i/>
          <w:iCs/>
          <w:sz w:val="22"/>
          <w:szCs w:val="22"/>
        </w:rPr>
        <w:t>oceny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dopuszczająca i dostateczna</w:t>
      </w:r>
    </w:p>
    <w:p w:rsidR="00D94B83" w:rsidRDefault="00D94B83">
      <w:pPr>
        <w:spacing w:line="135" w:lineRule="exact"/>
        <w:rPr>
          <w:rFonts w:ascii="Times New Roman" w:hAnsi="Times New Roman" w:cs="Times New Roman"/>
        </w:rPr>
      </w:pPr>
    </w:p>
    <w:p w:rsidR="00D94B83" w:rsidRDefault="00D94B83">
      <w:pPr>
        <w:spacing w:line="240" w:lineRule="atLeast"/>
        <w:ind w:left="10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Wymagania ponadpodstawowe: </w:t>
      </w:r>
      <w:r>
        <w:rPr>
          <w:b/>
          <w:bCs/>
          <w:i/>
          <w:iCs/>
          <w:sz w:val="22"/>
          <w:szCs w:val="22"/>
        </w:rPr>
        <w:t>oceny dobra, bardzo dobra, celująca</w:t>
      </w:r>
    </w:p>
    <w:p w:rsidR="00D94B83" w:rsidRDefault="00D94B83">
      <w:pPr>
        <w:spacing w:line="135" w:lineRule="exact"/>
        <w:rPr>
          <w:rFonts w:ascii="Times New Roman" w:hAnsi="Times New Roman" w:cs="Times New Roman"/>
        </w:rPr>
      </w:pPr>
    </w:p>
    <w:p w:rsidR="00D94B83" w:rsidRDefault="00D94B83">
      <w:pPr>
        <w:spacing w:line="240" w:lineRule="atLeast"/>
        <w:ind w:left="10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Uwaga dotycząca oceniania na każdym poziomie wymagań:</w:t>
      </w:r>
    </w:p>
    <w:p w:rsidR="00D94B83" w:rsidRDefault="00D94B83">
      <w:pPr>
        <w:spacing w:line="132" w:lineRule="exact"/>
        <w:rPr>
          <w:rFonts w:ascii="Times New Roman" w:hAnsi="Times New Roman" w:cs="Times New Roman"/>
        </w:rPr>
      </w:pPr>
    </w:p>
    <w:p w:rsidR="00D94B83" w:rsidRDefault="00D94B83">
      <w:pPr>
        <w:spacing w:line="240" w:lineRule="atLeast"/>
        <w:ind w:left="10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Aby uzyskać kolejną, wyższą ocenę, uczeń musi opanować zasób wiedzy i umiejętności z poprzedniego poziomu.</w:t>
      </w:r>
    </w:p>
    <w:p w:rsidR="00D94B83" w:rsidRDefault="00D94B83">
      <w:pPr>
        <w:spacing w:line="260" w:lineRule="exac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cantSplit/>
          <w:trHeight w:val="27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Edukacja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24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Wymagania ponadpodstawowe</w:t>
            </w:r>
          </w:p>
        </w:tc>
      </w:tr>
      <w:tr w:rsidR="00D94B83">
        <w:trPr>
          <w:cantSplit/>
          <w:trHeight w:val="240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8" w:lineRule="exact"/>
              <w:ind w:left="3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Ocena dopuszczająca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8" w:lineRule="exact"/>
              <w:ind w:left="4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Ocena dostateczna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8" w:lineRule="exact"/>
              <w:ind w:left="72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Ocena dobra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8" w:lineRule="exact"/>
              <w:ind w:left="38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Ocena bardzo dobra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8" w:lineRule="exact"/>
              <w:ind w:left="60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Ocena celująca</w:t>
            </w:r>
          </w:p>
        </w:tc>
      </w:tr>
      <w:tr w:rsidR="00D94B83">
        <w:trPr>
          <w:cantSplit/>
          <w:trHeight w:val="14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B83">
        <w:trPr>
          <w:trHeight w:val="25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uważnie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raczej uważnie słucha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uważnie słucha poleceń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uważnie słucha poleceń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uważnie słucha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wypowiedzi dzieci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wypowiedzi dzieci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czytanych tekstów, 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czytanych tekstów,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poleceń i czytanych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POLONISTYCZNA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dorosłych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dorosłych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udziela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 prawidłowych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tekstów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prawidłowych odpowiedzi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odpowiedzi na pytania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MÓWIENIE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wymaga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niektóre polecenia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pytania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dotyczące wysłuchanego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wypowiada się na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SŁUCHANIE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dodatkowych wyjaśnień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wymagają dodatkowych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tekstu lub wypowiedzi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dany temat, stosuje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 strony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wyjaśnień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słucha i czeka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bogate słownictwo,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swoją kolej, panuje nad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wypowiedzi są zrozumiałe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chęcią nagłego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wypowiada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oraz poprawne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komunikuje swoje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słucha, ale nie czeka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wypowiadania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gramatycznie,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postrzeżenia, potrzeby,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swoją kolej, często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rozbudowanymi zdaniami,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stylistycznie i językowo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odczucia, posiada ubogie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panuje nad chęcią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uczestniczy w rozmowie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które tworzą logiczną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słownictwo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nagłego wypowiadania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określony temat,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całość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wypowiedzi są zrozumiałe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komunikuje w prosty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uczestniczy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swoje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pytania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rozmowach na tematy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spostrzeżenia, potrzeby,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odpowiada prostymi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związane z życiem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odczucia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rodzinnym, szkolnym oraz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bierze aktywny udział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recytuje wiersze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systematycznie poszerza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rozmowach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słownictwa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inspirowanych literaturą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struktur składniowych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83" w:rsidRDefault="00D94B83">
      <w:pPr>
        <w:rPr>
          <w:rFonts w:ascii="Times New Roman" w:hAnsi="Times New Roman" w:cs="Times New Roman"/>
          <w:sz w:val="24"/>
          <w:szCs w:val="24"/>
        </w:rPr>
        <w:sectPr w:rsidR="00D94B83">
          <w:pgSz w:w="16840" w:h="11904" w:orient="landscape"/>
          <w:pgMar w:top="699" w:right="1116" w:bottom="297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73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6"/>
            <w:bookmarkEnd w:id="0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recytuje wiersze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73" w:lineRule="exact"/>
              <w:ind w:left="10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wypowiada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na każdy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pamięci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 zdaniami złożonymi,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poprawnymi pod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względem gramatycznym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stylistycznym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recytuje dłuższe teksty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pamięci z odpowiednią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intonacją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niektóre litery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wszystkie litery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 zdaniami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 zdaniami w dobrym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interesuje się książką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CZYTANIE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alfabetu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alfabetu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wyuczone, proste, krótkie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tempie poznane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czytaniem,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teksty, nie popełnia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bardzo wolno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 głoskując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błędów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 zdaniami nowe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wyrazy głoskując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częściowo rozumie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teksty, czyta z właściwą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 sylabami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 czytany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rozumie czytany tekst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intonacją, nie popełnia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czytając wyrazy często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błędów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myli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nieznaczną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bardzo dobrze potrafi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czyta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odczytuje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opowiedzieć treść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czyta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zniekształca głoski lub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uproszczone rysunki,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wysłuchanego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lektury wskazane przez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odgaduje wyrazy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piktogramy, znaki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informacyjne i napisy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opowiedzieć treść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biegle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potrafi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czyta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wysłuchanego wcześniej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uproszczone rysunki,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opowiedzieć treść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piktogramy, znaki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wysłuchanego wcześniej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informacyjne i napisy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tekstu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potrafi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 ma problem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opowiedzieć treści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odczytywaniem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korzysta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biegle i ze zrozumieniem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wysłuchanego wcześniej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uproszczonych rysunków,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zbiorów biblioteki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uproszczone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tekstu, wymaga pomocy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znaków informacyjnych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rysunki, piktogramy, znaki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napisów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informacyjne i napisy</w:t>
            </w:r>
          </w:p>
        </w:tc>
      </w:tr>
      <w:tr w:rsidR="00D94B83">
        <w:trPr>
          <w:trHeight w:val="27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dba o estetykę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dba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pisze czytelnie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dba o estetykę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dba o estetykę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PISANIE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poprawność graficzną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estetykę i poprawność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estetycznie, mieści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poprawność graficzną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poprawność graficzną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graficzną pisma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liniaturze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pisma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pisma, przestrzega zasad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kaligrafii, właściwie</w:t>
            </w: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odwzorowując litery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odtwarza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dbać o estetykę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-poprawnie przepisuje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rozmieszcza tekst na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69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ge7"/>
            <w:bookmarkEnd w:id="1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cyfry nie mieści się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kształt liter, lecz ma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poprawność graficzną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 drukowany i pisany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liniaturze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kłopoty z prawidłowym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pisma, przestrzega zasad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układa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przepisuje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łączeniem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kaligrafii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zapisuje zdania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pisze z pamięci nawet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odwzorowując tekst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dłuższe teksty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odwzorowując tekst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starannie prowadzi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 błędów pisze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opuszcza litery, sylaby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błędy, opuszcza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zeszyty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pamięci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układa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litery, elementy liter,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poprawnie zapisuje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ułożyć i zapisać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znaki interpunkcyjne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przepisuje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zdania</w:t>
            </w: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zdania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proste, krótkie zdania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trudności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pisze ze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poprawnym ułożeniem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samodzielnie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słuchu zdania w zakresie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 trudności z pisaniem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zapisaniem zdania,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układać i zapisywać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opanowanego słownictwa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wyrazów z pamięci,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proste, krótkie zdania,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dużo błędów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układanych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zapisywanych wyrazach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pisze z pamięci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zdania, czasami popełnia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pisząc z pamięci popełnia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nieliczne błędy, tempo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pisania wolne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pisze ze słuchu poznane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poprawnie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dzielić wyrazy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dzieli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i poprawnie stosuje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biegle posługuje się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KSZTAŁCENIE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dzieli wyrazy na sylaby,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sylaby, oddziela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sylaby, oddziela wyrazy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określenia: głoska, litera,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określeniami: głoska,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oddziela wyrazy w zdaniu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sylaba, wyraz, zdanie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litera, sylaba, wyraz,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poprawnie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posługuje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i stosuje określenia: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posługuje się pojęciami: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pojęciami: głoska, litera,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głoska, litera, sylaba,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głoska, litera, sylaba,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sylaba, wyraz, zdanie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wyraz, zdanie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wyraz, zdanie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nieprawidłowo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wyprowadza kierunki 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 prawą i lewą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wyprowadza kierunki od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wyprowadza kierunki 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wyprowadza kierunki 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siebie i innych osób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stronę drugiej osoby,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MATEMATYCZNA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siebie i innych osób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siebie i innych osób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siebie i innych osób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stojącej tyłem i przodem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układa obiekty (np. pa-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popełnia błędy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popełnia błędy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radzi sobie z układaniem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tyczki) w serie rosnące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ustala</w:t>
            </w: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numerowaniu,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numerowaniu,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obiektów (np. patyczków)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malejące, prawidłowo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równoliczność mimo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84" w:left="460" w:header="0" w:footer="0" w:gutter="0"/>
          <w:cols w:space="0" w:equalWidth="0">
            <w:col w:w="15260"/>
          </w:cols>
          <w:docGrid w:linePitch="360"/>
        </w:sectPr>
      </w:pPr>
    </w:p>
    <w:p w:rsidR="00D94B83" w:rsidRDefault="00D94B83">
      <w:pPr>
        <w:spacing w:line="240" w:lineRule="atLeast"/>
        <w:ind w:left="100"/>
        <w:rPr>
          <w:rFonts w:ascii="Arial" w:hAnsi="Arial" w:cs="Arial"/>
          <w:sz w:val="22"/>
          <w:szCs w:val="22"/>
        </w:rPr>
      </w:pPr>
      <w:bookmarkStart w:id="2" w:name="page8"/>
      <w:bookmarkEnd w:id="2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klasyfikowaniu obiektów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klasyfikowaniu obiektów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serie rosnące i malejące,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numeruje je, klasyfikuje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obserwowanych zmian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 pomocą dąży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układzie elementów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klasyfikuje obiekty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wykonania zadania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numeruje 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porównywanych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bezbłędnie ustala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zbiorach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radzi sobie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klasyfikuje obiekty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równoliczność zbiorów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słabo radzi sobie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układaniem obiektów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miarę sprawnie liczy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dostrzega symetrię,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dąży do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układaniem obiektów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(np. patyczków) w serie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sprawnie liczy obiekty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wykonania zadania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(np. patyczków) w serie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rosnące i malejące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rosnące i malejące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dodaje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wyznacza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radzi sobie w liczeniu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 równoliczność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odejmuje w zakresie 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sumy i różnice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błędami ustala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równoliczność zbiorów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rozwiązuje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i bezbłędnie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-z trudnością ustala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dodaje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zadania tekstowe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dodaje i odejmuje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dodaje i odejmuje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równoliczność zbiorów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odejmuje w pamięci lub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pamięci w zakresie 20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zakresie 10, w wolnym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konkretach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odczytuje, zapisuje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tempie, na konkretach,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radzi sobie 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zakresie 10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ustawia pełne godziny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posługuje się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zegarze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zdobytymi wiadomościa-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odejmowaniem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radzi sobie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 z zakresu pór roku,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porównuje liczby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zakresie 10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dodawaniem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 czas za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miesięcy i dni tygodnia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użyciem znaków „&lt;, &gt;, =”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odejmowaniem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zegara i kalendarza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 błędy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rozwiązuje zadania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zakresie 20, poprawnie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poznane jednostki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tekstowe z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zapisuje te działania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będące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miar i zawsze bezbłędnie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przy pomocy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obiegu monety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stosuje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rozwiązuje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rozwiązuje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banknot o wartości 10 zł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manipulacyjnie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podstawowe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zadania matematyczne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prawidłowo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zadania matematyczne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figury matematyczne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wyrażone w konkretnych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samodzielnie dokonuje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sytuacjach, na rysunkach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obliczeń pieniężnych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podstawowe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myli dni w tygodniu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 w słownie podanej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figury matematyczne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miesiące w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orientuje się, do czego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dni w tygodniu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służy kalendarz, lecz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miesiące w roku,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nazywa dni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 z kalendarza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tygodniu i miesiące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niego korzystać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czas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popełnia błędy w czasie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zegarze w takim zakresie,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orientuje się, do czego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odczytywania pełnych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który pozwala orientować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94B83" w:rsidRDefault="00D94B83">
      <w:pPr>
        <w:rPr>
          <w:rFonts w:ascii="Times New Roman" w:hAnsi="Times New Roman" w:cs="Times New Roman"/>
          <w:sz w:val="23"/>
          <w:szCs w:val="23"/>
        </w:rPr>
        <w:sectPr w:rsidR="00D94B83">
          <w:pgSz w:w="16840" w:h="11904" w:orient="landscape"/>
          <w:pgMar w:top="699" w:right="1116" w:bottom="403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ge9"/>
            <w:bookmarkEnd w:id="3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służy kalendarz, lecz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 zegarowych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się w ramach czasowych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potrafi z niego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szkolnych zajęć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mierzy długości,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domowych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posługując się linijką 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-nieprawidłowo odczytuje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robi błędy w zapisach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prawidłowo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godziny na zegarze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mierzy, waży przedmioty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mierzy długości,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myli będące w obiegu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miarę zna będące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posługując się linijką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monety i banknot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obiegu monety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wartości 10 zł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banknot o wartości 10 zł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słabo rozpoznaje będące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obiegu monety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banknot o wartości 10 zł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posiada niewielką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niektóre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wybrane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bardzo dobrze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posiada rozległą wiedzę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wiedzę o otaczającym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rośliny i zwierzęta żyjące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rośliny i zwierzęta żyjące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wybrane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otaczającym środowisku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PRZYRODNICZA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środowiskach typowych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różnych środowiskach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rośliny i zwierzęta żyjące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przyrodniczym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przyrodniczym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(park, las, pole uprawne)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różnych środowiskach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obserwuje zmiany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wiele gatunków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myli rośliny i zwierzęta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pory roku, 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zachodzące w przyrodzie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wnikliwie obserwuje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roślin i zwierząt, zna ich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żyjące w środowiskach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potrafi ich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zachodzące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potrzeby życiowe; wie,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typowych (park, las, pole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pory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przyrodzie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jaki pożytek przynoszą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potrafi 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środowisku poszczególne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słabo orientuje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gatunki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ochronie środowiska,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sytuacji pożaru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sytuacji zagrożenia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zna zasad segregacji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zagrożenia dla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wyróżnia gatunki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zwierząt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zjawiska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chronione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przyrodniczego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rozumie potrzeby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niektóre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człowieka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charakterystyczne dla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szanuje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ochrony środowiska,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zjawiska atmosferyczne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poszczególnych pór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otaczające środowisko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zna zagrożeń dla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chroni przyrodę, wie, że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przyrodnicze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środowiska ze strony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należy oszczędzać wodę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numery alarmowe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człowieka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wymienia podstawowe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segregować odpady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potrafi wezwać pomoc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prowadzi ciekawe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niebezpieczeństwa ze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obserwacje przyrodnicze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nazywa zjawisk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zjawisk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stosuje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atmosferycznych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zwierząt i wie, jak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bezpiecznej zabawy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jest doskonałym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93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ge10"/>
            <w:bookmarkEnd w:id="4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charakterystyczne dla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zachować się w sytuacji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obserwatorem przyrody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poszczególnych pór roku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potrafi właściwie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zagrożenia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przestrzega zasad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zachować się sytuacji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dotyczących higieny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zjawiska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wie, jak zachować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pomaga zwierzętom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dbałości o własne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atmosferyczne, określa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sytuacji zagrożenia 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zjawisk atmosferycznych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przetrwać zimę i upalne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zagrożenia mogące im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zjawisk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towarzyszyć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 o niektórych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zagrożeniach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o czym mówi osoba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prognozuje pogodę</w:t>
            </w: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dba o zdrowie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zwierząt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zapowiadająca pogodę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oparciu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higienę własną oraz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stosuje się do podanych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prowadzone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otoczenia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numery alarmowe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informacji o pogodzie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obserwacje przyrodnicze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(zachmurzenie,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jest w miarę uważnym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nazywa zjawiska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temperatura, itd.)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wymienia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obserwatorem 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atmosferyczne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alarmowe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charakterystyczne dla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w jaki sposób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przestrzega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poszczególnych pór roku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powstają niektóre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produkty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 dotyczących higieny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zjawiska atmosferyczne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zdrowe dla człowieka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dbałości o własne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zagrożenia ze strony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(deszcz, trzęsienie ziemi,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zjawisk przyrodniczych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powódź, pożar)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wie, jak zachować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produkty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niebezpiecznej sytuacji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jak oznakowana jest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zdrowe dla człowieka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ewakuacyjna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drogę ewakuacyjną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ubierać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 swoje klasy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stosuje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stosownie do stanu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bezpiecznej zabawy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numery alarmowe 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wie, jak wezwać pomoc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prowadzi obserwacje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pogody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przestrzega zasad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dotyczących higieny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stosuje zasady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dbałości o własne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bezpiecznej zabawy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53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stosuje zasady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bezpiecznej zabawy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5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identyfikuje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nie przestrzega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uczeń wie, że warto być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identyfikuje się z rodziną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5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zasady bycia dobrym</w:t>
            </w: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5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się z rodziną i tradycjami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reguł obowiązujących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mądrym i pomagać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jej tradycjami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kolegą, jest uczynny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93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jc w:val="center"/>
              <w:rPr>
                <w:b/>
                <w:bCs/>
                <w:sz w:val="22"/>
                <w:szCs w:val="22"/>
              </w:rPr>
            </w:pPr>
            <w:bookmarkStart w:id="5" w:name="page11"/>
            <w:bookmarkEnd w:id="5"/>
            <w:r>
              <w:rPr>
                <w:b/>
                <w:bCs/>
                <w:sz w:val="22"/>
                <w:szCs w:val="22"/>
              </w:rPr>
              <w:t>SPOŁECZNA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społeczności dziecięcej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potrzebującym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uprzejmy wobec innych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uczestniczy w wyborach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 świecie dorosłych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identyfikuje się z klasą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samorządu uczniowskiego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być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szkole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pamięta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klasie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pamięta o oddaniu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prawdomówny, uczciwy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oddaniu pożyczonych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pożyczonych rzeczy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koleżeński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współpracuje z innymi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rzeczy i nie niszczy ich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prawa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zabawie, nauce szkolnej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obowiązki tylko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jakie relacje są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że pożyczone rzeczy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 sytuacjach życiowych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identyfikuje się z rodziną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 najbliższymi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należy oddać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jej tradycjami, szkołą,</w:t>
            </w: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jest prawdomówny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miastem, krajem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wywiązuje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niektóre prawa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obowiązki wynikające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obowiązków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obowiązki ucznia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przynależności do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oddać pożyczone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podejmuje obowiązki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rzeczy i nie niszczy ich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szkolne i domowe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zna, lecz nie zawsze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rzetelnie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rzetelnie się z nich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zasady bycia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wywiązuje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relacje między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wywiązuje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wywiązuje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dobrą koleżanką/dobrym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najbliższymi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podejmowanych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kolegą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obowiązków i umów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pomaga innym i chętnie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że nie wolno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wywiązuje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dzieli się z potrzebującymi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uczeń często wywołuje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zabierać cudzej własności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podjętych obowiązków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pomaga innym i umie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 wchodzi w konflikty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pozwolenia, stara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dzielić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prezentuje dużą wiedzę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kontaktach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pamiętać o oddawaniu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współpracuje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potrzebującymi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temat swojej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rówieśnikami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rzeczy pożyczonych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innymi w zabawie,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miejscowości,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nie niszczy ich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nauce szkolnej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najbliższą okolicę,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ważniejszych obiektów,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przestrzega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 sytuacjach życiowych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ważniejsze obiekty,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tradycji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reguł obowiązujących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grzecznie zwraca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tradycje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społeczności dziecięcej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się do innych w szkole,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najbliższą okolicę,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szanuje prawo innych do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 świecie dorosłych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domu i na ulicy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ważniejsze obiekty,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własnej obrzędowości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tradycje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tradycji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jest uczynny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uprzejmy wobec innych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swój adres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doskonale współpracuje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zamieszkania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innymi w zabawie,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pomaga innym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nauce szkolnej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potrafi dzielić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 sytuacjach życiowych</w:t>
            </w: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potrzebującymi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page12"/>
            <w:bookmarkEnd w:id="6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potrafi zachować ładu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nie zachowuje ładu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Utrzymuje porządek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Zawsze utrzymuje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Wykazuje pomysłowość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porządku w miejscu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porządku w miejscu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miejscu pracy. Umie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porządek w miejscu pracy.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procesie tworzenia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pracy. Zna zagrożenia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pracy. Zna zagrożenia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posługiwać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Wykazuje zainteresowanie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własnych konstrukcji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wynikające z niewłaściwe-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wynikające z niewłaściwe-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narzędziami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urządzeniami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technicznych. Posiada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używania narzędzi 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używania narzędzi 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urządzeniami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technicznymi . Zna zasady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szczególne uzdolnienia</w:t>
            </w:r>
          </w:p>
        </w:tc>
      </w:tr>
      <w:tr w:rsidR="00D94B83">
        <w:trPr>
          <w:trHeight w:val="273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urządzeń technicznych.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urządzeń technicznych.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codziennego użytku pod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działania urządzeń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zainteresowania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93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ge13"/>
            <w:bookmarkEnd w:id="7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potrafi wymienić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podstawowe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kierunkiem nauczyciela.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domowych i potrafi się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urządzeniami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podstawowych urządzeń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techniczne.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wykonuje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 posługiwać nie psując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technicznymi. Konstruuje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technicznych. Słabo zna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działania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tylko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ich. Prace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techniczne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działania urządzeń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urządzeń domowych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według podanego planu.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według podanego planu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gotowych zestawów do</w:t>
            </w:r>
          </w:p>
        </w:tc>
      </w:tr>
      <w:tr w:rsidR="00D94B83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domowych i stara się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nie zawsze potrafi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wykonane prace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oraz własnego pomysłu.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montażu.</w:t>
            </w:r>
          </w:p>
        </w:tc>
      </w:tr>
      <w:tr w:rsidR="00D94B83">
        <w:trPr>
          <w:trHeight w:val="26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obsługiwać je tylko z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 posługiwać.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 staranne i estetyczne.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prace zawsze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pomocą dorosłych.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Majsterkuje z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 staranne, estetyczne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Niechętnie majsterkuje.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pomysłowe.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prace są mało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5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urządzenia. Wykonane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estetyczne, niestaranne,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są niezbyt staranne.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niedokładne wymiarowo,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nieukończone. Często jest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nieprzygotowany do zajęć,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przynosi potrzebnych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materiałów.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0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trHeight w:val="2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z pomocą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ukierunkowany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organizuje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0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dokładnie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organizuje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organizuje swój warsztat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zorganizować swój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warsztat własnej pracy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sprawnie przygotować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PLASTYCZNA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swój warsztat pracy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warsztat pracy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swój warsztat pracy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podejmuje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niedokładnie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wypowiada się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stara się dokładnie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twórczą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estetycznie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plastyczne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wybranych technikach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wykonywać prace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pomysłowo wykonuje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płaszczyźnie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ciekawie i estetycznie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plastyczne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prace plastyczne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prace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30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niestarannie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posługuje się takimi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wypowiada się w różnych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plastyczne, są one bogate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w sposób twórczy</w:t>
            </w:r>
          </w:p>
        </w:tc>
      </w:tr>
      <w:tr w:rsidR="00D94B83">
        <w:trPr>
          <w:cantSplit/>
          <w:trHeight w:val="22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28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nieestetycznie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środkami wyrazu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28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technikach plastycznych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2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szczegóły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2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wykonać pracę na</w:t>
            </w:r>
          </w:p>
        </w:tc>
      </w:tr>
      <w:tr w:rsidR="00D94B83">
        <w:trPr>
          <w:cantSplit/>
          <w:trHeight w:val="8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płaszczyźnie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określony temat</w:t>
            </w:r>
          </w:p>
        </w:tc>
      </w:tr>
      <w:tr w:rsidR="00D94B83">
        <w:trPr>
          <w:cantSplit/>
          <w:trHeight w:val="18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plastycznego jak: kształt,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B83">
        <w:trPr>
          <w:cantSplit/>
          <w:trHeight w:val="12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prace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ilustruje sceny i sytuacje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4B83">
        <w:trPr>
          <w:cantSplit/>
          <w:trHeight w:val="14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barwa, faktura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B83">
        <w:trPr>
          <w:cantSplit/>
          <w:trHeight w:val="16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plastyczne przeważnie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wybrane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(realne i fantastyczne)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poszukuje oryginalnych</w:t>
            </w:r>
          </w:p>
        </w:tc>
      </w:tr>
      <w:tr w:rsidR="00D94B83">
        <w:trPr>
          <w:cantSplit/>
          <w:trHeight w:val="108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D94B83">
        <w:trPr>
          <w:cantSplit/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niezwiązane z tematem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ilustruje sceny i sytuacje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dziedziny sztuki: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inspirowane wyobraźnią,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rozwiązań plastycznych</w:t>
            </w: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architekturę, malarstwo,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baśnią, opowiadaniem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inspirowane wyobraźnią,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kończy rozpoczętej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rzeźbę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baśnią, opowiadaniem,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pracy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wybrane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dziedziny sztuki: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6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D94B83">
        <w:trPr>
          <w:cantSplit/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niewielką pomocą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architekturę, malarstwo,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rzeźbę i wypowiada się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 rozpoznaje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D94B83">
        <w:trPr>
          <w:cantSplit/>
          <w:trHeight w:val="202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temat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94B83">
        <w:trPr>
          <w:cantSplit/>
          <w:trHeight w:val="7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D94B83" w:rsidRDefault="00D94B83">
      <w:pPr>
        <w:rPr>
          <w:rFonts w:ascii="Times New Roman" w:hAnsi="Times New Roman" w:cs="Times New Roman"/>
          <w:sz w:val="6"/>
          <w:szCs w:val="6"/>
        </w:rPr>
        <w:sectPr w:rsidR="00D94B83">
          <w:pgSz w:w="16840" w:h="11904" w:orient="landscape"/>
          <w:pgMar w:top="699" w:right="1116" w:bottom="463" w:left="460" w:header="0" w:footer="0" w:gutter="0"/>
          <w:cols w:space="0" w:equalWidth="0">
            <w:col w:w="15260"/>
          </w:cols>
          <w:docGrid w:linePitch="360"/>
        </w:sectPr>
      </w:pPr>
    </w:p>
    <w:p w:rsidR="00D94B83" w:rsidRDefault="00D94B83">
      <w:pPr>
        <w:spacing w:line="20" w:lineRule="exact"/>
        <w:rPr>
          <w:rFonts w:ascii="Times New Roman" w:hAnsi="Times New Roman" w:cs="Times New Roman"/>
        </w:rPr>
      </w:pPr>
      <w:bookmarkStart w:id="8" w:name="page14"/>
      <w:bookmarkEnd w:id="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.25pt;margin-top:.4pt;width:762.85pt;height:502.45pt;z-index:-251658240;visibility:visible">
            <v:imagedata r:id="rId5" o:title=""/>
          </v:shape>
        </w:pict>
      </w:r>
    </w:p>
    <w:p w:rsidR="00D94B83" w:rsidRDefault="00D94B83">
      <w:pPr>
        <w:spacing w:line="240" w:lineRule="atLeast"/>
        <w:ind w:left="4840"/>
        <w:rPr>
          <w:sz w:val="22"/>
          <w:szCs w:val="22"/>
        </w:rPr>
      </w:pPr>
      <w:r>
        <w:rPr>
          <w:sz w:val="22"/>
          <w:szCs w:val="22"/>
        </w:rPr>
        <w:t>wybrane dziedziny sztuki:</w:t>
      </w:r>
    </w:p>
    <w:p w:rsidR="00D94B83" w:rsidRDefault="00D94B83">
      <w:pPr>
        <w:spacing w:line="240" w:lineRule="atLeast"/>
        <w:ind w:left="4840"/>
        <w:rPr>
          <w:sz w:val="22"/>
          <w:szCs w:val="22"/>
        </w:rPr>
      </w:pPr>
      <w:r>
        <w:rPr>
          <w:sz w:val="22"/>
          <w:szCs w:val="22"/>
        </w:rPr>
        <w:t>architekturę, malarstwo,</w:t>
      </w:r>
    </w:p>
    <w:p w:rsidR="00D94B83" w:rsidRDefault="00D94B83">
      <w:pPr>
        <w:spacing w:line="240" w:lineRule="atLeast"/>
        <w:ind w:left="4840"/>
        <w:rPr>
          <w:sz w:val="22"/>
          <w:szCs w:val="22"/>
        </w:rPr>
      </w:pPr>
      <w:r>
        <w:rPr>
          <w:sz w:val="22"/>
          <w:szCs w:val="22"/>
        </w:rPr>
        <w:t>rzeźbę</w:t>
      </w:r>
    </w:p>
    <w:p w:rsidR="00D94B83" w:rsidRDefault="00D94B83">
      <w:pPr>
        <w:spacing w:line="269" w:lineRule="exac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2840"/>
        <w:gridCol w:w="2640"/>
        <w:gridCol w:w="2620"/>
        <w:gridCol w:w="2560"/>
        <w:gridCol w:w="2720"/>
      </w:tblGrid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prace mało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356"/>
        </w:trPr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5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50" w:lineRule="exac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wyrecytować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5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zaśpiewać lub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5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powtarza proste melodie,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5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ładnie zaśpiewać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50" w:lineRule="exac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wykazuje uzdolnienia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90"/>
              <w:jc w:val="center"/>
              <w:rPr>
                <w:b/>
                <w:bCs/>
                <w:w w:val="99"/>
                <w:sz w:val="22"/>
                <w:szCs w:val="22"/>
              </w:rPr>
            </w:pPr>
            <w:r>
              <w:rPr>
                <w:b/>
                <w:bCs/>
                <w:w w:val="99"/>
                <w:sz w:val="22"/>
                <w:szCs w:val="22"/>
              </w:rPr>
              <w:t>EDUKACJA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fragmenty poznanych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wyrecytować fragmenty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śpiewa piosenki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poznane piosenki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muzyczne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MUZYCZNA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piosenek, lecz nie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poznanych piosenek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zaśpiewać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 pomocy 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-wykonuje śpiewanki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ciekawie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zawsze potrafi pięknie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rymowanki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zilustrować ruchem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zaśpiewać poznane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potrafi samodzielnie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zilustrować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muzykę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piosenki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zilustrować ruchem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ruchem muzykę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hymn Polski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muzyki, wymaga pomocy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śpiewanki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ciekawie</w:t>
            </w:r>
          </w:p>
        </w:tc>
      </w:tr>
      <w:tr w:rsidR="00D94B83">
        <w:trPr>
          <w:trHeight w:val="26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niektóre proste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odtwarza proste rytmy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rymowanki tematyczne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pomysłowo zilustrować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śpiewanki i rymowanki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głosem i na instrumentach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ruchem muzykę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niektóre proste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tematyczne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i aktywnie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śpiewanki i rymowanki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muzyki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-bezbłędnie odtwarza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tematyczne tylko przy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potrafi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wyraża nastrój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proste rytmy głosem i na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pomocy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odtwarzać proste rytmy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charakter muzyki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właściwie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instrumentach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głosem i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pląsając i tańcząc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reagować na zmianę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rzadko potrafi odtwarzać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tempa i dynamiki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proste rytmy głosem i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realizuje proste schematy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słuchanych utworów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pomysłowo realizuje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rytmiczne (tataizacją,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muzycznych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proste schematy</w:t>
            </w:r>
          </w:p>
        </w:tc>
      </w:tr>
      <w:tr w:rsidR="00D94B83">
        <w:trPr>
          <w:trHeight w:val="26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ma trudności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ruchem całego ciała)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rytmiczne (tataizacją,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realizacją prostych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rozpoznać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ruchem całego ciała)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schematów rytmicznych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nazwać niektóre znaki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realizować prostych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(tataizacją, ruchem całego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akompaniament do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muzyczne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i aktywnie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schematów rytmicznych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ciała)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śpiewu, stosuje gesty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muzyki, potem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(tataizacją, ruchem całego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dźwiękotwórcze (np.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świadomie i aktywnie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wyraża swe doznania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ciała)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pomocą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tupanie, klaskanie,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 muzyki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werbalnie i niewerbalnie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akompaniament do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pstrykanie)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niechętnie słucha muzyki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śpiewu, stosuje gesty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rozpoznaje różne rodzaje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dźwiękotwórcze (np.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kulturalnie zachowuje się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muzyki na podstawie</w:t>
            </w:r>
          </w:p>
        </w:tc>
      </w:tr>
      <w:tr w:rsidR="00D94B83">
        <w:trPr>
          <w:trHeight w:val="26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tupanie, klaskanie,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koncercie oraz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nastroju, tempa</w:t>
            </w:r>
          </w:p>
        </w:tc>
      </w:tr>
      <w:tr w:rsidR="00D94B83">
        <w:trPr>
          <w:trHeight w:val="26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właściwie reagować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pstrykanie)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trakcie śpiewania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innych elementów</w:t>
            </w: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  <w:sectPr w:rsidR="00D94B83">
          <w:pgSz w:w="16840" w:h="11904" w:orient="landscape"/>
          <w:pgMar w:top="699" w:right="1116" w:bottom="332" w:left="460" w:header="0" w:footer="0" w:gutter="0"/>
          <w:cols w:space="0" w:equalWidth="0">
            <w:col w:w="15260"/>
          </w:cols>
          <w:docGrid w:linePitch="36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640"/>
        <w:gridCol w:w="2620"/>
        <w:gridCol w:w="2640"/>
        <w:gridCol w:w="2640"/>
        <w:gridCol w:w="2620"/>
      </w:tblGrid>
      <w:tr w:rsidR="00D94B83">
        <w:trPr>
          <w:trHeight w:val="25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ge15"/>
            <w:bookmarkEnd w:id="9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zmianę tempa i dynamiki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59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hymnu narodowego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słuchanych utworów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chętnie słucha muzyki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dostrzega różnice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muzycznych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charakterze słuchanej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nie zawsze potrafi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muzyki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często nie potrafi wyrazić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właściwie reagować 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nastroju i charakteru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zmianę tempa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wspaniale wykonuje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muzyki, pląsając i tańcząc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dynamiki słuchanych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akompaniament na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utworów muzycznych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instrumentach</w:t>
            </w:r>
          </w:p>
        </w:tc>
      </w:tr>
      <w:tr w:rsidR="00D94B83">
        <w:trPr>
          <w:trHeight w:val="26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tylko niekiedy wykonuje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prosty i łatwy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wyraża nastrój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akompaniament 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charakter muzyki,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śpiewa piosenki podczas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instrumentach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pląsając i tańcząc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uroczystości szkolnych</w:t>
            </w: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 do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muzyki pod kierunkiem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czasami wykonuje prosty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łatwy akompaniament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instrumentach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perkusyjnych do muzyki,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 pomocy nauczyciela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53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że muzykę można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3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zapisać i odczytać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77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83" w:rsidRDefault="00D94B83">
      <w:pPr>
        <w:rPr>
          <w:rFonts w:ascii="Arial" w:hAnsi="Arial" w:cs="Arial"/>
          <w:sz w:val="22"/>
          <w:szCs w:val="22"/>
        </w:rPr>
      </w:pPr>
    </w:p>
    <w:p w:rsidR="00D94B83" w:rsidRDefault="00D94B83">
      <w:pPr>
        <w:rPr>
          <w:rFonts w:ascii="Arial" w:hAnsi="Arial" w:cs="Arial"/>
          <w:sz w:val="22"/>
          <w:szCs w:val="22"/>
        </w:rPr>
      </w:pPr>
    </w:p>
    <w:p w:rsidR="00D94B83" w:rsidRDefault="00D94B83">
      <w:pPr>
        <w:rPr>
          <w:rFonts w:ascii="Arial" w:hAnsi="Arial" w:cs="Arial"/>
          <w:sz w:val="22"/>
          <w:szCs w:val="22"/>
        </w:rPr>
      </w:pPr>
    </w:p>
    <w:p w:rsidR="00D94B83" w:rsidRDefault="00D94B83">
      <w:pPr>
        <w:rPr>
          <w:sz w:val="22"/>
          <w:szCs w:val="22"/>
        </w:rPr>
        <w:sectPr w:rsidR="00D94B83">
          <w:pgSz w:w="16840" w:h="11904" w:orient="landscape"/>
          <w:pgMar w:top="699" w:right="1116" w:bottom="393" w:left="460" w:header="0" w:footer="0" w:gutter="0"/>
          <w:cols w:space="0" w:equalWidth="0">
            <w:col w:w="15260"/>
          </w:cols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Lucyna Tomkowiak</w:t>
      </w:r>
    </w:p>
    <w:p w:rsidR="00D94B83" w:rsidRDefault="00D94B83">
      <w:pPr>
        <w:spacing w:line="20" w:lineRule="exact"/>
        <w:rPr>
          <w:rFonts w:ascii="Times New Roman" w:hAnsi="Times New Roman" w:cs="Times New Roman"/>
        </w:rPr>
      </w:pPr>
      <w:bookmarkStart w:id="10" w:name="page16"/>
      <w:bookmarkEnd w:id="10"/>
    </w:p>
    <w:p w:rsidR="00D94B83" w:rsidRDefault="00D94B83">
      <w:pPr>
        <w:spacing w:line="20" w:lineRule="exact"/>
        <w:rPr>
          <w:rFonts w:ascii="Times New Roman" w:hAnsi="Times New Roman" w:cs="Times New Roman"/>
        </w:rPr>
        <w:sectPr w:rsidR="00D94B83">
          <w:pgSz w:w="16840" w:h="11904" w:orient="landscape"/>
          <w:pgMar w:top="699" w:right="1236" w:bottom="1440" w:left="560" w:header="0" w:footer="0" w:gutter="0"/>
          <w:cols w:space="0" w:equalWidth="0">
            <w:col w:w="15040"/>
          </w:cols>
          <w:docGrid w:linePitch="360"/>
        </w:sectPr>
      </w:pPr>
    </w:p>
    <w:p w:rsidR="00D94B83" w:rsidRDefault="00D94B83">
      <w:pPr>
        <w:spacing w:line="10" w:lineRule="exact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D94B83" w:rsidRDefault="00D94B83">
      <w:pPr>
        <w:spacing w:line="240" w:lineRule="atLeast"/>
        <w:ind w:left="49"/>
        <w:rPr>
          <w:sz w:val="22"/>
          <w:szCs w:val="22"/>
        </w:rPr>
      </w:pPr>
      <w:r>
        <w:rPr>
          <w:sz w:val="22"/>
          <w:szCs w:val="22"/>
        </w:rPr>
        <w:t>gier i zabaw</w:t>
      </w:r>
    </w:p>
    <w:p w:rsidR="00D94B83" w:rsidRDefault="00D94B83">
      <w:pPr>
        <w:spacing w:line="318" w:lineRule="exact"/>
        <w:rPr>
          <w:rFonts w:ascii="Times New Roman" w:hAnsi="Times New Roman" w:cs="Times New Roman"/>
        </w:rPr>
      </w:pPr>
    </w:p>
    <w:p w:rsidR="00D94B83" w:rsidRDefault="00D94B83">
      <w:pPr>
        <w:numPr>
          <w:ilvl w:val="0"/>
          <w:numId w:val="11"/>
        </w:numPr>
        <w:tabs>
          <w:tab w:val="left" w:pos="127"/>
        </w:tabs>
        <w:spacing w:line="225" w:lineRule="auto"/>
        <w:ind w:left="9" w:right="280" w:hanging="9"/>
        <w:rPr>
          <w:sz w:val="22"/>
          <w:szCs w:val="22"/>
        </w:rPr>
      </w:pPr>
      <w:r>
        <w:rPr>
          <w:sz w:val="22"/>
          <w:szCs w:val="22"/>
        </w:rPr>
        <w:t>zdarza się, że jest nieprzygotowany do zajęć(brak stroju)</w:t>
      </w:r>
    </w:p>
    <w:p w:rsidR="00D94B83" w:rsidRDefault="00D94B83">
      <w:pPr>
        <w:spacing w:line="319" w:lineRule="exact"/>
        <w:rPr>
          <w:rFonts w:ascii="Arial" w:hAnsi="Arial" w:cs="Arial"/>
          <w:sz w:val="22"/>
          <w:szCs w:val="22"/>
        </w:rPr>
      </w:pPr>
    </w:p>
    <w:p w:rsidR="00D94B83" w:rsidRDefault="00D94B83">
      <w:pPr>
        <w:numPr>
          <w:ilvl w:val="0"/>
          <w:numId w:val="11"/>
        </w:numPr>
        <w:tabs>
          <w:tab w:val="left" w:pos="127"/>
        </w:tabs>
        <w:spacing w:line="235" w:lineRule="auto"/>
        <w:ind w:left="9" w:right="180" w:hanging="9"/>
        <w:jc w:val="both"/>
        <w:rPr>
          <w:sz w:val="21"/>
          <w:szCs w:val="21"/>
        </w:rPr>
      </w:pPr>
      <w:r>
        <w:rPr>
          <w:sz w:val="21"/>
          <w:szCs w:val="21"/>
        </w:rPr>
        <w:t>wykonuje ćwiczenia równoważne, czasami potrzebuje pomocy</w:t>
      </w:r>
    </w:p>
    <w:p w:rsidR="00D94B83" w:rsidRDefault="00D94B83">
      <w:pPr>
        <w:spacing w:line="320" w:lineRule="exact"/>
        <w:rPr>
          <w:rFonts w:ascii="Arial" w:hAnsi="Arial" w:cs="Arial"/>
          <w:sz w:val="21"/>
          <w:szCs w:val="21"/>
        </w:rPr>
      </w:pPr>
    </w:p>
    <w:p w:rsidR="00D94B83" w:rsidRDefault="00D94B83">
      <w:pPr>
        <w:numPr>
          <w:ilvl w:val="0"/>
          <w:numId w:val="11"/>
        </w:numPr>
        <w:tabs>
          <w:tab w:val="left" w:pos="127"/>
        </w:tabs>
        <w:spacing w:line="236" w:lineRule="auto"/>
        <w:ind w:left="9" w:right="260" w:hanging="9"/>
        <w:jc w:val="both"/>
        <w:rPr>
          <w:sz w:val="21"/>
          <w:szCs w:val="21"/>
        </w:rPr>
      </w:pPr>
      <w:r>
        <w:rPr>
          <w:sz w:val="21"/>
          <w:szCs w:val="21"/>
        </w:rPr>
        <w:t>z niewielką pomocą pokonuje przeszkody naturalne i sztuczne</w:t>
      </w:r>
    </w:p>
    <w:p w:rsidR="00D94B83" w:rsidRDefault="00D94B83">
      <w:pPr>
        <w:spacing w:line="318" w:lineRule="exact"/>
        <w:rPr>
          <w:rFonts w:ascii="Arial" w:hAnsi="Arial" w:cs="Arial"/>
          <w:sz w:val="21"/>
          <w:szCs w:val="21"/>
        </w:rPr>
      </w:pPr>
    </w:p>
    <w:p w:rsidR="00D94B83" w:rsidRDefault="00D94B83">
      <w:pPr>
        <w:numPr>
          <w:ilvl w:val="0"/>
          <w:numId w:val="11"/>
        </w:numPr>
        <w:tabs>
          <w:tab w:val="left" w:pos="127"/>
        </w:tabs>
        <w:spacing w:line="236" w:lineRule="auto"/>
        <w:ind w:left="9" w:hanging="9"/>
        <w:rPr>
          <w:sz w:val="21"/>
          <w:szCs w:val="21"/>
        </w:rPr>
      </w:pPr>
      <w:r>
        <w:rPr>
          <w:sz w:val="21"/>
          <w:szCs w:val="21"/>
        </w:rPr>
        <w:t>chwyta piłkę, rzuca nią do celu i na odległość, toczy ją i kozłuje</w:t>
      </w:r>
    </w:p>
    <w:p w:rsidR="00D94B83" w:rsidRDefault="00D94B83">
      <w:pPr>
        <w:spacing w:line="316" w:lineRule="exact"/>
        <w:rPr>
          <w:rFonts w:ascii="Arial" w:hAnsi="Arial" w:cs="Arial"/>
          <w:sz w:val="21"/>
          <w:szCs w:val="21"/>
        </w:rPr>
      </w:pPr>
    </w:p>
    <w:p w:rsidR="00D94B83" w:rsidRDefault="00D94B83">
      <w:pPr>
        <w:numPr>
          <w:ilvl w:val="0"/>
          <w:numId w:val="11"/>
        </w:numPr>
        <w:tabs>
          <w:tab w:val="left" w:pos="127"/>
        </w:tabs>
        <w:spacing w:line="228" w:lineRule="auto"/>
        <w:ind w:left="9" w:right="80" w:hanging="9"/>
        <w:rPr>
          <w:sz w:val="21"/>
          <w:szCs w:val="21"/>
        </w:rPr>
      </w:pPr>
      <w:r>
        <w:rPr>
          <w:sz w:val="21"/>
          <w:szCs w:val="21"/>
        </w:rPr>
        <w:t>nie zawsze potrafi współdziałać w zespole</w:t>
      </w:r>
    </w:p>
    <w:p w:rsidR="00D94B83" w:rsidRDefault="00D94B83">
      <w:pPr>
        <w:spacing w:line="10" w:lineRule="exact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br w:type="column"/>
      </w:r>
    </w:p>
    <w:p w:rsidR="00D94B83" w:rsidRDefault="00D94B83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2640"/>
        <w:gridCol w:w="2500"/>
      </w:tblGrid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naturalne i sztuczne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bezpieczeństwa podczas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bezpieczeństwa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gier i zabaw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zazwyczaj współdziała 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-podczas gier i zabaw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zespole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poprawnie wykonuje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doskonale współpracuje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 równoważne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uczestniczy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skacze przez skakankę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zespołowych grach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pokonuje wyznaczone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zabawach sportowych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odległości marszem,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wykonuje skoki jednonóż</w:t>
            </w:r>
          </w:p>
        </w:tc>
      </w:tr>
      <w:tr w:rsidR="00D94B83">
        <w:trPr>
          <w:trHeight w:val="267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regułami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biegiem, na czworakach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67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obunóż nad niskimi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przeszkodami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pamięta o zachowaniu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bezpieczeństwa w czasie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sprawnie pokonuje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gier i zabaw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przeszkody naturalne</w:t>
            </w:r>
          </w:p>
        </w:tc>
      </w:tr>
      <w:tr w:rsidR="00D94B83">
        <w:trPr>
          <w:trHeight w:val="269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sztuczne</w:t>
            </w:r>
          </w:p>
        </w:tc>
      </w:tr>
      <w:tr w:rsidR="00D94B83">
        <w:trPr>
          <w:trHeight w:val="1898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B83" w:rsidRDefault="00D94B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83" w:rsidRDefault="00D94B83">
      <w:pPr>
        <w:spacing w:line="1" w:lineRule="exact"/>
        <w:rPr>
          <w:rFonts w:ascii="Times New Roman" w:hAnsi="Times New Roman" w:cs="Times New Roman"/>
        </w:rPr>
      </w:pPr>
    </w:p>
    <w:p w:rsidR="00D94B83" w:rsidRDefault="00D94B83">
      <w:pPr>
        <w:rPr>
          <w:rFonts w:ascii="Arial" w:hAnsi="Arial" w:cs="Arial"/>
        </w:rPr>
      </w:pPr>
    </w:p>
    <w:sectPr w:rsidR="00D94B83" w:rsidSect="00D9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%1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4"/>
      <w:numFmt w:val="decimal"/>
      <w:lvlText w:val="%1.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5"/>
      <w:numFmt w:val="decimal"/>
      <w:lvlText w:val="%1.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6"/>
      <w:numFmt w:val="decimal"/>
      <w:lvlText w:val="%1.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8"/>
      <w:numFmt w:val="decimal"/>
      <w:lvlText w:val="%1."/>
      <w:lvlJc w:val="left"/>
      <w:rPr>
        <w:rFonts w:ascii="Times New Roman" w:hAnsi="Times New Roman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/>
      </w:rPr>
    </w:lvl>
    <w:lvl w:ilvl="2" w:tplc="FFFFFFFF">
      <w:start w:val="1"/>
      <w:numFmt w:val="decimal"/>
      <w:lvlText w:val="%3)"/>
      <w:lvlJc w:val="left"/>
      <w:rPr>
        <w:rFonts w:ascii="Times New Roman" w:hAnsi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2"/>
      <w:numFmt w:val="lowerLetter"/>
      <w:lvlText w:val="%1)"/>
      <w:lvlJc w:val="left"/>
      <w:rPr>
        <w:rFonts w:ascii="Times New Roman" w:hAnsi="Times New Roman"/>
      </w:rPr>
    </w:lvl>
    <w:lvl w:ilvl="1" w:tplc="FFFFFFFF">
      <w:start w:val="1"/>
      <w:numFmt w:val="decimal"/>
      <w:lvlText w:val="%2)"/>
      <w:lvlJc w:val="left"/>
      <w:rPr>
        <w:rFonts w:ascii="Times New Roman" w:hAnsi="Times New Roman"/>
      </w:rPr>
    </w:lvl>
    <w:lvl w:ilvl="2" w:tplc="FFFFFFFF">
      <w:start w:val="1"/>
      <w:numFmt w:val="decimal"/>
      <w:lvlText w:val="%3)"/>
      <w:lvlJc w:val="left"/>
      <w:rPr>
        <w:rFonts w:ascii="Times New Roman" w:hAnsi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35"/>
      <w:numFmt w:val="upperLetter"/>
      <w:lvlText w:val="%1."/>
      <w:lvlJc w:val="left"/>
      <w:rPr>
        <w:rFonts w:ascii="Times New Roman" w:hAnsi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B83"/>
    <w:rsid w:val="00D9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3451</Words>
  <Characters>19675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Edukacja wczesnoszkolna - klasa 1</dc:title>
  <dc:subject/>
  <dc:creator>Dyrektor</dc:creator>
  <cp:keywords/>
  <dc:description/>
  <cp:lastModifiedBy>xy</cp:lastModifiedBy>
  <cp:revision>2</cp:revision>
  <dcterms:created xsi:type="dcterms:W3CDTF">2020-10-06T16:15:00Z</dcterms:created>
  <dcterms:modified xsi:type="dcterms:W3CDTF">2020-10-06T16:15:00Z</dcterms:modified>
</cp:coreProperties>
</file>