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EC" w:rsidRDefault="005B51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OBOWIĄZEK INFORMACYJNY DLA RODZICÓW</w:t>
      </w:r>
    </w:p>
    <w:p w:rsidR="005B51EC" w:rsidRDefault="005B51EC">
      <w:pPr>
        <w:jc w:val="center"/>
        <w:rPr>
          <w:rFonts w:ascii="Times New Roman" w:hAnsi="Times New Roman" w:cs="Times New Roman"/>
          <w:b/>
          <w:bCs/>
        </w:rPr>
      </w:pPr>
    </w:p>
    <w:p w:rsidR="005B51EC" w:rsidRDefault="005B51EC">
      <w:pPr>
        <w:jc w:val="center"/>
        <w:rPr>
          <w:rFonts w:ascii="Times New Roman" w:hAnsi="Times New Roman" w:cs="Times New Roman"/>
          <w:b/>
          <w:bCs/>
        </w:rPr>
      </w:pPr>
    </w:p>
    <w:p w:rsidR="005B51EC" w:rsidRDefault="005B5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(Dz. U. UE.L. z 2016r. Nr 119, s.1 ze zm.) - dalej: „RODO” informuję, że:</w:t>
      </w:r>
    </w:p>
    <w:p w:rsidR="005B51EC" w:rsidRDefault="005B51EC">
      <w:pPr>
        <w:pStyle w:val="ListParagraph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eastAsia="SimSun" w:hAnsi="Times New Roman"/>
          <w:lang/>
        </w:rPr>
      </w:pPr>
      <w:r>
        <w:rPr>
          <w:rFonts w:ascii="Times New Roman" w:hAnsi="Times New Roman" w:cs="Times New Roman"/>
        </w:rPr>
        <w:t>Administratorem Państwa danych osobowych jest Szkoła Podstawowa im. Stanisława Staszica w Morakowie.</w:t>
      </w:r>
    </w:p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spmorakowo@wp.pl pisemnie na adres Administratora.</w:t>
      </w:r>
      <w:bookmarkStart w:id="0" w:name="_Hlk268865"/>
    </w:p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</w:rPr>
        <w:t xml:space="preserve">Państwa dane będą przetwarzane w celu </w:t>
      </w:r>
      <w:r>
        <w:rPr>
          <w:rFonts w:ascii="Times New Roman" w:hAnsi="Times New Roman" w:cs="Times New Roman"/>
          <w:color w:val="000000"/>
        </w:rPr>
        <w:t>wypełniania obowiązków publicznych nałożonych na Administratora przepisami prawa, przede wszystkim realizacja zadań oświatowych, dydaktycznych i wychowawczych, zagwarantowanie dziecku bezpieczeństwa oraz wypełnianie obowiązku dotyczącego uzupełnienia i prowadzenia dokumentacji przebiegu nauczania, działalności wychowawczej i opiekuńczej.</w:t>
      </w:r>
    </w:p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będą przetwarzane na podstawie art. 6 ust. 1 lit. c RODO w związku Ustawą z dnia 7 września 1991 r. o systemie oświaty oraz Ustawą z dnia 14 grudnia  2016 r. Prawo Oświatowe oraz rozporządzeniem Ministra Edukacji Narodowej z dnia 25 sierpnia 2017 r. w sprawie sposobu prowadzenia przez publiczne przedszkola, szkoły i placówki dokumentacji przebiegu nauczania, działalności wychowawczej i opiekuńczej oraz rodzajów tej dokumentacji</w:t>
      </w:r>
    </w:p>
    <w:bookmarkEnd w:id="0"/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osobowe będą przetwarzane na podstawie obowiązujących przepisów prawa, przez okres niezbędny do realizacji celu przetwarzania danych. </w:t>
      </w:r>
    </w:p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5B51EC" w:rsidRDefault="005B51EC">
      <w:pPr>
        <w:pStyle w:val="ListParagraph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5B51EC" w:rsidRDefault="005B51E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oraz otrzymania ich kopii;</w:t>
      </w:r>
    </w:p>
    <w:p w:rsidR="005B51EC" w:rsidRDefault="005B51E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sprostowania (poprawiania) swoich danych osobowych;</w:t>
      </w:r>
    </w:p>
    <w:p w:rsidR="005B51EC" w:rsidRDefault="005B51E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 osobowych;</w:t>
      </w:r>
    </w:p>
    <w:p w:rsidR="005B51EC" w:rsidRDefault="005B51EC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wniesienia skargi do Prezesa Urzędu Ochrony Danych Osobowych </w:t>
      </w:r>
      <w:r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:rsidR="005B51EC" w:rsidRDefault="005B51EC">
      <w:pPr>
        <w:pStyle w:val="ListParagraph"/>
        <w:numPr>
          <w:ilvl w:val="1"/>
          <w:numId w:val="2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B51EC" w:rsidRDefault="005B51EC">
      <w:pPr>
        <w:rPr>
          <w:rFonts w:ascii="Times New Roman" w:hAnsi="Times New Roman" w:cs="Times New Roman"/>
        </w:rPr>
      </w:pPr>
    </w:p>
    <w:p w:rsidR="005B51EC" w:rsidRDefault="005B51EC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5B51EC" w:rsidRDefault="005B51EC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5B51EC" w:rsidRDefault="005B51EC">
      <w:pPr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5B51EC" w:rsidRDefault="005B51EC">
      <w:pPr>
        <w:rPr>
          <w:rFonts w:ascii="Times New Roman" w:hAnsi="Times New Roman" w:cs="Times New Roman"/>
        </w:rPr>
      </w:pPr>
    </w:p>
    <w:p w:rsidR="005B51EC" w:rsidRDefault="005B51EC">
      <w:pPr>
        <w:rPr>
          <w:rFonts w:ascii="Times New Roman" w:hAnsi="Times New Roman" w:cs="Times New Roman"/>
        </w:rPr>
      </w:pPr>
    </w:p>
    <w:p w:rsidR="005B51EC" w:rsidRDefault="005B51E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51EC" w:rsidRDefault="005B51EC">
      <w:pPr>
        <w:spacing w:before="120" w:after="120"/>
        <w:jc w:val="both"/>
        <w:rPr>
          <w:rFonts w:ascii="Arial" w:hAnsi="Arial" w:cs="Arial"/>
        </w:rPr>
      </w:pPr>
    </w:p>
    <w:p w:rsidR="005B51EC" w:rsidRDefault="005B51EC">
      <w:pPr>
        <w:rPr>
          <w:rFonts w:ascii="Times New Roman" w:hAnsi="Times New Roman" w:cs="Times New Roman"/>
        </w:rPr>
      </w:pPr>
    </w:p>
    <w:sectPr w:rsidR="005B51EC" w:rsidSect="005B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ËÎĚĺ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1EC"/>
    <w:rsid w:val="005B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="57"/>
    </w:pPr>
    <w:rPr>
      <w:rFonts w:ascii="Calibri" w:hAnsi="Calibri" w:cs="Calibri"/>
      <w:kern w:val="2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uiPriority w:val="99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pPr>
      <w:suppressAutoHyphens w:val="0"/>
      <w:spacing w:after="200" w:line="276" w:lineRule="auto"/>
      <w:ind w:left="720"/>
    </w:pPr>
    <w:rPr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413</Words>
  <Characters>2356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DLA RODZICÓW</dc:title>
  <dc:subject/>
  <dc:creator>Janek</dc:creator>
  <cp:keywords/>
  <dc:description/>
  <cp:lastModifiedBy>xy</cp:lastModifiedBy>
  <cp:revision>2</cp:revision>
  <dcterms:created xsi:type="dcterms:W3CDTF">2020-10-03T14:16:00Z</dcterms:created>
  <dcterms:modified xsi:type="dcterms:W3CDTF">2020-10-03T14:16:00Z</dcterms:modified>
</cp:coreProperties>
</file>