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50" w:rsidRPr="007E7E9E" w:rsidRDefault="002A7250" w:rsidP="00147017">
      <w:pPr>
        <w:pStyle w:val="NormalWeb"/>
        <w:rPr>
          <w:b/>
          <w:sz w:val="32"/>
          <w:szCs w:val="32"/>
        </w:rPr>
      </w:pPr>
      <w:bookmarkStart w:id="0" w:name="_GoBack"/>
      <w:bookmarkEnd w:id="0"/>
    </w:p>
    <w:p w:rsidR="002A7250" w:rsidRPr="007E7E9E" w:rsidRDefault="002A7250" w:rsidP="007E7E9E">
      <w:pPr>
        <w:pStyle w:val="NormalWeb"/>
        <w:jc w:val="center"/>
        <w:rPr>
          <w:sz w:val="40"/>
          <w:szCs w:val="40"/>
        </w:rPr>
      </w:pPr>
      <w:r w:rsidRPr="007E7E9E">
        <w:rPr>
          <w:sz w:val="40"/>
          <w:szCs w:val="40"/>
        </w:rPr>
        <w:t>Każda zagadka skrywa przedstawiciela jakiegoś zawodu. Ciekawe, czy odgadniesz?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1.Ktoś za zeszytem przegląda zeszyt,</w:t>
      </w:r>
      <w:r w:rsidRPr="007E7E9E">
        <w:rPr>
          <w:sz w:val="28"/>
        </w:rPr>
        <w:br/>
        <w:t>Choć jest zmęczony- jeszcze pracuje.</w:t>
      </w:r>
      <w:r w:rsidRPr="007E7E9E">
        <w:rPr>
          <w:sz w:val="28"/>
        </w:rPr>
        <w:br/>
        <w:t>Gdy stawia piątkę, bardzo się cieszy.</w:t>
      </w:r>
      <w:r w:rsidRPr="007E7E9E">
        <w:rPr>
          <w:sz w:val="28"/>
        </w:rPr>
        <w:br/>
        <w:t>Przykro mu bardzo, gdy stawia dwóję.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2.Leczy wszystkich ludzi,</w:t>
      </w:r>
      <w:r w:rsidRPr="007E7E9E">
        <w:rPr>
          <w:sz w:val="28"/>
        </w:rPr>
        <w:br/>
        <w:t>odwiedza też chore dzieci.</w:t>
      </w:r>
      <w:r w:rsidRPr="007E7E9E">
        <w:rPr>
          <w:sz w:val="28"/>
        </w:rPr>
        <w:br/>
        <w:t>Chodzi w białym fartuchu.</w:t>
      </w:r>
      <w:r w:rsidRPr="007E7E9E">
        <w:rPr>
          <w:sz w:val="28"/>
        </w:rPr>
        <w:br/>
        <w:t>Kto to jest? Czy wiecie?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3. Siedzi w samochodzie,</w:t>
      </w:r>
      <w:r w:rsidRPr="007E7E9E">
        <w:rPr>
          <w:sz w:val="28"/>
        </w:rPr>
        <w:br/>
        <w:t>trzyma kierownicę,</w:t>
      </w:r>
      <w:r w:rsidRPr="007E7E9E">
        <w:rPr>
          <w:sz w:val="28"/>
        </w:rPr>
        <w:br/>
        <w:t>wozi towary po kraju</w:t>
      </w:r>
      <w:r w:rsidRPr="007E7E9E">
        <w:rPr>
          <w:sz w:val="28"/>
        </w:rPr>
        <w:br/>
        <w:t>i przewozi za granicę.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 xml:space="preserve"> 5. Spotkasz go w ogrodzie,</w:t>
      </w:r>
      <w:r w:rsidRPr="007E7E9E">
        <w:rPr>
          <w:sz w:val="28"/>
        </w:rPr>
        <w:br/>
        <w:t>gdzie pracuje co dzień</w:t>
      </w:r>
      <w:r w:rsidRPr="007E7E9E">
        <w:rPr>
          <w:sz w:val="28"/>
        </w:rPr>
        <w:br/>
        <w:t>Dba o klomby i rabatki,</w:t>
      </w:r>
      <w:r w:rsidRPr="007E7E9E">
        <w:rPr>
          <w:sz w:val="28"/>
        </w:rPr>
        <w:br/>
        <w:t>kocha rośliny i kwiatki.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6.Z wielką torbą chodzi co dzień,</w:t>
      </w:r>
      <w:r w:rsidRPr="007E7E9E">
        <w:rPr>
          <w:sz w:val="28"/>
        </w:rPr>
        <w:br/>
        <w:t>przy pogodzie, niepogodzie.</w:t>
      </w:r>
      <w:r w:rsidRPr="007E7E9E">
        <w:rPr>
          <w:sz w:val="28"/>
        </w:rPr>
        <w:br/>
        <w:t>Czekaj go gdy listu chcesz.</w:t>
      </w:r>
      <w:r w:rsidRPr="007E7E9E">
        <w:rPr>
          <w:sz w:val="28"/>
        </w:rPr>
        <w:br/>
        <w:t>Kto to jest-czy wiesz?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7.Nie jest kotem, a bez strachu</w:t>
      </w:r>
      <w:r w:rsidRPr="007E7E9E">
        <w:rPr>
          <w:sz w:val="28"/>
        </w:rPr>
        <w:br/>
        <w:t>po spadzistym chodzi dachu.</w:t>
      </w:r>
      <w:r w:rsidRPr="007E7E9E">
        <w:rPr>
          <w:sz w:val="28"/>
        </w:rPr>
        <w:br/>
        <w:t>Czarne ręce ma i twarz,</w:t>
      </w:r>
      <w:r w:rsidRPr="007E7E9E">
        <w:rPr>
          <w:sz w:val="28"/>
        </w:rPr>
        <w:br/>
        <w:t>i ty go na pewno znasz.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11.Kto pracuje w hełmie</w:t>
      </w:r>
      <w:r w:rsidRPr="007E7E9E">
        <w:rPr>
          <w:sz w:val="28"/>
        </w:rPr>
        <w:br/>
        <w:t>pnie się po drabinie,</w:t>
      </w:r>
      <w:r w:rsidRPr="007E7E9E">
        <w:rPr>
          <w:sz w:val="28"/>
        </w:rPr>
        <w:br/>
        <w:t>Kiedy syczy ogień</w:t>
      </w:r>
      <w:r w:rsidRPr="007E7E9E">
        <w:rPr>
          <w:sz w:val="28"/>
        </w:rPr>
        <w:br/>
        <w:t>i gdy woda płynie?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12.Tak w dzień, jak i w nocy</w:t>
      </w:r>
      <w:r w:rsidRPr="007E7E9E">
        <w:rPr>
          <w:sz w:val="28"/>
        </w:rPr>
        <w:br/>
        <w:t>pracują pod ziemią,</w:t>
      </w:r>
      <w:r w:rsidRPr="007E7E9E">
        <w:rPr>
          <w:sz w:val="28"/>
        </w:rPr>
        <w:br/>
        <w:t>dobywają bogactwa,</w:t>
      </w:r>
      <w:r w:rsidRPr="007E7E9E">
        <w:rPr>
          <w:sz w:val="28"/>
        </w:rPr>
        <w:br/>
        <w:t>co w głębi jej drzemią.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13.Stoję na drabinie,</w:t>
      </w:r>
      <w:r w:rsidRPr="007E7E9E">
        <w:rPr>
          <w:sz w:val="28"/>
        </w:rPr>
        <w:br/>
        <w:t>trzymam pędzle w ręce.</w:t>
      </w:r>
      <w:r w:rsidRPr="007E7E9E">
        <w:rPr>
          <w:sz w:val="28"/>
        </w:rPr>
        <w:br/>
        <w:t>Pomóżcie mi wszyscy</w:t>
      </w:r>
      <w:r w:rsidRPr="007E7E9E">
        <w:rPr>
          <w:sz w:val="28"/>
        </w:rPr>
        <w:br/>
        <w:t>w pracy i w piosence.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14.Ma biały fartuch jak lekarz,</w:t>
      </w:r>
      <w:r w:rsidRPr="007E7E9E">
        <w:rPr>
          <w:sz w:val="28"/>
        </w:rPr>
        <w:br/>
        <w:t>ale nie leczy – wypieka.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15.Wapno kielnią rzuca,</w:t>
      </w:r>
      <w:r w:rsidRPr="007E7E9E">
        <w:rPr>
          <w:sz w:val="28"/>
        </w:rPr>
        <w:br/>
        <w:t>cegłę z cegłą spaja.</w:t>
      </w:r>
      <w:r w:rsidRPr="007E7E9E">
        <w:rPr>
          <w:sz w:val="28"/>
        </w:rPr>
        <w:br/>
        <w:t>Będzie dom gotowy</w:t>
      </w:r>
      <w:r w:rsidRPr="007E7E9E">
        <w:rPr>
          <w:sz w:val="28"/>
        </w:rPr>
        <w:br/>
        <w:t>na drogi rozstajach.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16.Mam dwie dzielne pomocnice:</w:t>
      </w:r>
      <w:r w:rsidRPr="007E7E9E">
        <w:rPr>
          <w:sz w:val="28"/>
        </w:rPr>
        <w:br/>
        <w:t>cienką igłę i nożyce.</w:t>
      </w:r>
      <w:r w:rsidRPr="007E7E9E">
        <w:rPr>
          <w:sz w:val="28"/>
        </w:rPr>
        <w:br/>
        <w:t>One kroją, ona zszywa.</w:t>
      </w:r>
      <w:r w:rsidRPr="007E7E9E">
        <w:rPr>
          <w:sz w:val="28"/>
        </w:rPr>
        <w:br/>
        <w:t>Powiedz, jak ja się nazywam?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8.Jak się nazywa taki lekarz,</w:t>
      </w:r>
      <w:r w:rsidRPr="007E7E9E">
        <w:rPr>
          <w:sz w:val="28"/>
        </w:rPr>
        <w:br/>
        <w:t>którego pacjent głośno szczeka?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 xml:space="preserve"> 11. Gdy komputer się zawiesi,</w:t>
      </w:r>
      <w:r w:rsidRPr="007E7E9E">
        <w:rPr>
          <w:sz w:val="28"/>
        </w:rPr>
        <w:br/>
        <w:t>zatnie lub zepsuje,</w:t>
      </w:r>
      <w:r w:rsidRPr="007E7E9E">
        <w:rPr>
          <w:sz w:val="28"/>
        </w:rPr>
        <w:br/>
        <w:t>ten pan szybko go naprawi</w:t>
      </w:r>
      <w:r w:rsidRPr="007E7E9E">
        <w:rPr>
          <w:sz w:val="28"/>
        </w:rPr>
        <w:br/>
        <w:t>i zaprogramuje.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12. W białym fartuchu</w:t>
      </w:r>
      <w:r w:rsidRPr="007E7E9E">
        <w:rPr>
          <w:sz w:val="28"/>
        </w:rPr>
        <w:br/>
        <w:t>ze słuchawkami.</w:t>
      </w:r>
      <w:r w:rsidRPr="007E7E9E">
        <w:rPr>
          <w:sz w:val="28"/>
        </w:rPr>
        <w:br/>
        <w:t>Zajmuje się fachowo</w:t>
      </w:r>
      <w:r w:rsidRPr="007E7E9E">
        <w:rPr>
          <w:sz w:val="28"/>
        </w:rPr>
        <w:br/>
        <w:t>chorymi zwierzętami.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13. Miła pani na ekranie,</w:t>
      </w:r>
      <w:r w:rsidRPr="007E7E9E">
        <w:rPr>
          <w:sz w:val="28"/>
        </w:rPr>
        <w:br/>
        <w:t>mapy pokazuje co dzień.</w:t>
      </w:r>
      <w:r w:rsidRPr="007E7E9E">
        <w:rPr>
          <w:sz w:val="28"/>
        </w:rPr>
        <w:br/>
        <w:t>Na nich jest namalowane,</w:t>
      </w:r>
      <w:r w:rsidRPr="007E7E9E">
        <w:rPr>
          <w:sz w:val="28"/>
        </w:rPr>
        <w:br/>
        <w:t>co słychać w pogodzie.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14. Jest ktoś, kto potrafi</w:t>
      </w:r>
      <w:r w:rsidRPr="007E7E9E">
        <w:rPr>
          <w:sz w:val="28"/>
        </w:rPr>
        <w:br/>
        <w:t>pisać piękne zdania</w:t>
      </w:r>
      <w:r w:rsidRPr="007E7E9E">
        <w:rPr>
          <w:sz w:val="28"/>
        </w:rPr>
        <w:br/>
        <w:t>i tworzyć z nich książki</w:t>
      </w:r>
      <w:r w:rsidRPr="007E7E9E">
        <w:rPr>
          <w:sz w:val="28"/>
        </w:rPr>
        <w:br/>
        <w:t>lub opowiadania.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15. Jeździ w różne miejsca,</w:t>
      </w:r>
      <w:r w:rsidRPr="007E7E9E">
        <w:rPr>
          <w:sz w:val="28"/>
        </w:rPr>
        <w:br/>
        <w:t>często podróżuje.</w:t>
      </w:r>
      <w:r w:rsidRPr="007E7E9E">
        <w:rPr>
          <w:sz w:val="28"/>
        </w:rPr>
        <w:br/>
        <w:t>Ważne informacje</w:t>
      </w:r>
      <w:r w:rsidRPr="007E7E9E">
        <w:rPr>
          <w:sz w:val="28"/>
        </w:rPr>
        <w:br/>
        <w:t>ludziom przekazuje.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16. Na plaży lub basenie</w:t>
      </w:r>
      <w:r w:rsidRPr="007E7E9E">
        <w:rPr>
          <w:sz w:val="28"/>
        </w:rPr>
        <w:br/>
        <w:t>wszystkich obserwuje.</w:t>
      </w:r>
      <w:r w:rsidRPr="007E7E9E">
        <w:rPr>
          <w:sz w:val="28"/>
        </w:rPr>
        <w:br/>
        <w:t>Bezpieczeństwa w wodzie</w:t>
      </w:r>
      <w:r w:rsidRPr="007E7E9E">
        <w:rPr>
          <w:sz w:val="28"/>
        </w:rPr>
        <w:br/>
        <w:t>uważnie pilnuje.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17. W autobusie i tramwaju</w:t>
      </w:r>
      <w:r w:rsidRPr="007E7E9E">
        <w:rPr>
          <w:sz w:val="28"/>
        </w:rPr>
        <w:br/>
        <w:t>podchodzi na chwilę.</w:t>
      </w:r>
      <w:r w:rsidRPr="007E7E9E">
        <w:rPr>
          <w:sz w:val="28"/>
        </w:rPr>
        <w:br/>
        <w:t>Sprawdza czy pasażerowie</w:t>
      </w:r>
      <w:r w:rsidRPr="007E7E9E">
        <w:rPr>
          <w:sz w:val="28"/>
        </w:rPr>
        <w:br/>
        <w:t>mają ważny bilet.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18. Spotkasz go w niezwykłym miejscu,</w:t>
      </w:r>
      <w:r w:rsidRPr="007E7E9E">
        <w:rPr>
          <w:sz w:val="28"/>
        </w:rPr>
        <w:br/>
        <w:t>gdzie jest scena i kurtyna.</w:t>
      </w:r>
      <w:r w:rsidRPr="007E7E9E">
        <w:rPr>
          <w:sz w:val="28"/>
        </w:rPr>
        <w:br/>
        <w:t>Gdy podniosą ją do góry,</w:t>
      </w:r>
      <w:r w:rsidRPr="007E7E9E">
        <w:rPr>
          <w:sz w:val="28"/>
        </w:rPr>
        <w:br/>
        <w:t>on swój występ już zaczyna.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19. Jej praca potrzebna</w:t>
      </w:r>
      <w:r w:rsidRPr="007E7E9E">
        <w:rPr>
          <w:sz w:val="28"/>
        </w:rPr>
        <w:br/>
        <w:t>zawsze jest i wszędzie.</w:t>
      </w:r>
      <w:r w:rsidRPr="007E7E9E">
        <w:rPr>
          <w:sz w:val="28"/>
        </w:rPr>
        <w:br/>
        <w:t>Gdzie będzie pracować,</w:t>
      </w:r>
      <w:r w:rsidRPr="007E7E9E">
        <w:rPr>
          <w:sz w:val="28"/>
        </w:rPr>
        <w:br/>
        <w:t>tam i czysto będzie.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20. Gościom w restauracji</w:t>
      </w:r>
      <w:r w:rsidRPr="007E7E9E">
        <w:rPr>
          <w:sz w:val="28"/>
        </w:rPr>
        <w:br/>
        <w:t>karty dań rozdaje.</w:t>
      </w:r>
      <w:r w:rsidRPr="007E7E9E">
        <w:rPr>
          <w:sz w:val="28"/>
        </w:rPr>
        <w:br/>
        <w:t>Potem zamówione</w:t>
      </w:r>
      <w:r w:rsidRPr="007E7E9E">
        <w:rPr>
          <w:sz w:val="28"/>
        </w:rPr>
        <w:br/>
        <w:t>potrawy podaje.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21. Zachwycamy się gdy skacze,</w:t>
      </w:r>
      <w:r w:rsidRPr="007E7E9E">
        <w:rPr>
          <w:sz w:val="28"/>
        </w:rPr>
        <w:br/>
        <w:t>pływa lub boksuje.</w:t>
      </w:r>
      <w:r w:rsidRPr="007E7E9E">
        <w:rPr>
          <w:sz w:val="28"/>
        </w:rPr>
        <w:br/>
        <w:t>Spróbuj zgadnąć kto na co dzień</w:t>
      </w:r>
      <w:r w:rsidRPr="007E7E9E">
        <w:rPr>
          <w:sz w:val="28"/>
        </w:rPr>
        <w:br/>
        <w:t>sportem się zajmuje.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22. Zawód bardzo popularny,</w:t>
      </w:r>
      <w:r w:rsidRPr="007E7E9E">
        <w:rPr>
          <w:sz w:val="28"/>
        </w:rPr>
        <w:br/>
        <w:t>marzy o nim każdy chłopak.</w:t>
      </w:r>
      <w:r w:rsidRPr="007E7E9E">
        <w:rPr>
          <w:sz w:val="28"/>
        </w:rPr>
        <w:br/>
        <w:t>Lecz, niektórzy tylko mogą</w:t>
      </w:r>
      <w:r w:rsidRPr="007E7E9E">
        <w:rPr>
          <w:sz w:val="28"/>
        </w:rPr>
        <w:br/>
        <w:t>całe</w:t>
      </w:r>
      <w:r>
        <w:rPr>
          <w:sz w:val="28"/>
        </w:rPr>
        <w:t xml:space="preserve"> życie piłkę kopać.</w:t>
      </w:r>
      <w:r>
        <w:rPr>
          <w:sz w:val="28"/>
        </w:rPr>
        <w:br/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23. Z pomocą nożyczek,</w:t>
      </w:r>
      <w:r w:rsidRPr="007E7E9E">
        <w:rPr>
          <w:sz w:val="28"/>
        </w:rPr>
        <w:br/>
        <w:t>szczotki i grzebienia,</w:t>
      </w:r>
      <w:r w:rsidRPr="007E7E9E">
        <w:rPr>
          <w:sz w:val="28"/>
        </w:rPr>
        <w:br/>
        <w:t>wygląd naszych włosów</w:t>
      </w:r>
      <w:r w:rsidRPr="007E7E9E">
        <w:rPr>
          <w:sz w:val="28"/>
        </w:rPr>
        <w:br/>
        <w:t>czaruje i zmienia.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24. Gdy miejski autobus</w:t>
      </w:r>
      <w:r w:rsidRPr="007E7E9E">
        <w:rPr>
          <w:sz w:val="28"/>
        </w:rPr>
        <w:br/>
        <w:t>przejeżdża ulicą,</w:t>
      </w:r>
      <w:r w:rsidRPr="007E7E9E">
        <w:rPr>
          <w:sz w:val="28"/>
        </w:rPr>
        <w:br/>
        <w:t>możesz go zobaczyć</w:t>
      </w:r>
      <w:r w:rsidRPr="007E7E9E">
        <w:rPr>
          <w:sz w:val="28"/>
        </w:rPr>
        <w:br/>
        <w:t>- jest za kierownicą.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25. Chcąc pięknie wyglądać,</w:t>
      </w:r>
      <w:r w:rsidRPr="007E7E9E">
        <w:rPr>
          <w:sz w:val="28"/>
        </w:rPr>
        <w:br/>
        <w:t>panowie i panie,</w:t>
      </w:r>
      <w:r w:rsidRPr="007E7E9E">
        <w:rPr>
          <w:sz w:val="28"/>
        </w:rPr>
        <w:br/>
        <w:t>szyją sobie u niej,</w:t>
      </w:r>
      <w:r w:rsidRPr="007E7E9E">
        <w:rPr>
          <w:sz w:val="28"/>
        </w:rPr>
        <w:br/>
        <w:t>na miarę ubranie.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26. Przyjeżdżają szybko,</w:t>
      </w:r>
      <w:r w:rsidRPr="007E7E9E">
        <w:rPr>
          <w:sz w:val="28"/>
        </w:rPr>
        <w:br/>
        <w:t>stawiają drabinę.</w:t>
      </w:r>
      <w:r w:rsidRPr="007E7E9E">
        <w:rPr>
          <w:sz w:val="28"/>
        </w:rPr>
        <w:br/>
        <w:t>Zawsze dzielnie walczą</w:t>
      </w:r>
      <w:r w:rsidRPr="007E7E9E">
        <w:rPr>
          <w:sz w:val="28"/>
        </w:rPr>
        <w:br/>
        <w:t>z pożarem i dymem.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27. Przez cały rok ciężko</w:t>
      </w:r>
      <w:r w:rsidRPr="007E7E9E">
        <w:rPr>
          <w:sz w:val="28"/>
        </w:rPr>
        <w:br/>
        <w:t>pod ziemią pracuje.</w:t>
      </w:r>
      <w:r w:rsidRPr="007E7E9E">
        <w:rPr>
          <w:sz w:val="28"/>
        </w:rPr>
        <w:br/>
        <w:t>Na początku grudnia</w:t>
      </w:r>
      <w:r w:rsidRPr="007E7E9E">
        <w:rPr>
          <w:sz w:val="28"/>
        </w:rPr>
        <w:br/>
        <w:t>Barbórkę świętuje.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28. Świeżutkie pieczywo</w:t>
      </w:r>
      <w:r w:rsidRPr="007E7E9E">
        <w:rPr>
          <w:sz w:val="28"/>
        </w:rPr>
        <w:br/>
        <w:t>w sklepie jest od rana.</w:t>
      </w:r>
      <w:r w:rsidRPr="007E7E9E">
        <w:rPr>
          <w:sz w:val="28"/>
        </w:rPr>
        <w:br/>
        <w:t>Jak myślisz, kto w nocy</w:t>
      </w:r>
      <w:r w:rsidRPr="007E7E9E">
        <w:rPr>
          <w:sz w:val="28"/>
        </w:rPr>
        <w:br/>
        <w:t>piecze je dla nas?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29. Miły pan lub pani</w:t>
      </w:r>
      <w:r w:rsidRPr="007E7E9E">
        <w:rPr>
          <w:sz w:val="28"/>
        </w:rPr>
        <w:br/>
        <w:t>za ladą w aptece,</w:t>
      </w:r>
      <w:r w:rsidRPr="007E7E9E">
        <w:rPr>
          <w:sz w:val="28"/>
        </w:rPr>
        <w:br/>
        <w:t>sprzedaje ludziom</w:t>
      </w:r>
      <w:r w:rsidRPr="007E7E9E">
        <w:rPr>
          <w:sz w:val="28"/>
        </w:rPr>
        <w:br/>
        <w:t>leki na receptę.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30. Na placu lub rynku</w:t>
      </w:r>
      <w:r w:rsidRPr="007E7E9E">
        <w:rPr>
          <w:sz w:val="28"/>
        </w:rPr>
        <w:br/>
        <w:t>siedzi sobie pani.</w:t>
      </w:r>
      <w:r w:rsidRPr="007E7E9E">
        <w:rPr>
          <w:sz w:val="28"/>
        </w:rPr>
        <w:br/>
        <w:t>Przed nią stoją kosze</w:t>
      </w:r>
      <w:r w:rsidRPr="007E7E9E">
        <w:rPr>
          <w:sz w:val="28"/>
        </w:rPr>
        <w:br/>
        <w:t>z pięknymi kwiatami.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31. Chodzi z dużą torbą,</w:t>
      </w:r>
      <w:r w:rsidRPr="007E7E9E">
        <w:rPr>
          <w:sz w:val="28"/>
        </w:rPr>
        <w:br/>
        <w:t>trudne ma zadanie.</w:t>
      </w:r>
      <w:r w:rsidRPr="007E7E9E">
        <w:rPr>
          <w:sz w:val="28"/>
        </w:rPr>
        <w:br/>
        <w:t>Zajmuje się co dzień</w:t>
      </w:r>
      <w:r w:rsidRPr="007E7E9E">
        <w:rPr>
          <w:sz w:val="28"/>
        </w:rPr>
        <w:br/>
        <w:t>listów doręczaniem.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32. Gdy wejdziesz do sklepu,</w:t>
      </w:r>
      <w:r w:rsidRPr="007E7E9E">
        <w:rPr>
          <w:sz w:val="28"/>
        </w:rPr>
        <w:br/>
        <w:t>ta miła osoba,</w:t>
      </w:r>
      <w:r w:rsidRPr="007E7E9E">
        <w:rPr>
          <w:sz w:val="28"/>
        </w:rPr>
        <w:br/>
        <w:t>spyta co chcesz kupić</w:t>
      </w:r>
      <w:r w:rsidRPr="007E7E9E">
        <w:rPr>
          <w:sz w:val="28"/>
        </w:rPr>
        <w:br/>
        <w:t>i wszystko ci poda.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33. Gdy na skrzyżowaniu</w:t>
      </w:r>
      <w:r w:rsidRPr="007E7E9E">
        <w:rPr>
          <w:sz w:val="28"/>
        </w:rPr>
        <w:br/>
        <w:t>światła się zepsują,</w:t>
      </w:r>
      <w:r w:rsidRPr="007E7E9E">
        <w:rPr>
          <w:sz w:val="28"/>
        </w:rPr>
        <w:br/>
        <w:t>w białych rękawiczkach</w:t>
      </w:r>
      <w:r w:rsidRPr="007E7E9E">
        <w:rPr>
          <w:sz w:val="28"/>
        </w:rPr>
        <w:br/>
        <w:t>ruchem aut kierują.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34. Kto ma na półkach książek bez liku,</w:t>
      </w:r>
      <w:r w:rsidRPr="007E7E9E">
        <w:rPr>
          <w:sz w:val="28"/>
        </w:rPr>
        <w:br/>
        <w:t>i dba o książki, i czytelników.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35. Klucz się zaciął w zamku</w:t>
      </w:r>
      <w:r w:rsidRPr="007E7E9E">
        <w:rPr>
          <w:sz w:val="28"/>
        </w:rPr>
        <w:br/>
        <w:t>to się czasem zdarza…</w:t>
      </w:r>
      <w:r w:rsidRPr="007E7E9E">
        <w:rPr>
          <w:sz w:val="28"/>
        </w:rPr>
        <w:br/>
        <w:t>sam nie zreperujesz,</w:t>
      </w:r>
      <w:r w:rsidRPr="007E7E9E">
        <w:rPr>
          <w:sz w:val="28"/>
        </w:rPr>
        <w:br/>
        <w:t>biegaj po…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36. Kto pracuje wtedy,</w:t>
      </w:r>
      <w:r w:rsidRPr="007E7E9E">
        <w:rPr>
          <w:sz w:val="28"/>
        </w:rPr>
        <w:br/>
        <w:t>kiedy łodzią płynie.</w:t>
      </w:r>
      <w:r w:rsidRPr="007E7E9E">
        <w:rPr>
          <w:sz w:val="28"/>
        </w:rPr>
        <w:br/>
        <w:t>I oczka ze sznurka,</w:t>
      </w:r>
      <w:r w:rsidRPr="007E7E9E">
        <w:rPr>
          <w:sz w:val="28"/>
        </w:rPr>
        <w:br/>
        <w:t>moczy w głębinie.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37. W mieszkaniu lament -zgasło światło,</w:t>
      </w:r>
      <w:r w:rsidRPr="007E7E9E">
        <w:rPr>
          <w:sz w:val="28"/>
        </w:rPr>
        <w:br/>
        <w:t>a żyć bez prądu nie jest łatwo.</w:t>
      </w:r>
      <w:r w:rsidRPr="007E7E9E">
        <w:rPr>
          <w:sz w:val="28"/>
        </w:rPr>
        <w:br/>
        <w:t>Przyszedł czarodziej więc do domu</w:t>
      </w:r>
      <w:r w:rsidRPr="007E7E9E">
        <w:rPr>
          <w:sz w:val="28"/>
        </w:rPr>
        <w:br/>
        <w:t>i oczywiście zaraz pomógł.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38. Z rudy wydartej wnętrzu Ziemi</w:t>
      </w:r>
      <w:r w:rsidRPr="007E7E9E">
        <w:rPr>
          <w:sz w:val="28"/>
        </w:rPr>
        <w:br/>
        <w:t>wytapia stal najtwardszą.</w:t>
      </w:r>
      <w:r w:rsidRPr="007E7E9E">
        <w:rPr>
          <w:sz w:val="28"/>
        </w:rPr>
        <w:br/>
        <w:t>Stoi wśród żaru i płomieni</w:t>
      </w:r>
      <w:r w:rsidRPr="007E7E9E">
        <w:rPr>
          <w:sz w:val="28"/>
        </w:rPr>
        <w:br/>
        <w:t>na roztopiony metal patrząc.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39. Jaki zawód ma ten pan</w:t>
      </w:r>
      <w:r w:rsidRPr="007E7E9E">
        <w:rPr>
          <w:sz w:val="28"/>
        </w:rPr>
        <w:br/>
        <w:t>co naprawi każdy kran?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40. Choć to nie rolniczka, lecz rolę ma.</w:t>
      </w:r>
      <w:r w:rsidRPr="007E7E9E">
        <w:rPr>
          <w:sz w:val="28"/>
        </w:rPr>
        <w:br/>
        <w:t>Często w teatrze lub w filmie gra?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41. Kto nad głowami,</w:t>
      </w:r>
      <w:r w:rsidRPr="007E7E9E">
        <w:rPr>
          <w:sz w:val="28"/>
        </w:rPr>
        <w:br/>
        <w:t>szczęka nożyczkami?</w:t>
      </w:r>
      <w:r w:rsidRPr="007E7E9E">
        <w:rPr>
          <w:sz w:val="28"/>
        </w:rPr>
        <w:br/>
        <w:t>Kiedy nie umiemy fryzury zrobić sami,</w:t>
      </w:r>
      <w:r w:rsidRPr="007E7E9E">
        <w:rPr>
          <w:sz w:val="28"/>
        </w:rPr>
        <w:br/>
        <w:t>tę panią odwiedzamy?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42. Jaki zawód wykonuje pani,</w:t>
      </w:r>
      <w:r w:rsidRPr="007E7E9E">
        <w:rPr>
          <w:sz w:val="28"/>
        </w:rPr>
        <w:br/>
        <w:t>której zajęciem jest gotowanie?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43. Która pani w białym fartuchu przez dzień cały czeka,</w:t>
      </w:r>
      <w:r w:rsidRPr="007E7E9E">
        <w:rPr>
          <w:sz w:val="28"/>
        </w:rPr>
        <w:br/>
        <w:t>czy ją ktoś poprosi o sprzedanie lekarstw?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44. Kto za zeszytem przegląda zeszyt.</w:t>
      </w:r>
      <w:r w:rsidRPr="007E7E9E">
        <w:rPr>
          <w:sz w:val="28"/>
        </w:rPr>
        <w:br/>
        <w:t>Choć jest zmęczona, jeszcze pracuje.</w:t>
      </w:r>
      <w:r w:rsidRPr="007E7E9E">
        <w:rPr>
          <w:sz w:val="28"/>
        </w:rPr>
        <w:br/>
        <w:t>Gdy stawia piątkę – bardzo się cieszy.</w:t>
      </w:r>
      <w:r w:rsidRPr="007E7E9E">
        <w:rPr>
          <w:sz w:val="28"/>
        </w:rPr>
        <w:br/>
        <w:t>Przykro jej bardzo – gdy stawia dwóje?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45. Nosi biały czepek i biały fartuszek,</w:t>
      </w:r>
      <w:r w:rsidRPr="007E7E9E">
        <w:rPr>
          <w:sz w:val="28"/>
        </w:rPr>
        <w:br/>
        <w:t>a żebyś był zdrowy, czasem ukłuć musi?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46. Kto musi ściąć drzewo mechaniczną piłą,</w:t>
      </w:r>
      <w:r w:rsidRPr="007E7E9E">
        <w:rPr>
          <w:sz w:val="28"/>
        </w:rPr>
        <w:br/>
        <w:t>żeby na meble, listwy, desek wystarczyło?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47. Kto to jest? Odgadnie chyba każde dziecko!</w:t>
      </w:r>
      <w:r w:rsidRPr="007E7E9E">
        <w:rPr>
          <w:sz w:val="28"/>
        </w:rPr>
        <w:br/>
        <w:t>Stoi przed orkiestrą. Wywija pałeczką.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48. Deska, młotek, zręczne ręce,</w:t>
      </w:r>
      <w:r w:rsidRPr="007E7E9E">
        <w:rPr>
          <w:sz w:val="28"/>
        </w:rPr>
        <w:br/>
        <w:t>zrobią mebli coraz więcej.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49. Ten pan ma na oku lupę</w:t>
      </w:r>
      <w:r w:rsidRPr="007E7E9E">
        <w:rPr>
          <w:sz w:val="28"/>
        </w:rPr>
        <w:br/>
        <w:t>i zegarków całą kupę</w:t>
      </w:r>
      <w:r w:rsidRPr="007E7E9E">
        <w:rPr>
          <w:sz w:val="28"/>
        </w:rPr>
        <w:br/>
        <w:t>ściennych, ręcznych i stołowych.</w:t>
      </w:r>
      <w:r w:rsidRPr="007E7E9E">
        <w:rPr>
          <w:sz w:val="28"/>
        </w:rPr>
        <w:br/>
        <w:t>Jeden nawet ma piaskowy!</w:t>
      </w:r>
      <w:r w:rsidRPr="007E7E9E">
        <w:rPr>
          <w:sz w:val="28"/>
        </w:rPr>
        <w:br/>
        <w:t>Bo naprawdę ich jest mistrzem.</w:t>
      </w:r>
      <w:r w:rsidRPr="007E7E9E">
        <w:rPr>
          <w:sz w:val="28"/>
        </w:rPr>
        <w:br/>
        <w:t>Też zostanę…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50. Oto jest moje przedszkole,</w:t>
      </w:r>
      <w:r w:rsidRPr="007E7E9E">
        <w:rPr>
          <w:sz w:val="28"/>
        </w:rPr>
        <w:br/>
        <w:t>zgadnijcie kogo tam wolę?</w:t>
      </w:r>
      <w:r w:rsidRPr="007E7E9E">
        <w:rPr>
          <w:sz w:val="28"/>
        </w:rPr>
        <w:br/>
        <w:t>Nie, nie żadną koleżankę tylko panią…</w:t>
      </w:r>
      <w:r w:rsidRPr="007E7E9E">
        <w:rPr>
          <w:sz w:val="28"/>
        </w:rPr>
        <w:br/>
        <w:t>Ona zna różne zabawy,</w:t>
      </w:r>
      <w:r w:rsidRPr="007E7E9E">
        <w:rPr>
          <w:sz w:val="28"/>
        </w:rPr>
        <w:br/>
        <w:t>więc się tylko z nią chcę bawić.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51. Ponoć śpiewać każdy może,</w:t>
      </w:r>
      <w:r w:rsidRPr="007E7E9E">
        <w:rPr>
          <w:sz w:val="28"/>
        </w:rPr>
        <w:br/>
        <w:t>jedni lepiej, drudzy gorzej.</w:t>
      </w:r>
      <w:r w:rsidRPr="007E7E9E">
        <w:rPr>
          <w:sz w:val="28"/>
        </w:rPr>
        <w:br/>
        <w:t>Ja wspaniale- bo mam talent.</w:t>
      </w:r>
      <w:r w:rsidRPr="007E7E9E">
        <w:rPr>
          <w:sz w:val="28"/>
        </w:rPr>
        <w:br/>
        <w:t>Wygram wszystkie festiwale.</w:t>
      </w:r>
      <w:r w:rsidRPr="007E7E9E">
        <w:rPr>
          <w:sz w:val="28"/>
        </w:rPr>
        <w:br/>
        <w:t>Mój brat, który gra na garnkach,</w:t>
      </w:r>
      <w:r w:rsidRPr="007E7E9E">
        <w:rPr>
          <w:sz w:val="28"/>
        </w:rPr>
        <w:br/>
        <w:t>mówi o mnie…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52. Kiedy jest się mądrym chłopcem,</w:t>
      </w:r>
      <w:r w:rsidRPr="007E7E9E">
        <w:rPr>
          <w:sz w:val="28"/>
        </w:rPr>
        <w:br/>
        <w:t>pragnę zostać…</w:t>
      </w:r>
      <w:r w:rsidRPr="007E7E9E">
        <w:rPr>
          <w:sz w:val="28"/>
        </w:rPr>
        <w:br/>
        <w:t>Astronomem lub fizykiem,</w:t>
      </w:r>
      <w:r w:rsidRPr="007E7E9E">
        <w:rPr>
          <w:sz w:val="28"/>
        </w:rPr>
        <w:br/>
        <w:t>genetykiem lub chemikiem.</w:t>
      </w:r>
      <w:r w:rsidRPr="007E7E9E">
        <w:rPr>
          <w:sz w:val="28"/>
        </w:rPr>
        <w:br/>
        <w:t>Robić różne doświadczenia,</w:t>
      </w:r>
      <w:r w:rsidRPr="007E7E9E">
        <w:rPr>
          <w:sz w:val="28"/>
        </w:rPr>
        <w:br/>
        <w:t>spostrzeżenia, wyliczenia.</w:t>
      </w:r>
      <w:r w:rsidRPr="007E7E9E">
        <w:rPr>
          <w:sz w:val="28"/>
        </w:rPr>
        <w:br/>
        <w:t>Może też sklonuję owcę,</w:t>
      </w:r>
      <w:r w:rsidRPr="007E7E9E">
        <w:rPr>
          <w:sz w:val="28"/>
        </w:rPr>
        <w:br/>
        <w:t>gdy zostanę tym…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53. To jest łatwe – ja potrafię</w:t>
      </w:r>
      <w:r w:rsidRPr="007E7E9E">
        <w:rPr>
          <w:sz w:val="28"/>
        </w:rPr>
        <w:br/>
        <w:t>zrobić piękną fotografię.</w:t>
      </w:r>
      <w:r w:rsidRPr="007E7E9E">
        <w:rPr>
          <w:sz w:val="28"/>
        </w:rPr>
        <w:br/>
        <w:t>Profil, portret i zbliżenia,</w:t>
      </w:r>
      <w:r w:rsidRPr="007E7E9E">
        <w:rPr>
          <w:sz w:val="28"/>
        </w:rPr>
        <w:br/>
        <w:t>będą piękne powiększenia.</w:t>
      </w:r>
      <w:r w:rsidRPr="007E7E9E">
        <w:rPr>
          <w:sz w:val="28"/>
        </w:rPr>
        <w:br/>
        <w:t>Film się zerwał, co za gafa -</w:t>
      </w:r>
      <w:r w:rsidRPr="007E7E9E">
        <w:rPr>
          <w:sz w:val="28"/>
        </w:rPr>
        <w:br/>
        <w:t>pies się uśmiał z …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54. Gdy się jakiś ząbek psuje,</w:t>
      </w:r>
      <w:r w:rsidRPr="007E7E9E">
        <w:rPr>
          <w:sz w:val="28"/>
        </w:rPr>
        <w:br/>
        <w:t>on go ślicznie zaplombuje.</w:t>
      </w:r>
      <w:r w:rsidRPr="007E7E9E">
        <w:rPr>
          <w:sz w:val="28"/>
        </w:rPr>
        <w:br/>
        <w:t>Odwiedzaj go bez asysty,</w:t>
      </w:r>
      <w:r w:rsidRPr="007E7E9E">
        <w:rPr>
          <w:sz w:val="28"/>
        </w:rPr>
        <w:br/>
        <w:t>nigdy nie bój się … Rób codziennie zębom mycie,</w:t>
      </w:r>
      <w:r w:rsidRPr="007E7E9E">
        <w:rPr>
          <w:sz w:val="28"/>
        </w:rPr>
        <w:br/>
        <w:t>bo je masz na całe życie.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55. Przebył śmiało wszerz i wzdłuż</w:t>
      </w:r>
      <w:r w:rsidRPr="007E7E9E">
        <w:rPr>
          <w:sz w:val="28"/>
        </w:rPr>
        <w:br/>
        <w:t>oceany, wiele mórz.</w:t>
      </w:r>
      <w:r w:rsidRPr="007E7E9E">
        <w:rPr>
          <w:sz w:val="28"/>
        </w:rPr>
        <w:br/>
        <w:t>On na mostku służby miewa,</w:t>
      </w:r>
      <w:r w:rsidRPr="007E7E9E">
        <w:rPr>
          <w:sz w:val="28"/>
        </w:rPr>
        <w:br/>
        <w:t>no i szanty chętnie śpiewa.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br/>
        <w:t xml:space="preserve"> 56. Pisarz – książki pisze.</w:t>
      </w:r>
      <w:r w:rsidRPr="007E7E9E">
        <w:rPr>
          <w:sz w:val="28"/>
        </w:rPr>
        <w:br/>
        <w:t>Drukarz – książki drukuje.</w:t>
      </w:r>
      <w:r w:rsidRPr="007E7E9E">
        <w:rPr>
          <w:sz w:val="28"/>
        </w:rPr>
        <w:br/>
        <w:t>A wujek Ali książki oprawia.</w:t>
      </w:r>
      <w:r w:rsidRPr="007E7E9E">
        <w:rPr>
          <w:sz w:val="28"/>
        </w:rPr>
        <w:br/>
        <w:t>Powiedz, kim jest ten wujek?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57. Ten pan nam ozdobi</w:t>
      </w:r>
      <w:r w:rsidRPr="007E7E9E">
        <w:rPr>
          <w:sz w:val="28"/>
        </w:rPr>
        <w:br/>
        <w:t>książkę z obrazkami.</w:t>
      </w:r>
      <w:r w:rsidRPr="007E7E9E">
        <w:rPr>
          <w:sz w:val="28"/>
        </w:rPr>
        <w:br/>
        <w:t>[ODPOWIEDŹ]</w:t>
      </w:r>
    </w:p>
    <w:p w:rsidR="002A7250" w:rsidRPr="007E7E9E" w:rsidRDefault="002A7250" w:rsidP="00147017">
      <w:pPr>
        <w:pStyle w:val="NormalWeb"/>
        <w:rPr>
          <w:sz w:val="28"/>
        </w:rPr>
      </w:pP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58. Kim jest mamusia Sławki?</w:t>
      </w:r>
      <w:r w:rsidRPr="007E7E9E">
        <w:rPr>
          <w:sz w:val="28"/>
        </w:rPr>
        <w:br/>
        <w:t>Chodzi od ławki do ławki,</w:t>
      </w:r>
      <w:r w:rsidRPr="007E7E9E">
        <w:rPr>
          <w:sz w:val="28"/>
        </w:rPr>
        <w:br/>
        <w:t>przechodzi z klasy do klasy,</w:t>
      </w:r>
      <w:r w:rsidRPr="007E7E9E">
        <w:rPr>
          <w:sz w:val="28"/>
        </w:rPr>
        <w:br/>
        <w:t>jadąc przez pola i lasy.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59. Gdy rozpali ogień suty,</w:t>
      </w:r>
      <w:r w:rsidRPr="007E7E9E">
        <w:rPr>
          <w:sz w:val="28"/>
        </w:rPr>
        <w:br/>
        <w:t>gdy młotem zadzwoni,</w:t>
      </w:r>
      <w:r w:rsidRPr="007E7E9E">
        <w:rPr>
          <w:sz w:val="28"/>
        </w:rPr>
        <w:br/>
        <w:t>wnet z żelaza zrobi buty.</w:t>
      </w:r>
      <w:r w:rsidRPr="007E7E9E">
        <w:rPr>
          <w:sz w:val="28"/>
        </w:rPr>
        <w:br/>
        <w:t>Dla kogo? Dla koni.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60. Nie mierzy, nie waży, a sprzedaje</w:t>
      </w:r>
      <w:r w:rsidRPr="007E7E9E">
        <w:rPr>
          <w:sz w:val="28"/>
        </w:rPr>
        <w:br/>
        <w:t>dużo wierszy, opowiadań i bajek.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61. W szkółce dba ciągle o sadzonki,</w:t>
      </w:r>
      <w:r w:rsidRPr="007E7E9E">
        <w:rPr>
          <w:sz w:val="28"/>
        </w:rPr>
        <w:br/>
        <w:t>aby posadzić nowy las,</w:t>
      </w:r>
      <w:r w:rsidRPr="007E7E9E">
        <w:rPr>
          <w:sz w:val="28"/>
        </w:rPr>
        <w:br/>
        <w:t>dba o sarenki i jelonki,</w:t>
      </w:r>
      <w:r w:rsidRPr="007E7E9E">
        <w:rPr>
          <w:sz w:val="28"/>
        </w:rPr>
        <w:br/>
        <w:t>zimą dokarmia je nie raz!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62. Dosiada – nie konia,</w:t>
      </w:r>
      <w:r w:rsidRPr="007E7E9E">
        <w:rPr>
          <w:sz w:val="28"/>
        </w:rPr>
        <w:br/>
        <w:t>kieruje – nie lejcami.</w:t>
      </w:r>
      <w:r w:rsidRPr="007E7E9E">
        <w:rPr>
          <w:sz w:val="28"/>
        </w:rPr>
        <w:br/>
        <w:t>Na maszynie ciężkiej</w:t>
      </w:r>
      <w:r w:rsidRPr="007E7E9E">
        <w:rPr>
          <w:sz w:val="28"/>
        </w:rPr>
        <w:br/>
        <w:t>lata nad chmurami.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63. Jak się nazywa pan,</w:t>
      </w:r>
      <w:r w:rsidRPr="007E7E9E">
        <w:rPr>
          <w:sz w:val="28"/>
        </w:rPr>
        <w:br/>
        <w:t>co przewiduje pogodę.</w:t>
      </w:r>
      <w:r w:rsidRPr="007E7E9E">
        <w:rPr>
          <w:sz w:val="28"/>
        </w:rPr>
        <w:br/>
        <w:t>W niedzielę Wam powie,</w:t>
      </w:r>
      <w:r w:rsidRPr="007E7E9E">
        <w:rPr>
          <w:sz w:val="28"/>
        </w:rPr>
        <w:br/>
        <w:t>że padać będzie w środę.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64. Ciągle mąką pobielony</w:t>
      </w:r>
      <w:r w:rsidRPr="007E7E9E">
        <w:rPr>
          <w:sz w:val="28"/>
        </w:rPr>
        <w:br/>
        <w:t>nie żałuje swoich dłoni,</w:t>
      </w:r>
      <w:r w:rsidRPr="007E7E9E">
        <w:rPr>
          <w:sz w:val="28"/>
        </w:rPr>
        <w:br/>
        <w:t>ciężkie worki musi nosić,</w:t>
      </w:r>
      <w:r w:rsidRPr="007E7E9E">
        <w:rPr>
          <w:sz w:val="28"/>
        </w:rPr>
        <w:br/>
        <w:t>ale pracy nie ma dosyć.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65. Ma płetwy na nogach,</w:t>
      </w:r>
      <w:r w:rsidRPr="007E7E9E">
        <w:rPr>
          <w:sz w:val="28"/>
        </w:rPr>
        <w:br/>
        <w:t>na plecach – powietrze.</w:t>
      </w:r>
      <w:r w:rsidRPr="007E7E9E">
        <w:rPr>
          <w:sz w:val="28"/>
        </w:rPr>
        <w:br/>
        <w:t>Bez trudu pokona</w:t>
      </w:r>
      <w:r w:rsidRPr="007E7E9E">
        <w:rPr>
          <w:sz w:val="28"/>
        </w:rPr>
        <w:br/>
        <w:t>dużą, mokrą przestrzeń.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66. Kto wie co odłupać</w:t>
      </w:r>
      <w:r w:rsidRPr="007E7E9E">
        <w:rPr>
          <w:sz w:val="28"/>
        </w:rPr>
        <w:br/>
        <w:t>z drzewa lub z kamieni,</w:t>
      </w:r>
      <w:r w:rsidRPr="007E7E9E">
        <w:rPr>
          <w:sz w:val="28"/>
        </w:rPr>
        <w:br/>
        <w:t>żeby je w filary</w:t>
      </w:r>
      <w:r w:rsidRPr="007E7E9E">
        <w:rPr>
          <w:sz w:val="28"/>
        </w:rPr>
        <w:br/>
        <w:t>lub pomniki zmienić.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67. W szeregach wojska spotkasz nierzadko</w:t>
      </w:r>
      <w:r w:rsidRPr="007E7E9E">
        <w:rPr>
          <w:sz w:val="28"/>
        </w:rPr>
        <w:br/>
        <w:t>żołnierza, który chodzi z łopatką.</w:t>
      </w:r>
      <w:r w:rsidRPr="007E7E9E">
        <w:rPr>
          <w:sz w:val="28"/>
        </w:rPr>
        <w:br/>
        <w:t>Kiedy kra pęka, gdy wzbiera rzeka,</w:t>
      </w:r>
      <w:r w:rsidRPr="007E7E9E">
        <w:rPr>
          <w:sz w:val="28"/>
        </w:rPr>
        <w:br/>
        <w:t>on na ratunek spieszy z daleka.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68. Jak nazwiesz takiego czarodzieja,</w:t>
      </w:r>
      <w:r w:rsidRPr="007E7E9E">
        <w:rPr>
          <w:sz w:val="28"/>
        </w:rPr>
        <w:br/>
        <w:t>który płomieniem żelazo skleja?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70. Każde okno szyby ma,</w:t>
      </w:r>
      <w:r w:rsidRPr="007E7E9E">
        <w:rPr>
          <w:sz w:val="28"/>
        </w:rPr>
        <w:br/>
        <w:t>ale kto je tam wstawia?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71. Halo halo woła: do kabiny 3-ciej,</w:t>
      </w:r>
      <w:r w:rsidRPr="007E7E9E">
        <w:rPr>
          <w:sz w:val="28"/>
        </w:rPr>
        <w:br/>
        <w:t>proszę głośno mówić, bo na linii Szczecin.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72. Jak się zwie ten muzyk, który zagrać umie,</w:t>
      </w:r>
      <w:r w:rsidRPr="007E7E9E">
        <w:rPr>
          <w:sz w:val="28"/>
        </w:rPr>
        <w:br/>
        <w:t>gdy tylko dmuchnie w blaszany instrument.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73. Od rana co dzień siada,</w:t>
      </w:r>
      <w:r w:rsidRPr="007E7E9E">
        <w:rPr>
          <w:sz w:val="28"/>
        </w:rPr>
        <w:br/>
        <w:t>na oko lupę wkłada,</w:t>
      </w:r>
      <w:r w:rsidRPr="007E7E9E">
        <w:rPr>
          <w:sz w:val="28"/>
        </w:rPr>
        <w:br/>
        <w:t>rozbiera mechanizmy,</w:t>
      </w:r>
      <w:r w:rsidRPr="007E7E9E">
        <w:rPr>
          <w:sz w:val="28"/>
        </w:rPr>
        <w:br/>
        <w:t>na wszystko będzie rada.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74. Gdy bolą mnie zęby i mam próchnicę,</w:t>
      </w:r>
      <w:r w:rsidRPr="007E7E9E">
        <w:rPr>
          <w:sz w:val="28"/>
        </w:rPr>
        <w:br/>
        <w:t>to czas najwyższy odwiedzić…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75. Gdy w samochodzie coś szumi i stuka</w:t>
      </w:r>
      <w:r w:rsidRPr="007E7E9E">
        <w:rPr>
          <w:sz w:val="28"/>
        </w:rPr>
        <w:br/>
        <w:t>to znak by jechać do…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76. Zakłada słuchawki i bada brzuszek,</w:t>
      </w:r>
      <w:r w:rsidRPr="007E7E9E">
        <w:rPr>
          <w:sz w:val="28"/>
        </w:rPr>
        <w:br/>
        <w:t>zagląda do gardła i uszek.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77. Siedzi w wielkiej, ciężkiej maszynie</w:t>
      </w:r>
      <w:r w:rsidRPr="007E7E9E">
        <w:rPr>
          <w:sz w:val="28"/>
        </w:rPr>
        <w:br/>
        <w:t>wzbija się w chmury i lata po niebie.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78. Las kocha szczerze,</w:t>
      </w:r>
      <w:r w:rsidRPr="007E7E9E">
        <w:rPr>
          <w:sz w:val="28"/>
        </w:rPr>
        <w:br/>
        <w:t>zwierzętom dobrze życzy.</w:t>
      </w:r>
      <w:r w:rsidRPr="007E7E9E">
        <w:rPr>
          <w:sz w:val="28"/>
        </w:rPr>
        <w:br/>
        <w:t>Ma zielony mundur,</w:t>
      </w:r>
      <w:r w:rsidRPr="007E7E9E">
        <w:rPr>
          <w:sz w:val="28"/>
        </w:rPr>
        <w:br/>
        <w:t>bo to pan…</w:t>
      </w:r>
      <w:r w:rsidRPr="007E7E9E">
        <w:rPr>
          <w:sz w:val="28"/>
        </w:rPr>
        <w:br/>
        <w:t xml:space="preserve"> </w:t>
      </w:r>
    </w:p>
    <w:p w:rsidR="002A7250" w:rsidRPr="007E7E9E" w:rsidRDefault="002A7250" w:rsidP="00147017">
      <w:pPr>
        <w:pStyle w:val="NormalWeb"/>
        <w:rPr>
          <w:sz w:val="28"/>
        </w:rPr>
      </w:pPr>
      <w:r w:rsidRPr="007E7E9E">
        <w:rPr>
          <w:sz w:val="28"/>
        </w:rPr>
        <w:t>79. Spędza dzionek przy warsztacie,</w:t>
      </w:r>
      <w:r w:rsidRPr="007E7E9E">
        <w:rPr>
          <w:sz w:val="28"/>
        </w:rPr>
        <w:br/>
        <w:t>zreperował buty tacie.</w:t>
      </w:r>
      <w:r w:rsidRPr="007E7E9E">
        <w:rPr>
          <w:sz w:val="28"/>
        </w:rPr>
        <w:br/>
        <w:t>A dla siostry mej Adelki</w:t>
      </w:r>
      <w:r w:rsidRPr="007E7E9E">
        <w:rPr>
          <w:sz w:val="28"/>
        </w:rPr>
        <w:br/>
        <w:t>zrobił śliczne pantofelki…</w:t>
      </w:r>
      <w:r w:rsidRPr="007E7E9E">
        <w:rPr>
          <w:sz w:val="28"/>
        </w:rPr>
        <w:br/>
        <w:t xml:space="preserve"> </w:t>
      </w:r>
    </w:p>
    <w:p w:rsidR="002A7250" w:rsidRPr="007E7E9E" w:rsidRDefault="002A7250">
      <w:pPr>
        <w:rPr>
          <w:sz w:val="28"/>
        </w:rPr>
      </w:pPr>
    </w:p>
    <w:sectPr w:rsidR="002A7250" w:rsidRPr="007E7E9E" w:rsidSect="00AA2AA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017"/>
    <w:rsid w:val="00036A2C"/>
    <w:rsid w:val="00147017"/>
    <w:rsid w:val="002A7250"/>
    <w:rsid w:val="007E7E9E"/>
    <w:rsid w:val="00AA0D73"/>
    <w:rsid w:val="00AA2AAB"/>
    <w:rsid w:val="00BE71E4"/>
    <w:rsid w:val="00CE4217"/>
    <w:rsid w:val="00E013C0"/>
    <w:rsid w:val="00F11CFF"/>
    <w:rsid w:val="00FE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47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1136</Words>
  <Characters>6822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Każda zagadka skrywa przedstawiciela jakiegoś zawodu</dc:title>
  <dc:subject/>
  <dc:creator>Krzysiek</dc:creator>
  <cp:keywords/>
  <dc:description/>
  <cp:lastModifiedBy>R</cp:lastModifiedBy>
  <cp:revision>2</cp:revision>
  <dcterms:created xsi:type="dcterms:W3CDTF">2014-04-26T15:46:00Z</dcterms:created>
  <dcterms:modified xsi:type="dcterms:W3CDTF">2014-04-26T15:46:00Z</dcterms:modified>
</cp:coreProperties>
</file>