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73551" w14:textId="2488E3FA" w:rsidR="00B76D9A" w:rsidRDefault="009B1BEE" w:rsidP="00A10A42">
      <w:pPr>
        <w:jc w:val="right"/>
        <w:rPr>
          <w:rFonts w:ascii="Times New Roman" w:hAnsi="Times New Roman"/>
          <w:sz w:val="24"/>
        </w:rPr>
      </w:pPr>
      <w:r w:rsidRPr="00F04DE4">
        <w:rPr>
          <w:rFonts w:ascii="Times New Roman" w:hAnsi="Times New Roman"/>
          <w:sz w:val="24"/>
        </w:rPr>
        <w:t xml:space="preserve">Kołczygłowy, </w:t>
      </w:r>
      <w:r w:rsidR="00F04DE4">
        <w:rPr>
          <w:rFonts w:ascii="Times New Roman" w:hAnsi="Times New Roman"/>
          <w:sz w:val="24"/>
        </w:rPr>
        <w:t>dn. ………………</w:t>
      </w:r>
      <w:r w:rsidR="00A10A42" w:rsidRPr="00F04DE4">
        <w:rPr>
          <w:rFonts w:ascii="Times New Roman" w:hAnsi="Times New Roman"/>
          <w:sz w:val="24"/>
        </w:rPr>
        <w:br/>
      </w:r>
    </w:p>
    <w:p w14:paraId="0AEC4ECB" w14:textId="77777777" w:rsidR="00F04DE4" w:rsidRPr="00F04DE4" w:rsidRDefault="00F04DE4" w:rsidP="00A10A42">
      <w:pPr>
        <w:jc w:val="right"/>
        <w:rPr>
          <w:rFonts w:ascii="Times New Roman" w:hAnsi="Times New Roman"/>
          <w:sz w:val="24"/>
        </w:rPr>
      </w:pPr>
    </w:p>
    <w:p w14:paraId="2C151EF2" w14:textId="445790A8" w:rsidR="00C54D94" w:rsidRPr="00F04DE4" w:rsidRDefault="00C54D94">
      <w:pPr>
        <w:rPr>
          <w:rFonts w:ascii="Times New Roman" w:hAnsi="Times New Roman"/>
        </w:rPr>
      </w:pPr>
      <w:r w:rsidRPr="00F04DE4">
        <w:rPr>
          <w:rFonts w:ascii="Times New Roman" w:hAnsi="Times New Roman"/>
        </w:rPr>
        <w:t xml:space="preserve">Imię i nazwisko rodziców…………………………………………                          </w:t>
      </w:r>
    </w:p>
    <w:p w14:paraId="4150FE6F" w14:textId="7A9C3B23" w:rsidR="00C54D94" w:rsidRPr="00F04DE4" w:rsidRDefault="00C54D94">
      <w:pPr>
        <w:rPr>
          <w:rFonts w:ascii="Times New Roman" w:hAnsi="Times New Roman"/>
        </w:rPr>
      </w:pPr>
      <w:r w:rsidRPr="00F04DE4">
        <w:rPr>
          <w:rFonts w:ascii="Times New Roman" w:hAnsi="Times New Roman"/>
        </w:rPr>
        <w:t>Adres………………………………………………………………</w:t>
      </w:r>
    </w:p>
    <w:p w14:paraId="5B3DBDF7" w14:textId="64BF5672" w:rsidR="00C54D94" w:rsidRPr="00F04DE4" w:rsidRDefault="00C54D94">
      <w:pPr>
        <w:rPr>
          <w:rFonts w:ascii="Times New Roman" w:hAnsi="Times New Roman"/>
        </w:rPr>
      </w:pPr>
      <w:r w:rsidRPr="00F04DE4">
        <w:rPr>
          <w:rFonts w:ascii="Times New Roman" w:hAnsi="Times New Roman"/>
        </w:rPr>
        <w:t>…………………………………………………………………</w:t>
      </w:r>
      <w:r w:rsidR="00F04DE4">
        <w:rPr>
          <w:rFonts w:ascii="Times New Roman" w:hAnsi="Times New Roman"/>
        </w:rPr>
        <w:t>….</w:t>
      </w:r>
      <w:r w:rsidRPr="00F04DE4">
        <w:rPr>
          <w:rFonts w:ascii="Times New Roman" w:hAnsi="Times New Roman"/>
        </w:rPr>
        <w:t xml:space="preserve">  </w:t>
      </w:r>
    </w:p>
    <w:p w14:paraId="6AAD9E2B" w14:textId="77777777" w:rsidR="00C54D94" w:rsidRPr="00F04DE4" w:rsidRDefault="00C54D94">
      <w:pPr>
        <w:rPr>
          <w:rFonts w:ascii="Times New Roman" w:hAnsi="Times New Roman"/>
        </w:rPr>
      </w:pPr>
    </w:p>
    <w:p w14:paraId="2199D7FA" w14:textId="77777777" w:rsidR="00C54D94" w:rsidRPr="00F04DE4" w:rsidRDefault="00C54D94">
      <w:pPr>
        <w:rPr>
          <w:rFonts w:ascii="Times New Roman" w:hAnsi="Times New Roman"/>
        </w:rPr>
      </w:pPr>
    </w:p>
    <w:p w14:paraId="25FF4B11" w14:textId="77777777" w:rsidR="00C54D94" w:rsidRPr="00F04DE4" w:rsidRDefault="00C54D94">
      <w:pPr>
        <w:rPr>
          <w:rFonts w:ascii="Times New Roman" w:hAnsi="Times New Roman"/>
        </w:rPr>
      </w:pPr>
    </w:p>
    <w:p w14:paraId="4DEF9C53" w14:textId="77777777" w:rsidR="00C54D94" w:rsidRPr="00F04DE4" w:rsidRDefault="00C54D94" w:rsidP="00A305A3">
      <w:pPr>
        <w:jc w:val="center"/>
        <w:rPr>
          <w:rFonts w:ascii="Times New Roman" w:hAnsi="Times New Roman"/>
          <w:b/>
          <w:sz w:val="24"/>
          <w:szCs w:val="24"/>
        </w:rPr>
      </w:pPr>
      <w:r w:rsidRPr="00F04DE4">
        <w:rPr>
          <w:rFonts w:ascii="Times New Roman" w:hAnsi="Times New Roman"/>
          <w:b/>
          <w:sz w:val="24"/>
          <w:szCs w:val="24"/>
        </w:rPr>
        <w:t>Potwierdzenie przez kandydata woli przyjęcia</w:t>
      </w:r>
    </w:p>
    <w:p w14:paraId="7C4CEB20" w14:textId="77777777" w:rsidR="00C54D94" w:rsidRPr="00F04DE4" w:rsidRDefault="00C54D94" w:rsidP="00541081">
      <w:pPr>
        <w:rPr>
          <w:rFonts w:ascii="Times New Roman" w:hAnsi="Times New Roman"/>
          <w:sz w:val="24"/>
          <w:szCs w:val="24"/>
        </w:rPr>
      </w:pPr>
    </w:p>
    <w:p w14:paraId="2DE515B3" w14:textId="133960F8" w:rsidR="00C54D94" w:rsidRPr="00F04DE4" w:rsidRDefault="00C54D94" w:rsidP="002E2E90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F04DE4">
        <w:rPr>
          <w:rFonts w:ascii="Times New Roman" w:hAnsi="Times New Roman"/>
          <w:sz w:val="24"/>
          <w:szCs w:val="24"/>
        </w:rPr>
        <w:t>Potwierdzam przyjęcie mojego dziecka ……………………………………………………</w:t>
      </w:r>
      <w:r w:rsidR="00F04DE4">
        <w:rPr>
          <w:rFonts w:ascii="Times New Roman" w:hAnsi="Times New Roman"/>
          <w:sz w:val="24"/>
          <w:szCs w:val="24"/>
        </w:rPr>
        <w:t>……</w:t>
      </w:r>
    </w:p>
    <w:p w14:paraId="2DFFEC08" w14:textId="32DAA98F" w:rsidR="00C54D94" w:rsidRPr="00F04DE4" w:rsidRDefault="00F71EDF" w:rsidP="002E2E90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F04DE4">
        <w:rPr>
          <w:rFonts w:ascii="Times New Roman" w:hAnsi="Times New Roman"/>
          <w:sz w:val="24"/>
          <w:szCs w:val="24"/>
        </w:rPr>
        <w:t xml:space="preserve">ur. dnia ………………………w ……………………………….. </w:t>
      </w:r>
      <w:r w:rsidR="00C54D94" w:rsidRPr="00F04DE4">
        <w:rPr>
          <w:rFonts w:ascii="Times New Roman" w:hAnsi="Times New Roman"/>
          <w:sz w:val="24"/>
          <w:szCs w:val="24"/>
        </w:rPr>
        <w:t xml:space="preserve">do Gminnego Przedszkola </w:t>
      </w:r>
      <w:r w:rsidR="00A305A3" w:rsidRPr="00F04DE4">
        <w:rPr>
          <w:rFonts w:ascii="Times New Roman" w:hAnsi="Times New Roman"/>
          <w:sz w:val="24"/>
          <w:szCs w:val="24"/>
        </w:rPr>
        <w:t xml:space="preserve"> </w:t>
      </w:r>
      <w:r w:rsidR="002E2E90" w:rsidRPr="00F04DE4">
        <w:rPr>
          <w:rFonts w:ascii="Times New Roman" w:hAnsi="Times New Roman"/>
          <w:sz w:val="24"/>
          <w:szCs w:val="24"/>
        </w:rPr>
        <w:br/>
      </w:r>
      <w:r w:rsidR="00C54D94" w:rsidRPr="00F04DE4">
        <w:rPr>
          <w:rFonts w:ascii="Times New Roman" w:hAnsi="Times New Roman"/>
          <w:sz w:val="24"/>
          <w:szCs w:val="24"/>
        </w:rPr>
        <w:t xml:space="preserve">w Kołczygłowach w roku szkolnym </w:t>
      </w:r>
      <w:r w:rsidR="009B1BEE" w:rsidRPr="00F04DE4">
        <w:rPr>
          <w:rFonts w:ascii="Times New Roman" w:hAnsi="Times New Roman"/>
          <w:sz w:val="24"/>
          <w:szCs w:val="24"/>
        </w:rPr>
        <w:t>20</w:t>
      </w:r>
      <w:r w:rsidR="00A305A3" w:rsidRPr="00F04DE4">
        <w:rPr>
          <w:rFonts w:ascii="Times New Roman" w:hAnsi="Times New Roman"/>
          <w:sz w:val="24"/>
          <w:szCs w:val="24"/>
        </w:rPr>
        <w:t>2</w:t>
      </w:r>
      <w:r w:rsidR="00C0053B">
        <w:rPr>
          <w:rFonts w:ascii="Times New Roman" w:hAnsi="Times New Roman"/>
          <w:sz w:val="24"/>
          <w:szCs w:val="24"/>
        </w:rPr>
        <w:t>5</w:t>
      </w:r>
      <w:r w:rsidR="009B1BEE" w:rsidRPr="00F04DE4">
        <w:rPr>
          <w:rFonts w:ascii="Times New Roman" w:hAnsi="Times New Roman"/>
          <w:sz w:val="24"/>
          <w:szCs w:val="24"/>
        </w:rPr>
        <w:t>/202</w:t>
      </w:r>
      <w:r w:rsidR="00C0053B">
        <w:rPr>
          <w:rFonts w:ascii="Times New Roman" w:hAnsi="Times New Roman"/>
          <w:sz w:val="24"/>
          <w:szCs w:val="24"/>
        </w:rPr>
        <w:t>6</w:t>
      </w:r>
      <w:r w:rsidR="00A305A3" w:rsidRPr="00F04DE4">
        <w:rPr>
          <w:rFonts w:ascii="Times New Roman" w:hAnsi="Times New Roman"/>
          <w:sz w:val="24"/>
          <w:szCs w:val="24"/>
        </w:rPr>
        <w:t>.</w:t>
      </w:r>
    </w:p>
    <w:p w14:paraId="4E0EC273" w14:textId="77777777" w:rsidR="00F71EDF" w:rsidRPr="00F04DE4" w:rsidRDefault="00A10A42">
      <w:pPr>
        <w:rPr>
          <w:rFonts w:ascii="Times New Roman" w:hAnsi="Times New Roman"/>
          <w:sz w:val="24"/>
          <w:szCs w:val="24"/>
        </w:rPr>
      </w:pPr>
      <w:r w:rsidRPr="00F04DE4">
        <w:rPr>
          <w:rFonts w:ascii="Times New Roman" w:hAnsi="Times New Roman"/>
          <w:sz w:val="24"/>
          <w:szCs w:val="24"/>
        </w:rPr>
        <w:br/>
      </w:r>
    </w:p>
    <w:p w14:paraId="5C0B6F06" w14:textId="0AE02292" w:rsidR="00F71EDF" w:rsidRPr="00F04DE4" w:rsidRDefault="00F71EDF" w:rsidP="00F04DE4">
      <w:pPr>
        <w:ind w:left="4248"/>
        <w:rPr>
          <w:rFonts w:ascii="Times New Roman" w:hAnsi="Times New Roman"/>
          <w:sz w:val="20"/>
          <w:szCs w:val="20"/>
        </w:rPr>
      </w:pPr>
      <w:r w:rsidRPr="00F04DE4"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 w:rsidR="00A305A3" w:rsidRPr="00F04DE4">
        <w:rPr>
          <w:rFonts w:ascii="Times New Roman" w:hAnsi="Times New Roman"/>
          <w:sz w:val="24"/>
          <w:szCs w:val="24"/>
        </w:rPr>
        <w:t xml:space="preserve"> </w:t>
      </w:r>
      <w:r w:rsidRPr="00F04DE4">
        <w:rPr>
          <w:rFonts w:ascii="Times New Roman" w:hAnsi="Times New Roman"/>
          <w:sz w:val="24"/>
          <w:szCs w:val="24"/>
        </w:rPr>
        <w:t xml:space="preserve">              ………………………………………………</w:t>
      </w:r>
      <w:r w:rsidR="00F04DE4">
        <w:rPr>
          <w:rFonts w:ascii="Times New Roman" w:hAnsi="Times New Roman"/>
          <w:sz w:val="24"/>
          <w:szCs w:val="24"/>
        </w:rPr>
        <w:br/>
        <w:t xml:space="preserve">              </w:t>
      </w:r>
      <w:r w:rsidRPr="00F04DE4">
        <w:rPr>
          <w:rFonts w:ascii="Times New Roman" w:hAnsi="Times New Roman"/>
          <w:sz w:val="20"/>
          <w:szCs w:val="20"/>
        </w:rPr>
        <w:t>(data i podpis rodzica/rodziców)</w:t>
      </w:r>
    </w:p>
    <w:sectPr w:rsidR="00F71EDF" w:rsidRPr="00F04DE4" w:rsidSect="00CA6E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D9A"/>
    <w:rsid w:val="000A5E8B"/>
    <w:rsid w:val="0028792F"/>
    <w:rsid w:val="002E2E90"/>
    <w:rsid w:val="003B1514"/>
    <w:rsid w:val="00426354"/>
    <w:rsid w:val="00494035"/>
    <w:rsid w:val="00541081"/>
    <w:rsid w:val="005960F7"/>
    <w:rsid w:val="00676537"/>
    <w:rsid w:val="007B7B4D"/>
    <w:rsid w:val="007F26BB"/>
    <w:rsid w:val="008468BE"/>
    <w:rsid w:val="00920C48"/>
    <w:rsid w:val="00946848"/>
    <w:rsid w:val="009B1BEE"/>
    <w:rsid w:val="009D4177"/>
    <w:rsid w:val="00A10A42"/>
    <w:rsid w:val="00A305A3"/>
    <w:rsid w:val="00A63A86"/>
    <w:rsid w:val="00B44D8A"/>
    <w:rsid w:val="00B72B07"/>
    <w:rsid w:val="00B76D9A"/>
    <w:rsid w:val="00C0053B"/>
    <w:rsid w:val="00C4625B"/>
    <w:rsid w:val="00C54D94"/>
    <w:rsid w:val="00CA6E58"/>
    <w:rsid w:val="00D657CA"/>
    <w:rsid w:val="00F04DE4"/>
    <w:rsid w:val="00F71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460A2"/>
  <w15:docId w15:val="{FA04243E-0F1B-42DC-B28B-B31DD64B2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6354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yrektor\Desktop\umowy%20z%20rodzicami%202014-2015%202013-14\potw.%20woli%20przyj&#281;ci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potw. woli przyjęcia</Template>
  <TotalTime>0</TotalTime>
  <Pages>1</Pages>
  <Words>73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Dyrektor</dc:creator>
  <cp:lastModifiedBy>Dyrektor</cp:lastModifiedBy>
  <cp:revision>3</cp:revision>
  <cp:lastPrinted>2020-06-23T12:23:00Z</cp:lastPrinted>
  <dcterms:created xsi:type="dcterms:W3CDTF">2025-01-07T13:05:00Z</dcterms:created>
  <dcterms:modified xsi:type="dcterms:W3CDTF">2025-01-07T13:05:00Z</dcterms:modified>
</cp:coreProperties>
</file>