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C" w:rsidRDefault="00D57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</w:t>
      </w:r>
    </w:p>
    <w:p w:rsidR="00D57B5C" w:rsidRDefault="00D57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B5C" w:rsidRDefault="00D57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postępowania rekrutacyjnego</w:t>
      </w:r>
    </w:p>
    <w:p w:rsidR="00D57B5C" w:rsidRDefault="00D57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pierwszej klasy szkół podstawowych dla których organem prowadzącym</w:t>
      </w:r>
    </w:p>
    <w:p w:rsidR="00D57B5C" w:rsidRDefault="00D57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jest Gmina Gołańcz a także  liczba punktów możliwych do uzyskania                                     za poszczególne kryteria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Rodzeństwo kandydata w roku szkolnym, na który prowadzona jest rekrutacja, będzie uczęszczało do tej szkoły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– 10 pkt.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Wielodzietność rodziny kandydata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– 10 pkt.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Kandydat objęty kształceniem specjalnym     - 10 pkt.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Niepełnosprawność w rodzinie kandydata    – 10 pkt.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Samotne wychowywanie dziecka w rodzinie – 10 pkt.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Objęcie dziecka pieczą zastępczą                   – 10 pkt.</w:t>
      </w: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- 2-</w:t>
      </w:r>
    </w:p>
    <w:p w:rsidR="00D57B5C" w:rsidRDefault="00D57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Dokumenty niezbędne do potwierdzania kryteriów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:rsidR="00D57B5C" w:rsidRDefault="00D57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B5C" w:rsidRDefault="00D57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Oświadczenie rodzica o wielodzietności w rodzinie, w której wychowuje się kandydat.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Orzeczenie o potrzebie kształcenia specjalnego wydane przez zespół orzekający w publicznej poradni psychologiczno- pedagogicznej.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Orzeczenie o niepełnosprawności lub o stopniu niepełnosprawności lub orzeczenie równoważne w rozumieniu przepisów ustawy z dnia 27 sierpnia 1997 r. o rehabilitacji zawodowej i społecznej oraz zatrudnieniu osób niepełnosprawnych (Dz.U. z 2011 r. nr 127, poz.721 z późn.zm.).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Oświadczenie rodzica/opiekuna prawnego o samotnym wychowywaniu dziecka.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Oświadczenie rodzica/opiekuna prawnego o objęciu dziecka pieczą zastępczą.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 pobrania na stronach internetowych szkół</w:t>
      </w:r>
    </w:p>
    <w:p w:rsidR="00D57B5C" w:rsidRDefault="00D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7B5C" w:rsidSect="00D5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B5C"/>
    <w:rsid w:val="00D5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207</Words>
  <Characters>1185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- 1-</dc:title>
  <dc:subject/>
  <dc:creator>Operator</dc:creator>
  <cp:keywords/>
  <dc:description/>
  <cp:lastModifiedBy>xy</cp:lastModifiedBy>
  <cp:revision>2</cp:revision>
  <cp:lastPrinted>2016-01-05T11:40:00Z</cp:lastPrinted>
  <dcterms:created xsi:type="dcterms:W3CDTF">2016-01-31T19:38:00Z</dcterms:created>
  <dcterms:modified xsi:type="dcterms:W3CDTF">2016-01-31T19:39:00Z</dcterms:modified>
</cp:coreProperties>
</file>