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7A9" w:rsidRDefault="001257A9" w:rsidP="00AD2007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Załącznik nr 1 do zarządzenia nr OA 0050.1.2016</w:t>
      </w:r>
    </w:p>
    <w:p w:rsidR="001257A9" w:rsidRDefault="001257A9" w:rsidP="00AD2007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BMiG Gołańcz z dnia 05.01.2016 r.</w:t>
      </w:r>
      <w:bookmarkStart w:id="0" w:name="_GoBack"/>
      <w:bookmarkEnd w:id="0"/>
    </w:p>
    <w:p w:rsidR="001257A9" w:rsidRPr="00AD2007" w:rsidRDefault="001257A9" w:rsidP="00AD2007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1257A9" w:rsidRDefault="001257A9" w:rsidP="00893C4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Harmonogram czynności w postepowaniu rekrutacyjnym oraz postepowaniu uzupełniającym </w:t>
      </w:r>
    </w:p>
    <w:p w:rsidR="001257A9" w:rsidRDefault="001257A9" w:rsidP="00893C4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przedszkola i oddziałów przedszkolnych w szkołach podstawowych prowadzonych przez </w:t>
      </w:r>
    </w:p>
    <w:p w:rsidR="001257A9" w:rsidRDefault="001257A9" w:rsidP="00893C4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Miasto i Gminę Gołańcz w roku szkolnym 2016/2017 </w:t>
      </w:r>
    </w:p>
    <w:p w:rsidR="001257A9" w:rsidRDefault="001257A9" w:rsidP="00893C4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8"/>
        <w:gridCol w:w="2100"/>
        <w:gridCol w:w="5444"/>
      </w:tblGrid>
      <w:tr w:rsidR="001257A9" w:rsidRPr="009436E4" w:rsidTr="009436E4">
        <w:tc>
          <w:tcPr>
            <w:tcW w:w="376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257A9" w:rsidRPr="009436E4" w:rsidRDefault="001257A9" w:rsidP="009436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36E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Data</w:t>
            </w:r>
          </w:p>
        </w:tc>
        <w:tc>
          <w:tcPr>
            <w:tcW w:w="54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257A9" w:rsidRPr="009436E4" w:rsidRDefault="001257A9" w:rsidP="009436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57A9" w:rsidRPr="009436E4" w:rsidRDefault="001257A9" w:rsidP="009436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36E4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436E4">
              <w:rPr>
                <w:rFonts w:ascii="Times New Roman" w:hAnsi="Times New Roman"/>
                <w:b/>
                <w:sz w:val="24"/>
                <w:szCs w:val="24"/>
              </w:rPr>
              <w:t>Etap rekrutacji</w:t>
            </w:r>
          </w:p>
        </w:tc>
      </w:tr>
      <w:tr w:rsidR="001257A9" w:rsidRPr="009436E4" w:rsidTr="009436E4">
        <w:tc>
          <w:tcPr>
            <w:tcW w:w="16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57A9" w:rsidRPr="009436E4" w:rsidRDefault="001257A9" w:rsidP="009436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36E4">
              <w:rPr>
                <w:rFonts w:ascii="Times New Roman" w:hAnsi="Times New Roman"/>
                <w:b/>
                <w:sz w:val="24"/>
                <w:szCs w:val="24"/>
              </w:rPr>
              <w:t xml:space="preserve">od </w:t>
            </w:r>
          </w:p>
        </w:tc>
        <w:tc>
          <w:tcPr>
            <w:tcW w:w="210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57A9" w:rsidRPr="009436E4" w:rsidRDefault="001257A9" w:rsidP="009436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36E4">
              <w:rPr>
                <w:rFonts w:ascii="Times New Roman" w:hAnsi="Times New Roman"/>
                <w:b/>
                <w:sz w:val="24"/>
                <w:szCs w:val="24"/>
              </w:rPr>
              <w:t>do</w:t>
            </w:r>
          </w:p>
        </w:tc>
        <w:tc>
          <w:tcPr>
            <w:tcW w:w="544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57A9" w:rsidRPr="009436E4" w:rsidRDefault="001257A9" w:rsidP="009436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7A9" w:rsidRPr="009436E4" w:rsidTr="009436E4">
        <w:tc>
          <w:tcPr>
            <w:tcW w:w="1668" w:type="dxa"/>
            <w:tcBorders>
              <w:top w:val="double" w:sz="4" w:space="0" w:color="auto"/>
              <w:left w:val="single" w:sz="2" w:space="0" w:color="000000"/>
            </w:tcBorders>
          </w:tcPr>
          <w:p w:rsidR="001257A9" w:rsidRPr="009436E4" w:rsidRDefault="001257A9" w:rsidP="009436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57A9" w:rsidRPr="009436E4" w:rsidRDefault="001257A9" w:rsidP="009436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6E4">
              <w:rPr>
                <w:rFonts w:ascii="Times New Roman" w:hAnsi="Times New Roman"/>
                <w:sz w:val="24"/>
                <w:szCs w:val="24"/>
              </w:rPr>
              <w:t xml:space="preserve"> 01.02.</w:t>
            </w:r>
          </w:p>
          <w:p w:rsidR="001257A9" w:rsidRPr="009436E4" w:rsidRDefault="001257A9" w:rsidP="009436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double" w:sz="4" w:space="0" w:color="auto"/>
              <w:right w:val="single" w:sz="2" w:space="0" w:color="000000"/>
            </w:tcBorders>
          </w:tcPr>
          <w:p w:rsidR="001257A9" w:rsidRPr="009436E4" w:rsidRDefault="001257A9" w:rsidP="009436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57A9" w:rsidRPr="009436E4" w:rsidRDefault="001257A9" w:rsidP="009436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6E4">
              <w:rPr>
                <w:rFonts w:ascii="Times New Roman" w:hAnsi="Times New Roman"/>
                <w:sz w:val="24"/>
                <w:szCs w:val="24"/>
              </w:rPr>
              <w:t>12.02.</w:t>
            </w:r>
          </w:p>
        </w:tc>
        <w:tc>
          <w:tcPr>
            <w:tcW w:w="5444" w:type="dxa"/>
            <w:tcBorders>
              <w:top w:val="double" w:sz="4" w:space="0" w:color="auto"/>
              <w:left w:val="single" w:sz="2" w:space="0" w:color="000000"/>
            </w:tcBorders>
          </w:tcPr>
          <w:p w:rsidR="001257A9" w:rsidRPr="009436E4" w:rsidRDefault="001257A9" w:rsidP="009436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57A9" w:rsidRPr="009436E4" w:rsidRDefault="001257A9" w:rsidP="009436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6E4">
              <w:rPr>
                <w:rFonts w:ascii="Times New Roman" w:hAnsi="Times New Roman"/>
                <w:sz w:val="24"/>
                <w:szCs w:val="24"/>
              </w:rPr>
              <w:t>Złożenie deklaracji przez rodziców  dzieci 6 letnich.</w:t>
            </w:r>
          </w:p>
          <w:p w:rsidR="001257A9" w:rsidRPr="009436E4" w:rsidRDefault="001257A9" w:rsidP="009436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7A9" w:rsidRPr="009436E4" w:rsidTr="009436E4">
        <w:tc>
          <w:tcPr>
            <w:tcW w:w="1668" w:type="dxa"/>
          </w:tcPr>
          <w:p w:rsidR="001257A9" w:rsidRPr="009436E4" w:rsidRDefault="001257A9" w:rsidP="009436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57A9" w:rsidRPr="009436E4" w:rsidRDefault="001257A9" w:rsidP="009436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6E4">
              <w:rPr>
                <w:rFonts w:ascii="Times New Roman" w:hAnsi="Times New Roman"/>
                <w:sz w:val="24"/>
                <w:szCs w:val="24"/>
              </w:rPr>
              <w:t xml:space="preserve"> 18.02.</w:t>
            </w:r>
          </w:p>
        </w:tc>
        <w:tc>
          <w:tcPr>
            <w:tcW w:w="2100" w:type="dxa"/>
          </w:tcPr>
          <w:p w:rsidR="001257A9" w:rsidRPr="009436E4" w:rsidRDefault="001257A9" w:rsidP="009436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57A9" w:rsidRPr="009436E4" w:rsidRDefault="001257A9" w:rsidP="009436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6E4">
              <w:rPr>
                <w:rFonts w:ascii="Times New Roman" w:hAnsi="Times New Roman"/>
                <w:sz w:val="24"/>
                <w:szCs w:val="24"/>
              </w:rPr>
              <w:t xml:space="preserve">          25.02.</w:t>
            </w:r>
          </w:p>
        </w:tc>
        <w:tc>
          <w:tcPr>
            <w:tcW w:w="5444" w:type="dxa"/>
          </w:tcPr>
          <w:p w:rsidR="001257A9" w:rsidRPr="009436E4" w:rsidRDefault="001257A9" w:rsidP="009436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57A9" w:rsidRPr="009436E4" w:rsidRDefault="001257A9" w:rsidP="009436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6E4">
              <w:rPr>
                <w:rFonts w:ascii="Times New Roman" w:hAnsi="Times New Roman"/>
                <w:sz w:val="24"/>
                <w:szCs w:val="24"/>
              </w:rPr>
              <w:t>Złożenie deklaracji o kontynuowaniu przez dziecko</w:t>
            </w:r>
          </w:p>
          <w:p w:rsidR="001257A9" w:rsidRPr="009436E4" w:rsidRDefault="001257A9" w:rsidP="009436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6E4">
              <w:rPr>
                <w:rFonts w:ascii="Times New Roman" w:hAnsi="Times New Roman"/>
                <w:sz w:val="24"/>
                <w:szCs w:val="24"/>
              </w:rPr>
              <w:t>wychowania przedszkolnego w  kolejnym roku szkolnym.</w:t>
            </w:r>
          </w:p>
        </w:tc>
      </w:tr>
      <w:tr w:rsidR="001257A9" w:rsidRPr="009436E4" w:rsidTr="009436E4">
        <w:tc>
          <w:tcPr>
            <w:tcW w:w="1668" w:type="dxa"/>
          </w:tcPr>
          <w:p w:rsidR="001257A9" w:rsidRPr="009436E4" w:rsidRDefault="001257A9" w:rsidP="009436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57A9" w:rsidRPr="009436E4" w:rsidRDefault="001257A9" w:rsidP="009436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6E4">
              <w:rPr>
                <w:rFonts w:ascii="Times New Roman" w:hAnsi="Times New Roman"/>
                <w:sz w:val="24"/>
                <w:szCs w:val="24"/>
              </w:rPr>
              <w:t xml:space="preserve"> 01.03.</w:t>
            </w:r>
          </w:p>
        </w:tc>
        <w:tc>
          <w:tcPr>
            <w:tcW w:w="2100" w:type="dxa"/>
          </w:tcPr>
          <w:p w:rsidR="001257A9" w:rsidRPr="009436E4" w:rsidRDefault="001257A9" w:rsidP="009436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57A9" w:rsidRPr="009436E4" w:rsidRDefault="001257A9" w:rsidP="009436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6E4">
              <w:rPr>
                <w:rFonts w:ascii="Times New Roman" w:hAnsi="Times New Roman"/>
                <w:sz w:val="24"/>
                <w:szCs w:val="24"/>
              </w:rPr>
              <w:t xml:space="preserve">         25.03.</w:t>
            </w:r>
          </w:p>
        </w:tc>
        <w:tc>
          <w:tcPr>
            <w:tcW w:w="5444" w:type="dxa"/>
          </w:tcPr>
          <w:p w:rsidR="001257A9" w:rsidRPr="009436E4" w:rsidRDefault="001257A9" w:rsidP="009436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57A9" w:rsidRPr="009436E4" w:rsidRDefault="001257A9" w:rsidP="009436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6E4">
              <w:rPr>
                <w:rFonts w:ascii="Times New Roman" w:hAnsi="Times New Roman"/>
                <w:sz w:val="24"/>
                <w:szCs w:val="24"/>
              </w:rPr>
              <w:t>Rekrutacja na wolne miejsca.</w:t>
            </w:r>
          </w:p>
        </w:tc>
      </w:tr>
      <w:tr w:rsidR="001257A9" w:rsidRPr="009436E4" w:rsidTr="009436E4">
        <w:tc>
          <w:tcPr>
            <w:tcW w:w="1668" w:type="dxa"/>
          </w:tcPr>
          <w:p w:rsidR="001257A9" w:rsidRPr="009436E4" w:rsidRDefault="001257A9" w:rsidP="009436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57A9" w:rsidRPr="009436E4" w:rsidRDefault="001257A9" w:rsidP="009436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6E4">
              <w:rPr>
                <w:rFonts w:ascii="Times New Roman" w:hAnsi="Times New Roman"/>
                <w:sz w:val="24"/>
                <w:szCs w:val="24"/>
              </w:rPr>
              <w:t xml:space="preserve">  05.04.</w:t>
            </w:r>
          </w:p>
        </w:tc>
        <w:tc>
          <w:tcPr>
            <w:tcW w:w="2100" w:type="dxa"/>
          </w:tcPr>
          <w:p w:rsidR="001257A9" w:rsidRPr="009436E4" w:rsidRDefault="001257A9" w:rsidP="009436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57A9" w:rsidRPr="009436E4" w:rsidRDefault="001257A9" w:rsidP="009436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6E4">
              <w:rPr>
                <w:rFonts w:ascii="Times New Roman" w:hAnsi="Times New Roman"/>
                <w:sz w:val="24"/>
                <w:szCs w:val="24"/>
              </w:rPr>
              <w:t xml:space="preserve">        06.04.</w:t>
            </w:r>
          </w:p>
        </w:tc>
        <w:tc>
          <w:tcPr>
            <w:tcW w:w="5444" w:type="dxa"/>
          </w:tcPr>
          <w:p w:rsidR="001257A9" w:rsidRPr="009436E4" w:rsidRDefault="001257A9" w:rsidP="009436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57A9" w:rsidRPr="009436E4" w:rsidRDefault="001257A9" w:rsidP="009436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6E4">
              <w:rPr>
                <w:rFonts w:ascii="Times New Roman" w:hAnsi="Times New Roman"/>
                <w:sz w:val="24"/>
                <w:szCs w:val="24"/>
              </w:rPr>
              <w:t>Weryfikacja przez komisję rekrutacyjną wniosków</w:t>
            </w:r>
          </w:p>
          <w:p w:rsidR="001257A9" w:rsidRPr="009436E4" w:rsidRDefault="001257A9" w:rsidP="009436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6E4">
              <w:rPr>
                <w:rFonts w:ascii="Times New Roman" w:hAnsi="Times New Roman"/>
                <w:sz w:val="24"/>
                <w:szCs w:val="24"/>
              </w:rPr>
              <w:t>o przyjęcie do przedszkola, oddziału przedszkolnego</w:t>
            </w:r>
          </w:p>
          <w:p w:rsidR="001257A9" w:rsidRPr="009436E4" w:rsidRDefault="001257A9" w:rsidP="009436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6E4">
              <w:rPr>
                <w:rFonts w:ascii="Times New Roman" w:hAnsi="Times New Roman"/>
                <w:sz w:val="24"/>
                <w:szCs w:val="24"/>
              </w:rPr>
              <w:t>i dokumentów potwierdzających spełnianie przez kandydata warunków lub kryteriów branych pod uwagę w postępowaniu rekrutacyjnym.</w:t>
            </w:r>
          </w:p>
        </w:tc>
      </w:tr>
      <w:tr w:rsidR="001257A9" w:rsidRPr="009436E4" w:rsidTr="009436E4">
        <w:tc>
          <w:tcPr>
            <w:tcW w:w="1668" w:type="dxa"/>
          </w:tcPr>
          <w:p w:rsidR="001257A9" w:rsidRPr="009436E4" w:rsidRDefault="001257A9" w:rsidP="009436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57A9" w:rsidRPr="009436E4" w:rsidRDefault="001257A9" w:rsidP="009436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6E4">
              <w:rPr>
                <w:rFonts w:ascii="Times New Roman" w:hAnsi="Times New Roman"/>
                <w:sz w:val="24"/>
                <w:szCs w:val="24"/>
              </w:rPr>
              <w:t xml:space="preserve"> 07.04.</w:t>
            </w:r>
          </w:p>
        </w:tc>
        <w:tc>
          <w:tcPr>
            <w:tcW w:w="2100" w:type="dxa"/>
          </w:tcPr>
          <w:p w:rsidR="001257A9" w:rsidRPr="009436E4" w:rsidRDefault="001257A9" w:rsidP="009436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57A9" w:rsidRPr="009436E4" w:rsidRDefault="001257A9" w:rsidP="009436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6E4">
              <w:rPr>
                <w:rFonts w:ascii="Times New Roman" w:hAnsi="Times New Roman"/>
                <w:sz w:val="24"/>
                <w:szCs w:val="24"/>
              </w:rPr>
              <w:t xml:space="preserve">        08.04.</w:t>
            </w:r>
          </w:p>
        </w:tc>
        <w:tc>
          <w:tcPr>
            <w:tcW w:w="5444" w:type="dxa"/>
          </w:tcPr>
          <w:p w:rsidR="001257A9" w:rsidRPr="009436E4" w:rsidRDefault="001257A9" w:rsidP="009436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57A9" w:rsidRPr="009436E4" w:rsidRDefault="001257A9" w:rsidP="009436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6E4">
              <w:rPr>
                <w:rFonts w:ascii="Times New Roman" w:hAnsi="Times New Roman"/>
                <w:sz w:val="24"/>
                <w:szCs w:val="24"/>
              </w:rPr>
              <w:t xml:space="preserve">Opublikowanie listy dzieci zakwalifikowanych </w:t>
            </w:r>
          </w:p>
          <w:p w:rsidR="001257A9" w:rsidRPr="009436E4" w:rsidRDefault="001257A9" w:rsidP="009436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6E4">
              <w:rPr>
                <w:rFonts w:ascii="Times New Roman" w:hAnsi="Times New Roman"/>
                <w:sz w:val="24"/>
                <w:szCs w:val="24"/>
              </w:rPr>
              <w:t>i niezakwalifikowanych .</w:t>
            </w:r>
          </w:p>
        </w:tc>
      </w:tr>
      <w:tr w:rsidR="001257A9" w:rsidRPr="009436E4" w:rsidTr="009436E4">
        <w:tc>
          <w:tcPr>
            <w:tcW w:w="1668" w:type="dxa"/>
          </w:tcPr>
          <w:p w:rsidR="001257A9" w:rsidRPr="009436E4" w:rsidRDefault="001257A9" w:rsidP="009436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57A9" w:rsidRPr="009436E4" w:rsidRDefault="001257A9" w:rsidP="009436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6E4">
              <w:rPr>
                <w:rFonts w:ascii="Times New Roman" w:hAnsi="Times New Roman"/>
                <w:sz w:val="24"/>
                <w:szCs w:val="24"/>
              </w:rPr>
              <w:t xml:space="preserve"> 11.04.</w:t>
            </w:r>
          </w:p>
        </w:tc>
        <w:tc>
          <w:tcPr>
            <w:tcW w:w="2100" w:type="dxa"/>
          </w:tcPr>
          <w:p w:rsidR="001257A9" w:rsidRPr="009436E4" w:rsidRDefault="001257A9" w:rsidP="009436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1257A9" w:rsidRPr="009436E4" w:rsidRDefault="001257A9" w:rsidP="009436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57A9" w:rsidRPr="009436E4" w:rsidRDefault="001257A9" w:rsidP="009436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6E4">
              <w:rPr>
                <w:rFonts w:ascii="Times New Roman" w:hAnsi="Times New Roman"/>
                <w:sz w:val="24"/>
                <w:szCs w:val="24"/>
              </w:rPr>
              <w:t>Potwierdzenie przez rodzica dziecka woli przyjęcia</w:t>
            </w:r>
          </w:p>
          <w:p w:rsidR="001257A9" w:rsidRPr="009436E4" w:rsidRDefault="001257A9" w:rsidP="009436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6E4">
              <w:rPr>
                <w:rFonts w:ascii="Times New Roman" w:hAnsi="Times New Roman"/>
                <w:sz w:val="24"/>
                <w:szCs w:val="24"/>
              </w:rPr>
              <w:t>do przedszkola/szkoły, do której zostało zakwalifikowane. (pisemne oświadczenie).</w:t>
            </w:r>
          </w:p>
          <w:p w:rsidR="001257A9" w:rsidRPr="009436E4" w:rsidRDefault="001257A9" w:rsidP="009436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7A9" w:rsidRPr="009436E4" w:rsidTr="009436E4">
        <w:tc>
          <w:tcPr>
            <w:tcW w:w="1668" w:type="dxa"/>
          </w:tcPr>
          <w:p w:rsidR="001257A9" w:rsidRPr="009436E4" w:rsidRDefault="001257A9" w:rsidP="009436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57A9" w:rsidRPr="009436E4" w:rsidRDefault="001257A9" w:rsidP="009436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6E4">
              <w:rPr>
                <w:rFonts w:ascii="Times New Roman" w:hAnsi="Times New Roman"/>
                <w:sz w:val="24"/>
                <w:szCs w:val="24"/>
              </w:rPr>
              <w:t xml:space="preserve"> 11.04.</w:t>
            </w:r>
          </w:p>
          <w:p w:rsidR="001257A9" w:rsidRPr="009436E4" w:rsidRDefault="001257A9" w:rsidP="009436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1257A9" w:rsidRPr="009436E4" w:rsidRDefault="001257A9" w:rsidP="009436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57A9" w:rsidRPr="009436E4" w:rsidRDefault="001257A9" w:rsidP="009436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6E4">
              <w:rPr>
                <w:rFonts w:ascii="Times New Roman" w:hAnsi="Times New Roman"/>
                <w:sz w:val="24"/>
                <w:szCs w:val="24"/>
              </w:rPr>
              <w:t xml:space="preserve">       18.04.</w:t>
            </w:r>
          </w:p>
        </w:tc>
        <w:tc>
          <w:tcPr>
            <w:tcW w:w="5444" w:type="dxa"/>
          </w:tcPr>
          <w:p w:rsidR="001257A9" w:rsidRPr="009436E4" w:rsidRDefault="001257A9" w:rsidP="009436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6E4">
              <w:rPr>
                <w:rFonts w:ascii="Times New Roman" w:hAnsi="Times New Roman"/>
                <w:sz w:val="24"/>
                <w:szCs w:val="24"/>
              </w:rPr>
              <w:t>Procedura odwoławcza.</w:t>
            </w:r>
          </w:p>
          <w:p w:rsidR="001257A9" w:rsidRPr="009436E4" w:rsidRDefault="001257A9" w:rsidP="009436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6E4">
              <w:rPr>
                <w:rFonts w:ascii="Times New Roman" w:hAnsi="Times New Roman"/>
                <w:sz w:val="24"/>
                <w:szCs w:val="24"/>
              </w:rPr>
              <w:t>Odwołania rodziców.</w:t>
            </w:r>
          </w:p>
        </w:tc>
      </w:tr>
      <w:tr w:rsidR="001257A9" w:rsidRPr="009436E4" w:rsidTr="009436E4">
        <w:tc>
          <w:tcPr>
            <w:tcW w:w="1668" w:type="dxa"/>
          </w:tcPr>
          <w:p w:rsidR="001257A9" w:rsidRPr="009436E4" w:rsidRDefault="001257A9" w:rsidP="009436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57A9" w:rsidRPr="009436E4" w:rsidRDefault="001257A9" w:rsidP="009436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6E4">
              <w:rPr>
                <w:rFonts w:ascii="Times New Roman" w:hAnsi="Times New Roman"/>
                <w:sz w:val="24"/>
                <w:szCs w:val="24"/>
              </w:rPr>
              <w:t xml:space="preserve"> 25.04.</w:t>
            </w:r>
          </w:p>
          <w:p w:rsidR="001257A9" w:rsidRPr="009436E4" w:rsidRDefault="001257A9" w:rsidP="009436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1257A9" w:rsidRPr="009436E4" w:rsidRDefault="001257A9" w:rsidP="009436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1257A9" w:rsidRPr="009436E4" w:rsidRDefault="001257A9" w:rsidP="009436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57A9" w:rsidRPr="009436E4" w:rsidRDefault="001257A9" w:rsidP="009436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6E4">
              <w:rPr>
                <w:rFonts w:ascii="Times New Roman" w:hAnsi="Times New Roman"/>
                <w:sz w:val="24"/>
                <w:szCs w:val="24"/>
              </w:rPr>
              <w:t xml:space="preserve">Komisja odwoławcza. </w:t>
            </w:r>
          </w:p>
        </w:tc>
      </w:tr>
      <w:tr w:rsidR="001257A9" w:rsidRPr="009436E4" w:rsidTr="009436E4">
        <w:tc>
          <w:tcPr>
            <w:tcW w:w="1668" w:type="dxa"/>
          </w:tcPr>
          <w:p w:rsidR="001257A9" w:rsidRPr="009436E4" w:rsidRDefault="001257A9" w:rsidP="009436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57A9" w:rsidRPr="009436E4" w:rsidRDefault="001257A9" w:rsidP="009436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6E4">
              <w:rPr>
                <w:rFonts w:ascii="Times New Roman" w:hAnsi="Times New Roman"/>
                <w:sz w:val="24"/>
                <w:szCs w:val="24"/>
              </w:rPr>
              <w:t xml:space="preserve"> 30.04. </w:t>
            </w:r>
          </w:p>
        </w:tc>
        <w:tc>
          <w:tcPr>
            <w:tcW w:w="2100" w:type="dxa"/>
          </w:tcPr>
          <w:p w:rsidR="001257A9" w:rsidRPr="009436E4" w:rsidRDefault="001257A9" w:rsidP="009436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1257A9" w:rsidRPr="009436E4" w:rsidRDefault="001257A9" w:rsidP="009436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57A9" w:rsidRPr="009436E4" w:rsidRDefault="001257A9" w:rsidP="009436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6E4">
              <w:rPr>
                <w:rFonts w:ascii="Times New Roman" w:hAnsi="Times New Roman"/>
                <w:sz w:val="24"/>
                <w:szCs w:val="24"/>
              </w:rPr>
              <w:t>Opublikowanie listy dzieci przyjętych i nieprzyjętych</w:t>
            </w:r>
          </w:p>
          <w:p w:rsidR="001257A9" w:rsidRPr="009436E4" w:rsidRDefault="001257A9" w:rsidP="009436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7A9" w:rsidRPr="009436E4" w:rsidTr="009436E4">
        <w:tc>
          <w:tcPr>
            <w:tcW w:w="1668" w:type="dxa"/>
          </w:tcPr>
          <w:p w:rsidR="001257A9" w:rsidRPr="009436E4" w:rsidRDefault="001257A9" w:rsidP="009436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57A9" w:rsidRPr="009436E4" w:rsidRDefault="001257A9" w:rsidP="009436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6E4">
              <w:rPr>
                <w:rFonts w:ascii="Times New Roman" w:hAnsi="Times New Roman"/>
                <w:sz w:val="24"/>
                <w:szCs w:val="24"/>
              </w:rPr>
              <w:t xml:space="preserve"> 30.04.</w:t>
            </w:r>
          </w:p>
          <w:p w:rsidR="001257A9" w:rsidRPr="009436E4" w:rsidRDefault="001257A9" w:rsidP="009436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6E4">
              <w:rPr>
                <w:rFonts w:ascii="Times New Roman" w:hAnsi="Times New Roman"/>
                <w:sz w:val="24"/>
                <w:szCs w:val="24"/>
              </w:rPr>
              <w:t>godz.13,00</w:t>
            </w:r>
          </w:p>
        </w:tc>
        <w:tc>
          <w:tcPr>
            <w:tcW w:w="2100" w:type="dxa"/>
          </w:tcPr>
          <w:p w:rsidR="001257A9" w:rsidRPr="009436E4" w:rsidRDefault="001257A9" w:rsidP="009436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1257A9" w:rsidRPr="009436E4" w:rsidRDefault="001257A9" w:rsidP="009436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6E4">
              <w:rPr>
                <w:rFonts w:ascii="Times New Roman" w:hAnsi="Times New Roman"/>
                <w:sz w:val="24"/>
                <w:szCs w:val="24"/>
              </w:rPr>
              <w:t>Złożenie przez rodzica dziecka woli przyjęcia do przedszkola/szkoły, do którego dziecko zostało zakwalifikowane (pisemne oświadczenie)</w:t>
            </w:r>
          </w:p>
        </w:tc>
      </w:tr>
    </w:tbl>
    <w:p w:rsidR="001257A9" w:rsidRDefault="001257A9" w:rsidP="00893C4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257A9" w:rsidRPr="00694ECE" w:rsidRDefault="001257A9" w:rsidP="00694ECE">
      <w:pPr>
        <w:jc w:val="both"/>
        <w:rPr>
          <w:rFonts w:ascii="Times New Roman" w:hAnsi="Times New Roman"/>
          <w:sz w:val="24"/>
          <w:szCs w:val="24"/>
        </w:rPr>
      </w:pPr>
    </w:p>
    <w:sectPr w:rsidR="001257A9" w:rsidRPr="00694ECE" w:rsidSect="008A6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4B6F"/>
    <w:rsid w:val="00032B11"/>
    <w:rsid w:val="00094111"/>
    <w:rsid w:val="001257A9"/>
    <w:rsid w:val="001803D9"/>
    <w:rsid w:val="00287CA2"/>
    <w:rsid w:val="0038466B"/>
    <w:rsid w:val="003C45CA"/>
    <w:rsid w:val="003C518F"/>
    <w:rsid w:val="003D7127"/>
    <w:rsid w:val="004376A6"/>
    <w:rsid w:val="004445A1"/>
    <w:rsid w:val="004B199A"/>
    <w:rsid w:val="00524283"/>
    <w:rsid w:val="00667166"/>
    <w:rsid w:val="00694ECE"/>
    <w:rsid w:val="00741DA8"/>
    <w:rsid w:val="00856D6B"/>
    <w:rsid w:val="00893C4E"/>
    <w:rsid w:val="008A69A5"/>
    <w:rsid w:val="009436E4"/>
    <w:rsid w:val="009E03FC"/>
    <w:rsid w:val="00AD2007"/>
    <w:rsid w:val="00AE5FC5"/>
    <w:rsid w:val="00AF6E0D"/>
    <w:rsid w:val="00BF4FCE"/>
    <w:rsid w:val="00CD2D14"/>
    <w:rsid w:val="00DD4B6F"/>
    <w:rsid w:val="00EE76C3"/>
    <w:rsid w:val="00F8429A"/>
    <w:rsid w:val="00F97B03"/>
    <w:rsid w:val="00FB6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9A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93C4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44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445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217</Words>
  <Characters>1305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</dc:title>
  <dc:subject/>
  <dc:creator>Operator</dc:creator>
  <cp:keywords/>
  <dc:description/>
  <cp:lastModifiedBy>Wełnicka</cp:lastModifiedBy>
  <cp:revision>2</cp:revision>
  <cp:lastPrinted>2016-01-05T11:16:00Z</cp:lastPrinted>
  <dcterms:created xsi:type="dcterms:W3CDTF">2016-02-01T10:12:00Z</dcterms:created>
  <dcterms:modified xsi:type="dcterms:W3CDTF">2016-02-01T10:12:00Z</dcterms:modified>
</cp:coreProperties>
</file>