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BF" w:rsidRDefault="00861BBF" w:rsidP="004F09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hd w:val="clear" w:color="auto" w:fill="CCFFCC"/>
        </w:rPr>
        <w:t>ZESPÓŁ SZKÓŁ W GĘBICACH</w:t>
      </w:r>
    </w:p>
    <w:p w:rsidR="00861BBF" w:rsidRDefault="00861BBF" w:rsidP="004F09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hd w:val="clear" w:color="auto" w:fill="CCFFCC"/>
        </w:rPr>
        <w:t>PUBLICZNE GIMNAZJUM IM. LEŚNIKÓW POLSKICH</w:t>
      </w:r>
    </w:p>
    <w:p w:rsidR="00861BBF" w:rsidRDefault="00861BBF" w:rsidP="004F09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hd w:val="clear" w:color="auto" w:fill="CCFFCC"/>
        </w:rPr>
        <w:t>PRÓBNY EGZAMIN GIMNAZJALNY</w:t>
      </w:r>
    </w:p>
    <w:p w:rsidR="00861BBF" w:rsidRDefault="00861BBF" w:rsidP="004F09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hd w:val="clear" w:color="auto" w:fill="CCFFCC"/>
        </w:rPr>
        <w:t>W ROKU SZKOLNYM 2016/2017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color w:val="666666"/>
          <w:shd w:val="clear" w:color="auto" w:fill="CCFFCC"/>
        </w:rPr>
      </w:pP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color w:val="666666"/>
          <w:shd w:val="clear" w:color="auto" w:fill="CCFFCC"/>
        </w:rPr>
      </w:pPr>
      <w:r>
        <w:rPr>
          <w:rStyle w:val="Strong"/>
          <w:rFonts w:ascii="Arial" w:hAnsi="Arial" w:cs="Arial"/>
          <w:color w:val="666666"/>
          <w:shd w:val="clear" w:color="auto" w:fill="CCFFCC"/>
        </w:rPr>
        <w:t>NOWA ERA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color w:val="666666"/>
          <w:shd w:val="clear" w:color="auto" w:fill="CCFFCC"/>
        </w:rPr>
      </w:pP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 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TERMINY PRZEPROWADZENIA DIAGNOZY PRZED EGZAMINEM 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 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23 LISTOPADA  2016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CZĘŚĆ HUMANISTYCZNA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9.00 – Z ZAKRESU HISTORII I WIEDZY O SPOŁECZEŃSTWIE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11.00 – Z ZAKRESU JĘZYKA POLSKIEGO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 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24 LISTOPADA 2016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CZĘŚĆ MATEMATYCZNO-PRZYRODNICZA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9.00 – Z ZAKRESU PRZEDMIOTÓW PRZYRODNICZYCH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11.00 – Z ZAKRESU MATEMATYKI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 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25 LISTOPADA 2016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JĘZYK ANGIELSKI/JĘZYK NIEMIECKI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9.00 – NA POZIOMIE PODSTAWOWYM</w:t>
      </w:r>
    </w:p>
    <w:p w:rsidR="00861BBF" w:rsidRDefault="00861BBF" w:rsidP="00C843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11.00 – NA POZIOMIE ROZSZERZONYM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color w:val="666666"/>
          <w:shd w:val="clear" w:color="auto" w:fill="CCFFCC"/>
        </w:rPr>
      </w:pP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hd w:val="clear" w:color="auto" w:fill="CCFFCC"/>
        </w:rPr>
        <w:t>OKE</w:t>
      </w:r>
    </w:p>
    <w:p w:rsidR="00861BBF" w:rsidRDefault="00861BBF"/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10 STYCZNIA   2017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CZĘŚĆ HUMANISTYCZNA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9.00 – Z ZAKRESU HISTORII I WIEDZY O SPOŁECZEŃSTWIE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11.00 – Z ZAKRESU JĘZYKA POLSKIEGO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 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11 STYCZNIA  2017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CZĘŚĆ MATEMATYCZNO-PRZYRODNICZA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9.00 – Z ZAKRESU PRZEDMIOTÓW PRZYRODNICZYCH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11.00 – Z ZAKRESU MATEMATYKI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 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12 STYCZNIA 2017</w:t>
      </w:r>
      <w:bookmarkStart w:id="0" w:name="_GoBack"/>
      <w:bookmarkEnd w:id="0"/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</w:rPr>
        <w:t>JĘZYK ANGIELSKI/JĘZYK NIEMIECKI</w:t>
      </w:r>
    </w:p>
    <w:p w:rsidR="00861BBF" w:rsidRDefault="00861BBF" w:rsidP="007331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>GODZ. 9.00 – NA POZIOMIE PODSTAWOWYM</w:t>
      </w:r>
    </w:p>
    <w:p w:rsidR="00861BBF" w:rsidRDefault="00861BBF" w:rsidP="00733117">
      <w:r>
        <w:rPr>
          <w:rFonts w:ascii="Arial" w:hAnsi="Arial" w:cs="Arial"/>
          <w:color w:val="666666"/>
        </w:rPr>
        <w:t>GODZ. 11.00 – NA POZIOMIE ROZSZERZONYM</w:t>
      </w:r>
    </w:p>
    <w:sectPr w:rsidR="00861BBF" w:rsidSect="00F83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3BE"/>
    <w:rsid w:val="003012BA"/>
    <w:rsid w:val="004A13DE"/>
    <w:rsid w:val="004F09E1"/>
    <w:rsid w:val="00585B25"/>
    <w:rsid w:val="005917FF"/>
    <w:rsid w:val="00733117"/>
    <w:rsid w:val="00861BBF"/>
    <w:rsid w:val="00C317FC"/>
    <w:rsid w:val="00C843BE"/>
    <w:rsid w:val="00F8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8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C843B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W GĘBICACH</dc:title>
  <dc:subject/>
  <dc:creator>Beata Maszewska</dc:creator>
  <cp:keywords/>
  <dc:description/>
  <cp:lastModifiedBy>Agata</cp:lastModifiedBy>
  <cp:revision>2</cp:revision>
  <dcterms:created xsi:type="dcterms:W3CDTF">2017-03-14T18:59:00Z</dcterms:created>
  <dcterms:modified xsi:type="dcterms:W3CDTF">2017-03-14T18:59:00Z</dcterms:modified>
</cp:coreProperties>
</file>