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D8" w:rsidRPr="00CD72FB" w:rsidRDefault="00F473D8" w:rsidP="004D580F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D72FB">
        <w:rPr>
          <w:rFonts w:ascii="Calibri" w:hAnsi="Calibri"/>
          <w:b/>
          <w:sz w:val="28"/>
          <w:szCs w:val="28"/>
        </w:rPr>
        <w:t>CELE LEKCJI</w:t>
      </w:r>
    </w:p>
    <w:p w:rsidR="00F473D8" w:rsidRPr="00CD72FB" w:rsidRDefault="00F473D8" w:rsidP="0066343E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D72FB">
        <w:rPr>
          <w:rFonts w:ascii="Calibri" w:hAnsi="Calibri"/>
          <w:b/>
          <w:sz w:val="28"/>
          <w:szCs w:val="28"/>
        </w:rPr>
        <w:t>KLASA II</w:t>
      </w:r>
    </w:p>
    <w:p w:rsidR="00F473D8" w:rsidRPr="00CD72FB" w:rsidRDefault="00F473D8" w:rsidP="004D580F">
      <w:pPr>
        <w:spacing w:line="360" w:lineRule="auto"/>
        <w:jc w:val="center"/>
        <w:rPr>
          <w:rFonts w:ascii="Calibri" w:hAnsi="Calibri"/>
        </w:rPr>
      </w:pPr>
      <w:r w:rsidRPr="00CD72FB">
        <w:rPr>
          <w:rFonts w:ascii="Calibri" w:hAnsi="Calibri"/>
        </w:rPr>
        <w:t>rok szkolny 2016/2017</w:t>
      </w:r>
    </w:p>
    <w:p w:rsidR="00F473D8" w:rsidRPr="00CD72FB" w:rsidRDefault="00F473D8" w:rsidP="004D580F">
      <w:pPr>
        <w:spacing w:line="360" w:lineRule="auto"/>
        <w:jc w:val="center"/>
        <w:rPr>
          <w:rFonts w:ascii="Calibri" w:hAnsi="Calibri"/>
        </w:rPr>
      </w:pPr>
      <w:r w:rsidRPr="00CD72FB">
        <w:rPr>
          <w:rFonts w:ascii="Calibri" w:hAnsi="Calibri"/>
        </w:rPr>
        <w:t xml:space="preserve">opracowano na podstawie programu „Matematyka z plusem” </w:t>
      </w:r>
    </w:p>
    <w:p w:rsidR="00F473D8" w:rsidRPr="00CD72FB" w:rsidRDefault="00F473D8" w:rsidP="00DD4401">
      <w:pPr>
        <w:numPr>
          <w:ilvl w:val="12"/>
          <w:numId w:val="0"/>
        </w:numPr>
        <w:jc w:val="center"/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="-650" w:tblpY="157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"/>
        <w:gridCol w:w="2961"/>
        <w:gridCol w:w="1080"/>
        <w:gridCol w:w="5940"/>
      </w:tblGrid>
      <w:tr w:rsidR="00F473D8" w:rsidRPr="00CD72FB" w:rsidTr="006F4363">
        <w:trPr>
          <w:trHeight w:val="184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Temat jednostki lekcyjnej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5940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bCs/>
                <w:sz w:val="20"/>
                <w:szCs w:val="20"/>
              </w:rPr>
              <w:t>Cele lekcji</w:t>
            </w:r>
          </w:p>
        </w:tc>
      </w:tr>
      <w:tr w:rsidR="00F473D8" w:rsidRPr="00CD72FB" w:rsidTr="006F4363">
        <w:trPr>
          <w:trHeight w:val="541"/>
        </w:trPr>
        <w:tc>
          <w:tcPr>
            <w:tcW w:w="3490" w:type="dxa"/>
            <w:gridSpan w:val="2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GRANIASTOSŁUPY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BodyText2"/>
              <w:jc w:val="center"/>
              <w:rPr>
                <w:rFonts w:ascii="Calibri" w:hAnsi="Calibri" w:cs="Times New Roman"/>
                <w:b/>
                <w:szCs w:val="20"/>
              </w:rPr>
            </w:pPr>
            <w:r w:rsidRPr="00CD72FB">
              <w:rPr>
                <w:rFonts w:ascii="Calibri" w:hAnsi="Calibri" w:cs="Times New Roman"/>
                <w:b/>
                <w:szCs w:val="20"/>
              </w:rPr>
              <w:t>13</w:t>
            </w:r>
          </w:p>
        </w:tc>
        <w:tc>
          <w:tcPr>
            <w:tcW w:w="5940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Uczeń: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Przykłady graniastosłupów.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3D4418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prostopadłościanu, graniastosłupa prostego, graniastosłupa pochyłego,</w:t>
            </w:r>
          </w:p>
          <w:p w:rsidR="00F473D8" w:rsidRPr="00CD72FB" w:rsidRDefault="00F473D8" w:rsidP="0066343E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graniastosłupa prawidłowego,</w:t>
            </w:r>
          </w:p>
          <w:p w:rsidR="00F473D8" w:rsidRPr="00CD72FB" w:rsidRDefault="00F473D8" w:rsidP="0066343E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budowę graniastosłupa,</w:t>
            </w:r>
          </w:p>
          <w:p w:rsidR="00F473D8" w:rsidRPr="00CD72FB" w:rsidRDefault="00F473D8" w:rsidP="0066343E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sposób tworzenia nazw graniastosłupów,</w:t>
            </w:r>
          </w:p>
          <w:p w:rsidR="00F473D8" w:rsidRPr="00CD72FB" w:rsidRDefault="00F473D8" w:rsidP="0066343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wskazać na modelu, na rysunku  graniastosłupa prostego krawędzie i ściany prostopadłe oraz równoległe,</w:t>
            </w:r>
          </w:p>
          <w:p w:rsidR="00F473D8" w:rsidRPr="00CD72FB" w:rsidRDefault="00F473D8" w:rsidP="0066343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określić liczbę wierzchołków, krawędzi i ścian graniastosłupa,</w:t>
            </w:r>
          </w:p>
          <w:p w:rsidR="00F473D8" w:rsidRPr="00CD72FB" w:rsidRDefault="00F473D8" w:rsidP="0066343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rysować graniastosłup prosty w rzucie równoległym,</w:t>
            </w:r>
          </w:p>
          <w:p w:rsidR="00F473D8" w:rsidRPr="00CD72FB" w:rsidRDefault="00F473D8" w:rsidP="0066343E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sumę długości krawędzi graniastosłupa,</w:t>
            </w:r>
          </w:p>
          <w:p w:rsidR="00F473D8" w:rsidRPr="00CD72FB" w:rsidRDefault="00F473D8" w:rsidP="009A0A89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sumą długości krawędzi,</w:t>
            </w:r>
          </w:p>
          <w:p w:rsidR="00F473D8" w:rsidRPr="00CD72FB" w:rsidRDefault="00F473D8" w:rsidP="009A0A89">
            <w:pPr>
              <w:numPr>
                <w:ilvl w:val="0"/>
                <w:numId w:val="3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nietypowe zadanie związane z rzutem graniastosłupa.</w:t>
            </w:r>
          </w:p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 xml:space="preserve">Siatki graniastosłupów. 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siatki graniastosłupa,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zasadę kreślenia siatki,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rozpoznać siatkę graniastosłupa prostego,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kreślić siatkę graniastosłupa prostego o podstawie trójkąta lub czworokąta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kreślić siatkę graniastosłupa prostego o podstawie dowolnego wielokąta,</w:t>
            </w:r>
          </w:p>
          <w:p w:rsidR="00F473D8" w:rsidRPr="00CD72FB" w:rsidRDefault="00F473D8" w:rsidP="003D4418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rozpoznać siatkę graniastosłupa,</w:t>
            </w:r>
          </w:p>
          <w:p w:rsidR="00F473D8" w:rsidRPr="00CD72FB" w:rsidRDefault="00F473D8" w:rsidP="003D4418">
            <w:p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Obliczanie pola powierzchni graniastosłupów.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6F4363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:rsidR="00F473D8" w:rsidRPr="00CD72FB" w:rsidRDefault="00F473D8" w:rsidP="006F4363">
            <w:pPr>
              <w:widowControl w:val="0"/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pola powierzchni graniastosłupa,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wzór na obliczanie pola powierzchni graniastosłupa,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pojęcie pola figury (K)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sposób obliczania pola powierzchni jako pola siatki (P)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 xml:space="preserve">umie obliczyć pole powierzchni graniastosłupa prostego (K – P) </w:t>
            </w:r>
          </w:p>
          <w:p w:rsidR="00F473D8" w:rsidRPr="00CD72FB" w:rsidRDefault="00F473D8" w:rsidP="006F4363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F473D8" w:rsidRPr="00CD72FB" w:rsidRDefault="00F473D8" w:rsidP="003D4418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pole powierzchni graniastosłupa (R)</w:t>
            </w:r>
          </w:p>
          <w:p w:rsidR="00F473D8" w:rsidRPr="00CD72FB" w:rsidRDefault="00F473D8" w:rsidP="003D4418">
            <w:p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Jednostki objętości.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FB0930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 xml:space="preserve">zna jednostki objętości, </w:t>
            </w:r>
          </w:p>
          <w:p w:rsidR="00F473D8" w:rsidRPr="00CD72FB" w:rsidRDefault="00F473D8" w:rsidP="00913A46">
            <w:pPr>
              <w:pStyle w:val="BodyText"/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pojęcie objętości figury,</w:t>
            </w:r>
          </w:p>
          <w:p w:rsidR="00F473D8" w:rsidRPr="00CD72FB" w:rsidRDefault="00F473D8" w:rsidP="00913A46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zasady zamiany jednostek objętości,</w:t>
            </w:r>
          </w:p>
          <w:p w:rsidR="00F473D8" w:rsidRPr="00CD72FB" w:rsidRDefault="00F473D8" w:rsidP="00913A46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zamieniać jednostki objętości,</w:t>
            </w:r>
          </w:p>
          <w:p w:rsidR="00F473D8" w:rsidRPr="00CD72FB" w:rsidRDefault="00F473D8" w:rsidP="00071B19">
            <w:p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Obliczanie objętości prostopadłościanu i sześcianu.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913A46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wzory na obliczanie objętości prostopadłościanu i sześcianu,</w:t>
            </w:r>
          </w:p>
          <w:p w:rsidR="00F473D8" w:rsidRPr="00CD72FB" w:rsidRDefault="00F473D8" w:rsidP="00913A46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objętość prostopadłościanu i sześcianu,</w:t>
            </w:r>
          </w:p>
          <w:p w:rsidR="00F473D8" w:rsidRPr="00CD72FB" w:rsidRDefault="00F473D8" w:rsidP="00913A46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objętością prostopadłościanu</w:t>
            </w:r>
          </w:p>
          <w:p w:rsidR="00F473D8" w:rsidRPr="00CD72FB" w:rsidRDefault="00F473D8" w:rsidP="00913A46">
            <w:pPr>
              <w:pStyle w:val="BodyText2"/>
              <w:rPr>
                <w:rFonts w:ascii="Calibri" w:hAnsi="Calibri" w:cs="Times New Roman"/>
                <w:iCs/>
                <w:szCs w:val="20"/>
              </w:rPr>
            </w:pP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Obliczanie objętości graniastosłupa.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9F5F51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wysokości graniastosłupa,</w:t>
            </w:r>
          </w:p>
          <w:p w:rsidR="00F473D8" w:rsidRPr="00CD72FB" w:rsidRDefault="00F473D8" w:rsidP="009F5F51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wzór na obliczanie objętości graniastosłupa,</w:t>
            </w:r>
          </w:p>
          <w:p w:rsidR="00F473D8" w:rsidRPr="00CD72FB" w:rsidRDefault="00F473D8" w:rsidP="009F5F51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objętość graniastosłupa,</w:t>
            </w:r>
          </w:p>
          <w:p w:rsidR="00F473D8" w:rsidRPr="00CD72FB" w:rsidRDefault="00F473D8" w:rsidP="00FE6376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objętością graniastosłupa.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Odcinki w graniastosłupach.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przekątnej ściany graniastosłupa,</w:t>
            </w:r>
          </w:p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przekątnej graniastosłupa,</w:t>
            </w:r>
          </w:p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wskazać na modelu przekątną ściany bocznej oraz przekątną graniastosłupa,</w:t>
            </w:r>
          </w:p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rysować w rzucie równoległym graniastosłupa prostego przekątne jego ścian oraz przekątne bryły,</w:t>
            </w:r>
          </w:p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długość przekątnej ściany graniastosłupa jako przekątnej prostokąta,</w:t>
            </w:r>
          </w:p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długość przekątnej dowolnej ściany graniastosłupa oraz długość przekątnej graniastosłupa,</w:t>
            </w:r>
          </w:p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długościami przekątnych, polem</w:t>
            </w:r>
            <w:r w:rsidRPr="00CD72F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D72FB">
              <w:rPr>
                <w:rFonts w:ascii="Calibri" w:hAnsi="Calibri"/>
                <w:sz w:val="20"/>
                <w:szCs w:val="20"/>
              </w:rPr>
              <w:t>i objętością graniastosłupa.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66343E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Powierzchnia i objętość graniastosłupów – rozwiązywanie zadań.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66343E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5F53B7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długościami przekątnych, polem</w:t>
            </w:r>
            <w:r w:rsidRPr="00CD72F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D72FB">
              <w:rPr>
                <w:rFonts w:ascii="Calibri" w:hAnsi="Calibri"/>
                <w:sz w:val="20"/>
                <w:szCs w:val="20"/>
              </w:rPr>
              <w:t>i objętością graniastosłupa.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Powtórzenie wiadomości o graniastosłupach.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447FC5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długościami przekątnych, polem</w:t>
            </w:r>
            <w:r w:rsidRPr="00CD72F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CD72FB">
              <w:rPr>
                <w:rFonts w:ascii="Calibri" w:hAnsi="Calibri"/>
                <w:sz w:val="20"/>
                <w:szCs w:val="20"/>
              </w:rPr>
              <w:t>i objętością graniastosłupa.</w:t>
            </w:r>
          </w:p>
        </w:tc>
      </w:tr>
      <w:tr w:rsidR="00F473D8" w:rsidRPr="00CD72FB" w:rsidTr="00447FC5">
        <w:trPr>
          <w:trHeight w:val="541"/>
        </w:trPr>
        <w:tc>
          <w:tcPr>
            <w:tcW w:w="3490" w:type="dxa"/>
            <w:gridSpan w:val="2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OSTROSŁUPY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BodyText2"/>
              <w:jc w:val="center"/>
              <w:rPr>
                <w:rFonts w:ascii="Calibri" w:hAnsi="Calibri" w:cs="Times New Roman"/>
                <w:b/>
                <w:szCs w:val="20"/>
              </w:rPr>
            </w:pPr>
            <w:r w:rsidRPr="00CD72FB">
              <w:rPr>
                <w:rFonts w:ascii="Calibri" w:hAnsi="Calibri" w:cs="Times New Roman"/>
                <w:b/>
                <w:szCs w:val="20"/>
              </w:rPr>
              <w:t>10</w:t>
            </w:r>
          </w:p>
        </w:tc>
        <w:tc>
          <w:tcPr>
            <w:tcW w:w="5940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Uczeń: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Rodzaje ostrosłupów.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447FC5">
            <w:pPr>
              <w:numPr>
                <w:ilvl w:val="0"/>
                <w:numId w:val="6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ostrosłupa, ostrosłupa prawidłowego, czworościanu i czworościanu foremnego,</w:t>
            </w:r>
          </w:p>
          <w:p w:rsidR="00F473D8" w:rsidRPr="00CD72FB" w:rsidRDefault="00F473D8" w:rsidP="00447FC5">
            <w:pPr>
              <w:numPr>
                <w:ilvl w:val="0"/>
                <w:numId w:val="6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budowę ostrosłupa,</w:t>
            </w:r>
          </w:p>
          <w:p w:rsidR="00F473D8" w:rsidRPr="00CD72FB" w:rsidRDefault="00F473D8" w:rsidP="00447FC5">
            <w:pPr>
              <w:numPr>
                <w:ilvl w:val="0"/>
                <w:numId w:val="6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sposób tworzenia nazw ostrosłupów,</w:t>
            </w:r>
          </w:p>
          <w:p w:rsidR="00F473D8" w:rsidRPr="00CD72FB" w:rsidRDefault="00F473D8" w:rsidP="00447FC5">
            <w:pPr>
              <w:numPr>
                <w:ilvl w:val="0"/>
                <w:numId w:val="6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wysokości ostrosłupa,</w:t>
            </w:r>
          </w:p>
          <w:p w:rsidR="00F473D8" w:rsidRPr="00CD72FB" w:rsidRDefault="00F473D8" w:rsidP="00447FC5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określić liczbę wierzchołków, krawędzi i ścian ostrosłupa,</w:t>
            </w:r>
          </w:p>
          <w:p w:rsidR="00F473D8" w:rsidRPr="00CD72FB" w:rsidRDefault="00F473D8" w:rsidP="00447FC5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rysować ostrosłup w rzucie równoległym,</w:t>
            </w:r>
          </w:p>
          <w:p w:rsidR="00F473D8" w:rsidRPr="00CD72FB" w:rsidRDefault="00F473D8" w:rsidP="00770AB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sumę długości krawędzi ostrosłupa,</w:t>
            </w:r>
          </w:p>
          <w:p w:rsidR="00F473D8" w:rsidRPr="00CD72FB" w:rsidRDefault="00F473D8" w:rsidP="00770AB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sumą długości krawędzi.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 xml:space="preserve">Siatki ostrosłupów. 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siatki ostrosłupa,</w:t>
            </w:r>
          </w:p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zasadę kreślenia siatki,</w:t>
            </w:r>
          </w:p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kreślić siatkę ostrosłupa prawidłowego,</w:t>
            </w:r>
          </w:p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rozpoznać siatkę ostrosłupa,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kreślić siatkę ostrosłupa,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Obliczanie pola powierzchni ostrosłupów.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pojęcie pola powierzchni ostrosłupa,</w:t>
            </w:r>
          </w:p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wzór na obliczanie pola powierzchni ostrosłupa,</w:t>
            </w:r>
          </w:p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pojęcie pola figury,</w:t>
            </w:r>
          </w:p>
          <w:p w:rsidR="00F473D8" w:rsidRPr="00CD72FB" w:rsidRDefault="00F473D8" w:rsidP="00AE6AC2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sposób obliczania pola powierzchni jako pola siatki,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pole ostrosłupa prawidłowego,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pole powierzchni ostrosłupa,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polem powierzchni ostrosłupa.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Obliczanie objętości ostrosłupów.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zna wzór na obliczanie objętości ostrosłupa,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rozumie pojęcie objętości figury,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obliczyć objętość ostrosłupa,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umie rozwiązać zadanie tekstowe związane z objętością ostrosłupa,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 xml:space="preserve">umie rozwiązać zadanie tekstowe związane z objętością ostrosłupa </w:t>
            </w:r>
          </w:p>
          <w:p w:rsidR="00F473D8" w:rsidRPr="00CD72FB" w:rsidRDefault="00F473D8" w:rsidP="0078009F">
            <w:pPr>
              <w:tabs>
                <w:tab w:val="left" w:pos="900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i graniastosłupa.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Obliczanie długości odcinków w ostrosłupach.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78009F">
            <w:pPr>
              <w:numPr>
                <w:ilvl w:val="0"/>
                <w:numId w:val="7"/>
              </w:numPr>
              <w:tabs>
                <w:tab w:val="left" w:pos="9000"/>
              </w:tabs>
              <w:rPr>
                <w:rFonts w:ascii="Calibri" w:hAnsi="Calibri"/>
                <w:b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zna pojęcie wysokości ściany bocznej,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wskazać trójkąt prostokątny, w którym występuje dany lub szukany odcinek,</w:t>
            </w:r>
          </w:p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stosować twierdzenie Pitagorasa do wyznaczania długości odcinków.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447FC5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Rozwiązywanie zadań związanych z ostrosłupami.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447FC5">
            <w:pPr>
              <w:pStyle w:val="Tekstpodstawowy21"/>
              <w:rPr>
                <w:rFonts w:ascii="Calibri" w:hAnsi="Calibri"/>
                <w:b w:val="0"/>
                <w:sz w:val="20"/>
              </w:rPr>
            </w:pPr>
            <w:r w:rsidRPr="00CD72FB">
              <w:rPr>
                <w:rFonts w:ascii="Calibri" w:hAnsi="Calibri"/>
                <w:b w:val="0"/>
                <w:sz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rozwiązać zadanie tekstowe związane z długością odcinków, polem powierzchni i objętością ostrosłupa.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Powtórzenie wiadomości o ostrosłupach.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78009F">
            <w:pPr>
              <w:pStyle w:val="BodyText2"/>
              <w:jc w:val="center"/>
              <w:rPr>
                <w:rFonts w:ascii="Calibri" w:hAnsi="Calibri" w:cs="Times New Roman"/>
                <w:szCs w:val="20"/>
              </w:rPr>
            </w:pPr>
            <w:r w:rsidRPr="00CD72FB">
              <w:rPr>
                <w:rFonts w:ascii="Calibri" w:hAnsi="Calibri" w:cs="Times New Roman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78009F">
            <w:pPr>
              <w:numPr>
                <w:ilvl w:val="0"/>
                <w:numId w:val="2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rozwiązać zadanie tekstowe związane z długością odcinków, polem powierzchni i objętością ostrosłupa oraz graniastosłupa.</w:t>
            </w:r>
          </w:p>
        </w:tc>
      </w:tr>
      <w:tr w:rsidR="00F473D8" w:rsidRPr="00CD72FB" w:rsidTr="00434841">
        <w:trPr>
          <w:trHeight w:val="541"/>
        </w:trPr>
        <w:tc>
          <w:tcPr>
            <w:tcW w:w="3490" w:type="dxa"/>
            <w:gridSpan w:val="2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STATYSTYKA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78009F">
            <w:pPr>
              <w:pStyle w:val="BodyText2"/>
              <w:jc w:val="center"/>
              <w:rPr>
                <w:rFonts w:ascii="Calibri" w:hAnsi="Calibri" w:cs="Times New Roman"/>
                <w:szCs w:val="20"/>
              </w:rPr>
            </w:pPr>
            <w:r w:rsidRPr="00CD72FB">
              <w:rPr>
                <w:rFonts w:ascii="Calibri" w:hAnsi="Calibri" w:cs="Times New Roman"/>
                <w:b/>
                <w:szCs w:val="20"/>
              </w:rPr>
              <w:t>5</w:t>
            </w:r>
          </w:p>
        </w:tc>
        <w:tc>
          <w:tcPr>
            <w:tcW w:w="5940" w:type="dxa"/>
            <w:vAlign w:val="center"/>
          </w:tcPr>
          <w:p w:rsidR="00F473D8" w:rsidRPr="00CD72FB" w:rsidRDefault="00F473D8" w:rsidP="00434841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D72FB">
              <w:rPr>
                <w:rFonts w:ascii="Calibri" w:hAnsi="Calibri"/>
                <w:b/>
                <w:sz w:val="20"/>
                <w:szCs w:val="20"/>
              </w:rPr>
              <w:t>Uczeń: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Odczytywanie danych statystycznych.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78009F">
            <w:pPr>
              <w:pStyle w:val="BodyText2"/>
              <w:jc w:val="center"/>
              <w:rPr>
                <w:rFonts w:ascii="Calibri" w:hAnsi="Calibri" w:cs="Times New Roman"/>
                <w:szCs w:val="20"/>
              </w:rPr>
            </w:pPr>
            <w:r w:rsidRPr="00CD72FB">
              <w:rPr>
                <w:rFonts w:ascii="Calibri" w:hAnsi="Calibri" w:cs="Times New Roman"/>
                <w:szCs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434841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zna pojęcie diagramu słupkowego i kołowego,</w:t>
            </w:r>
          </w:p>
          <w:p w:rsidR="00F473D8" w:rsidRPr="00CD72FB" w:rsidRDefault="00F473D8" w:rsidP="00434841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zna pojęcie wykresu,</w:t>
            </w:r>
          </w:p>
          <w:p w:rsidR="00F473D8" w:rsidRPr="00CD72FB" w:rsidRDefault="00F473D8" w:rsidP="00434841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Calibri" w:hAnsi="Calibri"/>
                <w:b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rozumie potrzebę korzystania z różnych form prezentacji informacji,</w:t>
            </w:r>
          </w:p>
          <w:p w:rsidR="00F473D8" w:rsidRPr="00CD72FB" w:rsidRDefault="00F473D8" w:rsidP="00434841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odczytać informacje z tabeli, wykresu, diagramu,</w:t>
            </w:r>
          </w:p>
          <w:p w:rsidR="00F473D8" w:rsidRPr="00CD72FB" w:rsidRDefault="00F473D8" w:rsidP="00434841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ułożyć pytania do prezentowanych danych,</w:t>
            </w:r>
          </w:p>
          <w:p w:rsidR="00F473D8" w:rsidRPr="00CD72FB" w:rsidRDefault="00F473D8" w:rsidP="00434841">
            <w:pPr>
              <w:numPr>
                <w:ilvl w:val="0"/>
                <w:numId w:val="9"/>
              </w:numPr>
              <w:tabs>
                <w:tab w:val="left" w:pos="9000"/>
              </w:tabs>
              <w:ind w:right="-58"/>
              <w:rPr>
                <w:rFonts w:ascii="Calibri" w:hAnsi="Calibri"/>
                <w:b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zna pojęcie tabeli łodygowo-listkowej,</w:t>
            </w:r>
          </w:p>
          <w:p w:rsidR="00F473D8" w:rsidRPr="00CD72FB" w:rsidRDefault="00F473D8" w:rsidP="00434841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odczytać informacje z tabeli łodygowo-listkowej,</w:t>
            </w:r>
          </w:p>
          <w:p w:rsidR="00F473D8" w:rsidRPr="00CD72FB" w:rsidRDefault="00F473D8" w:rsidP="00434841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Calibri" w:hAnsi="Calibri"/>
                <w:b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interpretować prezentowane informacje,</w:t>
            </w:r>
          </w:p>
          <w:p w:rsidR="00F473D8" w:rsidRPr="00CD72FB" w:rsidRDefault="00F473D8" w:rsidP="00434841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prezentować dane w korzystnej formie.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Co to jest średnia?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78009F">
            <w:pPr>
              <w:pStyle w:val="BodyText2"/>
              <w:jc w:val="center"/>
              <w:rPr>
                <w:rFonts w:ascii="Calibri" w:hAnsi="Calibri" w:cs="Times New Roman"/>
                <w:szCs w:val="20"/>
              </w:rPr>
            </w:pPr>
            <w:r w:rsidRPr="00CD72FB">
              <w:rPr>
                <w:rFonts w:ascii="Calibri" w:hAnsi="Calibri" w:cs="Times New Roman"/>
                <w:szCs w:val="20"/>
              </w:rPr>
              <w:t>1</w:t>
            </w:r>
          </w:p>
        </w:tc>
        <w:tc>
          <w:tcPr>
            <w:tcW w:w="5940" w:type="dxa"/>
          </w:tcPr>
          <w:p w:rsidR="00F473D8" w:rsidRPr="00CD72FB" w:rsidRDefault="00F473D8" w:rsidP="00CD72F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zna pojęcia śred</w:t>
            </w:r>
            <w:r>
              <w:rPr>
                <w:rFonts w:ascii="Calibri" w:hAnsi="Calibri"/>
                <w:sz w:val="18"/>
              </w:rPr>
              <w:t>niej arytmetycznej i mediany,</w:t>
            </w:r>
          </w:p>
          <w:p w:rsidR="00F473D8" w:rsidRPr="00CD72FB" w:rsidRDefault="00F473D8" w:rsidP="00CD72FB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oblic</w:t>
            </w:r>
            <w:r>
              <w:rPr>
                <w:rFonts w:ascii="Calibri" w:hAnsi="Calibri"/>
                <w:sz w:val="18"/>
              </w:rPr>
              <w:t>zyć średnią arytmetyczną,</w:t>
            </w:r>
          </w:p>
          <w:p w:rsidR="00F473D8" w:rsidRPr="00CD72FB" w:rsidRDefault="00F473D8" w:rsidP="00CD72FB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obliczyć medianę,</w:t>
            </w:r>
          </w:p>
          <w:p w:rsidR="00F473D8" w:rsidRPr="00CD72FB" w:rsidRDefault="00F473D8" w:rsidP="00CD72FB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rozwiązać zadanie tekstowe związane ze średnią,</w:t>
            </w:r>
          </w:p>
          <w:p w:rsidR="00F473D8" w:rsidRPr="00CD72FB" w:rsidRDefault="00F473D8" w:rsidP="00CD72FB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/>
                <w:b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rozwiązać zadanie tekstowe związane ze średnią arytmetyczną</w:t>
            </w:r>
          </w:p>
          <w:p w:rsidR="00F473D8" w:rsidRPr="00CD72FB" w:rsidRDefault="00F473D8" w:rsidP="00CD72FB">
            <w:p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i medianą.</w:t>
            </w:r>
          </w:p>
        </w:tc>
      </w:tr>
      <w:tr w:rsidR="00F473D8" w:rsidRPr="00CD72FB" w:rsidTr="006F4363">
        <w:trPr>
          <w:trHeight w:val="541"/>
        </w:trPr>
        <w:tc>
          <w:tcPr>
            <w:tcW w:w="529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961" w:type="dxa"/>
            <w:vAlign w:val="center"/>
          </w:tcPr>
          <w:p w:rsidR="00F473D8" w:rsidRPr="00CD72FB" w:rsidRDefault="00F473D8" w:rsidP="0078009F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  <w:r w:rsidRPr="00CD72FB">
              <w:rPr>
                <w:rFonts w:ascii="Calibri" w:hAnsi="Calibri"/>
                <w:sz w:val="20"/>
                <w:szCs w:val="20"/>
              </w:rPr>
              <w:t>Zbieranie i opracowywanie danych statystycznych.</w:t>
            </w:r>
          </w:p>
        </w:tc>
        <w:tc>
          <w:tcPr>
            <w:tcW w:w="1080" w:type="dxa"/>
            <w:vAlign w:val="center"/>
          </w:tcPr>
          <w:p w:rsidR="00F473D8" w:rsidRPr="00CD72FB" w:rsidRDefault="00F473D8" w:rsidP="0078009F">
            <w:pPr>
              <w:pStyle w:val="BodyText2"/>
              <w:jc w:val="center"/>
              <w:rPr>
                <w:rFonts w:ascii="Calibri" w:hAnsi="Calibri" w:cs="Times New Roman"/>
                <w:szCs w:val="20"/>
              </w:rPr>
            </w:pPr>
            <w:r w:rsidRPr="00CD72FB">
              <w:rPr>
                <w:rFonts w:ascii="Calibri" w:hAnsi="Calibri" w:cs="Times New Roman"/>
                <w:szCs w:val="20"/>
              </w:rPr>
              <w:t>2</w:t>
            </w:r>
          </w:p>
        </w:tc>
        <w:tc>
          <w:tcPr>
            <w:tcW w:w="5940" w:type="dxa"/>
          </w:tcPr>
          <w:p w:rsidR="00F473D8" w:rsidRPr="00CD72FB" w:rsidRDefault="00F473D8" w:rsidP="00CD72FB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/>
                <w:b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zna pojęcie danych statystycznych</w:t>
            </w:r>
            <w:r>
              <w:rPr>
                <w:rFonts w:ascii="Calibri" w:hAnsi="Calibri"/>
                <w:sz w:val="18"/>
              </w:rPr>
              <w:t>,</w:t>
            </w:r>
          </w:p>
          <w:p w:rsidR="00F473D8" w:rsidRPr="00CD72FB" w:rsidRDefault="00F473D8" w:rsidP="00CD72FB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z w:val="18"/>
              </w:rPr>
              <w:t>mie zebrać dane statystyczne,</w:t>
            </w:r>
          </w:p>
          <w:p w:rsidR="00F473D8" w:rsidRPr="00CD72FB" w:rsidRDefault="00F473D8" w:rsidP="00CD72FB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opracować dane statystyczne,</w:t>
            </w:r>
          </w:p>
          <w:p w:rsidR="00F473D8" w:rsidRPr="00CD72FB" w:rsidRDefault="00F473D8" w:rsidP="00CD72FB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Calibri" w:hAnsi="Calibri"/>
                <w:sz w:val="18"/>
              </w:rPr>
            </w:pPr>
            <w:r w:rsidRPr="00CD72FB">
              <w:rPr>
                <w:rFonts w:ascii="Calibri" w:hAnsi="Calibri"/>
                <w:sz w:val="18"/>
              </w:rPr>
              <w:t>umie prezentować dane statystyczne</w:t>
            </w:r>
            <w:r>
              <w:rPr>
                <w:rFonts w:ascii="Calibri" w:hAnsi="Calibri"/>
                <w:sz w:val="18"/>
              </w:rPr>
              <w:t>.</w:t>
            </w:r>
          </w:p>
          <w:p w:rsidR="00F473D8" w:rsidRPr="00CD72FB" w:rsidRDefault="00F473D8" w:rsidP="00CD72FB">
            <w:pPr>
              <w:tabs>
                <w:tab w:val="left" w:pos="9000"/>
              </w:tabs>
              <w:rPr>
                <w:rFonts w:ascii="Calibri" w:hAnsi="Calibri"/>
                <w:sz w:val="18"/>
              </w:rPr>
            </w:pPr>
          </w:p>
        </w:tc>
      </w:tr>
    </w:tbl>
    <w:p w:rsidR="00F473D8" w:rsidRPr="00CD72FB" w:rsidRDefault="00F473D8" w:rsidP="00DD4401">
      <w:pPr>
        <w:rPr>
          <w:rFonts w:ascii="Calibri" w:hAnsi="Calibri"/>
          <w:sz w:val="20"/>
          <w:szCs w:val="20"/>
        </w:rPr>
      </w:pPr>
    </w:p>
    <w:p w:rsidR="00F473D8" w:rsidRPr="00CD72FB" w:rsidRDefault="00F473D8" w:rsidP="00DD4401">
      <w:pPr>
        <w:rPr>
          <w:rFonts w:ascii="Calibri" w:hAnsi="Calibri"/>
          <w:sz w:val="20"/>
          <w:szCs w:val="20"/>
        </w:rPr>
      </w:pPr>
    </w:p>
    <w:p w:rsidR="00F473D8" w:rsidRPr="00CD72FB" w:rsidRDefault="00F473D8" w:rsidP="00DD4401">
      <w:pPr>
        <w:rPr>
          <w:rFonts w:ascii="Calibri" w:hAnsi="Calibri"/>
          <w:sz w:val="20"/>
          <w:szCs w:val="20"/>
        </w:rPr>
      </w:pPr>
    </w:p>
    <w:p w:rsidR="00F473D8" w:rsidRPr="00CD72FB" w:rsidRDefault="00F473D8" w:rsidP="00DD4401">
      <w:pPr>
        <w:rPr>
          <w:rFonts w:ascii="Calibri" w:hAnsi="Calibri"/>
          <w:sz w:val="20"/>
          <w:szCs w:val="20"/>
        </w:rPr>
      </w:pPr>
    </w:p>
    <w:p w:rsidR="00F473D8" w:rsidRPr="00CD72FB" w:rsidRDefault="00F473D8" w:rsidP="00DD4401">
      <w:pPr>
        <w:rPr>
          <w:rFonts w:ascii="Calibri" w:hAnsi="Calibri"/>
          <w:sz w:val="20"/>
          <w:szCs w:val="20"/>
        </w:rPr>
      </w:pPr>
    </w:p>
    <w:p w:rsidR="00F473D8" w:rsidRPr="00CD72FB" w:rsidRDefault="00F473D8" w:rsidP="00DD4401">
      <w:pPr>
        <w:jc w:val="right"/>
        <w:rPr>
          <w:rFonts w:ascii="Calibri" w:hAnsi="Calibri"/>
          <w:sz w:val="20"/>
          <w:szCs w:val="20"/>
        </w:rPr>
      </w:pPr>
      <w:r w:rsidRPr="00CD72FB">
        <w:rPr>
          <w:rFonts w:ascii="Calibri" w:hAnsi="Calibri"/>
          <w:sz w:val="20"/>
          <w:szCs w:val="20"/>
        </w:rPr>
        <w:t>Opracowanie:</w:t>
      </w:r>
    </w:p>
    <w:p w:rsidR="00F473D8" w:rsidRPr="00CD72FB" w:rsidRDefault="00F473D8" w:rsidP="00DD4401">
      <w:pPr>
        <w:jc w:val="right"/>
        <w:rPr>
          <w:rFonts w:ascii="Calibri" w:hAnsi="Calibri"/>
          <w:sz w:val="20"/>
          <w:szCs w:val="20"/>
        </w:rPr>
      </w:pPr>
      <w:r w:rsidRPr="00CD72FB">
        <w:rPr>
          <w:rFonts w:ascii="Calibri" w:hAnsi="Calibri"/>
          <w:sz w:val="20"/>
          <w:szCs w:val="20"/>
        </w:rPr>
        <w:t>mgr Agata Mazurek</w:t>
      </w:r>
    </w:p>
    <w:p w:rsidR="00F473D8" w:rsidRPr="00CD72FB" w:rsidRDefault="00F473D8" w:rsidP="00DD4401">
      <w:pPr>
        <w:rPr>
          <w:rFonts w:ascii="Calibri" w:hAnsi="Calibri"/>
          <w:sz w:val="20"/>
          <w:szCs w:val="20"/>
        </w:rPr>
      </w:pPr>
    </w:p>
    <w:p w:rsidR="00F473D8" w:rsidRPr="00CD72FB" w:rsidRDefault="00F473D8">
      <w:pPr>
        <w:rPr>
          <w:rFonts w:ascii="Calibri" w:hAnsi="Calibri"/>
          <w:sz w:val="20"/>
          <w:szCs w:val="20"/>
        </w:rPr>
      </w:pPr>
    </w:p>
    <w:sectPr w:rsidR="00F473D8" w:rsidRPr="00CD72FB" w:rsidSect="004D580F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9C150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Times New Roman" w:hint="default"/>
      </w:rPr>
    </w:lvl>
  </w:abstractNum>
  <w:abstractNum w:abstractNumId="2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Times New Roman" w:hint="default"/>
      </w:rPr>
    </w:lvl>
  </w:abstractNum>
  <w:abstractNum w:abstractNumId="4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43E26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Times New Roman" w:hint="default"/>
      </w:rPr>
    </w:lvl>
  </w:abstractNum>
  <w:abstractNum w:abstractNumId="6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Times New Roman" w:hint="default"/>
      </w:rPr>
    </w:lvl>
  </w:abstractNum>
  <w:abstractNum w:abstractNumId="7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cs="Times New Roman" w:hint="default"/>
      </w:rPr>
    </w:lvl>
  </w:abstractNum>
  <w:abstractNum w:abstractNumId="8">
    <w:nsid w:val="6A852CB2"/>
    <w:multiLevelType w:val="hybridMultilevel"/>
    <w:tmpl w:val="E14E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F809D8"/>
    <w:multiLevelType w:val="hybridMultilevel"/>
    <w:tmpl w:val="99E43840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401"/>
    <w:rsid w:val="00005D3B"/>
    <w:rsid w:val="00041FBB"/>
    <w:rsid w:val="00062AEA"/>
    <w:rsid w:val="00071B19"/>
    <w:rsid w:val="00085260"/>
    <w:rsid w:val="000C1225"/>
    <w:rsid w:val="000D0BA1"/>
    <w:rsid w:val="000F169A"/>
    <w:rsid w:val="001444F4"/>
    <w:rsid w:val="00185EEE"/>
    <w:rsid w:val="0019097B"/>
    <w:rsid w:val="002137D2"/>
    <w:rsid w:val="00256A09"/>
    <w:rsid w:val="00264787"/>
    <w:rsid w:val="003030A1"/>
    <w:rsid w:val="00324203"/>
    <w:rsid w:val="003346E4"/>
    <w:rsid w:val="0036077B"/>
    <w:rsid w:val="003A5882"/>
    <w:rsid w:val="003D4418"/>
    <w:rsid w:val="00434841"/>
    <w:rsid w:val="0044108A"/>
    <w:rsid w:val="00447FC5"/>
    <w:rsid w:val="0047395E"/>
    <w:rsid w:val="004876B7"/>
    <w:rsid w:val="004A6A9C"/>
    <w:rsid w:val="004D580F"/>
    <w:rsid w:val="004F6DB5"/>
    <w:rsid w:val="00546FA3"/>
    <w:rsid w:val="00550139"/>
    <w:rsid w:val="0058582B"/>
    <w:rsid w:val="005B7143"/>
    <w:rsid w:val="005F53B7"/>
    <w:rsid w:val="00606D51"/>
    <w:rsid w:val="00620F7E"/>
    <w:rsid w:val="00633E0C"/>
    <w:rsid w:val="0066343E"/>
    <w:rsid w:val="006E20EA"/>
    <w:rsid w:val="006F4072"/>
    <w:rsid w:val="006F4363"/>
    <w:rsid w:val="0072234C"/>
    <w:rsid w:val="00770ABF"/>
    <w:rsid w:val="0078009F"/>
    <w:rsid w:val="0079689F"/>
    <w:rsid w:val="007C33A2"/>
    <w:rsid w:val="007F3E61"/>
    <w:rsid w:val="007F3FB6"/>
    <w:rsid w:val="008945FA"/>
    <w:rsid w:val="008A7F4C"/>
    <w:rsid w:val="00913A46"/>
    <w:rsid w:val="00923082"/>
    <w:rsid w:val="00971755"/>
    <w:rsid w:val="00977268"/>
    <w:rsid w:val="009A0A89"/>
    <w:rsid w:val="009F5F51"/>
    <w:rsid w:val="00A650AA"/>
    <w:rsid w:val="00A773F2"/>
    <w:rsid w:val="00AD4D2D"/>
    <w:rsid w:val="00AE6AC2"/>
    <w:rsid w:val="00B00D3B"/>
    <w:rsid w:val="00B01979"/>
    <w:rsid w:val="00B41E9D"/>
    <w:rsid w:val="00BD2817"/>
    <w:rsid w:val="00C51477"/>
    <w:rsid w:val="00CB5163"/>
    <w:rsid w:val="00CD72FB"/>
    <w:rsid w:val="00CF4D11"/>
    <w:rsid w:val="00D114A8"/>
    <w:rsid w:val="00DA782C"/>
    <w:rsid w:val="00DC6318"/>
    <w:rsid w:val="00DD4401"/>
    <w:rsid w:val="00DE1FA4"/>
    <w:rsid w:val="00E426F9"/>
    <w:rsid w:val="00E84B7F"/>
    <w:rsid w:val="00F473D8"/>
    <w:rsid w:val="00F71C41"/>
    <w:rsid w:val="00F813F9"/>
    <w:rsid w:val="00F85179"/>
    <w:rsid w:val="00F856F5"/>
    <w:rsid w:val="00F904DF"/>
    <w:rsid w:val="00F90EAD"/>
    <w:rsid w:val="00FB0930"/>
    <w:rsid w:val="00F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0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4401"/>
    <w:pPr>
      <w:keepNext/>
      <w:numPr>
        <w:ilvl w:val="12"/>
      </w:numPr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4401"/>
    <w:pPr>
      <w:keepNext/>
      <w:numPr>
        <w:ilvl w:val="12"/>
      </w:numPr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D4401"/>
    <w:rPr>
      <w:rFonts w:ascii="Arial" w:hAnsi="Arial" w:cs="Times New Roman"/>
      <w:b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D4401"/>
    <w:rPr>
      <w:rFonts w:ascii="Arial" w:hAnsi="Arial" w:cs="Times New Roman"/>
      <w:b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DD4401"/>
    <w:pPr>
      <w:numPr>
        <w:ilvl w:val="12"/>
      </w:numPr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D4401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DD440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DD4401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4401"/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DD4401"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D4401"/>
    <w:rPr>
      <w:rFonts w:ascii="Arial" w:hAnsi="Arial" w:cs="Arial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DD4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870</Words>
  <Characters>5222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NAUCZYCIELA MATEMATYKI</dc:title>
  <dc:subject/>
  <dc:creator>PG-Renata</dc:creator>
  <cp:keywords/>
  <dc:description/>
  <cp:lastModifiedBy>Agata</cp:lastModifiedBy>
  <cp:revision>20</cp:revision>
  <dcterms:created xsi:type="dcterms:W3CDTF">2017-04-04T18:25:00Z</dcterms:created>
  <dcterms:modified xsi:type="dcterms:W3CDTF">2017-04-04T19:24:00Z</dcterms:modified>
</cp:coreProperties>
</file>