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2F" w:rsidRDefault="0008392F" w:rsidP="00F81378">
      <w:pPr>
        <w:pStyle w:val="NormalWeb"/>
        <w:shd w:val="clear" w:color="auto" w:fill="FFFFFF"/>
        <w:spacing w:line="240" w:lineRule="atLeast"/>
        <w:rPr>
          <w:color w:val="00B050"/>
          <w:sz w:val="28"/>
          <w:szCs w:val="28"/>
        </w:rPr>
      </w:pPr>
      <w:r w:rsidRPr="00E07C59">
        <w:rPr>
          <w:rStyle w:val="Strong"/>
          <w:color w:val="00B050"/>
          <w:sz w:val="28"/>
          <w:szCs w:val="28"/>
        </w:rPr>
        <w:t xml:space="preserve">TURNIEJ LEŚNY SARBIA 2016 </w:t>
      </w:r>
      <w:r>
        <w:rPr>
          <w:rStyle w:val="Strong"/>
          <w:color w:val="00B050"/>
          <w:sz w:val="28"/>
          <w:szCs w:val="28"/>
        </w:rPr>
        <w:t xml:space="preserve"> - </w:t>
      </w:r>
      <w:r w:rsidRPr="00E07C59">
        <w:rPr>
          <w:rStyle w:val="Strong"/>
          <w:color w:val="00B050"/>
          <w:sz w:val="28"/>
          <w:szCs w:val="28"/>
        </w:rPr>
        <w:t>KATEGORIA GIMNAZJUM</w:t>
      </w:r>
      <w:r w:rsidRPr="00E07C59">
        <w:rPr>
          <w:color w:val="00B050"/>
          <w:sz w:val="28"/>
          <w:szCs w:val="28"/>
        </w:rPr>
        <w:t> </w:t>
      </w:r>
    </w:p>
    <w:p w:rsidR="0008392F" w:rsidRPr="00E07C59" w:rsidRDefault="0008392F" w:rsidP="00F81378">
      <w:pPr>
        <w:pStyle w:val="NormalWeb"/>
        <w:shd w:val="clear" w:color="auto" w:fill="FFFFFF"/>
        <w:spacing w:line="240" w:lineRule="atLeast"/>
        <w:rPr>
          <w:b/>
          <w:bCs/>
          <w:color w:val="00B050"/>
          <w:sz w:val="28"/>
          <w:szCs w:val="28"/>
          <w:u w:val="single"/>
        </w:rPr>
      </w:pPr>
      <w:r w:rsidRPr="00E07C59">
        <w:rPr>
          <w:b/>
          <w:color w:val="00B050"/>
          <w:sz w:val="28"/>
          <w:szCs w:val="28"/>
          <w:u w:val="single"/>
        </w:rPr>
        <w:t>V miejsce</w:t>
      </w:r>
    </w:p>
    <w:p w:rsidR="0008392F" w:rsidRPr="00E07C59" w:rsidRDefault="0008392F" w:rsidP="00F81378">
      <w:pPr>
        <w:pStyle w:val="NormalWeb"/>
        <w:shd w:val="clear" w:color="auto" w:fill="FFFFFF"/>
        <w:spacing w:line="240" w:lineRule="atLeast"/>
        <w:rPr>
          <w:b/>
          <w:color w:val="333333"/>
          <w:sz w:val="32"/>
          <w:szCs w:val="32"/>
          <w:u w:val="single"/>
        </w:rPr>
      </w:pPr>
      <w:r w:rsidRPr="00E07C59">
        <w:rPr>
          <w:b/>
          <w:color w:val="333333"/>
          <w:sz w:val="32"/>
          <w:szCs w:val="32"/>
          <w:u w:val="single"/>
        </w:rPr>
        <w:t xml:space="preserve">DRUŻYNA: </w:t>
      </w:r>
    </w:p>
    <w:p w:rsidR="0008392F" w:rsidRPr="00E07C59" w:rsidRDefault="0008392F" w:rsidP="00F81378">
      <w:pPr>
        <w:pStyle w:val="NormalWeb"/>
        <w:shd w:val="clear" w:color="auto" w:fill="FFFFFF"/>
        <w:spacing w:line="240" w:lineRule="atLeast"/>
        <w:rPr>
          <w:b/>
          <w:color w:val="333333"/>
          <w:sz w:val="32"/>
          <w:szCs w:val="32"/>
        </w:rPr>
      </w:pPr>
      <w:r w:rsidRPr="00E07C59">
        <w:rPr>
          <w:b/>
          <w:color w:val="333333"/>
          <w:sz w:val="32"/>
          <w:szCs w:val="32"/>
        </w:rPr>
        <w:t xml:space="preserve">Aleksandra Albin, Anna Kozłowska, </w:t>
      </w:r>
    </w:p>
    <w:p w:rsidR="0008392F" w:rsidRPr="00E07C59" w:rsidRDefault="0008392F" w:rsidP="00F81378">
      <w:pPr>
        <w:pStyle w:val="NormalWeb"/>
        <w:shd w:val="clear" w:color="auto" w:fill="FFFFFF"/>
        <w:spacing w:line="240" w:lineRule="atLeast"/>
        <w:rPr>
          <w:color w:val="333333"/>
          <w:sz w:val="32"/>
          <w:szCs w:val="32"/>
        </w:rPr>
      </w:pPr>
      <w:r w:rsidRPr="00E07C59">
        <w:rPr>
          <w:b/>
          <w:color w:val="333333"/>
          <w:sz w:val="32"/>
          <w:szCs w:val="32"/>
        </w:rPr>
        <w:t>Karolina Maćkowiak, Filip Słomian</w:t>
      </w:r>
      <w:r>
        <w:rPr>
          <w:b/>
          <w:color w:val="333333"/>
          <w:sz w:val="32"/>
          <w:szCs w:val="32"/>
        </w:rPr>
        <w:t>n</w:t>
      </w:r>
      <w:bookmarkStart w:id="0" w:name="_GoBack"/>
      <w:bookmarkEnd w:id="0"/>
      <w:r w:rsidRPr="00E07C59">
        <w:rPr>
          <w:b/>
          <w:color w:val="333333"/>
          <w:sz w:val="32"/>
          <w:szCs w:val="32"/>
        </w:rPr>
        <w:t>y</w:t>
      </w:r>
    </w:p>
    <w:p w:rsidR="0008392F" w:rsidRDefault="0008392F" w:rsidP="00F81378">
      <w:pPr>
        <w:pStyle w:val="NormalWeb"/>
        <w:shd w:val="clear" w:color="auto" w:fill="FFFFFF"/>
        <w:spacing w:line="240" w:lineRule="atLeast"/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> </w:t>
      </w:r>
    </w:p>
    <w:p w:rsidR="0008392F" w:rsidRDefault="0008392F" w:rsidP="00F81378">
      <w:pPr>
        <w:pStyle w:val="NormalWeb"/>
        <w:shd w:val="clear" w:color="auto" w:fill="FFFFFF"/>
        <w:spacing w:line="240" w:lineRule="atLeast"/>
        <w:rPr>
          <w:rFonts w:ascii="Verdana" w:hAnsi="Verdana" w:cs="Arial"/>
          <w:color w:val="333333"/>
          <w:sz w:val="18"/>
          <w:szCs w:val="18"/>
        </w:rPr>
      </w:pPr>
      <w:r w:rsidRPr="003370EC">
        <w:rPr>
          <w:rFonts w:ascii="Verdana" w:hAnsi="Verdana" w:cs="Arial"/>
          <w:noProof/>
          <w:color w:val="333333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53.75pt;height:340.5pt;visibility:visible">
            <v:imagedata r:id="rId4" o:title=""/>
          </v:shape>
        </w:pict>
      </w:r>
    </w:p>
    <w:p w:rsidR="0008392F" w:rsidRDefault="0008392F" w:rsidP="00F81378">
      <w:pPr>
        <w:pStyle w:val="NormalWeb"/>
        <w:shd w:val="clear" w:color="auto" w:fill="FFFFFF"/>
        <w:spacing w:line="240" w:lineRule="atLeast"/>
        <w:rPr>
          <w:rFonts w:ascii="Verdana" w:hAnsi="Verdana" w:cs="Arial"/>
          <w:color w:val="333333"/>
          <w:sz w:val="18"/>
          <w:szCs w:val="18"/>
        </w:rPr>
      </w:pPr>
    </w:p>
    <w:p w:rsidR="0008392F" w:rsidRDefault="0008392F" w:rsidP="00F81378">
      <w:pPr>
        <w:pStyle w:val="NormalWeb"/>
        <w:shd w:val="clear" w:color="auto" w:fill="FFFFFF"/>
        <w:spacing w:line="240" w:lineRule="atLeast"/>
        <w:rPr>
          <w:rFonts w:ascii="Verdana" w:hAnsi="Verdana" w:cs="Arial"/>
          <w:color w:val="333333"/>
          <w:sz w:val="18"/>
          <w:szCs w:val="18"/>
        </w:rPr>
      </w:pPr>
    </w:p>
    <w:p w:rsidR="0008392F" w:rsidRPr="00F81378" w:rsidRDefault="0008392F" w:rsidP="00F81378">
      <w:pPr>
        <w:pStyle w:val="NormalWeb"/>
        <w:shd w:val="clear" w:color="auto" w:fill="FFFFFF"/>
        <w:spacing w:line="240" w:lineRule="atLeast"/>
        <w:rPr>
          <w:color w:val="333333"/>
        </w:rPr>
      </w:pPr>
      <w:r w:rsidRPr="00F81378">
        <w:rPr>
          <w:color w:val="333333"/>
        </w:rPr>
        <w:t>Opiekun: p. Magdalena Dudra</w:t>
      </w:r>
    </w:p>
    <w:p w:rsidR="0008392F" w:rsidRPr="00F81378" w:rsidRDefault="0008392F" w:rsidP="00F81378">
      <w:pPr>
        <w:pStyle w:val="NormalWeb"/>
        <w:shd w:val="clear" w:color="auto" w:fill="FFFFFF"/>
        <w:spacing w:line="240" w:lineRule="atLeast"/>
        <w:rPr>
          <w:color w:val="333333"/>
        </w:rPr>
      </w:pPr>
      <w:r w:rsidRPr="00F81378">
        <w:rPr>
          <w:color w:val="333333"/>
        </w:rPr>
        <w:t> </w:t>
      </w:r>
    </w:p>
    <w:p w:rsidR="0008392F" w:rsidRPr="00F81378" w:rsidRDefault="0008392F" w:rsidP="00F81378">
      <w:pPr>
        <w:pStyle w:val="NormalWeb"/>
        <w:shd w:val="clear" w:color="auto" w:fill="FFFFFF"/>
        <w:spacing w:line="240" w:lineRule="atLeast"/>
        <w:rPr>
          <w:color w:val="333333"/>
        </w:rPr>
      </w:pPr>
      <w:r>
        <w:rPr>
          <w:color w:val="333333"/>
        </w:rPr>
        <w:t xml:space="preserve">Sarbia, dnia 06 października </w:t>
      </w:r>
      <w:r w:rsidRPr="00F81378">
        <w:rPr>
          <w:color w:val="333333"/>
        </w:rPr>
        <w:t>2016r.</w:t>
      </w:r>
    </w:p>
    <w:p w:rsidR="0008392F" w:rsidRDefault="0008392F"/>
    <w:sectPr w:rsidR="0008392F" w:rsidSect="0065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378"/>
    <w:rsid w:val="000018CE"/>
    <w:rsid w:val="00001CE9"/>
    <w:rsid w:val="00001F25"/>
    <w:rsid w:val="00003B7E"/>
    <w:rsid w:val="000054CD"/>
    <w:rsid w:val="00006005"/>
    <w:rsid w:val="00006D4E"/>
    <w:rsid w:val="000075FD"/>
    <w:rsid w:val="00013033"/>
    <w:rsid w:val="00014FF1"/>
    <w:rsid w:val="0001765C"/>
    <w:rsid w:val="00020C35"/>
    <w:rsid w:val="000217C7"/>
    <w:rsid w:val="00021AF2"/>
    <w:rsid w:val="00022351"/>
    <w:rsid w:val="00022AF6"/>
    <w:rsid w:val="00024448"/>
    <w:rsid w:val="000259D0"/>
    <w:rsid w:val="00025DD7"/>
    <w:rsid w:val="000263FF"/>
    <w:rsid w:val="0002666E"/>
    <w:rsid w:val="00027386"/>
    <w:rsid w:val="0003021D"/>
    <w:rsid w:val="00030B80"/>
    <w:rsid w:val="00031983"/>
    <w:rsid w:val="00037163"/>
    <w:rsid w:val="000413D0"/>
    <w:rsid w:val="00041F8E"/>
    <w:rsid w:val="00042516"/>
    <w:rsid w:val="00043167"/>
    <w:rsid w:val="000459AF"/>
    <w:rsid w:val="00046D08"/>
    <w:rsid w:val="00051518"/>
    <w:rsid w:val="00052DA1"/>
    <w:rsid w:val="00053625"/>
    <w:rsid w:val="000562AF"/>
    <w:rsid w:val="000565A6"/>
    <w:rsid w:val="00060D32"/>
    <w:rsid w:val="00061466"/>
    <w:rsid w:val="00066DB2"/>
    <w:rsid w:val="000679A8"/>
    <w:rsid w:val="00067A23"/>
    <w:rsid w:val="0007023A"/>
    <w:rsid w:val="000718DC"/>
    <w:rsid w:val="000779BD"/>
    <w:rsid w:val="00077C69"/>
    <w:rsid w:val="0008014E"/>
    <w:rsid w:val="0008392F"/>
    <w:rsid w:val="00084144"/>
    <w:rsid w:val="00084283"/>
    <w:rsid w:val="00084541"/>
    <w:rsid w:val="0008473C"/>
    <w:rsid w:val="00090155"/>
    <w:rsid w:val="00090954"/>
    <w:rsid w:val="00090BD0"/>
    <w:rsid w:val="0009125B"/>
    <w:rsid w:val="00091A6E"/>
    <w:rsid w:val="000927F1"/>
    <w:rsid w:val="00094154"/>
    <w:rsid w:val="00094557"/>
    <w:rsid w:val="00094F11"/>
    <w:rsid w:val="00095A6D"/>
    <w:rsid w:val="000961F6"/>
    <w:rsid w:val="00096AA4"/>
    <w:rsid w:val="00097A77"/>
    <w:rsid w:val="000A41D9"/>
    <w:rsid w:val="000A456C"/>
    <w:rsid w:val="000A4907"/>
    <w:rsid w:val="000A67B0"/>
    <w:rsid w:val="000A6F08"/>
    <w:rsid w:val="000B2F3F"/>
    <w:rsid w:val="000B33F0"/>
    <w:rsid w:val="000B364B"/>
    <w:rsid w:val="000B3E2D"/>
    <w:rsid w:val="000B5C98"/>
    <w:rsid w:val="000B615B"/>
    <w:rsid w:val="000B6582"/>
    <w:rsid w:val="000B7C05"/>
    <w:rsid w:val="000C0903"/>
    <w:rsid w:val="000C19A2"/>
    <w:rsid w:val="000C34BA"/>
    <w:rsid w:val="000C3815"/>
    <w:rsid w:val="000C4F98"/>
    <w:rsid w:val="000C587A"/>
    <w:rsid w:val="000D0299"/>
    <w:rsid w:val="000D0F45"/>
    <w:rsid w:val="000D23DB"/>
    <w:rsid w:val="000E3B92"/>
    <w:rsid w:val="000E3D05"/>
    <w:rsid w:val="000E4F7F"/>
    <w:rsid w:val="000E57F6"/>
    <w:rsid w:val="000E5FC0"/>
    <w:rsid w:val="000E672B"/>
    <w:rsid w:val="000F05B1"/>
    <w:rsid w:val="000F29BC"/>
    <w:rsid w:val="000F3670"/>
    <w:rsid w:val="000F5474"/>
    <w:rsid w:val="0010089E"/>
    <w:rsid w:val="00102F77"/>
    <w:rsid w:val="00103E8A"/>
    <w:rsid w:val="00106E46"/>
    <w:rsid w:val="00107E19"/>
    <w:rsid w:val="00113E88"/>
    <w:rsid w:val="00115AA2"/>
    <w:rsid w:val="0012004C"/>
    <w:rsid w:val="00120E2F"/>
    <w:rsid w:val="00125EFF"/>
    <w:rsid w:val="00126979"/>
    <w:rsid w:val="00127ECA"/>
    <w:rsid w:val="00131A40"/>
    <w:rsid w:val="00132178"/>
    <w:rsid w:val="00132842"/>
    <w:rsid w:val="00132980"/>
    <w:rsid w:val="0013494D"/>
    <w:rsid w:val="0013642D"/>
    <w:rsid w:val="0013761B"/>
    <w:rsid w:val="001378C2"/>
    <w:rsid w:val="00140B89"/>
    <w:rsid w:val="00141672"/>
    <w:rsid w:val="001418BD"/>
    <w:rsid w:val="001436E6"/>
    <w:rsid w:val="0014444F"/>
    <w:rsid w:val="0014454F"/>
    <w:rsid w:val="00144AF7"/>
    <w:rsid w:val="001452A3"/>
    <w:rsid w:val="00147580"/>
    <w:rsid w:val="001479A7"/>
    <w:rsid w:val="00151D6A"/>
    <w:rsid w:val="00152C01"/>
    <w:rsid w:val="00153BDE"/>
    <w:rsid w:val="00156355"/>
    <w:rsid w:val="00160B67"/>
    <w:rsid w:val="00161CEA"/>
    <w:rsid w:val="00161D51"/>
    <w:rsid w:val="0016632B"/>
    <w:rsid w:val="00167585"/>
    <w:rsid w:val="001719FA"/>
    <w:rsid w:val="00174528"/>
    <w:rsid w:val="00181871"/>
    <w:rsid w:val="00184B1D"/>
    <w:rsid w:val="001870B9"/>
    <w:rsid w:val="00187201"/>
    <w:rsid w:val="001937D7"/>
    <w:rsid w:val="00193CAB"/>
    <w:rsid w:val="00194D53"/>
    <w:rsid w:val="001953DD"/>
    <w:rsid w:val="001A0697"/>
    <w:rsid w:val="001A19B0"/>
    <w:rsid w:val="001A2184"/>
    <w:rsid w:val="001B0762"/>
    <w:rsid w:val="001B1EE7"/>
    <w:rsid w:val="001B26DF"/>
    <w:rsid w:val="001B2BCC"/>
    <w:rsid w:val="001B3162"/>
    <w:rsid w:val="001B6960"/>
    <w:rsid w:val="001C155B"/>
    <w:rsid w:val="001C1720"/>
    <w:rsid w:val="001C21BB"/>
    <w:rsid w:val="001C2543"/>
    <w:rsid w:val="001C7869"/>
    <w:rsid w:val="001D09E2"/>
    <w:rsid w:val="001D0EA1"/>
    <w:rsid w:val="001D2640"/>
    <w:rsid w:val="001D3D09"/>
    <w:rsid w:val="001D42FC"/>
    <w:rsid w:val="001D5770"/>
    <w:rsid w:val="001D72DB"/>
    <w:rsid w:val="001E32D3"/>
    <w:rsid w:val="001E701B"/>
    <w:rsid w:val="001E78C9"/>
    <w:rsid w:val="001F038A"/>
    <w:rsid w:val="001F3056"/>
    <w:rsid w:val="001F50D3"/>
    <w:rsid w:val="0020059D"/>
    <w:rsid w:val="00200FF6"/>
    <w:rsid w:val="002044E8"/>
    <w:rsid w:val="00206B1A"/>
    <w:rsid w:val="00206B95"/>
    <w:rsid w:val="0021128D"/>
    <w:rsid w:val="00212EAB"/>
    <w:rsid w:val="002137F1"/>
    <w:rsid w:val="00213D90"/>
    <w:rsid w:val="00217ED2"/>
    <w:rsid w:val="00220416"/>
    <w:rsid w:val="002208B1"/>
    <w:rsid w:val="00220D30"/>
    <w:rsid w:val="00221618"/>
    <w:rsid w:val="0022229E"/>
    <w:rsid w:val="002239A3"/>
    <w:rsid w:val="00224939"/>
    <w:rsid w:val="00227201"/>
    <w:rsid w:val="00227CEA"/>
    <w:rsid w:val="00230460"/>
    <w:rsid w:val="0023112D"/>
    <w:rsid w:val="00231C84"/>
    <w:rsid w:val="00233444"/>
    <w:rsid w:val="0023400C"/>
    <w:rsid w:val="00234986"/>
    <w:rsid w:val="00235BC3"/>
    <w:rsid w:val="0023677A"/>
    <w:rsid w:val="00236D06"/>
    <w:rsid w:val="00240A11"/>
    <w:rsid w:val="00240C07"/>
    <w:rsid w:val="00242A17"/>
    <w:rsid w:val="00242BE4"/>
    <w:rsid w:val="00243528"/>
    <w:rsid w:val="00243E6E"/>
    <w:rsid w:val="002468F0"/>
    <w:rsid w:val="00251100"/>
    <w:rsid w:val="002525CC"/>
    <w:rsid w:val="00252A1A"/>
    <w:rsid w:val="002530B9"/>
    <w:rsid w:val="00256FB4"/>
    <w:rsid w:val="00260DF6"/>
    <w:rsid w:val="00261153"/>
    <w:rsid w:val="0026251C"/>
    <w:rsid w:val="00264583"/>
    <w:rsid w:val="00264B6C"/>
    <w:rsid w:val="002656E6"/>
    <w:rsid w:val="00265D2D"/>
    <w:rsid w:val="002661DA"/>
    <w:rsid w:val="00267DBB"/>
    <w:rsid w:val="00267F61"/>
    <w:rsid w:val="00267FBE"/>
    <w:rsid w:val="0027148A"/>
    <w:rsid w:val="00273D38"/>
    <w:rsid w:val="00274149"/>
    <w:rsid w:val="0027752D"/>
    <w:rsid w:val="002806AA"/>
    <w:rsid w:val="00283DAF"/>
    <w:rsid w:val="0028434F"/>
    <w:rsid w:val="00284ACA"/>
    <w:rsid w:val="00287DA0"/>
    <w:rsid w:val="00291EEE"/>
    <w:rsid w:val="00296014"/>
    <w:rsid w:val="002A56E2"/>
    <w:rsid w:val="002A63F2"/>
    <w:rsid w:val="002A6603"/>
    <w:rsid w:val="002B278C"/>
    <w:rsid w:val="002C192A"/>
    <w:rsid w:val="002C3700"/>
    <w:rsid w:val="002C3ADB"/>
    <w:rsid w:val="002C3EBE"/>
    <w:rsid w:val="002C42FE"/>
    <w:rsid w:val="002C4D38"/>
    <w:rsid w:val="002C5D43"/>
    <w:rsid w:val="002C607B"/>
    <w:rsid w:val="002D23C6"/>
    <w:rsid w:val="002D5E1B"/>
    <w:rsid w:val="002D5EAC"/>
    <w:rsid w:val="002D62E4"/>
    <w:rsid w:val="002E3C44"/>
    <w:rsid w:val="002E42EA"/>
    <w:rsid w:val="002E5465"/>
    <w:rsid w:val="002E7485"/>
    <w:rsid w:val="002E7C59"/>
    <w:rsid w:val="002F1874"/>
    <w:rsid w:val="002F21D0"/>
    <w:rsid w:val="002F3B87"/>
    <w:rsid w:val="002F3C02"/>
    <w:rsid w:val="002F3F61"/>
    <w:rsid w:val="002F4BFD"/>
    <w:rsid w:val="00300124"/>
    <w:rsid w:val="003108EF"/>
    <w:rsid w:val="00312280"/>
    <w:rsid w:val="0031297F"/>
    <w:rsid w:val="00312E74"/>
    <w:rsid w:val="0031365A"/>
    <w:rsid w:val="00313AE5"/>
    <w:rsid w:val="00313C24"/>
    <w:rsid w:val="00314E05"/>
    <w:rsid w:val="00316313"/>
    <w:rsid w:val="00316E7C"/>
    <w:rsid w:val="00320290"/>
    <w:rsid w:val="0032086C"/>
    <w:rsid w:val="00320A8A"/>
    <w:rsid w:val="00321A19"/>
    <w:rsid w:val="0032469B"/>
    <w:rsid w:val="00325131"/>
    <w:rsid w:val="00325223"/>
    <w:rsid w:val="00325713"/>
    <w:rsid w:val="00325B06"/>
    <w:rsid w:val="00325CD0"/>
    <w:rsid w:val="0033111B"/>
    <w:rsid w:val="00331744"/>
    <w:rsid w:val="00331830"/>
    <w:rsid w:val="003343DC"/>
    <w:rsid w:val="00334AF8"/>
    <w:rsid w:val="00335CC3"/>
    <w:rsid w:val="00336D66"/>
    <w:rsid w:val="003370EC"/>
    <w:rsid w:val="0033757C"/>
    <w:rsid w:val="00345DC8"/>
    <w:rsid w:val="00346863"/>
    <w:rsid w:val="00347307"/>
    <w:rsid w:val="0035419D"/>
    <w:rsid w:val="00355072"/>
    <w:rsid w:val="00355714"/>
    <w:rsid w:val="00355D03"/>
    <w:rsid w:val="0035636F"/>
    <w:rsid w:val="00361303"/>
    <w:rsid w:val="00363E21"/>
    <w:rsid w:val="00363F0E"/>
    <w:rsid w:val="00363FC7"/>
    <w:rsid w:val="00364752"/>
    <w:rsid w:val="0036545D"/>
    <w:rsid w:val="0036701A"/>
    <w:rsid w:val="00367DF3"/>
    <w:rsid w:val="00373E02"/>
    <w:rsid w:val="00374E7F"/>
    <w:rsid w:val="00376073"/>
    <w:rsid w:val="003763F1"/>
    <w:rsid w:val="00376466"/>
    <w:rsid w:val="00380DA3"/>
    <w:rsid w:val="003835A4"/>
    <w:rsid w:val="00386461"/>
    <w:rsid w:val="00387CC3"/>
    <w:rsid w:val="00391A3C"/>
    <w:rsid w:val="003930F8"/>
    <w:rsid w:val="003935F8"/>
    <w:rsid w:val="00396B1D"/>
    <w:rsid w:val="003974DF"/>
    <w:rsid w:val="003A050C"/>
    <w:rsid w:val="003A06F1"/>
    <w:rsid w:val="003A0C29"/>
    <w:rsid w:val="003A3AB4"/>
    <w:rsid w:val="003A6DFF"/>
    <w:rsid w:val="003B0DBE"/>
    <w:rsid w:val="003B2A5E"/>
    <w:rsid w:val="003B4B3A"/>
    <w:rsid w:val="003B5832"/>
    <w:rsid w:val="003C070F"/>
    <w:rsid w:val="003D1607"/>
    <w:rsid w:val="003D32B5"/>
    <w:rsid w:val="003D3457"/>
    <w:rsid w:val="003D50CE"/>
    <w:rsid w:val="003D70BA"/>
    <w:rsid w:val="003E0859"/>
    <w:rsid w:val="003E6FE0"/>
    <w:rsid w:val="003E70D0"/>
    <w:rsid w:val="003F0FDE"/>
    <w:rsid w:val="003F4F3B"/>
    <w:rsid w:val="003F701F"/>
    <w:rsid w:val="00401364"/>
    <w:rsid w:val="00403EE7"/>
    <w:rsid w:val="0040606B"/>
    <w:rsid w:val="00407BFC"/>
    <w:rsid w:val="00412C40"/>
    <w:rsid w:val="004162A5"/>
    <w:rsid w:val="00416A88"/>
    <w:rsid w:val="00421B3A"/>
    <w:rsid w:val="004233F1"/>
    <w:rsid w:val="00425D3B"/>
    <w:rsid w:val="004272A3"/>
    <w:rsid w:val="00430646"/>
    <w:rsid w:val="00433E58"/>
    <w:rsid w:val="00433EF5"/>
    <w:rsid w:val="004353F2"/>
    <w:rsid w:val="00437C5F"/>
    <w:rsid w:val="00442BAE"/>
    <w:rsid w:val="0044335C"/>
    <w:rsid w:val="0044350C"/>
    <w:rsid w:val="0044416B"/>
    <w:rsid w:val="00447CC1"/>
    <w:rsid w:val="00450B98"/>
    <w:rsid w:val="004519B5"/>
    <w:rsid w:val="0045290E"/>
    <w:rsid w:val="00453D87"/>
    <w:rsid w:val="004540CE"/>
    <w:rsid w:val="004546CA"/>
    <w:rsid w:val="00455B22"/>
    <w:rsid w:val="0046023D"/>
    <w:rsid w:val="0046061B"/>
    <w:rsid w:val="00460FC6"/>
    <w:rsid w:val="00461C7A"/>
    <w:rsid w:val="00462EB9"/>
    <w:rsid w:val="00464117"/>
    <w:rsid w:val="004654B2"/>
    <w:rsid w:val="00466AAA"/>
    <w:rsid w:val="00466CF7"/>
    <w:rsid w:val="0046756B"/>
    <w:rsid w:val="00467890"/>
    <w:rsid w:val="004678BC"/>
    <w:rsid w:val="004701C7"/>
    <w:rsid w:val="00470AA6"/>
    <w:rsid w:val="00480134"/>
    <w:rsid w:val="004807FD"/>
    <w:rsid w:val="004816AB"/>
    <w:rsid w:val="0048752F"/>
    <w:rsid w:val="00495D44"/>
    <w:rsid w:val="004969DF"/>
    <w:rsid w:val="00497180"/>
    <w:rsid w:val="00497F4A"/>
    <w:rsid w:val="004A0C34"/>
    <w:rsid w:val="004A25D1"/>
    <w:rsid w:val="004A28F1"/>
    <w:rsid w:val="004A6107"/>
    <w:rsid w:val="004A7F41"/>
    <w:rsid w:val="004B01E2"/>
    <w:rsid w:val="004B18A7"/>
    <w:rsid w:val="004B4B25"/>
    <w:rsid w:val="004B53EA"/>
    <w:rsid w:val="004B5E5B"/>
    <w:rsid w:val="004B6806"/>
    <w:rsid w:val="004C0F11"/>
    <w:rsid w:val="004C5813"/>
    <w:rsid w:val="004C649C"/>
    <w:rsid w:val="004D0C2F"/>
    <w:rsid w:val="004D2DEB"/>
    <w:rsid w:val="004D4027"/>
    <w:rsid w:val="004D4418"/>
    <w:rsid w:val="004D5957"/>
    <w:rsid w:val="004D5DEE"/>
    <w:rsid w:val="004D72FC"/>
    <w:rsid w:val="004D76AB"/>
    <w:rsid w:val="004E2A8D"/>
    <w:rsid w:val="004E4045"/>
    <w:rsid w:val="004E6927"/>
    <w:rsid w:val="004F1407"/>
    <w:rsid w:val="004F4F28"/>
    <w:rsid w:val="004F506E"/>
    <w:rsid w:val="004F5619"/>
    <w:rsid w:val="004F587E"/>
    <w:rsid w:val="004F7F29"/>
    <w:rsid w:val="00500206"/>
    <w:rsid w:val="005032A7"/>
    <w:rsid w:val="0050391A"/>
    <w:rsid w:val="00506E20"/>
    <w:rsid w:val="0050735F"/>
    <w:rsid w:val="005117C8"/>
    <w:rsid w:val="00513F23"/>
    <w:rsid w:val="00515753"/>
    <w:rsid w:val="00516CBD"/>
    <w:rsid w:val="00516FAB"/>
    <w:rsid w:val="0051736D"/>
    <w:rsid w:val="005206D0"/>
    <w:rsid w:val="00521B10"/>
    <w:rsid w:val="005223C5"/>
    <w:rsid w:val="00523060"/>
    <w:rsid w:val="00524895"/>
    <w:rsid w:val="005256C0"/>
    <w:rsid w:val="0053108A"/>
    <w:rsid w:val="0053152F"/>
    <w:rsid w:val="0053166F"/>
    <w:rsid w:val="00534A41"/>
    <w:rsid w:val="00534E11"/>
    <w:rsid w:val="005371B5"/>
    <w:rsid w:val="00537317"/>
    <w:rsid w:val="005409FD"/>
    <w:rsid w:val="005413EB"/>
    <w:rsid w:val="00542568"/>
    <w:rsid w:val="005434B4"/>
    <w:rsid w:val="005443D4"/>
    <w:rsid w:val="00544FD1"/>
    <w:rsid w:val="00547D62"/>
    <w:rsid w:val="005507B1"/>
    <w:rsid w:val="00556F40"/>
    <w:rsid w:val="00561FEA"/>
    <w:rsid w:val="0056262F"/>
    <w:rsid w:val="0056483B"/>
    <w:rsid w:val="0056540A"/>
    <w:rsid w:val="00565B3C"/>
    <w:rsid w:val="0057013A"/>
    <w:rsid w:val="00572D82"/>
    <w:rsid w:val="00573BFB"/>
    <w:rsid w:val="00573C1E"/>
    <w:rsid w:val="0057585E"/>
    <w:rsid w:val="00575D4C"/>
    <w:rsid w:val="00575F31"/>
    <w:rsid w:val="00580CE0"/>
    <w:rsid w:val="00580EF4"/>
    <w:rsid w:val="00581BDB"/>
    <w:rsid w:val="00583605"/>
    <w:rsid w:val="00583D50"/>
    <w:rsid w:val="00583E24"/>
    <w:rsid w:val="00584220"/>
    <w:rsid w:val="00586990"/>
    <w:rsid w:val="00590F6A"/>
    <w:rsid w:val="00591397"/>
    <w:rsid w:val="00592CFF"/>
    <w:rsid w:val="005963EB"/>
    <w:rsid w:val="005A1139"/>
    <w:rsid w:val="005A2F09"/>
    <w:rsid w:val="005A59E8"/>
    <w:rsid w:val="005A63BA"/>
    <w:rsid w:val="005A7F7F"/>
    <w:rsid w:val="005B1699"/>
    <w:rsid w:val="005B421A"/>
    <w:rsid w:val="005B5D9F"/>
    <w:rsid w:val="005B5FB7"/>
    <w:rsid w:val="005B7203"/>
    <w:rsid w:val="005C006E"/>
    <w:rsid w:val="005C5FE1"/>
    <w:rsid w:val="005C6C3D"/>
    <w:rsid w:val="005C78E4"/>
    <w:rsid w:val="005C7B20"/>
    <w:rsid w:val="005D0C04"/>
    <w:rsid w:val="005D24A4"/>
    <w:rsid w:val="005D3639"/>
    <w:rsid w:val="005E00A3"/>
    <w:rsid w:val="005E0F14"/>
    <w:rsid w:val="005E13CE"/>
    <w:rsid w:val="005E5461"/>
    <w:rsid w:val="005E55F7"/>
    <w:rsid w:val="005E5897"/>
    <w:rsid w:val="005E5D1F"/>
    <w:rsid w:val="005E6220"/>
    <w:rsid w:val="005F159B"/>
    <w:rsid w:val="005F1BAE"/>
    <w:rsid w:val="005F4757"/>
    <w:rsid w:val="005F52A9"/>
    <w:rsid w:val="00604B1C"/>
    <w:rsid w:val="006060FD"/>
    <w:rsid w:val="00610744"/>
    <w:rsid w:val="00614514"/>
    <w:rsid w:val="00614F4E"/>
    <w:rsid w:val="0061592E"/>
    <w:rsid w:val="006168B3"/>
    <w:rsid w:val="00617A83"/>
    <w:rsid w:val="0062233B"/>
    <w:rsid w:val="00623AB7"/>
    <w:rsid w:val="006255CB"/>
    <w:rsid w:val="00626490"/>
    <w:rsid w:val="00626BF8"/>
    <w:rsid w:val="006312A9"/>
    <w:rsid w:val="00631781"/>
    <w:rsid w:val="00631C80"/>
    <w:rsid w:val="00631F54"/>
    <w:rsid w:val="00633A94"/>
    <w:rsid w:val="00634521"/>
    <w:rsid w:val="00634F52"/>
    <w:rsid w:val="006367E9"/>
    <w:rsid w:val="00636859"/>
    <w:rsid w:val="00636F26"/>
    <w:rsid w:val="00637457"/>
    <w:rsid w:val="00640414"/>
    <w:rsid w:val="00640512"/>
    <w:rsid w:val="0064079B"/>
    <w:rsid w:val="00641DFF"/>
    <w:rsid w:val="00641FA1"/>
    <w:rsid w:val="00644A88"/>
    <w:rsid w:val="00646115"/>
    <w:rsid w:val="00650E6D"/>
    <w:rsid w:val="00651320"/>
    <w:rsid w:val="006515B2"/>
    <w:rsid w:val="00651935"/>
    <w:rsid w:val="0065218C"/>
    <w:rsid w:val="006527FF"/>
    <w:rsid w:val="00652D98"/>
    <w:rsid w:val="0065544F"/>
    <w:rsid w:val="006559C6"/>
    <w:rsid w:val="00656598"/>
    <w:rsid w:val="00657611"/>
    <w:rsid w:val="006600F1"/>
    <w:rsid w:val="00660A2A"/>
    <w:rsid w:val="00660B53"/>
    <w:rsid w:val="00661A82"/>
    <w:rsid w:val="00663421"/>
    <w:rsid w:val="006665B4"/>
    <w:rsid w:val="00667657"/>
    <w:rsid w:val="00671B4F"/>
    <w:rsid w:val="006725F4"/>
    <w:rsid w:val="0067288D"/>
    <w:rsid w:val="00674465"/>
    <w:rsid w:val="00674AFB"/>
    <w:rsid w:val="006753E4"/>
    <w:rsid w:val="006777C5"/>
    <w:rsid w:val="00677D84"/>
    <w:rsid w:val="006802F6"/>
    <w:rsid w:val="006819C0"/>
    <w:rsid w:val="00681AF8"/>
    <w:rsid w:val="00684966"/>
    <w:rsid w:val="00686444"/>
    <w:rsid w:val="0068715B"/>
    <w:rsid w:val="00691AD4"/>
    <w:rsid w:val="00691C31"/>
    <w:rsid w:val="00691F4B"/>
    <w:rsid w:val="006944CD"/>
    <w:rsid w:val="00694EE4"/>
    <w:rsid w:val="00695EBA"/>
    <w:rsid w:val="00697561"/>
    <w:rsid w:val="006A08D9"/>
    <w:rsid w:val="006A5447"/>
    <w:rsid w:val="006A6DC0"/>
    <w:rsid w:val="006B0DAD"/>
    <w:rsid w:val="006B0EBB"/>
    <w:rsid w:val="006B15CF"/>
    <w:rsid w:val="006B20A7"/>
    <w:rsid w:val="006B4099"/>
    <w:rsid w:val="006C017D"/>
    <w:rsid w:val="006C0A09"/>
    <w:rsid w:val="006C2810"/>
    <w:rsid w:val="006C2D3B"/>
    <w:rsid w:val="006C56D8"/>
    <w:rsid w:val="006C6E03"/>
    <w:rsid w:val="006D0F46"/>
    <w:rsid w:val="006D1099"/>
    <w:rsid w:val="006D30DF"/>
    <w:rsid w:val="006D38D5"/>
    <w:rsid w:val="006D3E69"/>
    <w:rsid w:val="006D61E5"/>
    <w:rsid w:val="006D6CAF"/>
    <w:rsid w:val="006E37EF"/>
    <w:rsid w:val="006E383B"/>
    <w:rsid w:val="006E64EF"/>
    <w:rsid w:val="006E7F05"/>
    <w:rsid w:val="006F2C5D"/>
    <w:rsid w:val="006F4258"/>
    <w:rsid w:val="006F5A33"/>
    <w:rsid w:val="00700DD4"/>
    <w:rsid w:val="00702A24"/>
    <w:rsid w:val="00702FB8"/>
    <w:rsid w:val="007040EC"/>
    <w:rsid w:val="007041CC"/>
    <w:rsid w:val="007045CD"/>
    <w:rsid w:val="007065F5"/>
    <w:rsid w:val="007073E7"/>
    <w:rsid w:val="00712143"/>
    <w:rsid w:val="00712800"/>
    <w:rsid w:val="00713DB2"/>
    <w:rsid w:val="007158AA"/>
    <w:rsid w:val="00717510"/>
    <w:rsid w:val="00717D30"/>
    <w:rsid w:val="00717FE4"/>
    <w:rsid w:val="00721BE1"/>
    <w:rsid w:val="0072265E"/>
    <w:rsid w:val="00723A23"/>
    <w:rsid w:val="00724D37"/>
    <w:rsid w:val="00724EFA"/>
    <w:rsid w:val="00725ACC"/>
    <w:rsid w:val="007267B0"/>
    <w:rsid w:val="0072742A"/>
    <w:rsid w:val="007303F9"/>
    <w:rsid w:val="007342F4"/>
    <w:rsid w:val="00743FE6"/>
    <w:rsid w:val="007456C6"/>
    <w:rsid w:val="00746BFD"/>
    <w:rsid w:val="0074766D"/>
    <w:rsid w:val="007526AB"/>
    <w:rsid w:val="007542D6"/>
    <w:rsid w:val="00754473"/>
    <w:rsid w:val="00754688"/>
    <w:rsid w:val="00755D0C"/>
    <w:rsid w:val="00760B49"/>
    <w:rsid w:val="00760DE8"/>
    <w:rsid w:val="0076277B"/>
    <w:rsid w:val="0076289E"/>
    <w:rsid w:val="007641AD"/>
    <w:rsid w:val="0076595E"/>
    <w:rsid w:val="00773403"/>
    <w:rsid w:val="007758D3"/>
    <w:rsid w:val="007770F0"/>
    <w:rsid w:val="00781611"/>
    <w:rsid w:val="00782FE6"/>
    <w:rsid w:val="00784DCE"/>
    <w:rsid w:val="00787CFC"/>
    <w:rsid w:val="00791FC2"/>
    <w:rsid w:val="00793387"/>
    <w:rsid w:val="00793804"/>
    <w:rsid w:val="007943FD"/>
    <w:rsid w:val="00794414"/>
    <w:rsid w:val="00795D4A"/>
    <w:rsid w:val="007970CD"/>
    <w:rsid w:val="007A40BB"/>
    <w:rsid w:val="007B1AF8"/>
    <w:rsid w:val="007B2BE8"/>
    <w:rsid w:val="007B3B06"/>
    <w:rsid w:val="007B5CD6"/>
    <w:rsid w:val="007C225F"/>
    <w:rsid w:val="007C23BA"/>
    <w:rsid w:val="007C50BC"/>
    <w:rsid w:val="007D0333"/>
    <w:rsid w:val="007D048A"/>
    <w:rsid w:val="007D2A4C"/>
    <w:rsid w:val="007D4ABB"/>
    <w:rsid w:val="007D6BAE"/>
    <w:rsid w:val="007D7C30"/>
    <w:rsid w:val="007E0A52"/>
    <w:rsid w:val="007E2D8B"/>
    <w:rsid w:val="007E60A8"/>
    <w:rsid w:val="007E6C1A"/>
    <w:rsid w:val="007E75C0"/>
    <w:rsid w:val="007E7661"/>
    <w:rsid w:val="007F3230"/>
    <w:rsid w:val="007F4209"/>
    <w:rsid w:val="0080313B"/>
    <w:rsid w:val="008056D3"/>
    <w:rsid w:val="008064A8"/>
    <w:rsid w:val="008125F1"/>
    <w:rsid w:val="008127F4"/>
    <w:rsid w:val="00812ED8"/>
    <w:rsid w:val="00813D29"/>
    <w:rsid w:val="00814A9B"/>
    <w:rsid w:val="00814B72"/>
    <w:rsid w:val="00817635"/>
    <w:rsid w:val="00817AE3"/>
    <w:rsid w:val="00822A8E"/>
    <w:rsid w:val="00822DA4"/>
    <w:rsid w:val="00823DC0"/>
    <w:rsid w:val="008243E6"/>
    <w:rsid w:val="00824D81"/>
    <w:rsid w:val="00825D9F"/>
    <w:rsid w:val="00826BBE"/>
    <w:rsid w:val="0083037E"/>
    <w:rsid w:val="00830669"/>
    <w:rsid w:val="00830F03"/>
    <w:rsid w:val="008344E3"/>
    <w:rsid w:val="00835AAB"/>
    <w:rsid w:val="00845B0B"/>
    <w:rsid w:val="00846CA3"/>
    <w:rsid w:val="00847768"/>
    <w:rsid w:val="008509F6"/>
    <w:rsid w:val="008531E8"/>
    <w:rsid w:val="0085449E"/>
    <w:rsid w:val="00854BC0"/>
    <w:rsid w:val="008559A6"/>
    <w:rsid w:val="00855FA2"/>
    <w:rsid w:val="0085671B"/>
    <w:rsid w:val="0085733A"/>
    <w:rsid w:val="00860E1C"/>
    <w:rsid w:val="00860EA3"/>
    <w:rsid w:val="00861A4D"/>
    <w:rsid w:val="00862E5B"/>
    <w:rsid w:val="00863B29"/>
    <w:rsid w:val="008670B4"/>
    <w:rsid w:val="00870881"/>
    <w:rsid w:val="00870D61"/>
    <w:rsid w:val="00871BC4"/>
    <w:rsid w:val="00873510"/>
    <w:rsid w:val="00874571"/>
    <w:rsid w:val="0087591B"/>
    <w:rsid w:val="00877649"/>
    <w:rsid w:val="00880266"/>
    <w:rsid w:val="00883772"/>
    <w:rsid w:val="00884507"/>
    <w:rsid w:val="008852F1"/>
    <w:rsid w:val="00892C56"/>
    <w:rsid w:val="0089335B"/>
    <w:rsid w:val="00896C59"/>
    <w:rsid w:val="00897794"/>
    <w:rsid w:val="008A24E7"/>
    <w:rsid w:val="008A334C"/>
    <w:rsid w:val="008B13FD"/>
    <w:rsid w:val="008B518C"/>
    <w:rsid w:val="008B7FE5"/>
    <w:rsid w:val="008C0316"/>
    <w:rsid w:val="008C1C2F"/>
    <w:rsid w:val="008C4B82"/>
    <w:rsid w:val="008C4BFF"/>
    <w:rsid w:val="008C60D0"/>
    <w:rsid w:val="008C6692"/>
    <w:rsid w:val="008C764F"/>
    <w:rsid w:val="008D0579"/>
    <w:rsid w:val="008D244F"/>
    <w:rsid w:val="008D2B89"/>
    <w:rsid w:val="008D2E3E"/>
    <w:rsid w:val="008D40C6"/>
    <w:rsid w:val="008D5164"/>
    <w:rsid w:val="008E06AE"/>
    <w:rsid w:val="008E1262"/>
    <w:rsid w:val="008E1B1F"/>
    <w:rsid w:val="008E33B0"/>
    <w:rsid w:val="008E3B00"/>
    <w:rsid w:val="008E56FC"/>
    <w:rsid w:val="008E6596"/>
    <w:rsid w:val="008F2935"/>
    <w:rsid w:val="008F40ED"/>
    <w:rsid w:val="008F4671"/>
    <w:rsid w:val="008F571B"/>
    <w:rsid w:val="00901267"/>
    <w:rsid w:val="00901605"/>
    <w:rsid w:val="009020E4"/>
    <w:rsid w:val="009029F6"/>
    <w:rsid w:val="009039F5"/>
    <w:rsid w:val="00904430"/>
    <w:rsid w:val="00904721"/>
    <w:rsid w:val="00905330"/>
    <w:rsid w:val="00910E88"/>
    <w:rsid w:val="009118B9"/>
    <w:rsid w:val="0091436D"/>
    <w:rsid w:val="00917371"/>
    <w:rsid w:val="009175AB"/>
    <w:rsid w:val="00920061"/>
    <w:rsid w:val="009229BB"/>
    <w:rsid w:val="009251B1"/>
    <w:rsid w:val="00925368"/>
    <w:rsid w:val="00925373"/>
    <w:rsid w:val="009266F4"/>
    <w:rsid w:val="00926E09"/>
    <w:rsid w:val="0092757C"/>
    <w:rsid w:val="009310FF"/>
    <w:rsid w:val="009324EC"/>
    <w:rsid w:val="00932F37"/>
    <w:rsid w:val="00934C81"/>
    <w:rsid w:val="00934E7A"/>
    <w:rsid w:val="009413E1"/>
    <w:rsid w:val="00941FC4"/>
    <w:rsid w:val="00946B4E"/>
    <w:rsid w:val="0095090A"/>
    <w:rsid w:val="00950E69"/>
    <w:rsid w:val="009510A9"/>
    <w:rsid w:val="00953D10"/>
    <w:rsid w:val="00954636"/>
    <w:rsid w:val="00957DD3"/>
    <w:rsid w:val="009605B1"/>
    <w:rsid w:val="00960D43"/>
    <w:rsid w:val="00960EB2"/>
    <w:rsid w:val="00962209"/>
    <w:rsid w:val="00965274"/>
    <w:rsid w:val="009653E0"/>
    <w:rsid w:val="00965E72"/>
    <w:rsid w:val="00966602"/>
    <w:rsid w:val="00967F12"/>
    <w:rsid w:val="00972582"/>
    <w:rsid w:val="009729FF"/>
    <w:rsid w:val="00975EF0"/>
    <w:rsid w:val="0097681C"/>
    <w:rsid w:val="00976EE8"/>
    <w:rsid w:val="00976F59"/>
    <w:rsid w:val="00977C82"/>
    <w:rsid w:val="0098124C"/>
    <w:rsid w:val="00982D38"/>
    <w:rsid w:val="00984970"/>
    <w:rsid w:val="00985878"/>
    <w:rsid w:val="009874B4"/>
    <w:rsid w:val="00987772"/>
    <w:rsid w:val="00991375"/>
    <w:rsid w:val="00994078"/>
    <w:rsid w:val="0099418B"/>
    <w:rsid w:val="00994A6C"/>
    <w:rsid w:val="0099546E"/>
    <w:rsid w:val="00997680"/>
    <w:rsid w:val="009A2482"/>
    <w:rsid w:val="009A351F"/>
    <w:rsid w:val="009A395E"/>
    <w:rsid w:val="009A4FD7"/>
    <w:rsid w:val="009A546C"/>
    <w:rsid w:val="009A5E56"/>
    <w:rsid w:val="009B1491"/>
    <w:rsid w:val="009B3090"/>
    <w:rsid w:val="009B4397"/>
    <w:rsid w:val="009B550B"/>
    <w:rsid w:val="009B78F9"/>
    <w:rsid w:val="009C2285"/>
    <w:rsid w:val="009C2846"/>
    <w:rsid w:val="009C2B7D"/>
    <w:rsid w:val="009C71B6"/>
    <w:rsid w:val="009D089F"/>
    <w:rsid w:val="009D16EC"/>
    <w:rsid w:val="009D2930"/>
    <w:rsid w:val="009D293E"/>
    <w:rsid w:val="009D7C4D"/>
    <w:rsid w:val="009E09B8"/>
    <w:rsid w:val="009E20F0"/>
    <w:rsid w:val="009E3D13"/>
    <w:rsid w:val="009E60D3"/>
    <w:rsid w:val="009E692D"/>
    <w:rsid w:val="009E7E82"/>
    <w:rsid w:val="009F09DE"/>
    <w:rsid w:val="009F1385"/>
    <w:rsid w:val="009F416E"/>
    <w:rsid w:val="009F4946"/>
    <w:rsid w:val="009F76E8"/>
    <w:rsid w:val="00A0393A"/>
    <w:rsid w:val="00A07142"/>
    <w:rsid w:val="00A079E2"/>
    <w:rsid w:val="00A12E4D"/>
    <w:rsid w:val="00A14405"/>
    <w:rsid w:val="00A1576A"/>
    <w:rsid w:val="00A15789"/>
    <w:rsid w:val="00A222DC"/>
    <w:rsid w:val="00A23954"/>
    <w:rsid w:val="00A24D26"/>
    <w:rsid w:val="00A27B91"/>
    <w:rsid w:val="00A31B76"/>
    <w:rsid w:val="00A340D3"/>
    <w:rsid w:val="00A34F7C"/>
    <w:rsid w:val="00A351DE"/>
    <w:rsid w:val="00A3664B"/>
    <w:rsid w:val="00A37A9D"/>
    <w:rsid w:val="00A37D65"/>
    <w:rsid w:val="00A40BCE"/>
    <w:rsid w:val="00A42F24"/>
    <w:rsid w:val="00A43C1D"/>
    <w:rsid w:val="00A44A93"/>
    <w:rsid w:val="00A458F4"/>
    <w:rsid w:val="00A474B0"/>
    <w:rsid w:val="00A50600"/>
    <w:rsid w:val="00A50F7B"/>
    <w:rsid w:val="00A51002"/>
    <w:rsid w:val="00A52237"/>
    <w:rsid w:val="00A53201"/>
    <w:rsid w:val="00A55EF6"/>
    <w:rsid w:val="00A61EE1"/>
    <w:rsid w:val="00A62C84"/>
    <w:rsid w:val="00A65DB1"/>
    <w:rsid w:val="00A671AF"/>
    <w:rsid w:val="00A70312"/>
    <w:rsid w:val="00A70A8E"/>
    <w:rsid w:val="00A70B7B"/>
    <w:rsid w:val="00A729ED"/>
    <w:rsid w:val="00A80B9D"/>
    <w:rsid w:val="00A81E41"/>
    <w:rsid w:val="00A826A2"/>
    <w:rsid w:val="00A84E80"/>
    <w:rsid w:val="00A877B0"/>
    <w:rsid w:val="00A91300"/>
    <w:rsid w:val="00A965C4"/>
    <w:rsid w:val="00AA4B66"/>
    <w:rsid w:val="00AA5030"/>
    <w:rsid w:val="00AA51A5"/>
    <w:rsid w:val="00AA5A2C"/>
    <w:rsid w:val="00AA64A5"/>
    <w:rsid w:val="00AA72C8"/>
    <w:rsid w:val="00AA7CE1"/>
    <w:rsid w:val="00AA7F44"/>
    <w:rsid w:val="00AA7F80"/>
    <w:rsid w:val="00AB084C"/>
    <w:rsid w:val="00AB5B0F"/>
    <w:rsid w:val="00AB718D"/>
    <w:rsid w:val="00AB77F8"/>
    <w:rsid w:val="00AB7D4A"/>
    <w:rsid w:val="00AB7ECB"/>
    <w:rsid w:val="00AC0AF3"/>
    <w:rsid w:val="00AC2750"/>
    <w:rsid w:val="00AC33AE"/>
    <w:rsid w:val="00AC3495"/>
    <w:rsid w:val="00AC3994"/>
    <w:rsid w:val="00AC4CF5"/>
    <w:rsid w:val="00AC5E06"/>
    <w:rsid w:val="00AC7932"/>
    <w:rsid w:val="00AD1213"/>
    <w:rsid w:val="00AD3045"/>
    <w:rsid w:val="00AD4DD2"/>
    <w:rsid w:val="00AD4E43"/>
    <w:rsid w:val="00AE09FA"/>
    <w:rsid w:val="00AE1F89"/>
    <w:rsid w:val="00AE22B0"/>
    <w:rsid w:val="00AE2EED"/>
    <w:rsid w:val="00AE4657"/>
    <w:rsid w:val="00AF4F53"/>
    <w:rsid w:val="00AF726E"/>
    <w:rsid w:val="00B02902"/>
    <w:rsid w:val="00B03730"/>
    <w:rsid w:val="00B05B54"/>
    <w:rsid w:val="00B0661D"/>
    <w:rsid w:val="00B07C23"/>
    <w:rsid w:val="00B10B80"/>
    <w:rsid w:val="00B140DF"/>
    <w:rsid w:val="00B166C2"/>
    <w:rsid w:val="00B16A4C"/>
    <w:rsid w:val="00B174FA"/>
    <w:rsid w:val="00B20147"/>
    <w:rsid w:val="00B20594"/>
    <w:rsid w:val="00B21130"/>
    <w:rsid w:val="00B226DD"/>
    <w:rsid w:val="00B22797"/>
    <w:rsid w:val="00B25838"/>
    <w:rsid w:val="00B25A0A"/>
    <w:rsid w:val="00B27A35"/>
    <w:rsid w:val="00B3028D"/>
    <w:rsid w:val="00B30310"/>
    <w:rsid w:val="00B30B93"/>
    <w:rsid w:val="00B30BFB"/>
    <w:rsid w:val="00B3207E"/>
    <w:rsid w:val="00B32CD0"/>
    <w:rsid w:val="00B34143"/>
    <w:rsid w:val="00B3522B"/>
    <w:rsid w:val="00B36024"/>
    <w:rsid w:val="00B36AE7"/>
    <w:rsid w:val="00B40D30"/>
    <w:rsid w:val="00B4225A"/>
    <w:rsid w:val="00B4244E"/>
    <w:rsid w:val="00B44E4F"/>
    <w:rsid w:val="00B47D37"/>
    <w:rsid w:val="00B51129"/>
    <w:rsid w:val="00B52941"/>
    <w:rsid w:val="00B56E7F"/>
    <w:rsid w:val="00B6007D"/>
    <w:rsid w:val="00B6272E"/>
    <w:rsid w:val="00B62AC9"/>
    <w:rsid w:val="00B63F5D"/>
    <w:rsid w:val="00B674A9"/>
    <w:rsid w:val="00B71A14"/>
    <w:rsid w:val="00B71ACC"/>
    <w:rsid w:val="00B71CE5"/>
    <w:rsid w:val="00B73108"/>
    <w:rsid w:val="00B731CD"/>
    <w:rsid w:val="00B73D06"/>
    <w:rsid w:val="00B741E0"/>
    <w:rsid w:val="00B74784"/>
    <w:rsid w:val="00B76EBA"/>
    <w:rsid w:val="00B8116E"/>
    <w:rsid w:val="00B83683"/>
    <w:rsid w:val="00B85CF4"/>
    <w:rsid w:val="00B8738B"/>
    <w:rsid w:val="00B90A55"/>
    <w:rsid w:val="00B92264"/>
    <w:rsid w:val="00B9439C"/>
    <w:rsid w:val="00B9546D"/>
    <w:rsid w:val="00B97017"/>
    <w:rsid w:val="00B978F9"/>
    <w:rsid w:val="00B978FA"/>
    <w:rsid w:val="00BB2C9D"/>
    <w:rsid w:val="00BB3296"/>
    <w:rsid w:val="00BB52D7"/>
    <w:rsid w:val="00BB5C44"/>
    <w:rsid w:val="00BB6805"/>
    <w:rsid w:val="00BB717E"/>
    <w:rsid w:val="00BB7283"/>
    <w:rsid w:val="00BB780F"/>
    <w:rsid w:val="00BB7A32"/>
    <w:rsid w:val="00BC0EAA"/>
    <w:rsid w:val="00BC2A15"/>
    <w:rsid w:val="00BC3F22"/>
    <w:rsid w:val="00BC5DC3"/>
    <w:rsid w:val="00BD0C2C"/>
    <w:rsid w:val="00BD2C73"/>
    <w:rsid w:val="00BD3574"/>
    <w:rsid w:val="00BD48AB"/>
    <w:rsid w:val="00BD49B5"/>
    <w:rsid w:val="00BD725E"/>
    <w:rsid w:val="00BD7651"/>
    <w:rsid w:val="00BD7DE5"/>
    <w:rsid w:val="00BE0062"/>
    <w:rsid w:val="00BE0C9D"/>
    <w:rsid w:val="00BE1D81"/>
    <w:rsid w:val="00BE1EDC"/>
    <w:rsid w:val="00BE1FEF"/>
    <w:rsid w:val="00BE4369"/>
    <w:rsid w:val="00BE5EFC"/>
    <w:rsid w:val="00BF0487"/>
    <w:rsid w:val="00BF4BF8"/>
    <w:rsid w:val="00BF72BB"/>
    <w:rsid w:val="00BF75A2"/>
    <w:rsid w:val="00C01AB5"/>
    <w:rsid w:val="00C02B64"/>
    <w:rsid w:val="00C04887"/>
    <w:rsid w:val="00C059C5"/>
    <w:rsid w:val="00C07149"/>
    <w:rsid w:val="00C079F0"/>
    <w:rsid w:val="00C10DE4"/>
    <w:rsid w:val="00C11AFD"/>
    <w:rsid w:val="00C1308D"/>
    <w:rsid w:val="00C14524"/>
    <w:rsid w:val="00C1542D"/>
    <w:rsid w:val="00C162B5"/>
    <w:rsid w:val="00C21A27"/>
    <w:rsid w:val="00C23CC2"/>
    <w:rsid w:val="00C27064"/>
    <w:rsid w:val="00C276CA"/>
    <w:rsid w:val="00C30653"/>
    <w:rsid w:val="00C3468A"/>
    <w:rsid w:val="00C35D2F"/>
    <w:rsid w:val="00C379D9"/>
    <w:rsid w:val="00C37C3F"/>
    <w:rsid w:val="00C37E6C"/>
    <w:rsid w:val="00C404B2"/>
    <w:rsid w:val="00C4363D"/>
    <w:rsid w:val="00C45823"/>
    <w:rsid w:val="00C4720A"/>
    <w:rsid w:val="00C50727"/>
    <w:rsid w:val="00C533D9"/>
    <w:rsid w:val="00C54DBD"/>
    <w:rsid w:val="00C56653"/>
    <w:rsid w:val="00C5672D"/>
    <w:rsid w:val="00C56EE6"/>
    <w:rsid w:val="00C57D20"/>
    <w:rsid w:val="00C61472"/>
    <w:rsid w:val="00C63750"/>
    <w:rsid w:val="00C655BA"/>
    <w:rsid w:val="00C67F20"/>
    <w:rsid w:val="00C76830"/>
    <w:rsid w:val="00C76DCA"/>
    <w:rsid w:val="00C779C4"/>
    <w:rsid w:val="00C8114C"/>
    <w:rsid w:val="00C840CE"/>
    <w:rsid w:val="00C86A0B"/>
    <w:rsid w:val="00C906D5"/>
    <w:rsid w:val="00C913C1"/>
    <w:rsid w:val="00C94716"/>
    <w:rsid w:val="00C94816"/>
    <w:rsid w:val="00C9549C"/>
    <w:rsid w:val="00CA0B1D"/>
    <w:rsid w:val="00CA11F4"/>
    <w:rsid w:val="00CA7FDF"/>
    <w:rsid w:val="00CB3A3D"/>
    <w:rsid w:val="00CB3B98"/>
    <w:rsid w:val="00CB4D84"/>
    <w:rsid w:val="00CC0AD3"/>
    <w:rsid w:val="00CC4484"/>
    <w:rsid w:val="00CC5C53"/>
    <w:rsid w:val="00CC77F5"/>
    <w:rsid w:val="00CD1811"/>
    <w:rsid w:val="00CD1B57"/>
    <w:rsid w:val="00CD2E4C"/>
    <w:rsid w:val="00CD4084"/>
    <w:rsid w:val="00CD48DF"/>
    <w:rsid w:val="00CD52EB"/>
    <w:rsid w:val="00CD5C5B"/>
    <w:rsid w:val="00CD638C"/>
    <w:rsid w:val="00CD6E51"/>
    <w:rsid w:val="00CD6FE8"/>
    <w:rsid w:val="00CE1072"/>
    <w:rsid w:val="00CE17DC"/>
    <w:rsid w:val="00CE191F"/>
    <w:rsid w:val="00CE477D"/>
    <w:rsid w:val="00CE5B55"/>
    <w:rsid w:val="00CF1653"/>
    <w:rsid w:val="00CF16E7"/>
    <w:rsid w:val="00CF3C0D"/>
    <w:rsid w:val="00CF5F5B"/>
    <w:rsid w:val="00CF61D5"/>
    <w:rsid w:val="00D0063B"/>
    <w:rsid w:val="00D00DA2"/>
    <w:rsid w:val="00D01B49"/>
    <w:rsid w:val="00D025DE"/>
    <w:rsid w:val="00D044E1"/>
    <w:rsid w:val="00D10B22"/>
    <w:rsid w:val="00D12FCB"/>
    <w:rsid w:val="00D14FC4"/>
    <w:rsid w:val="00D16F33"/>
    <w:rsid w:val="00D175C6"/>
    <w:rsid w:val="00D24A1C"/>
    <w:rsid w:val="00D26CA6"/>
    <w:rsid w:val="00D2712F"/>
    <w:rsid w:val="00D31E05"/>
    <w:rsid w:val="00D331FF"/>
    <w:rsid w:val="00D3375D"/>
    <w:rsid w:val="00D37857"/>
    <w:rsid w:val="00D4235A"/>
    <w:rsid w:val="00D46243"/>
    <w:rsid w:val="00D51EAA"/>
    <w:rsid w:val="00D52AA6"/>
    <w:rsid w:val="00D52C60"/>
    <w:rsid w:val="00D56083"/>
    <w:rsid w:val="00D56B5D"/>
    <w:rsid w:val="00D6007E"/>
    <w:rsid w:val="00D63778"/>
    <w:rsid w:val="00D63F6B"/>
    <w:rsid w:val="00D64A6E"/>
    <w:rsid w:val="00D67B15"/>
    <w:rsid w:val="00D70007"/>
    <w:rsid w:val="00D72484"/>
    <w:rsid w:val="00D73186"/>
    <w:rsid w:val="00D7445F"/>
    <w:rsid w:val="00D74B2A"/>
    <w:rsid w:val="00D75F92"/>
    <w:rsid w:val="00D76FF9"/>
    <w:rsid w:val="00D85E18"/>
    <w:rsid w:val="00D86147"/>
    <w:rsid w:val="00D91EF1"/>
    <w:rsid w:val="00D92A10"/>
    <w:rsid w:val="00D93133"/>
    <w:rsid w:val="00D93A6D"/>
    <w:rsid w:val="00D942AE"/>
    <w:rsid w:val="00D958A1"/>
    <w:rsid w:val="00D95CF6"/>
    <w:rsid w:val="00D97642"/>
    <w:rsid w:val="00DA0959"/>
    <w:rsid w:val="00DA329A"/>
    <w:rsid w:val="00DA5194"/>
    <w:rsid w:val="00DB070F"/>
    <w:rsid w:val="00DB0BD3"/>
    <w:rsid w:val="00DB0CF3"/>
    <w:rsid w:val="00DB5247"/>
    <w:rsid w:val="00DB52EB"/>
    <w:rsid w:val="00DB5849"/>
    <w:rsid w:val="00DB603B"/>
    <w:rsid w:val="00DB6E6F"/>
    <w:rsid w:val="00DC1458"/>
    <w:rsid w:val="00DC2F46"/>
    <w:rsid w:val="00DC37B4"/>
    <w:rsid w:val="00DC4346"/>
    <w:rsid w:val="00DC43E0"/>
    <w:rsid w:val="00DC549E"/>
    <w:rsid w:val="00DC73BA"/>
    <w:rsid w:val="00DD0639"/>
    <w:rsid w:val="00DD06B0"/>
    <w:rsid w:val="00DD2610"/>
    <w:rsid w:val="00DD2DB6"/>
    <w:rsid w:val="00DD352D"/>
    <w:rsid w:val="00DD4C6E"/>
    <w:rsid w:val="00DD6159"/>
    <w:rsid w:val="00DE0535"/>
    <w:rsid w:val="00DE071B"/>
    <w:rsid w:val="00DE0FB8"/>
    <w:rsid w:val="00DE1959"/>
    <w:rsid w:val="00DE3AAA"/>
    <w:rsid w:val="00DE407B"/>
    <w:rsid w:val="00DE7DD6"/>
    <w:rsid w:val="00DF15B1"/>
    <w:rsid w:val="00DF28C1"/>
    <w:rsid w:val="00DF33C1"/>
    <w:rsid w:val="00DF34B8"/>
    <w:rsid w:val="00DF78BE"/>
    <w:rsid w:val="00E01D3A"/>
    <w:rsid w:val="00E06325"/>
    <w:rsid w:val="00E07B4B"/>
    <w:rsid w:val="00E07C59"/>
    <w:rsid w:val="00E106C8"/>
    <w:rsid w:val="00E12490"/>
    <w:rsid w:val="00E12CB2"/>
    <w:rsid w:val="00E13F47"/>
    <w:rsid w:val="00E15431"/>
    <w:rsid w:val="00E1575B"/>
    <w:rsid w:val="00E15965"/>
    <w:rsid w:val="00E15D72"/>
    <w:rsid w:val="00E17513"/>
    <w:rsid w:val="00E201AC"/>
    <w:rsid w:val="00E21AC4"/>
    <w:rsid w:val="00E21D1F"/>
    <w:rsid w:val="00E2327B"/>
    <w:rsid w:val="00E23A66"/>
    <w:rsid w:val="00E26128"/>
    <w:rsid w:val="00E27438"/>
    <w:rsid w:val="00E302C9"/>
    <w:rsid w:val="00E333D3"/>
    <w:rsid w:val="00E336D0"/>
    <w:rsid w:val="00E3385C"/>
    <w:rsid w:val="00E34613"/>
    <w:rsid w:val="00E3666D"/>
    <w:rsid w:val="00E371A7"/>
    <w:rsid w:val="00E37F0C"/>
    <w:rsid w:val="00E41620"/>
    <w:rsid w:val="00E43809"/>
    <w:rsid w:val="00E44E74"/>
    <w:rsid w:val="00E46EA2"/>
    <w:rsid w:val="00E501EB"/>
    <w:rsid w:val="00E554CB"/>
    <w:rsid w:val="00E57A07"/>
    <w:rsid w:val="00E634E7"/>
    <w:rsid w:val="00E6527C"/>
    <w:rsid w:val="00E66C19"/>
    <w:rsid w:val="00E67BF3"/>
    <w:rsid w:val="00E71481"/>
    <w:rsid w:val="00E71D1B"/>
    <w:rsid w:val="00E72373"/>
    <w:rsid w:val="00E74879"/>
    <w:rsid w:val="00E75B05"/>
    <w:rsid w:val="00E774BD"/>
    <w:rsid w:val="00E83154"/>
    <w:rsid w:val="00E840C2"/>
    <w:rsid w:val="00E86091"/>
    <w:rsid w:val="00E86727"/>
    <w:rsid w:val="00E92011"/>
    <w:rsid w:val="00E95A7C"/>
    <w:rsid w:val="00E975A1"/>
    <w:rsid w:val="00EB0C6B"/>
    <w:rsid w:val="00EB207A"/>
    <w:rsid w:val="00EB3013"/>
    <w:rsid w:val="00EB374A"/>
    <w:rsid w:val="00EB523E"/>
    <w:rsid w:val="00EB5462"/>
    <w:rsid w:val="00EB614E"/>
    <w:rsid w:val="00EB774E"/>
    <w:rsid w:val="00EC1E01"/>
    <w:rsid w:val="00EC2B67"/>
    <w:rsid w:val="00EC45C3"/>
    <w:rsid w:val="00EC5AC5"/>
    <w:rsid w:val="00ED1823"/>
    <w:rsid w:val="00ED2697"/>
    <w:rsid w:val="00ED2A13"/>
    <w:rsid w:val="00ED32F0"/>
    <w:rsid w:val="00ED3FD0"/>
    <w:rsid w:val="00ED5A07"/>
    <w:rsid w:val="00EE3D79"/>
    <w:rsid w:val="00EE41D1"/>
    <w:rsid w:val="00EE5F8F"/>
    <w:rsid w:val="00EE7985"/>
    <w:rsid w:val="00EE7BA9"/>
    <w:rsid w:val="00EF096C"/>
    <w:rsid w:val="00EF0CAC"/>
    <w:rsid w:val="00EF1A96"/>
    <w:rsid w:val="00EF2A4D"/>
    <w:rsid w:val="00EF53AE"/>
    <w:rsid w:val="00F0306F"/>
    <w:rsid w:val="00F031AD"/>
    <w:rsid w:val="00F049CB"/>
    <w:rsid w:val="00F07E95"/>
    <w:rsid w:val="00F11246"/>
    <w:rsid w:val="00F11AA7"/>
    <w:rsid w:val="00F15D35"/>
    <w:rsid w:val="00F208A8"/>
    <w:rsid w:val="00F20E8C"/>
    <w:rsid w:val="00F21175"/>
    <w:rsid w:val="00F2501A"/>
    <w:rsid w:val="00F2564E"/>
    <w:rsid w:val="00F25B3F"/>
    <w:rsid w:val="00F26D13"/>
    <w:rsid w:val="00F303B4"/>
    <w:rsid w:val="00F3052D"/>
    <w:rsid w:val="00F30788"/>
    <w:rsid w:val="00F309C9"/>
    <w:rsid w:val="00F31632"/>
    <w:rsid w:val="00F32112"/>
    <w:rsid w:val="00F3268B"/>
    <w:rsid w:val="00F3369B"/>
    <w:rsid w:val="00F339F1"/>
    <w:rsid w:val="00F33B40"/>
    <w:rsid w:val="00F3445D"/>
    <w:rsid w:val="00F36053"/>
    <w:rsid w:val="00F367EE"/>
    <w:rsid w:val="00F40D1C"/>
    <w:rsid w:val="00F40F18"/>
    <w:rsid w:val="00F4427C"/>
    <w:rsid w:val="00F47077"/>
    <w:rsid w:val="00F51EB4"/>
    <w:rsid w:val="00F574D5"/>
    <w:rsid w:val="00F6026D"/>
    <w:rsid w:val="00F61D32"/>
    <w:rsid w:val="00F626D7"/>
    <w:rsid w:val="00F6359B"/>
    <w:rsid w:val="00F64937"/>
    <w:rsid w:val="00F70338"/>
    <w:rsid w:val="00F719BD"/>
    <w:rsid w:val="00F75C16"/>
    <w:rsid w:val="00F77401"/>
    <w:rsid w:val="00F80C0F"/>
    <w:rsid w:val="00F811D7"/>
    <w:rsid w:val="00F81378"/>
    <w:rsid w:val="00F8150E"/>
    <w:rsid w:val="00F8405A"/>
    <w:rsid w:val="00F8610E"/>
    <w:rsid w:val="00F873DD"/>
    <w:rsid w:val="00F87A26"/>
    <w:rsid w:val="00F90B34"/>
    <w:rsid w:val="00F90D35"/>
    <w:rsid w:val="00F94832"/>
    <w:rsid w:val="00F9642A"/>
    <w:rsid w:val="00F96B65"/>
    <w:rsid w:val="00F97BDC"/>
    <w:rsid w:val="00FA11C5"/>
    <w:rsid w:val="00FA149D"/>
    <w:rsid w:val="00FB0E15"/>
    <w:rsid w:val="00FB23B6"/>
    <w:rsid w:val="00FB42C7"/>
    <w:rsid w:val="00FB4420"/>
    <w:rsid w:val="00FB5471"/>
    <w:rsid w:val="00FD17F4"/>
    <w:rsid w:val="00FD1FAB"/>
    <w:rsid w:val="00FD2049"/>
    <w:rsid w:val="00FD30C3"/>
    <w:rsid w:val="00FD40F9"/>
    <w:rsid w:val="00FD5905"/>
    <w:rsid w:val="00FD5960"/>
    <w:rsid w:val="00FD5F99"/>
    <w:rsid w:val="00FD6C7D"/>
    <w:rsid w:val="00FE18FE"/>
    <w:rsid w:val="00FE2051"/>
    <w:rsid w:val="00FE2719"/>
    <w:rsid w:val="00FE48AD"/>
    <w:rsid w:val="00FE55A3"/>
    <w:rsid w:val="00FE5E82"/>
    <w:rsid w:val="00FE6A3F"/>
    <w:rsid w:val="00FE79E7"/>
    <w:rsid w:val="00FF0351"/>
    <w:rsid w:val="00FF063C"/>
    <w:rsid w:val="00FF2297"/>
    <w:rsid w:val="00FF3478"/>
    <w:rsid w:val="00FF373B"/>
    <w:rsid w:val="00FF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81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F8137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5168">
          <w:marLeft w:val="0"/>
          <w:marRight w:val="0"/>
          <w:marTop w:val="0"/>
          <w:marBottom w:val="150"/>
          <w:divBdr>
            <w:top w:val="single" w:sz="6" w:space="11" w:color="D8DBEE"/>
            <w:left w:val="single" w:sz="6" w:space="11" w:color="D8DBEE"/>
            <w:bottom w:val="single" w:sz="6" w:space="11" w:color="D8DBEE"/>
            <w:right w:val="single" w:sz="6" w:space="11" w:color="D8DB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</Words>
  <Characters>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TURNIEJ LEŚNY SARBIA 2016  - KATEGORIA GIMNAZJUM </dc:title>
  <dc:subject/>
  <dc:creator>Magdalena Dudra</dc:creator>
  <cp:keywords/>
  <dc:description/>
  <cp:lastModifiedBy>Agata</cp:lastModifiedBy>
  <cp:revision>2</cp:revision>
  <dcterms:created xsi:type="dcterms:W3CDTF">2016-10-19T18:05:00Z</dcterms:created>
  <dcterms:modified xsi:type="dcterms:W3CDTF">2016-10-19T18:05:00Z</dcterms:modified>
</cp:coreProperties>
</file>