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248" w:rsidRDefault="00804248" w:rsidP="009A491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Przedmiotowy system oceniania </w:t>
      </w:r>
    </w:p>
    <w:p w:rsidR="00804248" w:rsidRDefault="00804248" w:rsidP="009A491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Muzyka </w:t>
      </w:r>
    </w:p>
    <w:p w:rsidR="00804248" w:rsidRDefault="00804248" w:rsidP="009A4916">
      <w:pPr>
        <w:pStyle w:val="Heading1"/>
        <w:rPr>
          <w:i/>
          <w:iCs/>
        </w:rPr>
      </w:pPr>
      <w:r>
        <w:rPr>
          <w:i/>
          <w:iCs/>
        </w:rPr>
        <w:t>Ogólna kryteria  i zasady oceniania</w:t>
      </w:r>
    </w:p>
    <w:p w:rsidR="00804248" w:rsidRDefault="00804248" w:rsidP="009A4916"/>
    <w:p w:rsidR="00804248" w:rsidRDefault="00804248" w:rsidP="009A4916">
      <w:pPr>
        <w:numPr>
          <w:ilvl w:val="0"/>
          <w:numId w:val="1"/>
        </w:numPr>
      </w:pPr>
      <w:r>
        <w:t xml:space="preserve">Ocena z muzyki jest zsumowaniem oceny z wiadomości o muzyce i oceny </w:t>
      </w:r>
    </w:p>
    <w:p w:rsidR="00804248" w:rsidRDefault="00804248" w:rsidP="009A4916">
      <w:pPr>
        <w:ind w:left="360"/>
      </w:pPr>
      <w:r>
        <w:t>z osiągnięć artystycznych ucznia, ale nie jest średnią arytmetyczną ocen cząstkowych.</w:t>
      </w:r>
    </w:p>
    <w:p w:rsidR="00804248" w:rsidRDefault="00804248" w:rsidP="009A4916">
      <w:pPr>
        <w:numPr>
          <w:ilvl w:val="0"/>
          <w:numId w:val="1"/>
        </w:numPr>
      </w:pPr>
      <w:r>
        <w:t>Brane jest pod uwagę jego zaangażowanie, staranność i dyscyplina pracy.</w:t>
      </w:r>
    </w:p>
    <w:p w:rsidR="00804248" w:rsidRDefault="00804248" w:rsidP="009A4916"/>
    <w:p w:rsidR="00804248" w:rsidRDefault="00804248" w:rsidP="009A4916">
      <w:pPr>
        <w:numPr>
          <w:ilvl w:val="0"/>
          <w:numId w:val="1"/>
        </w:numPr>
      </w:pPr>
      <w:r>
        <w:t>Uczeń powinien:</w:t>
      </w:r>
    </w:p>
    <w:p w:rsidR="00804248" w:rsidRDefault="00804248" w:rsidP="009A4916">
      <w:pPr>
        <w:rPr>
          <w:b/>
          <w:bCs/>
        </w:rPr>
      </w:pPr>
    </w:p>
    <w:p w:rsidR="00804248" w:rsidRDefault="00804248" w:rsidP="009A4916">
      <w:pPr>
        <w:ind w:left="360"/>
      </w:pPr>
    </w:p>
    <w:p w:rsidR="00804248" w:rsidRDefault="00804248" w:rsidP="009A4916">
      <w:pPr>
        <w:numPr>
          <w:ilvl w:val="0"/>
          <w:numId w:val="2"/>
        </w:numPr>
      </w:pPr>
      <w:r>
        <w:t xml:space="preserve">posiadać  zeszyt nutowy, podręcznik </w:t>
      </w:r>
    </w:p>
    <w:p w:rsidR="00804248" w:rsidRDefault="00804248" w:rsidP="009A4916">
      <w:pPr>
        <w:numPr>
          <w:ilvl w:val="0"/>
          <w:numId w:val="2"/>
        </w:numPr>
      </w:pPr>
      <w:r>
        <w:t>flet prosty</w:t>
      </w:r>
    </w:p>
    <w:p w:rsidR="00804248" w:rsidRDefault="00804248" w:rsidP="009A4916"/>
    <w:p w:rsidR="00804248" w:rsidRDefault="00804248" w:rsidP="009A4916">
      <w:pPr>
        <w:numPr>
          <w:ilvl w:val="0"/>
          <w:numId w:val="1"/>
        </w:numPr>
      </w:pPr>
      <w:r>
        <w:t xml:space="preserve">Powinien przed lekcją poinformować nauczyciela o ewentualnym nieprzygotowaniu do lekcji, braku zeszytu lub podręcznika </w:t>
      </w:r>
    </w:p>
    <w:p w:rsidR="00804248" w:rsidRDefault="00804248" w:rsidP="009A4916">
      <w:pPr>
        <w:numPr>
          <w:ilvl w:val="0"/>
          <w:numId w:val="1"/>
        </w:numPr>
      </w:pPr>
      <w:r>
        <w:t>Powinien w ciągu 2 tygodni opanować piosenkę (melodia, słowa),</w:t>
      </w:r>
    </w:p>
    <w:p w:rsidR="00804248" w:rsidRDefault="00804248" w:rsidP="009A4916">
      <w:pPr>
        <w:numPr>
          <w:ilvl w:val="0"/>
          <w:numId w:val="1"/>
        </w:numPr>
      </w:pPr>
      <w:r>
        <w:t xml:space="preserve">Oceniany jest na bieżąco za wykonanie piosenek, zadania domowe, wiadomości o    </w:t>
      </w:r>
    </w:p>
    <w:p w:rsidR="00804248" w:rsidRDefault="00804248" w:rsidP="009A4916">
      <w:pPr>
        <w:ind w:left="360"/>
      </w:pPr>
      <w:r>
        <w:t xml:space="preserve">muzyce oraz aktywność na lekcjach i pozalekcyjną.   </w:t>
      </w:r>
    </w:p>
    <w:p w:rsidR="00804248" w:rsidRDefault="00804248" w:rsidP="009A4916"/>
    <w:p w:rsidR="00804248" w:rsidRDefault="00804248" w:rsidP="009A4916">
      <w:pPr>
        <w:numPr>
          <w:ilvl w:val="0"/>
          <w:numId w:val="1"/>
        </w:numPr>
      </w:pPr>
      <w:r>
        <w:t>Aktywność i zaangażowanie uczniów na lekcjach nagradzane jest przez nauczyciela</w:t>
      </w:r>
    </w:p>
    <w:p w:rsidR="00804248" w:rsidRDefault="00804248" w:rsidP="009A4916">
      <w:pPr>
        <w:ind w:left="360"/>
      </w:pPr>
      <w:r>
        <w:t>w formie plusów (3 plusy: ocena bdb).</w:t>
      </w:r>
    </w:p>
    <w:p w:rsidR="00804248" w:rsidRDefault="00804248" w:rsidP="009A4916">
      <w:pPr>
        <w:numPr>
          <w:ilvl w:val="0"/>
          <w:numId w:val="1"/>
        </w:numPr>
      </w:pPr>
      <w:r>
        <w:t xml:space="preserve">Za nieprzygotowanie i nieuczestniczenie w lekcji uczeń może otrzymać upomnienie </w:t>
      </w:r>
    </w:p>
    <w:p w:rsidR="00804248" w:rsidRDefault="00804248" w:rsidP="009A4916">
      <w:pPr>
        <w:ind w:left="360"/>
      </w:pPr>
      <w:r>
        <w:t>i karę w postaci minusów (3 minusy: ocena ndst).</w:t>
      </w:r>
    </w:p>
    <w:p w:rsidR="00804248" w:rsidRDefault="00804248" w:rsidP="009A4916"/>
    <w:p w:rsidR="00804248" w:rsidRDefault="00804248" w:rsidP="009A4916">
      <w:pPr>
        <w:numPr>
          <w:ilvl w:val="0"/>
          <w:numId w:val="1"/>
        </w:numPr>
      </w:pPr>
      <w:r>
        <w:t>Sprawdzanie wiedzy uczniów może odbywać się w formie: śpiewu solo i w grupach z repertuaru piosenek a z historii sztuki przez muzyczne ćwiczenia, wypowiedzi ustne krzyżówki klasówki, konkursy, sprawdziany, prace pisemne (referaty, sprawozdania, recenzje), gra na flecie.</w:t>
      </w:r>
    </w:p>
    <w:p w:rsidR="00804248" w:rsidRDefault="00804248" w:rsidP="009A4916">
      <w:pPr>
        <w:numPr>
          <w:ilvl w:val="0"/>
          <w:numId w:val="1"/>
        </w:numPr>
        <w:spacing w:line="360" w:lineRule="auto"/>
      </w:pPr>
      <w:r>
        <w:t>Jeżeli uczeń jest nieobecny na kartkówce, jest zobowiązany zaliczyć go w ciągu 2 tygodni.</w:t>
      </w:r>
    </w:p>
    <w:p w:rsidR="00804248" w:rsidRDefault="00804248" w:rsidP="009A4916">
      <w:pPr>
        <w:numPr>
          <w:ilvl w:val="0"/>
          <w:numId w:val="1"/>
        </w:numPr>
        <w:spacing w:line="360" w:lineRule="auto"/>
      </w:pPr>
      <w:r>
        <w:t>Oceny niedostateczne uczeń może poprawić w okresie 2 tygodni od ich uzyskania.</w:t>
      </w:r>
    </w:p>
    <w:p w:rsidR="00804248" w:rsidRDefault="00804248" w:rsidP="009A4916">
      <w:pPr>
        <w:ind w:left="360"/>
      </w:pPr>
    </w:p>
    <w:p w:rsidR="00804248" w:rsidRDefault="00804248" w:rsidP="009A4916"/>
    <w:p w:rsidR="00804248" w:rsidRDefault="00804248" w:rsidP="009A4916">
      <w:pPr>
        <w:numPr>
          <w:ilvl w:val="0"/>
          <w:numId w:val="1"/>
        </w:numPr>
      </w:pPr>
      <w:r>
        <w:t>Szczególnie nagradzane są indywidualne zainteresowania uczniów (gra na</w:t>
      </w:r>
    </w:p>
    <w:p w:rsidR="00804248" w:rsidRDefault="00804248" w:rsidP="009A4916">
      <w:pPr>
        <w:spacing w:line="360" w:lineRule="auto"/>
      </w:pPr>
      <w:r>
        <w:t xml:space="preserve">      instrumentach, uczestnictwo w chórze, zespole instrumentalnym) w szkole lub poza nią.</w:t>
      </w:r>
    </w:p>
    <w:p w:rsidR="00804248" w:rsidRDefault="00804248" w:rsidP="009A4916">
      <w:pPr>
        <w:spacing w:line="360" w:lineRule="auto"/>
      </w:pPr>
      <w:r>
        <w:t xml:space="preserve">      13. Przedmiotem oceny może być też postawa wobec przedmiotu.</w:t>
      </w:r>
    </w:p>
    <w:p w:rsidR="00804248" w:rsidRDefault="00804248" w:rsidP="009A4916">
      <w:pPr>
        <w:spacing w:line="360" w:lineRule="auto"/>
      </w:pPr>
      <w:r>
        <w:t xml:space="preserve">      14. Uczeń sam informuje rodzica o ocenach, może też zapoznać się z ocenami na zebraniach rodzicielskich i w trakcie rozmów  indywidualnych z nauczycielem.</w:t>
      </w:r>
    </w:p>
    <w:p w:rsidR="00804248" w:rsidRDefault="00804248" w:rsidP="009A4916"/>
    <w:p w:rsidR="00804248" w:rsidRDefault="00804248" w:rsidP="009A4916">
      <w:pPr>
        <w:ind w:left="360"/>
      </w:pPr>
    </w:p>
    <w:p w:rsidR="00804248" w:rsidRDefault="00804248" w:rsidP="009A4916">
      <w:pPr>
        <w:ind w:left="360"/>
      </w:pPr>
    </w:p>
    <w:p w:rsidR="00804248" w:rsidRDefault="00804248" w:rsidP="009A4916"/>
    <w:p w:rsidR="00804248" w:rsidRDefault="00804248" w:rsidP="009A4916"/>
    <w:p w:rsidR="00804248" w:rsidRDefault="00804248" w:rsidP="009A4916"/>
    <w:p w:rsidR="00804248" w:rsidRDefault="00804248" w:rsidP="009A4916">
      <w:pPr>
        <w:pStyle w:val="Heading1"/>
        <w:rPr>
          <w:i/>
          <w:iCs/>
        </w:rPr>
      </w:pPr>
      <w:r>
        <w:rPr>
          <w:i/>
          <w:iCs/>
        </w:rPr>
        <w:t xml:space="preserve"> Kryteria oceny z przedmiotu muzyka</w:t>
      </w:r>
    </w:p>
    <w:p w:rsidR="00804248" w:rsidRDefault="00804248" w:rsidP="009A4916"/>
    <w:p w:rsidR="00804248" w:rsidRDefault="00804248" w:rsidP="009A4916">
      <w:r>
        <w:t xml:space="preserve">Ocenę </w:t>
      </w:r>
      <w:r>
        <w:rPr>
          <w:b/>
          <w:bCs/>
          <w:u w:val="single"/>
        </w:rPr>
        <w:t>celujący</w:t>
      </w:r>
      <w:r>
        <w:t xml:space="preserve"> otrzymuje uczeń, który:</w:t>
      </w:r>
    </w:p>
    <w:p w:rsidR="00804248" w:rsidRDefault="00804248" w:rsidP="009A4916"/>
    <w:p w:rsidR="00804248" w:rsidRDefault="00804248" w:rsidP="009A4916">
      <w:pPr>
        <w:numPr>
          <w:ilvl w:val="0"/>
          <w:numId w:val="3"/>
        </w:numPr>
      </w:pPr>
      <w:r>
        <w:t>szczególnie interesuje się muzyką, rozwija swoje uzdolnienia biorąc udział w zajęciach pozalekcyjnych (nauka gry na instrumentach, zespoły artystyczne, ) i jednocześnie prezentuje swoje umiejętności na szkolnych uroczystościach i konkursach muzycznych, na forum klasy,</w:t>
      </w:r>
    </w:p>
    <w:p w:rsidR="00804248" w:rsidRDefault="00804248" w:rsidP="009A4916">
      <w:pPr>
        <w:numPr>
          <w:ilvl w:val="0"/>
          <w:numId w:val="3"/>
        </w:numPr>
      </w:pPr>
      <w:r>
        <w:t>opanował wiadomości i umiejętności muzyczne określone programem nauczania przynajmniej w stopniu bdb.</w:t>
      </w:r>
    </w:p>
    <w:p w:rsidR="00804248" w:rsidRDefault="00804248" w:rsidP="009A4916">
      <w:pPr>
        <w:numPr>
          <w:ilvl w:val="0"/>
          <w:numId w:val="3"/>
        </w:numPr>
      </w:pPr>
      <w:r>
        <w:t>Może wykonać dwie dodatkowe prace pisemne- referat z historii muzyki i recenzję z przedstawienia, filmu, teatru. Obydwie prace będą przedstawione na forum klasy.</w:t>
      </w:r>
    </w:p>
    <w:p w:rsidR="00804248" w:rsidRDefault="00804248" w:rsidP="009A4916">
      <w:pPr>
        <w:numPr>
          <w:ilvl w:val="0"/>
          <w:numId w:val="3"/>
        </w:numPr>
      </w:pPr>
      <w:r>
        <w:t>gra na flecie</w:t>
      </w:r>
    </w:p>
    <w:p w:rsidR="00804248" w:rsidRDefault="00804248" w:rsidP="009A4916"/>
    <w:p w:rsidR="00804248" w:rsidRDefault="00804248" w:rsidP="009A4916">
      <w:r>
        <w:t xml:space="preserve">Ocenę </w:t>
      </w:r>
      <w:r>
        <w:rPr>
          <w:b/>
          <w:bCs/>
          <w:u w:val="single"/>
        </w:rPr>
        <w:t>bardzo dobry</w:t>
      </w:r>
      <w:r>
        <w:t xml:space="preserve"> otrzymuje uczeń, który:</w:t>
      </w:r>
    </w:p>
    <w:p w:rsidR="00804248" w:rsidRDefault="00804248" w:rsidP="009A4916"/>
    <w:p w:rsidR="00804248" w:rsidRDefault="00804248" w:rsidP="009A4916">
      <w:pPr>
        <w:numPr>
          <w:ilvl w:val="0"/>
          <w:numId w:val="3"/>
        </w:numPr>
      </w:pPr>
      <w:r>
        <w:t>opanował obowiązkowy repertuar piosenek,</w:t>
      </w:r>
    </w:p>
    <w:p w:rsidR="00804248" w:rsidRDefault="00804248" w:rsidP="009A4916">
      <w:pPr>
        <w:numPr>
          <w:ilvl w:val="0"/>
          <w:numId w:val="3"/>
        </w:numPr>
      </w:pPr>
      <w:r>
        <w:t>jest aktywny, sumienny,</w:t>
      </w:r>
    </w:p>
    <w:p w:rsidR="00804248" w:rsidRDefault="00804248" w:rsidP="009A4916">
      <w:pPr>
        <w:numPr>
          <w:ilvl w:val="0"/>
          <w:numId w:val="3"/>
        </w:numPr>
      </w:pPr>
      <w:r>
        <w:t>starannie wykonuje ćwiczenia praktyczne,</w:t>
      </w:r>
    </w:p>
    <w:p w:rsidR="00804248" w:rsidRDefault="00804248" w:rsidP="009A4916">
      <w:pPr>
        <w:numPr>
          <w:ilvl w:val="0"/>
          <w:numId w:val="3"/>
        </w:numPr>
      </w:pPr>
      <w:r>
        <w:t>zna podstawowe pojęcia i terminy z dziedziny muzyki,</w:t>
      </w:r>
    </w:p>
    <w:p w:rsidR="00804248" w:rsidRDefault="00804248" w:rsidP="009A4916">
      <w:pPr>
        <w:numPr>
          <w:ilvl w:val="0"/>
          <w:numId w:val="3"/>
        </w:numPr>
      </w:pPr>
      <w:r>
        <w:t>opanował wiedzę z historii muzyki określoną programem nauczania,</w:t>
      </w:r>
    </w:p>
    <w:p w:rsidR="00804248" w:rsidRDefault="00804248" w:rsidP="009A4916">
      <w:pPr>
        <w:numPr>
          <w:ilvl w:val="0"/>
          <w:numId w:val="3"/>
        </w:numPr>
      </w:pPr>
      <w:r>
        <w:t>rozpoznaje utwory literatury obowiązkowej,</w:t>
      </w:r>
    </w:p>
    <w:p w:rsidR="00804248" w:rsidRDefault="00804248" w:rsidP="009A4916">
      <w:pPr>
        <w:numPr>
          <w:ilvl w:val="0"/>
          <w:numId w:val="3"/>
        </w:numPr>
      </w:pPr>
      <w:r>
        <w:t>zna i rozpoznaje różne rodzaje muzyki,</w:t>
      </w:r>
    </w:p>
    <w:p w:rsidR="00804248" w:rsidRDefault="00804248" w:rsidP="009A4916">
      <w:pPr>
        <w:numPr>
          <w:ilvl w:val="0"/>
          <w:numId w:val="3"/>
        </w:numPr>
      </w:pPr>
      <w:r>
        <w:t xml:space="preserve">posiada wiadomości na temat podstawowych instrumentów, form muzycznych </w:t>
      </w:r>
    </w:p>
    <w:p w:rsidR="00804248" w:rsidRDefault="00804248" w:rsidP="009A4916">
      <w:r>
        <w:t xml:space="preserve">           i elementów muzyki,</w:t>
      </w:r>
    </w:p>
    <w:p w:rsidR="00804248" w:rsidRDefault="00804248" w:rsidP="009A4916">
      <w:pPr>
        <w:numPr>
          <w:ilvl w:val="0"/>
          <w:numId w:val="3"/>
        </w:numPr>
      </w:pPr>
      <w:r>
        <w:t>rozpoznaje polskie tańce ludowe.</w:t>
      </w:r>
    </w:p>
    <w:p w:rsidR="00804248" w:rsidRDefault="00804248" w:rsidP="009A4916">
      <w:pPr>
        <w:numPr>
          <w:ilvl w:val="0"/>
          <w:numId w:val="3"/>
        </w:numPr>
      </w:pPr>
      <w:r>
        <w:t>gra na flecie</w:t>
      </w:r>
    </w:p>
    <w:p w:rsidR="00804248" w:rsidRDefault="00804248" w:rsidP="009A4916">
      <w:pPr>
        <w:ind w:left="720"/>
      </w:pPr>
    </w:p>
    <w:p w:rsidR="00804248" w:rsidRDefault="00804248" w:rsidP="009A4916"/>
    <w:p w:rsidR="00804248" w:rsidRDefault="00804248" w:rsidP="009A4916">
      <w:r>
        <w:t xml:space="preserve">Ocenę </w:t>
      </w:r>
      <w:r>
        <w:rPr>
          <w:b/>
          <w:bCs/>
          <w:u w:val="single"/>
        </w:rPr>
        <w:t>dobry</w:t>
      </w:r>
      <w:r>
        <w:t xml:space="preserve"> otrzymuje uczeń, który:</w:t>
      </w:r>
    </w:p>
    <w:p w:rsidR="00804248" w:rsidRDefault="00804248" w:rsidP="009A4916"/>
    <w:p w:rsidR="00804248" w:rsidRDefault="00804248" w:rsidP="009A4916">
      <w:pPr>
        <w:numPr>
          <w:ilvl w:val="0"/>
          <w:numId w:val="3"/>
        </w:numPr>
      </w:pPr>
      <w:r>
        <w:t>potrafi przy pomocy nauczyciela zaśpiewać obowiązujące pieśni,</w:t>
      </w:r>
    </w:p>
    <w:p w:rsidR="00804248" w:rsidRDefault="00804248" w:rsidP="009A4916">
      <w:pPr>
        <w:numPr>
          <w:ilvl w:val="0"/>
          <w:numId w:val="3"/>
        </w:numPr>
      </w:pPr>
      <w:r>
        <w:t>jest aktywny,</w:t>
      </w:r>
    </w:p>
    <w:p w:rsidR="00804248" w:rsidRDefault="00804248" w:rsidP="009A4916">
      <w:pPr>
        <w:numPr>
          <w:ilvl w:val="0"/>
          <w:numId w:val="3"/>
        </w:numPr>
      </w:pPr>
      <w:r>
        <w:t>stara się wywiązywać ze swoich obowiązków,</w:t>
      </w:r>
    </w:p>
    <w:p w:rsidR="00804248" w:rsidRDefault="00804248" w:rsidP="009A4916">
      <w:pPr>
        <w:numPr>
          <w:ilvl w:val="0"/>
          <w:numId w:val="3"/>
        </w:numPr>
      </w:pPr>
      <w:r>
        <w:t>zna wybrane utwory z literatury obowiązkowej,</w:t>
      </w:r>
    </w:p>
    <w:p w:rsidR="00804248" w:rsidRDefault="00804248" w:rsidP="009A4916">
      <w:pPr>
        <w:numPr>
          <w:ilvl w:val="0"/>
          <w:numId w:val="3"/>
        </w:numPr>
      </w:pPr>
      <w:r>
        <w:t>opanował podstawową wiedzę z historii muzyki,</w:t>
      </w:r>
    </w:p>
    <w:p w:rsidR="00804248" w:rsidRDefault="00804248" w:rsidP="009A4916">
      <w:pPr>
        <w:numPr>
          <w:ilvl w:val="0"/>
          <w:numId w:val="3"/>
        </w:numPr>
      </w:pPr>
      <w:r>
        <w:t>rozpoznaje niektóre instrumenty, formy muzyczne,</w:t>
      </w:r>
    </w:p>
    <w:p w:rsidR="00804248" w:rsidRDefault="00804248" w:rsidP="009A4916">
      <w:pPr>
        <w:numPr>
          <w:ilvl w:val="0"/>
          <w:numId w:val="3"/>
        </w:numPr>
      </w:pPr>
      <w:r>
        <w:t>rozpoznaje polskie tańce narodowe,</w:t>
      </w:r>
    </w:p>
    <w:p w:rsidR="00804248" w:rsidRDefault="00804248" w:rsidP="009A4916">
      <w:pPr>
        <w:numPr>
          <w:ilvl w:val="0"/>
          <w:numId w:val="3"/>
        </w:numPr>
      </w:pPr>
      <w:r>
        <w:t>zna podstawowe rodzaje muzyki,</w:t>
      </w:r>
    </w:p>
    <w:p w:rsidR="00804248" w:rsidRDefault="00804248" w:rsidP="009A4916">
      <w:pPr>
        <w:numPr>
          <w:ilvl w:val="0"/>
          <w:numId w:val="3"/>
        </w:numPr>
      </w:pPr>
      <w:r>
        <w:t>potrafi wykonywać proste ćwiczenia praktyczne.</w:t>
      </w:r>
    </w:p>
    <w:p w:rsidR="00804248" w:rsidRDefault="00804248" w:rsidP="009A4916">
      <w:pPr>
        <w:numPr>
          <w:ilvl w:val="0"/>
          <w:numId w:val="3"/>
        </w:numPr>
      </w:pPr>
      <w:r>
        <w:t>gra na flecie dźwięki.</w:t>
      </w:r>
    </w:p>
    <w:p w:rsidR="00804248" w:rsidRDefault="00804248" w:rsidP="009A4916">
      <w:pPr>
        <w:ind w:left="360"/>
      </w:pPr>
    </w:p>
    <w:p w:rsidR="00804248" w:rsidRDefault="00804248" w:rsidP="009A4916"/>
    <w:p w:rsidR="00804248" w:rsidRDefault="00804248" w:rsidP="009A4916">
      <w:r>
        <w:t xml:space="preserve">Ocenę </w:t>
      </w:r>
      <w:r>
        <w:rPr>
          <w:b/>
          <w:bCs/>
          <w:u w:val="single"/>
        </w:rPr>
        <w:t>dostateczny</w:t>
      </w:r>
      <w:r>
        <w:t xml:space="preserve"> otrzymuje uczeń, który:</w:t>
      </w:r>
    </w:p>
    <w:p w:rsidR="00804248" w:rsidRDefault="00804248" w:rsidP="009A4916"/>
    <w:p w:rsidR="00804248" w:rsidRDefault="00804248" w:rsidP="009A4916">
      <w:pPr>
        <w:numPr>
          <w:ilvl w:val="0"/>
          <w:numId w:val="3"/>
        </w:numPr>
      </w:pPr>
      <w:r>
        <w:t>w niewielkim stopniu opanował podstawowy repertuar piosenek,</w:t>
      </w:r>
    </w:p>
    <w:p w:rsidR="00804248" w:rsidRDefault="00804248" w:rsidP="009A4916">
      <w:pPr>
        <w:numPr>
          <w:ilvl w:val="0"/>
          <w:numId w:val="3"/>
        </w:numPr>
      </w:pPr>
      <w:r>
        <w:t>w niewielkim stopniu opanował wiadomości o muzyce i wybitnych kompozytorach,</w:t>
      </w:r>
    </w:p>
    <w:p w:rsidR="00804248" w:rsidRDefault="00804248" w:rsidP="009A4916">
      <w:pPr>
        <w:numPr>
          <w:ilvl w:val="0"/>
          <w:numId w:val="3"/>
        </w:numPr>
      </w:pPr>
      <w:r>
        <w:t>przy pomocy nauczyciela realizuje proste ćwiczenia praktyczne,</w:t>
      </w:r>
    </w:p>
    <w:p w:rsidR="00804248" w:rsidRDefault="00804248" w:rsidP="009A4916">
      <w:pPr>
        <w:numPr>
          <w:ilvl w:val="0"/>
          <w:numId w:val="3"/>
        </w:numPr>
      </w:pPr>
      <w:r>
        <w:t>zna wybrane pojęcia z dziedziny muzyki,</w:t>
      </w:r>
    </w:p>
    <w:p w:rsidR="00804248" w:rsidRDefault="00804248" w:rsidP="009A4916">
      <w:pPr>
        <w:numPr>
          <w:ilvl w:val="0"/>
          <w:numId w:val="3"/>
        </w:numPr>
      </w:pPr>
      <w:r>
        <w:t>rozpoznaje wybrane instrumenty i polskie tańce narodowe,</w:t>
      </w:r>
    </w:p>
    <w:p w:rsidR="00804248" w:rsidRDefault="00804248" w:rsidP="009A4916">
      <w:pPr>
        <w:numPr>
          <w:ilvl w:val="0"/>
          <w:numId w:val="3"/>
        </w:numPr>
      </w:pPr>
      <w:r>
        <w:t>gra na flecie pojedyncze dźwięki</w:t>
      </w:r>
    </w:p>
    <w:p w:rsidR="00804248" w:rsidRDefault="00804248" w:rsidP="009A4916"/>
    <w:p w:rsidR="00804248" w:rsidRDefault="00804248" w:rsidP="009A4916">
      <w:r>
        <w:t xml:space="preserve">Ocenę </w:t>
      </w:r>
      <w:r>
        <w:rPr>
          <w:b/>
          <w:bCs/>
          <w:u w:val="single"/>
        </w:rPr>
        <w:t>dopuszczający</w:t>
      </w:r>
      <w:r>
        <w:t xml:space="preserve"> otrzymuje uczeń, który:</w:t>
      </w:r>
    </w:p>
    <w:p w:rsidR="00804248" w:rsidRDefault="00804248" w:rsidP="009A4916"/>
    <w:p w:rsidR="00804248" w:rsidRDefault="00804248" w:rsidP="009A4916">
      <w:pPr>
        <w:numPr>
          <w:ilvl w:val="0"/>
          <w:numId w:val="3"/>
        </w:numPr>
      </w:pPr>
      <w:r>
        <w:t>trudno organizuje swój warsztat pracy (nie prowadzi na bieżąco zeszytu, nie wywiązuje się z obowiązków ucznia),</w:t>
      </w:r>
    </w:p>
    <w:p w:rsidR="00804248" w:rsidRDefault="00804248" w:rsidP="009A4916">
      <w:pPr>
        <w:numPr>
          <w:ilvl w:val="0"/>
          <w:numId w:val="3"/>
        </w:numPr>
      </w:pPr>
      <w:r>
        <w:t>nie wykazuje zaangażowania,</w:t>
      </w:r>
    </w:p>
    <w:p w:rsidR="00804248" w:rsidRDefault="00804248" w:rsidP="009A4916">
      <w:pPr>
        <w:numPr>
          <w:ilvl w:val="0"/>
          <w:numId w:val="3"/>
        </w:numPr>
      </w:pPr>
      <w:r>
        <w:t>potrafi zaśpiewać lub powiedzieć tekst wybranych piosenek, z pomocą</w:t>
      </w:r>
    </w:p>
    <w:p w:rsidR="00804248" w:rsidRDefault="00804248" w:rsidP="009A4916">
      <w:pPr>
        <w:numPr>
          <w:ilvl w:val="0"/>
          <w:numId w:val="3"/>
        </w:numPr>
      </w:pPr>
      <w:r>
        <w:t>przy pomocy nauczyciela realizuje proste ćwiczenia praktyczne,</w:t>
      </w:r>
    </w:p>
    <w:p w:rsidR="00804248" w:rsidRDefault="00804248" w:rsidP="009A4916">
      <w:pPr>
        <w:numPr>
          <w:ilvl w:val="0"/>
          <w:numId w:val="3"/>
        </w:numPr>
      </w:pPr>
      <w:r>
        <w:t>wiedzę muzyczną opanował w minimalnym zakresie,</w:t>
      </w:r>
    </w:p>
    <w:p w:rsidR="00804248" w:rsidRDefault="00804248" w:rsidP="009A4916">
      <w:pPr>
        <w:numPr>
          <w:ilvl w:val="0"/>
          <w:numId w:val="3"/>
        </w:numPr>
      </w:pPr>
      <w:r w:rsidRPr="009A4916">
        <w:t xml:space="preserve"> </w:t>
      </w:r>
      <w:r>
        <w:t>gra na flecie naśladując nauczyciela</w:t>
      </w:r>
    </w:p>
    <w:p w:rsidR="00804248" w:rsidRDefault="00804248" w:rsidP="009A4916">
      <w:pPr>
        <w:ind w:left="720"/>
      </w:pPr>
    </w:p>
    <w:p w:rsidR="00804248" w:rsidRDefault="00804248" w:rsidP="009A4916"/>
    <w:p w:rsidR="00804248" w:rsidRDefault="00804248" w:rsidP="009A4916">
      <w:r>
        <w:t xml:space="preserve">Ocenę </w:t>
      </w:r>
      <w:r>
        <w:rPr>
          <w:b/>
          <w:bCs/>
          <w:u w:val="single"/>
        </w:rPr>
        <w:t>niedostateczny</w:t>
      </w:r>
      <w:r>
        <w:t xml:space="preserve"> otrzymuje uczeń, który:</w:t>
      </w:r>
    </w:p>
    <w:p w:rsidR="00804248" w:rsidRDefault="00804248" w:rsidP="009A4916"/>
    <w:p w:rsidR="00804248" w:rsidRDefault="00804248" w:rsidP="009A4916">
      <w:pPr>
        <w:numPr>
          <w:ilvl w:val="0"/>
          <w:numId w:val="3"/>
        </w:numPr>
      </w:pPr>
      <w:r>
        <w:t>pomimo starań nauczyciela nie przejawiał zainteresowania przedmiotem oraz żadnej aktywności,</w:t>
      </w:r>
    </w:p>
    <w:p w:rsidR="00804248" w:rsidRDefault="00804248" w:rsidP="009A4916">
      <w:pPr>
        <w:numPr>
          <w:ilvl w:val="0"/>
          <w:numId w:val="3"/>
        </w:numPr>
      </w:pPr>
      <w:r>
        <w:t>nie opanował żadnych umiejętności muzycznych,</w:t>
      </w:r>
    </w:p>
    <w:p w:rsidR="00804248" w:rsidRDefault="00804248" w:rsidP="009A4916">
      <w:pPr>
        <w:numPr>
          <w:ilvl w:val="0"/>
          <w:numId w:val="3"/>
        </w:numPr>
      </w:pPr>
      <w:r>
        <w:t>nie potrafi zaśpiewać żadnej piosenki,</w:t>
      </w:r>
    </w:p>
    <w:p w:rsidR="00804248" w:rsidRDefault="00804248" w:rsidP="009A4916">
      <w:pPr>
        <w:numPr>
          <w:ilvl w:val="0"/>
          <w:numId w:val="3"/>
        </w:numPr>
      </w:pPr>
      <w:r>
        <w:t>nie opanował minimum wiadomości określonych programem nauczania.</w:t>
      </w:r>
    </w:p>
    <w:p w:rsidR="00804248" w:rsidRDefault="00804248" w:rsidP="009A4916">
      <w:pPr>
        <w:numPr>
          <w:ilvl w:val="0"/>
          <w:numId w:val="3"/>
        </w:numPr>
      </w:pPr>
      <w:r>
        <w:t>nie gra na flecie</w:t>
      </w:r>
    </w:p>
    <w:p w:rsidR="00804248" w:rsidRDefault="00804248" w:rsidP="009A4916">
      <w:pPr>
        <w:pStyle w:val="Heading2"/>
      </w:pPr>
    </w:p>
    <w:p w:rsidR="00804248" w:rsidRDefault="00804248" w:rsidP="009A4916">
      <w:pPr>
        <w:pStyle w:val="Heading2"/>
        <w:rPr>
          <w:i/>
          <w:iCs/>
        </w:rPr>
      </w:pPr>
      <w:r>
        <w:rPr>
          <w:i/>
          <w:iCs/>
        </w:rPr>
        <w:t>Formy aktywności ucznia</w:t>
      </w:r>
    </w:p>
    <w:p w:rsidR="00804248" w:rsidRDefault="00804248" w:rsidP="009A4916">
      <w:pPr>
        <w:spacing w:line="360" w:lineRule="auto"/>
        <w:ind w:left="360"/>
        <w:rPr>
          <w:b/>
          <w:bCs/>
        </w:rPr>
      </w:pPr>
    </w:p>
    <w:p w:rsidR="00804248" w:rsidRDefault="00804248" w:rsidP="009A4916">
      <w:pPr>
        <w:numPr>
          <w:ilvl w:val="0"/>
          <w:numId w:val="4"/>
        </w:numPr>
        <w:spacing w:line="360" w:lineRule="auto"/>
      </w:pPr>
      <w:r>
        <w:t>ćwiczenia i zeszyt</w:t>
      </w:r>
    </w:p>
    <w:p w:rsidR="00804248" w:rsidRDefault="00804248" w:rsidP="009A4916">
      <w:pPr>
        <w:numPr>
          <w:ilvl w:val="0"/>
          <w:numId w:val="4"/>
        </w:numPr>
        <w:spacing w:line="360" w:lineRule="auto"/>
      </w:pPr>
      <w:r>
        <w:t>odpowiedzi ustne</w:t>
      </w:r>
    </w:p>
    <w:p w:rsidR="00804248" w:rsidRDefault="00804248" w:rsidP="009A4916">
      <w:pPr>
        <w:numPr>
          <w:ilvl w:val="0"/>
          <w:numId w:val="4"/>
        </w:numPr>
        <w:spacing w:line="360" w:lineRule="auto"/>
      </w:pPr>
      <w:r>
        <w:t>sprawdziany, kartkówki</w:t>
      </w:r>
    </w:p>
    <w:p w:rsidR="00804248" w:rsidRDefault="00804248" w:rsidP="009A4916">
      <w:pPr>
        <w:numPr>
          <w:ilvl w:val="0"/>
          <w:numId w:val="4"/>
        </w:numPr>
        <w:spacing w:line="360" w:lineRule="auto"/>
      </w:pPr>
      <w:r>
        <w:t>praca domowa</w:t>
      </w:r>
    </w:p>
    <w:p w:rsidR="00804248" w:rsidRDefault="00804248" w:rsidP="009A4916">
      <w:pPr>
        <w:numPr>
          <w:ilvl w:val="0"/>
          <w:numId w:val="4"/>
        </w:numPr>
        <w:spacing w:line="360" w:lineRule="auto"/>
      </w:pPr>
      <w:r>
        <w:t>śpiew solo i grupach</w:t>
      </w:r>
    </w:p>
    <w:p w:rsidR="00804248" w:rsidRDefault="00804248" w:rsidP="009A4916">
      <w:pPr>
        <w:numPr>
          <w:ilvl w:val="0"/>
          <w:numId w:val="4"/>
        </w:numPr>
        <w:spacing w:line="360" w:lineRule="auto"/>
      </w:pPr>
      <w:r>
        <w:t>prace dla chętnych</w:t>
      </w:r>
    </w:p>
    <w:p w:rsidR="00804248" w:rsidRDefault="00804248" w:rsidP="009A4916">
      <w:pPr>
        <w:numPr>
          <w:ilvl w:val="0"/>
          <w:numId w:val="4"/>
        </w:numPr>
        <w:spacing w:line="360" w:lineRule="auto"/>
      </w:pPr>
      <w:r>
        <w:t>aktywność na lekcji</w:t>
      </w:r>
    </w:p>
    <w:p w:rsidR="00804248" w:rsidRDefault="00804248" w:rsidP="009A4916">
      <w:pPr>
        <w:numPr>
          <w:ilvl w:val="0"/>
          <w:numId w:val="4"/>
        </w:numPr>
        <w:spacing w:line="360" w:lineRule="auto"/>
      </w:pPr>
      <w:r>
        <w:t>udział w przedstawieniach szkolnych.</w:t>
      </w:r>
    </w:p>
    <w:p w:rsidR="00804248" w:rsidRDefault="00804248" w:rsidP="009A4916">
      <w:pPr>
        <w:numPr>
          <w:ilvl w:val="0"/>
          <w:numId w:val="4"/>
        </w:numPr>
        <w:spacing w:line="360" w:lineRule="auto"/>
      </w:pPr>
      <w:r>
        <w:t>gra na f</w:t>
      </w:r>
      <w:bookmarkStart w:id="0" w:name="_GoBack"/>
      <w:bookmarkEnd w:id="0"/>
      <w:r>
        <w:t>lecie.</w:t>
      </w:r>
    </w:p>
    <w:p w:rsidR="00804248" w:rsidRDefault="00804248"/>
    <w:sectPr w:rsidR="00804248" w:rsidSect="00DB6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35633"/>
    <w:multiLevelType w:val="hybridMultilevel"/>
    <w:tmpl w:val="81785D68"/>
    <w:lvl w:ilvl="0" w:tplc="C1648F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32"/>
        <w:szCs w:val="3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93C55FF"/>
    <w:multiLevelType w:val="hybridMultilevel"/>
    <w:tmpl w:val="6634339A"/>
    <w:lvl w:ilvl="0" w:tplc="BB58B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A2742F"/>
    <w:multiLevelType w:val="hybridMultilevel"/>
    <w:tmpl w:val="32566C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76EC8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97179"/>
    <w:multiLevelType w:val="hybridMultilevel"/>
    <w:tmpl w:val="32566C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F76EC82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5374"/>
    <w:rsid w:val="00377DB7"/>
    <w:rsid w:val="003E5374"/>
    <w:rsid w:val="00637E43"/>
    <w:rsid w:val="007946F6"/>
    <w:rsid w:val="00804248"/>
    <w:rsid w:val="009A4916"/>
    <w:rsid w:val="00DB6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91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4916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4916"/>
    <w:pPr>
      <w:keepNext/>
      <w:spacing w:line="360" w:lineRule="auto"/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A4916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A4916"/>
    <w:rPr>
      <w:rFonts w:ascii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97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662</Words>
  <Characters>3976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Przedmiotowy system oceniania </dc:title>
  <dc:subject/>
  <dc:creator>Użytkownik</dc:creator>
  <cp:keywords/>
  <dc:description/>
  <cp:lastModifiedBy>Saleniuk</cp:lastModifiedBy>
  <cp:revision>2</cp:revision>
  <dcterms:created xsi:type="dcterms:W3CDTF">2016-02-15T17:19:00Z</dcterms:created>
  <dcterms:modified xsi:type="dcterms:W3CDTF">2016-02-15T17:19:00Z</dcterms:modified>
</cp:coreProperties>
</file>