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01" w:rsidRPr="00206540" w:rsidRDefault="00CB2701" w:rsidP="004C0665">
      <w:pPr>
        <w:spacing w:after="120"/>
        <w:jc w:val="center"/>
        <w:rPr>
          <w:b/>
        </w:rPr>
      </w:pPr>
      <w:r w:rsidRPr="00206540">
        <w:rPr>
          <w:b/>
        </w:rPr>
        <w:t>KARTA ZGŁOSZENIA DZIECKA DO ŚWIETLICY SZKOLNEJ</w:t>
      </w:r>
    </w:p>
    <w:p w:rsidR="00CB2701" w:rsidRPr="00206540" w:rsidRDefault="00CB2701" w:rsidP="004C0665">
      <w:pPr>
        <w:spacing w:after="120"/>
        <w:jc w:val="center"/>
        <w:rPr>
          <w:b/>
        </w:rPr>
      </w:pPr>
      <w:r w:rsidRPr="00206540">
        <w:rPr>
          <w:b/>
        </w:rPr>
        <w:t>PRZY SZKOLE PODSTAWOWEJ NR 10</w:t>
      </w:r>
    </w:p>
    <w:p w:rsidR="00CB2701" w:rsidRPr="00206540" w:rsidRDefault="00CB2701" w:rsidP="004C0665">
      <w:pPr>
        <w:spacing w:after="120"/>
        <w:jc w:val="center"/>
        <w:rPr>
          <w:b/>
        </w:rPr>
      </w:pPr>
      <w:r w:rsidRPr="00206540">
        <w:rPr>
          <w:b/>
        </w:rPr>
        <w:t>IM. WOJSKA POLSKIEGO W JAROSŁAWIU</w:t>
      </w:r>
    </w:p>
    <w:p w:rsidR="00CB2701" w:rsidRPr="00206540" w:rsidRDefault="00CB2701" w:rsidP="004C0665">
      <w:pPr>
        <w:spacing w:after="120"/>
        <w:jc w:val="center"/>
        <w:rPr>
          <w:b/>
        </w:rPr>
      </w:pPr>
      <w:r w:rsidRPr="00206540">
        <w:rPr>
          <w:b/>
        </w:rPr>
        <w:t>na rok szkolny ………/……..</w:t>
      </w:r>
    </w:p>
    <w:p w:rsidR="00CB2701" w:rsidRDefault="00CB2701" w:rsidP="004C0665">
      <w:pPr>
        <w:spacing w:after="0" w:line="240" w:lineRule="auto"/>
        <w:jc w:val="both"/>
      </w:pPr>
      <w:r>
        <w:t>Proszę o przyjęcie........................................................................urodzony (a)dnia………………………</w:t>
      </w:r>
    </w:p>
    <w:p w:rsidR="00CB2701" w:rsidRPr="004C0665" w:rsidRDefault="00CB2701" w:rsidP="004C0665">
      <w:pPr>
        <w:spacing w:after="120"/>
        <w:jc w:val="both"/>
        <w:rPr>
          <w:i/>
          <w:sz w:val="18"/>
          <w:szCs w:val="18"/>
        </w:rPr>
      </w:pPr>
      <w:r w:rsidRPr="004C0665">
        <w:rPr>
          <w:i/>
          <w:sz w:val="18"/>
          <w:szCs w:val="18"/>
        </w:rPr>
        <w:t xml:space="preserve">                                                 (imiona i nazwisko dziecka)</w:t>
      </w:r>
    </w:p>
    <w:p w:rsidR="00CB2701" w:rsidRDefault="00CB2701" w:rsidP="004C0665">
      <w:pPr>
        <w:spacing w:after="120"/>
        <w:jc w:val="both"/>
      </w:pPr>
      <w:r>
        <w:t>w …………………………………………….. klasa ………….. do świetlicy szkolnej.</w:t>
      </w:r>
    </w:p>
    <w:p w:rsidR="00CB2701" w:rsidRDefault="00CB2701" w:rsidP="004C0665">
      <w:pPr>
        <w:spacing w:after="120"/>
        <w:jc w:val="both"/>
      </w:pPr>
      <w:r>
        <w:t>Czas przebywania w świetlicy szkolnej od ………………., do godziny……………………</w:t>
      </w:r>
    </w:p>
    <w:p w:rsidR="00CB2701" w:rsidRDefault="00CB2701" w:rsidP="004C0665">
      <w:pPr>
        <w:spacing w:after="120"/>
        <w:jc w:val="both"/>
      </w:pPr>
      <w:r>
        <w:t>Wyrażam zgodę na korzystanie z danych osobowych podanych przy zapisie dziecka do świetlicy</w:t>
      </w:r>
    </w:p>
    <w:p w:rsidR="00CB2701" w:rsidRDefault="00CB2701" w:rsidP="004C0665">
      <w:pPr>
        <w:spacing w:after="120"/>
        <w:jc w:val="both"/>
      </w:pPr>
      <w:r>
        <w:t>szkolnej tj.:</w:t>
      </w:r>
    </w:p>
    <w:p w:rsidR="00CB2701" w:rsidRDefault="00CB2701" w:rsidP="004C0665">
      <w:pPr>
        <w:spacing w:after="120"/>
        <w:jc w:val="both"/>
      </w:pPr>
    </w:p>
    <w:p w:rsidR="00CB2701" w:rsidRPr="004C0665" w:rsidRDefault="00CB2701" w:rsidP="004C0665">
      <w:pPr>
        <w:spacing w:after="120"/>
        <w:jc w:val="both"/>
        <w:rPr>
          <w:b/>
        </w:rPr>
      </w:pPr>
      <w:r w:rsidRPr="004C0665">
        <w:rPr>
          <w:b/>
        </w:rPr>
        <w:t>I. DANE O SYTUACJI RODZINNEJ DZIECKA</w:t>
      </w:r>
    </w:p>
    <w:p w:rsidR="00CB2701" w:rsidRDefault="00CB2701" w:rsidP="004C0665">
      <w:pPr>
        <w:spacing w:after="0" w:line="240" w:lineRule="auto"/>
        <w:jc w:val="both"/>
      </w:pPr>
      <w:r>
        <w:t>Adres zamieszkania dziecka…………………………………………………………………………………………………</w:t>
      </w:r>
    </w:p>
    <w:p w:rsidR="00CB2701" w:rsidRPr="004C0665" w:rsidRDefault="00CB2701" w:rsidP="004C0665">
      <w:pPr>
        <w:spacing w:after="120"/>
        <w:jc w:val="center"/>
        <w:rPr>
          <w:i/>
          <w:sz w:val="18"/>
          <w:szCs w:val="18"/>
        </w:rPr>
      </w:pPr>
      <w:r w:rsidRPr="004C0665">
        <w:rPr>
          <w:i/>
          <w:sz w:val="18"/>
          <w:szCs w:val="18"/>
        </w:rPr>
        <w:t>(ulica, nr domu, mieszkania, kod pocztowy)</w:t>
      </w:r>
    </w:p>
    <w:p w:rsidR="00CB2701" w:rsidRDefault="00CB2701" w:rsidP="004C0665">
      <w:pPr>
        <w:spacing w:after="120"/>
        <w:jc w:val="both"/>
      </w:pPr>
      <w:r>
        <w:t>……………………………………………………………………………………………………………………………………………</w:t>
      </w:r>
    </w:p>
    <w:p w:rsidR="00CB2701" w:rsidRDefault="00CB2701" w:rsidP="004C0665">
      <w:pPr>
        <w:spacing w:after="120"/>
        <w:jc w:val="both"/>
      </w:pPr>
      <w:r>
        <w:t>Adres zamieszkania rodziców/ prawnych opiekunów…………………………………………………………….</w:t>
      </w:r>
    </w:p>
    <w:p w:rsidR="00CB2701" w:rsidRDefault="00CB2701" w:rsidP="004C0665">
      <w:pPr>
        <w:spacing w:after="120"/>
        <w:jc w:val="both"/>
      </w:pPr>
      <w:r>
        <w:t>……………………………………………………………………………………………………………………………………………….</w:t>
      </w:r>
    </w:p>
    <w:p w:rsidR="00CB2701" w:rsidRDefault="00CB2701" w:rsidP="004C0665">
      <w:pPr>
        <w:spacing w:after="120"/>
        <w:jc w:val="both"/>
      </w:pPr>
      <w:r>
        <w:t>Imię i nazwisko matki/opiekuna ……………………………………………………………………………................</w:t>
      </w:r>
    </w:p>
    <w:p w:rsidR="00CB2701" w:rsidRDefault="00CB2701" w:rsidP="004C0665">
      <w:pPr>
        <w:spacing w:after="120"/>
        <w:jc w:val="both"/>
      </w:pPr>
      <w:r>
        <w:t>Imię i nazwisko ojca/opiekuna ……………………………………………………………………………………………..</w:t>
      </w:r>
    </w:p>
    <w:p w:rsidR="00CB2701" w:rsidRDefault="00CB2701" w:rsidP="004C0665">
      <w:pPr>
        <w:spacing w:after="120"/>
        <w:jc w:val="both"/>
      </w:pPr>
      <w:r>
        <w:t>Numery telefonów:</w:t>
      </w:r>
    </w:p>
    <w:p w:rsidR="00CB2701" w:rsidRDefault="00CB2701" w:rsidP="004C0665">
      <w:pPr>
        <w:spacing w:after="120" w:line="240" w:lineRule="auto"/>
        <w:jc w:val="both"/>
      </w:pPr>
      <w:r>
        <w:t>Domowy……………………..; komórkowy …………………………............; ………………………………………….;</w:t>
      </w:r>
    </w:p>
    <w:p w:rsidR="00CB2701" w:rsidRPr="004C0665" w:rsidRDefault="00CB2701" w:rsidP="004C0665">
      <w:pPr>
        <w:spacing w:after="120"/>
        <w:jc w:val="both"/>
        <w:rPr>
          <w:i/>
          <w:sz w:val="18"/>
          <w:szCs w:val="18"/>
        </w:rPr>
      </w:pPr>
      <w:r w:rsidRPr="004C0665">
        <w:rPr>
          <w:i/>
          <w:sz w:val="18"/>
          <w:szCs w:val="18"/>
        </w:rPr>
        <w:t>(mamy/opiekuna) (ojca/opiekuna)</w:t>
      </w:r>
    </w:p>
    <w:p w:rsidR="00CB2701" w:rsidRDefault="00CB2701" w:rsidP="004C0665">
      <w:pPr>
        <w:spacing w:after="120"/>
        <w:jc w:val="both"/>
      </w:pPr>
      <w:r>
        <w:t>Miejsce pracy matki : …………………………………………………………………………………………………………..</w:t>
      </w:r>
    </w:p>
    <w:p w:rsidR="00CB2701" w:rsidRDefault="00CB2701" w:rsidP="004C0665">
      <w:pPr>
        <w:spacing w:after="120"/>
        <w:jc w:val="both"/>
      </w:pPr>
      <w:r>
        <w:t>Miejsce pracy ojca: ………………………………………………………………………………………………………………</w:t>
      </w:r>
    </w:p>
    <w:p w:rsidR="00CB2701" w:rsidRDefault="00CB2701" w:rsidP="004C0665">
      <w:pPr>
        <w:spacing w:after="120"/>
        <w:jc w:val="both"/>
      </w:pPr>
      <w:r>
        <w:t>Do wniosku należy dołączyć zaświadczenie z zakładu pracy o zatrudnieniu i jego wymiarze.</w:t>
      </w:r>
    </w:p>
    <w:p w:rsidR="00CB2701" w:rsidRDefault="00CB2701" w:rsidP="004C0665">
      <w:pPr>
        <w:spacing w:after="120"/>
        <w:jc w:val="both"/>
        <w:rPr>
          <w:b/>
          <w:u w:val="single"/>
        </w:rPr>
      </w:pPr>
      <w:r w:rsidRPr="001C679A">
        <w:rPr>
          <w:b/>
          <w:u w:val="single"/>
        </w:rPr>
        <w:t>Bardzo prosimy o natychmiastowe uaktualnianie numerów powyższych telefonów.</w:t>
      </w:r>
    </w:p>
    <w:p w:rsidR="00CB2701" w:rsidRPr="001C679A" w:rsidRDefault="00CB2701" w:rsidP="004C0665">
      <w:pPr>
        <w:spacing w:after="120"/>
        <w:jc w:val="both"/>
        <w:rPr>
          <w:b/>
          <w:u w:val="single"/>
        </w:rPr>
      </w:pPr>
    </w:p>
    <w:p w:rsidR="00CB2701" w:rsidRPr="004C0665" w:rsidRDefault="00CB2701" w:rsidP="004C0665">
      <w:pPr>
        <w:spacing w:after="120"/>
        <w:jc w:val="both"/>
        <w:rPr>
          <w:b/>
        </w:rPr>
      </w:pPr>
      <w:r w:rsidRPr="004C0665">
        <w:rPr>
          <w:b/>
        </w:rPr>
        <w:t>II. Dodatkowe informacje o dziecku.</w:t>
      </w:r>
    </w:p>
    <w:p w:rsidR="00CB2701" w:rsidRDefault="00CB2701" w:rsidP="004C0665">
      <w:pPr>
        <w:spacing w:after="120"/>
        <w:jc w:val="both"/>
      </w:pPr>
      <w:r>
        <w:t>Czy dziecko choruje na choroby, o których należy poinformować nauczyciela – wychowawcę np.:</w:t>
      </w:r>
    </w:p>
    <w:p w:rsidR="00CB2701" w:rsidRDefault="00CB2701" w:rsidP="004C0665">
      <w:pPr>
        <w:spacing w:after="120"/>
        <w:jc w:val="both"/>
      </w:pPr>
      <w:r>
        <w:t>stała choroba, wady rozwojowe dziecka, kalectwo itp.</w:t>
      </w:r>
    </w:p>
    <w:p w:rsidR="00CB2701" w:rsidRDefault="00CB2701" w:rsidP="004C0665">
      <w:pPr>
        <w:spacing w:after="120"/>
        <w:jc w:val="both"/>
      </w:pPr>
      <w:r>
        <w:t>………………………………………………………......................................................................................................</w:t>
      </w:r>
    </w:p>
    <w:p w:rsidR="00CB2701" w:rsidRDefault="00CB2701" w:rsidP="004C0665">
      <w:pPr>
        <w:spacing w:after="120"/>
        <w:jc w:val="both"/>
      </w:pPr>
      <w:r>
        <w:t>…..………………………………………………………………………………………………………………………………………………………</w:t>
      </w:r>
    </w:p>
    <w:p w:rsidR="00CB2701" w:rsidRDefault="00CB2701" w:rsidP="004C0665">
      <w:pPr>
        <w:spacing w:after="120"/>
        <w:jc w:val="both"/>
      </w:pPr>
      <w:r>
        <w:t>……………………………………………………………………………………………………………………………………………………………</w:t>
      </w:r>
    </w:p>
    <w:p w:rsidR="00CB2701" w:rsidRDefault="00CB2701" w:rsidP="004C0665">
      <w:pPr>
        <w:spacing w:after="120"/>
        <w:jc w:val="both"/>
      </w:pPr>
      <w:r>
        <w:t>…………………………………………………………………………………………………………………………………………………………….</w:t>
      </w:r>
    </w:p>
    <w:p w:rsidR="00CB2701" w:rsidRDefault="00CB2701" w:rsidP="004C0665">
      <w:pPr>
        <w:spacing w:after="120"/>
        <w:jc w:val="both"/>
      </w:pPr>
      <w:r>
        <w:t>*podanie tych informacji jest dobrowolne, nie podanie nie będzie skutkowało decyzją odmowną</w:t>
      </w:r>
    </w:p>
    <w:p w:rsidR="00CB2701" w:rsidRDefault="00CB2701" w:rsidP="004C0665">
      <w:pPr>
        <w:spacing w:after="120"/>
        <w:jc w:val="both"/>
      </w:pPr>
      <w:r>
        <w:t>przyjęcia do świetlicy</w:t>
      </w:r>
    </w:p>
    <w:p w:rsidR="00CB2701" w:rsidRDefault="00CB2701" w:rsidP="004C0665">
      <w:pPr>
        <w:spacing w:after="120"/>
        <w:jc w:val="both"/>
      </w:pPr>
    </w:p>
    <w:p w:rsidR="00CB2701" w:rsidRDefault="00CB2701" w:rsidP="004C0665">
      <w:pPr>
        <w:spacing w:after="120"/>
        <w:jc w:val="both"/>
      </w:pPr>
      <w:r>
        <w:t>Proszę zaznaczyć jedną odpowiedź:</w:t>
      </w:r>
    </w:p>
    <w:p w:rsidR="00CB2701" w:rsidRDefault="00CB2701" w:rsidP="004C0665">
      <w:pPr>
        <w:spacing w:after="120"/>
        <w:jc w:val="both"/>
      </w:pPr>
      <w:r>
        <w:t>1.</w:t>
      </w:r>
    </w:p>
    <w:p w:rsidR="00CB2701" w:rsidRDefault="00CB2701" w:rsidP="004C0665">
      <w:pPr>
        <w:spacing w:after="120"/>
        <w:jc w:val="both"/>
      </w:pPr>
      <w:r>
        <w:t>□ Wyrażam zgodę na udział mojego dziecka w konkursach szkolnych oraz pozaszkolnych</w:t>
      </w:r>
    </w:p>
    <w:p w:rsidR="00CB2701" w:rsidRDefault="00CB2701" w:rsidP="004C0665">
      <w:pPr>
        <w:spacing w:after="120"/>
        <w:jc w:val="both"/>
      </w:pPr>
      <w:r>
        <w:t>□ Nie wyrażam zgody na udział mojego dziecka w konkursach szkolnych oraz</w:t>
      </w:r>
    </w:p>
    <w:p w:rsidR="00CB2701" w:rsidRDefault="00CB2701" w:rsidP="004C0665">
      <w:pPr>
        <w:spacing w:after="120"/>
        <w:jc w:val="both"/>
      </w:pPr>
      <w:r>
        <w:t>pozaszkolnych</w:t>
      </w:r>
    </w:p>
    <w:p w:rsidR="00CB2701" w:rsidRDefault="00CB2701" w:rsidP="004C0665">
      <w:pPr>
        <w:spacing w:after="120"/>
        <w:jc w:val="both"/>
      </w:pPr>
      <w:r>
        <w:t>2. Czy dziecko powinno odrabiać lekcje w świetlicy?</w:t>
      </w:r>
    </w:p>
    <w:p w:rsidR="00CB2701" w:rsidRDefault="00CB2701" w:rsidP="004C0665">
      <w:pPr>
        <w:spacing w:after="120"/>
        <w:jc w:val="both"/>
      </w:pPr>
      <w:r>
        <w:t>□ Tak, jeśli chce</w:t>
      </w:r>
    </w:p>
    <w:p w:rsidR="00CB2701" w:rsidRDefault="00CB2701" w:rsidP="004C0665">
      <w:pPr>
        <w:spacing w:after="120"/>
        <w:jc w:val="both"/>
      </w:pPr>
      <w:r>
        <w:t>□ Nie</w:t>
      </w:r>
    </w:p>
    <w:p w:rsidR="00CB2701" w:rsidRDefault="00CB2701" w:rsidP="004C0665">
      <w:pPr>
        <w:spacing w:after="120"/>
        <w:jc w:val="both"/>
      </w:pPr>
      <w:r>
        <w:t>3. Czy dziecko będzie w szkole jadło obiady?</w:t>
      </w:r>
    </w:p>
    <w:p w:rsidR="00CB2701" w:rsidRDefault="00CB2701" w:rsidP="004C0665">
      <w:pPr>
        <w:spacing w:after="120"/>
        <w:jc w:val="both"/>
      </w:pPr>
      <w:r>
        <w:t>□ Tak</w:t>
      </w:r>
    </w:p>
    <w:p w:rsidR="00CB2701" w:rsidRDefault="00CB2701" w:rsidP="004C0665">
      <w:pPr>
        <w:spacing w:after="120"/>
        <w:jc w:val="both"/>
      </w:pPr>
      <w:r>
        <w:t>□ Nie</w:t>
      </w:r>
    </w:p>
    <w:p w:rsidR="00CB2701" w:rsidRDefault="00CB2701" w:rsidP="004C0665">
      <w:pPr>
        <w:spacing w:after="120"/>
        <w:jc w:val="both"/>
        <w:rPr>
          <w:b/>
        </w:rPr>
      </w:pPr>
    </w:p>
    <w:p w:rsidR="00CB2701" w:rsidRPr="004C0665" w:rsidRDefault="00CB2701" w:rsidP="004C0665">
      <w:pPr>
        <w:spacing w:after="120"/>
        <w:jc w:val="both"/>
        <w:rPr>
          <w:b/>
        </w:rPr>
      </w:pPr>
      <w:r w:rsidRPr="004C0665">
        <w:rPr>
          <w:b/>
        </w:rPr>
        <w:t>III. PRZYCZYNY UBIEGANIA SIĘ O MIEJSCE W ŚWIETLICY</w:t>
      </w:r>
    </w:p>
    <w:p w:rsidR="00CB2701" w:rsidRDefault="00CB2701" w:rsidP="004C0665">
      <w:pPr>
        <w:spacing w:after="120"/>
        <w:jc w:val="both"/>
      </w:pPr>
      <w:r>
        <w:t>Dziecko musi dłużej przebywać w szkole ze względu na fakt, że oboje pracujemy na dowód tego przedkładamy zaświadczenie z zakładu pracy. Z innych przyczyn lub okoliczności wymagających zapewnienia uczniowi opieki w szkole.</w:t>
      </w:r>
    </w:p>
    <w:p w:rsidR="00CB2701" w:rsidRDefault="00CB2701" w:rsidP="004C0665">
      <w:pPr>
        <w:spacing w:after="120"/>
        <w:jc w:val="both"/>
      </w:pPr>
      <w:r>
        <w:t>Uzasadnienie…………………………………………………………………………………………………...........................</w:t>
      </w:r>
    </w:p>
    <w:p w:rsidR="00CB2701" w:rsidRDefault="00CB2701" w:rsidP="004C0665">
      <w:pPr>
        <w:spacing w:after="120"/>
        <w:jc w:val="both"/>
      </w:pPr>
      <w:r>
        <w:t>.………………………………………………………………………………………………………………………………………………</w:t>
      </w:r>
    </w:p>
    <w:p w:rsidR="00CB2701" w:rsidRDefault="00CB2701" w:rsidP="004C0665">
      <w:pPr>
        <w:spacing w:after="120"/>
        <w:jc w:val="both"/>
      </w:pPr>
      <w:r>
        <w:t>Pouczona/y o odpowiedzialności karnej oświadczam, że powyższe informacje są zgodne</w:t>
      </w:r>
    </w:p>
    <w:p w:rsidR="00CB2701" w:rsidRDefault="00CB2701" w:rsidP="004C0665">
      <w:pPr>
        <w:spacing w:after="120"/>
        <w:jc w:val="both"/>
      </w:pPr>
      <w:r>
        <w:t>z prawdą.</w:t>
      </w:r>
    </w:p>
    <w:p w:rsidR="00CB2701" w:rsidRDefault="00CB2701" w:rsidP="004C0665">
      <w:pPr>
        <w:spacing w:after="0" w:line="240" w:lineRule="auto"/>
        <w:jc w:val="right"/>
      </w:pPr>
      <w:r>
        <w:t>Jarosław……………………………………………………………………….</w:t>
      </w:r>
    </w:p>
    <w:p w:rsidR="00CB2701" w:rsidRPr="004C0665" w:rsidRDefault="00CB2701" w:rsidP="004C0665">
      <w:pPr>
        <w:spacing w:after="120"/>
        <w:jc w:val="right"/>
        <w:rPr>
          <w:i/>
          <w:sz w:val="18"/>
          <w:szCs w:val="18"/>
        </w:rPr>
      </w:pPr>
      <w:r w:rsidRPr="004C0665">
        <w:rPr>
          <w:i/>
          <w:sz w:val="18"/>
          <w:szCs w:val="18"/>
        </w:rPr>
        <w:t>(data i podpis rodziców/prawnych opiekunów)</w:t>
      </w:r>
    </w:p>
    <w:p w:rsidR="00CB2701" w:rsidRDefault="00CB2701" w:rsidP="004C0665">
      <w:pPr>
        <w:spacing w:after="120"/>
        <w:jc w:val="both"/>
        <w:rPr>
          <w:b/>
        </w:rPr>
      </w:pPr>
    </w:p>
    <w:p w:rsidR="00CB2701" w:rsidRPr="004C0665" w:rsidRDefault="00CB2701" w:rsidP="004C0665">
      <w:pPr>
        <w:spacing w:after="120"/>
        <w:jc w:val="both"/>
        <w:rPr>
          <w:b/>
        </w:rPr>
      </w:pPr>
      <w:r w:rsidRPr="004C0665">
        <w:rPr>
          <w:b/>
        </w:rPr>
        <w:t>IV. INFORMACJE DOTYCZĄCE SPOSOBU ODBIERANIA DZIECKA ZE ŚWIETLICY</w:t>
      </w:r>
    </w:p>
    <w:p w:rsidR="00CB2701" w:rsidRDefault="00CB2701" w:rsidP="004C0665">
      <w:pPr>
        <w:spacing w:after="120"/>
        <w:jc w:val="both"/>
      </w:pPr>
      <w:r>
        <w:t>1.</w:t>
      </w:r>
      <w:r w:rsidRPr="001C679A">
        <w:rPr>
          <w:b/>
        </w:rPr>
        <w:t>Oświadczenie o odbieraniu dziecka ze świetlicy:</w:t>
      </w:r>
    </w:p>
    <w:p w:rsidR="00CB2701" w:rsidRDefault="00CB2701" w:rsidP="004C0665">
      <w:pPr>
        <w:spacing w:after="120"/>
        <w:jc w:val="both"/>
      </w:pPr>
      <w:r>
        <w:t>Oświadczamy, że będziemy tylko i wyłącznie osobiście odbierać własne dziecko ze świetlicy.</w:t>
      </w:r>
    </w:p>
    <w:p w:rsidR="00CB2701" w:rsidRDefault="00CB2701" w:rsidP="004C0665">
      <w:pPr>
        <w:spacing w:after="0" w:line="240" w:lineRule="auto"/>
        <w:jc w:val="right"/>
      </w:pPr>
      <w:r>
        <w:t>…………………………………… ……………………………………</w:t>
      </w:r>
    </w:p>
    <w:p w:rsidR="00CB2701" w:rsidRPr="004C0665" w:rsidRDefault="00CB2701" w:rsidP="004C0665">
      <w:pPr>
        <w:spacing w:after="120"/>
        <w:jc w:val="right"/>
        <w:rPr>
          <w:i/>
          <w:sz w:val="18"/>
        </w:rPr>
      </w:pPr>
      <w:r w:rsidRPr="004C0665">
        <w:rPr>
          <w:i/>
          <w:sz w:val="18"/>
        </w:rPr>
        <w:t>(podpis matki / opiekuna)</w:t>
      </w:r>
      <w:r>
        <w:rPr>
          <w:i/>
          <w:sz w:val="18"/>
        </w:rPr>
        <w:tab/>
      </w:r>
      <w:r>
        <w:rPr>
          <w:i/>
          <w:sz w:val="18"/>
        </w:rPr>
        <w:tab/>
      </w:r>
      <w:r w:rsidRPr="004C0665">
        <w:rPr>
          <w:i/>
          <w:sz w:val="18"/>
        </w:rPr>
        <w:t xml:space="preserve"> (podpis ojca / opiekuna)</w:t>
      </w:r>
    </w:p>
    <w:p w:rsidR="00CB2701" w:rsidRDefault="00CB2701" w:rsidP="004C0665">
      <w:pPr>
        <w:spacing w:after="120"/>
        <w:jc w:val="both"/>
      </w:pPr>
      <w:r>
        <w:t>2.</w:t>
      </w:r>
      <w:r w:rsidRPr="001C679A">
        <w:rPr>
          <w:b/>
        </w:rPr>
        <w:t>Oświadczenie o samodzielnym opuszczeniu świetlicy:</w:t>
      </w:r>
    </w:p>
    <w:p w:rsidR="00CB2701" w:rsidRDefault="00CB2701" w:rsidP="004C0665">
      <w:pPr>
        <w:spacing w:after="120"/>
        <w:jc w:val="both"/>
      </w:pPr>
      <w:r>
        <w:t>Oświadczamy, że wyrażamy zgodę na samodzielne opuszczenie przez nasze dziecko świetlicy</w:t>
      </w:r>
    </w:p>
    <w:p w:rsidR="00CB2701" w:rsidRDefault="00CB2701" w:rsidP="004C0665">
      <w:pPr>
        <w:spacing w:after="120"/>
        <w:jc w:val="both"/>
      </w:pPr>
      <w:r>
        <w:t>szkolnej w dniach ………………………………i godzinach ……………………………</w:t>
      </w:r>
    </w:p>
    <w:p w:rsidR="00CB2701" w:rsidRDefault="00CB2701" w:rsidP="004C0665">
      <w:pPr>
        <w:spacing w:after="120"/>
        <w:jc w:val="both"/>
      </w:pPr>
      <w:r>
        <w:t>dniach ……………………………… i godzinach ……………………………</w:t>
      </w:r>
    </w:p>
    <w:p w:rsidR="00CB2701" w:rsidRDefault="00CB2701" w:rsidP="004C0665">
      <w:pPr>
        <w:spacing w:after="120"/>
        <w:jc w:val="both"/>
      </w:pPr>
      <w:r>
        <w:t>dniach ……………………………… i godzinach ……………………………</w:t>
      </w:r>
    </w:p>
    <w:p w:rsidR="00CB2701" w:rsidRDefault="00CB2701" w:rsidP="004C0665">
      <w:pPr>
        <w:spacing w:after="120"/>
        <w:jc w:val="both"/>
      </w:pPr>
      <w:r>
        <w:t>dniach ……………………………… i godzinach ……………………………</w:t>
      </w:r>
    </w:p>
    <w:p w:rsidR="00CB2701" w:rsidRDefault="00CB2701" w:rsidP="004C0665">
      <w:pPr>
        <w:spacing w:after="120"/>
        <w:jc w:val="both"/>
      </w:pPr>
      <w:r>
        <w:t>dniach ……………………………… i godzinach ………………………… i ponosimy za nie pełną odpowiedzialność</w:t>
      </w:r>
    </w:p>
    <w:p w:rsidR="00CB2701" w:rsidRDefault="00CB2701" w:rsidP="004C0665">
      <w:pPr>
        <w:spacing w:after="120"/>
        <w:jc w:val="both"/>
      </w:pPr>
      <w:r>
        <w:t>od momentu jego wyjścia ze świetlicy szkolnej .</w:t>
      </w:r>
    </w:p>
    <w:p w:rsidR="00CB2701" w:rsidRDefault="00CB2701" w:rsidP="004C0665">
      <w:pPr>
        <w:spacing w:after="0" w:line="240" w:lineRule="auto"/>
        <w:jc w:val="right"/>
      </w:pPr>
      <w:r>
        <w:t>……………………………………… ………………………………………</w:t>
      </w:r>
    </w:p>
    <w:p w:rsidR="00CB2701" w:rsidRPr="004C0665" w:rsidRDefault="00CB2701" w:rsidP="004C0665">
      <w:pPr>
        <w:spacing w:after="120"/>
        <w:jc w:val="right"/>
        <w:rPr>
          <w:i/>
          <w:sz w:val="18"/>
        </w:rPr>
      </w:pPr>
      <w:r w:rsidRPr="004C0665">
        <w:rPr>
          <w:i/>
          <w:sz w:val="18"/>
        </w:rPr>
        <w:t>(podpis matki / opiekuna)</w:t>
      </w:r>
      <w:r>
        <w:rPr>
          <w:i/>
          <w:sz w:val="18"/>
        </w:rPr>
        <w:tab/>
      </w:r>
      <w:r>
        <w:rPr>
          <w:i/>
          <w:sz w:val="18"/>
        </w:rPr>
        <w:tab/>
      </w:r>
      <w:r w:rsidRPr="004C0665">
        <w:rPr>
          <w:i/>
          <w:sz w:val="18"/>
        </w:rPr>
        <w:t xml:space="preserve"> (podpis ojca / opiekuna)</w:t>
      </w:r>
    </w:p>
    <w:p w:rsidR="00CB2701" w:rsidRPr="001C679A" w:rsidRDefault="00CB2701" w:rsidP="004C0665">
      <w:pPr>
        <w:spacing w:after="120"/>
        <w:jc w:val="both"/>
        <w:rPr>
          <w:b/>
        </w:rPr>
      </w:pPr>
      <w:r>
        <w:t>3.</w:t>
      </w:r>
      <w:r w:rsidRPr="001C679A">
        <w:rPr>
          <w:b/>
        </w:rPr>
        <w:t>Oświadczamy , że wyrażamy zgodę na odbieranie dziecka ze świetlicy szkolnej wymienione niżej</w:t>
      </w:r>
    </w:p>
    <w:p w:rsidR="00CB2701" w:rsidRDefault="00CB2701" w:rsidP="004C0665">
      <w:pPr>
        <w:spacing w:after="120"/>
        <w:jc w:val="both"/>
      </w:pPr>
      <w:r w:rsidRPr="001C679A">
        <w:rPr>
          <w:b/>
        </w:rPr>
        <w:t>osoby pełnoletnie</w:t>
      </w:r>
      <w:r w:rsidRPr="00F05674">
        <w:t>*</w:t>
      </w:r>
      <w:r>
        <w:t>:</w:t>
      </w:r>
    </w:p>
    <w:p w:rsidR="00CB2701" w:rsidRDefault="00CB2701" w:rsidP="004C0665">
      <w:pPr>
        <w:spacing w:after="0" w:line="240" w:lineRule="auto"/>
        <w:jc w:val="both"/>
      </w:pPr>
      <w:r>
        <w:t>………………………………………………………………………………………………………………………………………………</w:t>
      </w:r>
    </w:p>
    <w:p w:rsidR="00CB2701" w:rsidRPr="004C0665" w:rsidRDefault="00CB2701" w:rsidP="004C0665">
      <w:pPr>
        <w:spacing w:after="120"/>
        <w:jc w:val="both"/>
        <w:rPr>
          <w:i/>
          <w:sz w:val="18"/>
        </w:rPr>
      </w:pPr>
      <w:r w:rsidRPr="004C0665">
        <w:rPr>
          <w:i/>
          <w:sz w:val="18"/>
        </w:rPr>
        <w:t>( imię i nazwisko, numer telefonu oraz nr dowodu osobistego)</w:t>
      </w:r>
    </w:p>
    <w:p w:rsidR="00CB2701" w:rsidRDefault="00CB2701" w:rsidP="004C0665">
      <w:pPr>
        <w:spacing w:after="0" w:line="240" w:lineRule="auto"/>
        <w:jc w:val="both"/>
      </w:pPr>
      <w:r>
        <w:t>………………………………………………………………………………………………………………………………………………</w:t>
      </w:r>
    </w:p>
    <w:p w:rsidR="00CB2701" w:rsidRPr="004C0665" w:rsidRDefault="00CB2701" w:rsidP="004C0665">
      <w:pPr>
        <w:spacing w:after="120"/>
        <w:jc w:val="both"/>
        <w:rPr>
          <w:i/>
          <w:sz w:val="18"/>
        </w:rPr>
      </w:pPr>
      <w:r w:rsidRPr="004C0665">
        <w:rPr>
          <w:i/>
          <w:sz w:val="18"/>
        </w:rPr>
        <w:t>( imię i nazwisko, numer telefonu oraz nr dowodu osobistego)</w:t>
      </w:r>
    </w:p>
    <w:p w:rsidR="00CB2701" w:rsidRDefault="00CB2701" w:rsidP="004C0665">
      <w:pPr>
        <w:spacing w:after="0" w:line="240" w:lineRule="auto"/>
        <w:jc w:val="both"/>
      </w:pPr>
      <w:r>
        <w:t>………………………………………………………………………………………………………………………………………………</w:t>
      </w:r>
    </w:p>
    <w:p w:rsidR="00CB2701" w:rsidRPr="004C0665" w:rsidRDefault="00CB2701" w:rsidP="004C0665">
      <w:pPr>
        <w:spacing w:after="120"/>
        <w:jc w:val="both"/>
        <w:rPr>
          <w:i/>
          <w:sz w:val="18"/>
        </w:rPr>
      </w:pPr>
      <w:r w:rsidRPr="004C0665">
        <w:rPr>
          <w:i/>
          <w:sz w:val="18"/>
        </w:rPr>
        <w:t>( imię i nazwisko, numer telefonu oraz nr dowodu osobistego)</w:t>
      </w:r>
    </w:p>
    <w:p w:rsidR="00CB2701" w:rsidRDefault="00CB2701" w:rsidP="004C0665">
      <w:pPr>
        <w:spacing w:after="0" w:line="240" w:lineRule="auto"/>
        <w:jc w:val="both"/>
      </w:pPr>
      <w:r>
        <w:t>………………………………………………………………………………………………………………………………………………</w:t>
      </w:r>
    </w:p>
    <w:p w:rsidR="00CB2701" w:rsidRPr="004C0665" w:rsidRDefault="00CB2701" w:rsidP="004C0665">
      <w:pPr>
        <w:spacing w:after="120"/>
        <w:jc w:val="both"/>
        <w:rPr>
          <w:i/>
          <w:sz w:val="18"/>
        </w:rPr>
      </w:pPr>
      <w:r w:rsidRPr="004C0665">
        <w:rPr>
          <w:i/>
          <w:sz w:val="18"/>
        </w:rPr>
        <w:t>( imię i nazwisko, numer telefonu oraz nr dowodu osobistego)</w:t>
      </w:r>
    </w:p>
    <w:p w:rsidR="00CB2701" w:rsidRPr="001C679A" w:rsidRDefault="00CB2701" w:rsidP="004C0665">
      <w:pPr>
        <w:spacing w:after="120"/>
        <w:jc w:val="both"/>
        <w:rPr>
          <w:b/>
        </w:rPr>
      </w:pPr>
      <w:r w:rsidRPr="001C679A">
        <w:rPr>
          <w:b/>
        </w:rPr>
        <w:t>Bierzemy na siebie pełną odpowiedzialność prawną za bezpieczeństwo odebranego dziecka</w:t>
      </w:r>
    </w:p>
    <w:p w:rsidR="00CB2701" w:rsidRPr="001C679A" w:rsidRDefault="00CB2701" w:rsidP="004C0665">
      <w:pPr>
        <w:spacing w:after="120"/>
        <w:jc w:val="both"/>
        <w:rPr>
          <w:b/>
        </w:rPr>
      </w:pPr>
      <w:r w:rsidRPr="001C679A">
        <w:rPr>
          <w:b/>
        </w:rPr>
        <w:t>od momentu jego odbioru przez wskazaną powyżej upoważnioną przez nas osobę.</w:t>
      </w:r>
    </w:p>
    <w:p w:rsidR="00CB2701" w:rsidRDefault="00CB2701" w:rsidP="004C0665">
      <w:pPr>
        <w:spacing w:after="120"/>
        <w:jc w:val="both"/>
      </w:pPr>
    </w:p>
    <w:p w:rsidR="00CB2701" w:rsidRDefault="00CB2701" w:rsidP="004C0665">
      <w:pPr>
        <w:spacing w:after="120"/>
        <w:jc w:val="both"/>
      </w:pPr>
      <w:r w:rsidRPr="00F05674">
        <w:t>4.</w:t>
      </w:r>
      <w:r>
        <w:t xml:space="preserve">Jednorazowe upoważnienia czy zezwolenia należy przekazywać w </w:t>
      </w:r>
      <w:r w:rsidRPr="00C50588">
        <w:rPr>
          <w:b/>
          <w:u w:val="single"/>
        </w:rPr>
        <w:t>formie pisemnej</w:t>
      </w:r>
      <w:r>
        <w:t>.</w:t>
      </w:r>
    </w:p>
    <w:p w:rsidR="00CB2701" w:rsidRDefault="00CB2701" w:rsidP="004C0665">
      <w:pPr>
        <w:spacing w:after="120"/>
        <w:jc w:val="both"/>
      </w:pPr>
      <w:r>
        <w:t xml:space="preserve">Zgoda rodzica / opiekuna prawnego wyrażona </w:t>
      </w:r>
      <w:r w:rsidRPr="00C50588">
        <w:rPr>
          <w:b/>
          <w:u w:val="single"/>
        </w:rPr>
        <w:t>telefonicznie nie będzie brana</w:t>
      </w:r>
      <w:r>
        <w:t xml:space="preserve"> pod uwagę przez</w:t>
      </w:r>
    </w:p>
    <w:p w:rsidR="00CB2701" w:rsidRDefault="00CB2701" w:rsidP="004C0665">
      <w:pPr>
        <w:spacing w:after="120"/>
        <w:jc w:val="both"/>
      </w:pPr>
      <w:r>
        <w:t>wychowawcę świetlicy.</w:t>
      </w:r>
    </w:p>
    <w:p w:rsidR="00CB2701" w:rsidRDefault="00CB2701" w:rsidP="004C0665">
      <w:pPr>
        <w:spacing w:after="0" w:line="240" w:lineRule="auto"/>
        <w:jc w:val="right"/>
      </w:pPr>
      <w:r>
        <w:t>Jarosław ………………………………… Jarosław …………………………………………..</w:t>
      </w:r>
    </w:p>
    <w:p w:rsidR="00CB2701" w:rsidRPr="004C0665" w:rsidRDefault="00CB2701" w:rsidP="004C0665">
      <w:pPr>
        <w:spacing w:after="120"/>
        <w:jc w:val="right"/>
        <w:rPr>
          <w:i/>
          <w:sz w:val="18"/>
        </w:rPr>
      </w:pPr>
      <w:r w:rsidRPr="004C0665">
        <w:rPr>
          <w:i/>
          <w:sz w:val="18"/>
        </w:rPr>
        <w:t>(data, podpis matki / opiekuna )</w:t>
      </w:r>
      <w:r>
        <w:rPr>
          <w:i/>
          <w:sz w:val="18"/>
        </w:rPr>
        <w:tab/>
      </w:r>
      <w:r>
        <w:rPr>
          <w:i/>
          <w:sz w:val="18"/>
        </w:rPr>
        <w:tab/>
      </w:r>
      <w:r w:rsidRPr="004C0665">
        <w:rPr>
          <w:i/>
          <w:sz w:val="18"/>
        </w:rPr>
        <w:t xml:space="preserve"> (data, podpis ojca/opiekuna</w:t>
      </w:r>
    </w:p>
    <w:p w:rsidR="00CB2701" w:rsidRDefault="00CB2701" w:rsidP="004C0665">
      <w:pPr>
        <w:spacing w:after="120"/>
        <w:jc w:val="both"/>
      </w:pPr>
    </w:p>
    <w:p w:rsidR="00CB2701" w:rsidRDefault="00CB2701" w:rsidP="004C0665">
      <w:pPr>
        <w:spacing w:after="120"/>
        <w:jc w:val="both"/>
      </w:pPr>
      <w:r>
        <w:t>5.W przypadku jakichkolwiek zmian w sposobie odbioru lub powrotu dziecka ze świetlicy szkolnej</w:t>
      </w:r>
    </w:p>
    <w:p w:rsidR="00CB2701" w:rsidRPr="00C50588" w:rsidRDefault="00CB2701" w:rsidP="004C0665">
      <w:pPr>
        <w:spacing w:after="120"/>
        <w:jc w:val="both"/>
        <w:rPr>
          <w:b/>
          <w:u w:val="single"/>
        </w:rPr>
      </w:pPr>
      <w:r>
        <w:t xml:space="preserve">do domu należy w </w:t>
      </w:r>
      <w:r w:rsidRPr="00C50588">
        <w:rPr>
          <w:b/>
          <w:u w:val="single"/>
        </w:rPr>
        <w:t>formie pisemnej złożyć oświadczenie bezpośrednio wychowawcy świetlicy</w:t>
      </w:r>
    </w:p>
    <w:p w:rsidR="00CB2701" w:rsidRPr="00C50588" w:rsidRDefault="00CB2701" w:rsidP="004C0665">
      <w:pPr>
        <w:spacing w:after="120"/>
        <w:jc w:val="both"/>
        <w:rPr>
          <w:b/>
          <w:u w:val="single"/>
        </w:rPr>
      </w:pPr>
      <w:r w:rsidRPr="00C50588">
        <w:rPr>
          <w:b/>
          <w:u w:val="single"/>
        </w:rPr>
        <w:t>szkolnej.</w:t>
      </w:r>
    </w:p>
    <w:p w:rsidR="00CB2701" w:rsidRDefault="00CB2701" w:rsidP="004C0665">
      <w:pPr>
        <w:spacing w:after="0" w:line="240" w:lineRule="auto"/>
        <w:jc w:val="right"/>
      </w:pPr>
      <w:r>
        <w:t>Jarosław ………………………………… Jarosław …………………………………………..</w:t>
      </w:r>
    </w:p>
    <w:p w:rsidR="00CB2701" w:rsidRPr="004C0665" w:rsidRDefault="00CB2701" w:rsidP="004C0665">
      <w:pPr>
        <w:spacing w:after="120"/>
        <w:jc w:val="right"/>
        <w:rPr>
          <w:i/>
          <w:sz w:val="18"/>
        </w:rPr>
      </w:pPr>
      <w:r w:rsidRPr="004C0665">
        <w:rPr>
          <w:i/>
          <w:sz w:val="18"/>
        </w:rPr>
        <w:t>(data, podpis matki / opiekuna )</w:t>
      </w:r>
      <w:r>
        <w:rPr>
          <w:i/>
          <w:sz w:val="18"/>
        </w:rPr>
        <w:tab/>
      </w:r>
      <w:r>
        <w:rPr>
          <w:i/>
          <w:sz w:val="18"/>
        </w:rPr>
        <w:tab/>
      </w:r>
      <w:r w:rsidRPr="004C0665">
        <w:rPr>
          <w:i/>
          <w:sz w:val="18"/>
        </w:rPr>
        <w:t xml:space="preserve"> (data, podpis ojca/opiekuna</w:t>
      </w:r>
    </w:p>
    <w:p w:rsidR="00CB2701" w:rsidRDefault="00CB2701" w:rsidP="004C0665">
      <w:pPr>
        <w:spacing w:after="120"/>
        <w:jc w:val="both"/>
      </w:pPr>
    </w:p>
    <w:p w:rsidR="00CB2701" w:rsidRDefault="00CB2701" w:rsidP="004C0665">
      <w:pPr>
        <w:spacing w:after="120"/>
        <w:jc w:val="both"/>
      </w:pPr>
      <w:r>
        <w:t>6.Jednocześnie oświadczamy, że po zapoznaniu się z Regulaminem Świetlicy Szkolnej przyjmujemy do wiadomości, że szkoła nie odpowiada za bezpieczeństwo dziecka pozostającego na jej terenie (nie objętego opieką nauczyciela oraz poza godzinami pracy świetlicy). Mamy świadomość, że świetlica szkolna odpowiada za bezpieczeństwo dziecka jedynie w godzinach swojej pracy, czyli od godziny 7.00 do 16.00. Świetlica szkolna nie ponosi odpowiedzialności za cenne rzeczy przynoszone przez dzieci (tj. komórki, aparaty, gry, zabawki).</w:t>
      </w:r>
    </w:p>
    <w:p w:rsidR="00CB2701" w:rsidRDefault="00CB2701" w:rsidP="004C0665">
      <w:pPr>
        <w:spacing w:after="0" w:line="240" w:lineRule="auto"/>
        <w:jc w:val="right"/>
      </w:pPr>
      <w:r>
        <w:t>Jarosław ………………………………… Jarosław …………………………………………..</w:t>
      </w:r>
    </w:p>
    <w:p w:rsidR="00CB2701" w:rsidRPr="004C0665" w:rsidRDefault="00CB2701" w:rsidP="004C0665">
      <w:pPr>
        <w:spacing w:after="120"/>
        <w:jc w:val="right"/>
        <w:rPr>
          <w:i/>
          <w:sz w:val="18"/>
        </w:rPr>
      </w:pPr>
      <w:r w:rsidRPr="004C0665">
        <w:rPr>
          <w:i/>
          <w:sz w:val="18"/>
        </w:rPr>
        <w:t>(data, podpis matki / opiekuna )</w:t>
      </w:r>
      <w:r>
        <w:rPr>
          <w:i/>
          <w:sz w:val="18"/>
        </w:rPr>
        <w:tab/>
      </w:r>
      <w:r>
        <w:rPr>
          <w:i/>
          <w:sz w:val="18"/>
        </w:rPr>
        <w:tab/>
      </w:r>
      <w:r w:rsidRPr="004C0665">
        <w:rPr>
          <w:i/>
          <w:sz w:val="18"/>
        </w:rPr>
        <w:t xml:space="preserve"> (data, podpis ojca/opiekuna</w:t>
      </w:r>
    </w:p>
    <w:p w:rsidR="00CB2701" w:rsidRDefault="00CB2701" w:rsidP="004C0665">
      <w:pPr>
        <w:spacing w:after="120"/>
        <w:jc w:val="both"/>
      </w:pPr>
    </w:p>
    <w:p w:rsidR="00CB2701" w:rsidRDefault="00CB2701" w:rsidP="004C0665">
      <w:pPr>
        <w:spacing w:after="120"/>
        <w:jc w:val="both"/>
      </w:pPr>
      <w:r>
        <w:t xml:space="preserve">Oświadczam, że wyrażam zgodę na przetwarzanie danych osobowych mojego dziecka do celów związanych z procesem opiekuńczo-wychowawczym w świetlicy Szkoły Podstawowej nr 10 im. Wojska Polskiego w Jarosławiu zgodnie z ustawą z dnia 29 sierpnia 1997 o ochronie danych osobowych (Dz. U. z 2002r. nr 101, poz. 926 z późniejszymi zmianami) dla celów związanych </w:t>
      </w:r>
      <w:r>
        <w:br/>
        <w:t>z funkcjonowaniem szkoły tj. umieszczania na tablicach ogłoszeń oraz szkolnej stronie:</w:t>
      </w:r>
    </w:p>
    <w:p w:rsidR="00CB2701" w:rsidRDefault="00CB2701" w:rsidP="004C0665">
      <w:pPr>
        <w:spacing w:after="120"/>
        <w:jc w:val="both"/>
      </w:pPr>
      <w:r>
        <w:t>- wizerunku dziecka utrwalonego na zdjęciach ze szkolnych uroczystości, imprez i innych wydarzeń świetlicowych, szkolnych,</w:t>
      </w:r>
    </w:p>
    <w:p w:rsidR="00CB2701" w:rsidRDefault="00CB2701" w:rsidP="004C0665">
      <w:pPr>
        <w:spacing w:after="120"/>
        <w:jc w:val="both"/>
      </w:pPr>
      <w:r>
        <w:t>- danych dziecka w postaci imienia, nazwiska i klasy umieszczanych w związku z jego ewentualnymi osiągnięciami lub udziałem w różnych wydarzeniach organizowanych przez świetlicę, szkołę.</w:t>
      </w:r>
    </w:p>
    <w:p w:rsidR="00CB2701" w:rsidRDefault="00CB2701" w:rsidP="004C0665">
      <w:pPr>
        <w:spacing w:after="0" w:line="240" w:lineRule="auto"/>
      </w:pPr>
      <w:r>
        <w:t>Jarosław Dnia......................................                                            ...............................................................</w:t>
      </w:r>
    </w:p>
    <w:p w:rsidR="00CB2701" w:rsidRPr="004C0665" w:rsidRDefault="00CB2701" w:rsidP="004C0665">
      <w:pPr>
        <w:spacing w:after="120"/>
        <w:jc w:val="right"/>
        <w:rPr>
          <w:i/>
          <w:sz w:val="18"/>
        </w:rPr>
      </w:pPr>
      <w:r w:rsidRPr="004C0665">
        <w:rPr>
          <w:i/>
          <w:sz w:val="18"/>
        </w:rPr>
        <w:t>Podpis ojca ( prawnego opiekuna),</w:t>
      </w:r>
    </w:p>
    <w:p w:rsidR="00CB2701" w:rsidRDefault="00CB2701" w:rsidP="004C0665">
      <w:pPr>
        <w:spacing w:after="0" w:line="240" w:lineRule="auto"/>
        <w:jc w:val="right"/>
      </w:pPr>
    </w:p>
    <w:p w:rsidR="00CB2701" w:rsidRDefault="00CB2701" w:rsidP="004C0665">
      <w:pPr>
        <w:spacing w:after="0" w:line="240" w:lineRule="auto"/>
        <w:jc w:val="right"/>
      </w:pPr>
      <w:r>
        <w:t>………………………………………………………………..</w:t>
      </w:r>
    </w:p>
    <w:p w:rsidR="00CB2701" w:rsidRPr="004C0665" w:rsidRDefault="00CB2701" w:rsidP="004C0665">
      <w:pPr>
        <w:spacing w:after="120"/>
        <w:jc w:val="right"/>
        <w:rPr>
          <w:i/>
          <w:sz w:val="18"/>
        </w:rPr>
      </w:pPr>
      <w:r w:rsidRPr="004C0665">
        <w:rPr>
          <w:i/>
          <w:sz w:val="18"/>
        </w:rPr>
        <w:t>matki (prawnej opiekunki)</w:t>
      </w:r>
    </w:p>
    <w:p w:rsidR="00CB2701" w:rsidRDefault="00CB2701" w:rsidP="004C0665">
      <w:pPr>
        <w:spacing w:after="120"/>
        <w:jc w:val="both"/>
      </w:pPr>
    </w:p>
    <w:p w:rsidR="00CB2701" w:rsidRDefault="00CB2701" w:rsidP="004C0665">
      <w:pPr>
        <w:spacing w:after="120"/>
        <w:jc w:val="both"/>
      </w:pPr>
      <w:r>
        <w:t>Niewłaściwe wypełnienie wniosku lub braki danych skutkować będą nierozpatrzeniem wniosku przez Komisję Kwalifikacyjną.</w:t>
      </w:r>
    </w:p>
    <w:p w:rsidR="00CB2701" w:rsidRDefault="00CB2701" w:rsidP="004C0665">
      <w:pPr>
        <w:spacing w:after="120"/>
        <w:jc w:val="both"/>
      </w:pPr>
    </w:p>
    <w:p w:rsidR="00CB2701" w:rsidRPr="00D94DAC" w:rsidRDefault="00CB2701" w:rsidP="004C0665">
      <w:pPr>
        <w:spacing w:after="120"/>
        <w:jc w:val="both"/>
        <w:rPr>
          <w:b/>
        </w:rPr>
      </w:pPr>
      <w:r w:rsidRPr="00D94DAC">
        <w:rPr>
          <w:b/>
        </w:rPr>
        <w:t>WYPEŁNIA SZKOŁA</w:t>
      </w:r>
    </w:p>
    <w:p w:rsidR="00CB2701" w:rsidRDefault="00CB2701" w:rsidP="004C0665">
      <w:pPr>
        <w:spacing w:after="120"/>
        <w:jc w:val="both"/>
      </w:pPr>
      <w:r>
        <w:t>V. Decyzja Komisji Kwalifikacyjnej.</w:t>
      </w:r>
    </w:p>
    <w:p w:rsidR="00CB2701" w:rsidRDefault="00CB2701" w:rsidP="004C0665">
      <w:pPr>
        <w:spacing w:after="120"/>
        <w:jc w:val="both"/>
      </w:pPr>
      <w:r>
        <w:t>Komisja Kwalifikacyjna przy Szkole Podstawowej nr 10 im. Wojska Polskiego w Jarosławiu na</w:t>
      </w:r>
    </w:p>
    <w:p w:rsidR="00CB2701" w:rsidRDefault="00CB2701" w:rsidP="004C0665">
      <w:pPr>
        <w:spacing w:after="120"/>
        <w:jc w:val="both"/>
      </w:pPr>
      <w:r>
        <w:t>posiedzeniu w dniu.................................</w:t>
      </w:r>
    </w:p>
    <w:p w:rsidR="00CB2701" w:rsidRDefault="00CB2701" w:rsidP="004C0665">
      <w:pPr>
        <w:spacing w:after="0" w:line="240" w:lineRule="auto"/>
        <w:jc w:val="both"/>
      </w:pPr>
      <w:r>
        <w:t>a) zakwalifikowała dziecko......................................................od dnia................................</w:t>
      </w:r>
    </w:p>
    <w:p w:rsidR="00CB2701" w:rsidRPr="004C0665" w:rsidRDefault="00CB2701" w:rsidP="004C0665">
      <w:pPr>
        <w:spacing w:after="120"/>
        <w:jc w:val="both"/>
        <w:rPr>
          <w:i/>
        </w:rPr>
      </w:pPr>
      <w:r w:rsidRPr="004C0665">
        <w:rPr>
          <w:i/>
        </w:rPr>
        <w:t xml:space="preserve">                                                          (imię i nazwisko dziecka)</w:t>
      </w:r>
    </w:p>
    <w:p w:rsidR="00CB2701" w:rsidRDefault="00CB2701" w:rsidP="004C0665">
      <w:pPr>
        <w:spacing w:after="120"/>
        <w:jc w:val="both"/>
      </w:pPr>
      <w:r>
        <w:t>do korzystania z opieki świetlicy szkolnej.</w:t>
      </w:r>
    </w:p>
    <w:p w:rsidR="00CB2701" w:rsidRDefault="00CB2701" w:rsidP="004C0665">
      <w:pPr>
        <w:spacing w:after="120"/>
        <w:jc w:val="both"/>
      </w:pPr>
      <w:r>
        <w:t>b) nie zakwalifikowała dziecka................................................................z powodu …………………</w:t>
      </w:r>
    </w:p>
    <w:p w:rsidR="00CB2701" w:rsidRDefault="00CB2701" w:rsidP="004C0665">
      <w:pPr>
        <w:spacing w:after="120"/>
        <w:jc w:val="both"/>
      </w:pPr>
      <w:r>
        <w:t>(Imię i nazwisko dziecka) ……………………………………………………………………..</w:t>
      </w:r>
    </w:p>
    <w:p w:rsidR="00CB2701" w:rsidRPr="00206540" w:rsidRDefault="00CB2701" w:rsidP="004C0665">
      <w:pPr>
        <w:spacing w:after="120"/>
        <w:jc w:val="both"/>
        <w:rPr>
          <w:sz w:val="20"/>
          <w:szCs w:val="20"/>
        </w:rPr>
      </w:pPr>
      <w:r w:rsidRPr="00206540">
        <w:rPr>
          <w:sz w:val="20"/>
          <w:szCs w:val="20"/>
        </w:rPr>
        <w:t xml:space="preserve">Podpis przewodniczącego Komisji </w:t>
      </w:r>
      <w:r w:rsidRPr="00206540">
        <w:rPr>
          <w:sz w:val="20"/>
          <w:szCs w:val="20"/>
        </w:rPr>
        <w:tab/>
        <w:t xml:space="preserve">                                                                               </w:t>
      </w:r>
      <w:r>
        <w:rPr>
          <w:sz w:val="20"/>
          <w:szCs w:val="20"/>
        </w:rPr>
        <w:t xml:space="preserve">Podpisy </w:t>
      </w:r>
      <w:r w:rsidRPr="00206540">
        <w:rPr>
          <w:sz w:val="20"/>
          <w:szCs w:val="20"/>
        </w:rPr>
        <w:t xml:space="preserve">członków   Komisji                     </w:t>
      </w:r>
    </w:p>
    <w:p w:rsidR="00CB2701" w:rsidRDefault="00CB2701" w:rsidP="004C0665">
      <w:pPr>
        <w:tabs>
          <w:tab w:val="left" w:pos="6501"/>
        </w:tabs>
        <w:spacing w:after="120"/>
      </w:pPr>
      <w:r>
        <w:t>1.……………………………………….</w:t>
      </w:r>
    </w:p>
    <w:p w:rsidR="00CB2701" w:rsidRDefault="00CB2701" w:rsidP="004C0665">
      <w:pPr>
        <w:spacing w:after="120"/>
        <w:jc w:val="right"/>
      </w:pPr>
      <w:r>
        <w:t>1. …………………………………………</w:t>
      </w:r>
    </w:p>
    <w:p w:rsidR="00CB2701" w:rsidRDefault="00CB2701" w:rsidP="004C0665">
      <w:pPr>
        <w:spacing w:after="120"/>
        <w:jc w:val="right"/>
      </w:pPr>
      <w:r>
        <w:t>2…………………………………………</w:t>
      </w:r>
    </w:p>
    <w:p w:rsidR="00CB2701" w:rsidRDefault="00CB2701" w:rsidP="004C0665">
      <w:pPr>
        <w:tabs>
          <w:tab w:val="left" w:pos="6252"/>
        </w:tabs>
        <w:spacing w:after="120"/>
      </w:pPr>
    </w:p>
    <w:p w:rsidR="00CB2701" w:rsidRPr="00394BC7" w:rsidRDefault="00CB2701" w:rsidP="004C0665">
      <w:pPr>
        <w:pStyle w:val="Standard"/>
        <w:spacing w:after="120"/>
        <w:jc w:val="center"/>
      </w:pPr>
      <w:r w:rsidRPr="00394BC7">
        <w:rPr>
          <w:rFonts w:ascii="Times New Roman" w:hAnsi="Times New Roman" w:cs="Times New Roman"/>
          <w:b/>
          <w:sz w:val="28"/>
          <w:szCs w:val="28"/>
          <w:u w:val="single"/>
        </w:rPr>
        <w:t xml:space="preserve">Termin składania karty </w:t>
      </w:r>
      <w:r w:rsidRPr="00394BC7">
        <w:rPr>
          <w:rFonts w:ascii="Times New Roman" w:hAnsi="Times New Roman" w:cs="Times New Roman"/>
          <w:b/>
          <w:color w:val="FF0000"/>
          <w:sz w:val="28"/>
          <w:szCs w:val="28"/>
          <w:u w:val="single"/>
        </w:rPr>
        <w:t>wraz z zaświadczeniami</w:t>
      </w:r>
    </w:p>
    <w:p w:rsidR="00CB2701" w:rsidRPr="00394BC7" w:rsidRDefault="00CB2701" w:rsidP="004C0665">
      <w:pPr>
        <w:pStyle w:val="Standard"/>
        <w:spacing w:after="120"/>
        <w:jc w:val="center"/>
      </w:pPr>
      <w:r>
        <w:rPr>
          <w:rFonts w:ascii="Times New Roman" w:hAnsi="Times New Roman" w:cs="Times New Roman"/>
          <w:b/>
          <w:sz w:val="28"/>
          <w:szCs w:val="28"/>
          <w:u w:val="single"/>
        </w:rPr>
        <w:t xml:space="preserve"> do </w:t>
      </w:r>
      <w:bookmarkStart w:id="0" w:name="_GoBack"/>
      <w:bookmarkEnd w:id="0"/>
      <w:r>
        <w:rPr>
          <w:rFonts w:ascii="Times New Roman" w:hAnsi="Times New Roman" w:cs="Times New Roman"/>
          <w:b/>
          <w:sz w:val="28"/>
          <w:szCs w:val="28"/>
          <w:u w:val="single"/>
        </w:rPr>
        <w:t>15</w:t>
      </w:r>
      <w:r w:rsidRPr="00394BC7">
        <w:rPr>
          <w:rFonts w:ascii="Times New Roman" w:hAnsi="Times New Roman" w:cs="Times New Roman"/>
          <w:b/>
          <w:sz w:val="28"/>
          <w:szCs w:val="28"/>
          <w:u w:val="single"/>
        </w:rPr>
        <w:t xml:space="preserve"> sierpnia 202</w:t>
      </w:r>
      <w:r>
        <w:rPr>
          <w:rFonts w:ascii="Times New Roman" w:hAnsi="Times New Roman" w:cs="Times New Roman"/>
          <w:b/>
          <w:sz w:val="28"/>
          <w:szCs w:val="28"/>
          <w:u w:val="single"/>
        </w:rPr>
        <w:t>5</w:t>
      </w:r>
      <w:r w:rsidRPr="00394BC7">
        <w:rPr>
          <w:rFonts w:ascii="Times New Roman" w:hAnsi="Times New Roman" w:cs="Times New Roman"/>
          <w:b/>
          <w:sz w:val="28"/>
          <w:szCs w:val="28"/>
          <w:u w:val="single"/>
        </w:rPr>
        <w:t xml:space="preserve"> r. w sekretariacie szkoły.</w:t>
      </w:r>
    </w:p>
    <w:p w:rsidR="00CB2701" w:rsidRDefault="00CB2701" w:rsidP="004C0665">
      <w:pPr>
        <w:tabs>
          <w:tab w:val="left" w:pos="6252"/>
        </w:tabs>
        <w:spacing w:after="120"/>
      </w:pPr>
    </w:p>
    <w:p w:rsidR="00CB2701" w:rsidRDefault="00CB2701" w:rsidP="004C0665">
      <w:pPr>
        <w:tabs>
          <w:tab w:val="left" w:pos="6252"/>
        </w:tabs>
        <w:spacing w:after="120"/>
      </w:pPr>
    </w:p>
    <w:p w:rsidR="00CB2701" w:rsidRDefault="00CB2701" w:rsidP="004C0665">
      <w:pPr>
        <w:tabs>
          <w:tab w:val="left" w:pos="6252"/>
        </w:tabs>
        <w:spacing w:after="120"/>
      </w:pPr>
    </w:p>
    <w:p w:rsidR="00CB2701" w:rsidRDefault="00CB2701" w:rsidP="004C0665">
      <w:pPr>
        <w:tabs>
          <w:tab w:val="left" w:pos="6252"/>
        </w:tabs>
        <w:spacing w:after="120"/>
      </w:pPr>
    </w:p>
    <w:p w:rsidR="00CB2701" w:rsidRDefault="00CB2701" w:rsidP="004C0665">
      <w:pPr>
        <w:spacing w:after="120"/>
      </w:pPr>
    </w:p>
    <w:sectPr w:rsidR="00CB2701" w:rsidSect="004C0665">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005"/>
    <w:rsid w:val="00047302"/>
    <w:rsid w:val="000B0940"/>
    <w:rsid w:val="001C679A"/>
    <w:rsid w:val="001E3A0E"/>
    <w:rsid w:val="00206540"/>
    <w:rsid w:val="0028587A"/>
    <w:rsid w:val="00394BC7"/>
    <w:rsid w:val="00427B3F"/>
    <w:rsid w:val="004C0665"/>
    <w:rsid w:val="005324BE"/>
    <w:rsid w:val="008F7434"/>
    <w:rsid w:val="00A32636"/>
    <w:rsid w:val="00C50588"/>
    <w:rsid w:val="00CB2701"/>
    <w:rsid w:val="00D27066"/>
    <w:rsid w:val="00D63483"/>
    <w:rsid w:val="00D94DAC"/>
    <w:rsid w:val="00F05674"/>
    <w:rsid w:val="00F840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1C679A"/>
    <w:pPr>
      <w:suppressAutoHyphens/>
      <w:autoSpaceDN w:val="0"/>
      <w:spacing w:after="200" w:line="276" w:lineRule="auto"/>
      <w:textAlignment w:val="baseline"/>
    </w:pPr>
    <w:rPr>
      <w:rFonts w:eastAsia="SimSun" w:cs="F"/>
      <w:kern w:val="3"/>
      <w:lang w:eastAsia="en-US"/>
    </w:rPr>
  </w:style>
  <w:style w:type="character" w:customStyle="1" w:styleId="markedcontent">
    <w:name w:val="markedcontent"/>
    <w:basedOn w:val="DefaultParagraphFont"/>
    <w:uiPriority w:val="99"/>
    <w:rsid w:val="001C679A"/>
    <w:rPr>
      <w:rFonts w:cs="Times New Roman"/>
    </w:rPr>
  </w:style>
  <w:style w:type="paragraph" w:styleId="BalloonText">
    <w:name w:val="Balloon Text"/>
    <w:basedOn w:val="Normal"/>
    <w:link w:val="BalloonTextChar"/>
    <w:uiPriority w:val="99"/>
    <w:semiHidden/>
    <w:rsid w:val="00427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7B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1120</Words>
  <Characters>6725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48691734698</dc:creator>
  <cp:keywords/>
  <dc:description/>
  <cp:lastModifiedBy>M</cp:lastModifiedBy>
  <cp:revision>11</cp:revision>
  <cp:lastPrinted>2024-08-06T07:53:00Z</cp:lastPrinted>
  <dcterms:created xsi:type="dcterms:W3CDTF">2022-07-31T08:53:00Z</dcterms:created>
  <dcterms:modified xsi:type="dcterms:W3CDTF">2025-07-25T11:44:00Z</dcterms:modified>
</cp:coreProperties>
</file>