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7A" w:rsidRDefault="00052BDC" w:rsidP="00E7367A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466975" cy="1847850"/>
            <wp:effectExtent l="0" t="0" r="9525" b="0"/>
            <wp:docPr id="1" name="Obraz 1" descr="http://images.clipartpanda.com/healthy-food-clipart-aceye8M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images.clipartpanda.com/healthy-food-clipart-aceye8Mc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82" w:rsidRPr="00E7367A" w:rsidRDefault="00231F82" w:rsidP="00B720C2">
      <w:pPr>
        <w:jc w:val="center"/>
        <w:rPr>
          <w:rFonts w:ascii="Comic Sans MS" w:hAnsi="Comic Sans MS"/>
          <w:sz w:val="36"/>
          <w:szCs w:val="36"/>
        </w:rPr>
      </w:pPr>
      <w:r w:rsidRPr="00E7367A">
        <w:rPr>
          <w:rFonts w:ascii="Comic Sans MS" w:hAnsi="Comic Sans MS"/>
          <w:sz w:val="36"/>
          <w:szCs w:val="36"/>
        </w:rPr>
        <w:t>DRODZY UCZNIOWIE!!!</w:t>
      </w:r>
    </w:p>
    <w:p w:rsidR="00E7367A" w:rsidRPr="00B720C2" w:rsidRDefault="00231F82" w:rsidP="00E7367A">
      <w:pPr>
        <w:jc w:val="both"/>
        <w:rPr>
          <w:rFonts w:ascii="Comic Sans MS" w:hAnsi="Comic Sans MS"/>
          <w:sz w:val="32"/>
          <w:szCs w:val="32"/>
        </w:rPr>
      </w:pPr>
      <w:r w:rsidRPr="00B720C2">
        <w:rPr>
          <w:rFonts w:ascii="Comic Sans MS" w:hAnsi="Comic Sans MS"/>
          <w:sz w:val="32"/>
          <w:szCs w:val="32"/>
        </w:rPr>
        <w:t xml:space="preserve">Samorząd Uczniowski pragnie zaprosić wszystkich uczniów do włączenia się w akcję </w:t>
      </w:r>
      <w:r w:rsidRPr="00B720C2">
        <w:rPr>
          <w:rFonts w:ascii="Comic Sans MS" w:hAnsi="Comic Sans MS"/>
          <w:b/>
          <w:sz w:val="32"/>
          <w:szCs w:val="32"/>
          <w:u w:val="single"/>
        </w:rPr>
        <w:t>„</w:t>
      </w:r>
      <w:r w:rsidR="00B720C2" w:rsidRPr="00B720C2">
        <w:rPr>
          <w:rFonts w:ascii="Comic Sans MS" w:hAnsi="Comic Sans MS"/>
          <w:b/>
          <w:sz w:val="32"/>
          <w:szCs w:val="32"/>
          <w:u w:val="single"/>
        </w:rPr>
        <w:t>Czwartek</w:t>
      </w:r>
      <w:r w:rsidRPr="00B720C2">
        <w:rPr>
          <w:rFonts w:ascii="Comic Sans MS" w:hAnsi="Comic Sans MS"/>
          <w:b/>
          <w:sz w:val="32"/>
          <w:szCs w:val="32"/>
          <w:u w:val="single"/>
        </w:rPr>
        <w:t xml:space="preserve"> dniem zdrowej żywności w szkole”</w:t>
      </w:r>
      <w:r w:rsidRPr="00B720C2">
        <w:rPr>
          <w:rFonts w:ascii="Comic Sans MS" w:hAnsi="Comic Sans MS"/>
          <w:sz w:val="32"/>
          <w:szCs w:val="32"/>
        </w:rPr>
        <w:t xml:space="preserve">. Chcemy aby tego dnia każdy z Was </w:t>
      </w:r>
      <w:r w:rsidR="00DF5B40" w:rsidRPr="00B720C2">
        <w:rPr>
          <w:rFonts w:ascii="Comic Sans MS" w:hAnsi="Comic Sans MS"/>
          <w:sz w:val="32"/>
          <w:szCs w:val="32"/>
        </w:rPr>
        <w:t xml:space="preserve">miał w śniadaniówce tylko wartościowe produkty. Zachęcamy, aby kanapki  </w:t>
      </w:r>
      <w:r w:rsidR="00E7367A" w:rsidRPr="00B720C2">
        <w:rPr>
          <w:rFonts w:ascii="Comic Sans MS" w:hAnsi="Comic Sans MS"/>
          <w:sz w:val="32"/>
          <w:szCs w:val="32"/>
        </w:rPr>
        <w:t xml:space="preserve">zrobione </w:t>
      </w:r>
      <w:r w:rsidR="00DF5B40" w:rsidRPr="00B720C2">
        <w:rPr>
          <w:rFonts w:ascii="Comic Sans MS" w:hAnsi="Comic Sans MS"/>
          <w:sz w:val="32"/>
          <w:szCs w:val="32"/>
        </w:rPr>
        <w:t xml:space="preserve"> były </w:t>
      </w:r>
      <w:r w:rsidR="00E7367A" w:rsidRPr="00B720C2">
        <w:rPr>
          <w:rFonts w:ascii="Comic Sans MS" w:hAnsi="Comic Sans MS"/>
          <w:sz w:val="32"/>
          <w:szCs w:val="32"/>
        </w:rPr>
        <w:t xml:space="preserve">     </w:t>
      </w:r>
      <w:r w:rsidR="00DF5B40" w:rsidRPr="00B720C2">
        <w:rPr>
          <w:rFonts w:ascii="Comic Sans MS" w:hAnsi="Comic Sans MS"/>
          <w:sz w:val="32"/>
          <w:szCs w:val="32"/>
        </w:rPr>
        <w:t>z pieczywa pełnoziarnistego i obfite były w warzywa, serki i chude szyneczki. Napoje z kolei</w:t>
      </w:r>
      <w:r w:rsidR="00E7367A" w:rsidRPr="00B720C2">
        <w:rPr>
          <w:rFonts w:ascii="Comic Sans MS" w:hAnsi="Comic Sans MS"/>
          <w:sz w:val="32"/>
          <w:szCs w:val="32"/>
        </w:rPr>
        <w:t xml:space="preserve">, </w:t>
      </w:r>
      <w:r w:rsidR="00DF5B40" w:rsidRPr="00B720C2">
        <w:rPr>
          <w:rFonts w:ascii="Comic Sans MS" w:hAnsi="Comic Sans MS"/>
          <w:sz w:val="32"/>
          <w:szCs w:val="32"/>
        </w:rPr>
        <w:t xml:space="preserve"> powinny być pozbawione cukru – szczególnie polecamy pici</w:t>
      </w:r>
      <w:r w:rsidR="00B720C2" w:rsidRPr="00B720C2">
        <w:rPr>
          <w:rFonts w:ascii="Comic Sans MS" w:hAnsi="Comic Sans MS"/>
          <w:sz w:val="32"/>
          <w:szCs w:val="32"/>
        </w:rPr>
        <w:t>e wody mineralnej niegazowanej!</w:t>
      </w:r>
      <w:r w:rsidR="00B720C2">
        <w:rPr>
          <w:rFonts w:ascii="Comic Sans MS" w:hAnsi="Comic Sans MS"/>
          <w:sz w:val="32"/>
          <w:szCs w:val="32"/>
        </w:rPr>
        <w:t xml:space="preserve"> </w:t>
      </w:r>
      <w:r w:rsidR="00DF5B40" w:rsidRPr="00B720C2">
        <w:rPr>
          <w:rFonts w:ascii="Comic Sans MS" w:hAnsi="Comic Sans MS"/>
          <w:sz w:val="32"/>
          <w:szCs w:val="32"/>
        </w:rPr>
        <w:t xml:space="preserve">Uzupełnieniem </w:t>
      </w:r>
      <w:r w:rsidR="00B720C2" w:rsidRPr="00B720C2">
        <w:rPr>
          <w:rFonts w:ascii="Comic Sans MS" w:hAnsi="Comic Sans MS"/>
          <w:sz w:val="32"/>
          <w:szCs w:val="32"/>
        </w:rPr>
        <w:t>czwartko</w:t>
      </w:r>
      <w:r w:rsidR="00DF5B40" w:rsidRPr="00B720C2">
        <w:rPr>
          <w:rFonts w:ascii="Comic Sans MS" w:hAnsi="Comic Sans MS"/>
          <w:sz w:val="32"/>
          <w:szCs w:val="32"/>
        </w:rPr>
        <w:t xml:space="preserve">wego śniadania powinny być owoce lub warzywa.  Tego dnia zapominamy o </w:t>
      </w:r>
      <w:r w:rsidR="00B720C2">
        <w:rPr>
          <w:rFonts w:ascii="Comic Sans MS" w:hAnsi="Comic Sans MS"/>
          <w:sz w:val="32"/>
          <w:szCs w:val="32"/>
        </w:rPr>
        <w:t xml:space="preserve">słonych przekąskach, słodyczach </w:t>
      </w:r>
      <w:r w:rsidR="00DF5B40" w:rsidRPr="00B720C2">
        <w:rPr>
          <w:rFonts w:ascii="Comic Sans MS" w:hAnsi="Comic Sans MS"/>
          <w:sz w:val="32"/>
          <w:szCs w:val="32"/>
        </w:rPr>
        <w:t>a także soczkach czy napojach gazowanych</w:t>
      </w:r>
      <w:r w:rsidR="00E7367A" w:rsidRPr="00B720C2">
        <w:rPr>
          <w:rFonts w:ascii="Comic Sans MS" w:hAnsi="Comic Sans MS"/>
          <w:sz w:val="32"/>
          <w:szCs w:val="32"/>
        </w:rPr>
        <w:t>,</w:t>
      </w:r>
      <w:r w:rsidR="00DF5B40" w:rsidRPr="00B720C2">
        <w:rPr>
          <w:rFonts w:ascii="Comic Sans MS" w:hAnsi="Comic Sans MS"/>
          <w:sz w:val="32"/>
          <w:szCs w:val="32"/>
        </w:rPr>
        <w:t xml:space="preserve"> gdyż produkty te nie posiadają żadnych witamin oraz pozbawione są wszelkich wartości odżywczych. </w:t>
      </w:r>
    </w:p>
    <w:p w:rsidR="00B720C2" w:rsidRDefault="00B720C2" w:rsidP="00B720C2">
      <w:pPr>
        <w:jc w:val="center"/>
        <w:rPr>
          <w:rFonts w:ascii="Comic Sans MS" w:hAnsi="Comic Sans MS"/>
          <w:b/>
          <w:sz w:val="32"/>
          <w:szCs w:val="32"/>
        </w:rPr>
      </w:pPr>
      <w:r w:rsidRPr="00B720C2">
        <w:rPr>
          <w:rFonts w:ascii="Comic Sans MS" w:hAnsi="Comic Sans MS"/>
          <w:b/>
          <w:sz w:val="32"/>
          <w:szCs w:val="32"/>
        </w:rPr>
        <w:t>Pamię</w:t>
      </w:r>
      <w:r w:rsidR="00E7367A" w:rsidRPr="00B720C2">
        <w:rPr>
          <w:rFonts w:ascii="Comic Sans MS" w:hAnsi="Comic Sans MS"/>
          <w:b/>
          <w:sz w:val="32"/>
          <w:szCs w:val="32"/>
        </w:rPr>
        <w:t>ta</w:t>
      </w:r>
      <w:r w:rsidR="00A42954" w:rsidRPr="00B720C2">
        <w:rPr>
          <w:rFonts w:ascii="Comic Sans MS" w:hAnsi="Comic Sans MS"/>
          <w:b/>
          <w:sz w:val="32"/>
          <w:szCs w:val="32"/>
        </w:rPr>
        <w:t>j</w:t>
      </w:r>
      <w:r w:rsidR="00E7367A" w:rsidRPr="00B720C2">
        <w:rPr>
          <w:rFonts w:ascii="Comic Sans MS" w:hAnsi="Comic Sans MS"/>
          <w:b/>
          <w:sz w:val="32"/>
          <w:szCs w:val="32"/>
        </w:rPr>
        <w:t>cie, zdrowie jest w Waszych ręka</w:t>
      </w:r>
      <w:r>
        <w:rPr>
          <w:rFonts w:ascii="Comic Sans MS" w:hAnsi="Comic Sans MS"/>
          <w:b/>
          <w:sz w:val="32"/>
          <w:szCs w:val="32"/>
        </w:rPr>
        <w:t>ch!!!</w:t>
      </w:r>
    </w:p>
    <w:p w:rsidR="00B720C2" w:rsidRDefault="00B720C2" w:rsidP="00B720C2">
      <w:pPr>
        <w:jc w:val="center"/>
        <w:rPr>
          <w:rFonts w:ascii="Comic Sans MS" w:hAnsi="Comic Sans MS"/>
          <w:b/>
          <w:sz w:val="32"/>
          <w:szCs w:val="32"/>
        </w:rPr>
      </w:pPr>
    </w:p>
    <w:p w:rsidR="00B720C2" w:rsidRPr="00B720C2" w:rsidRDefault="00052BDC" w:rsidP="00B720C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562100" cy="1762125"/>
            <wp:effectExtent l="0" t="0" r="0" b="9525"/>
            <wp:docPr id="2" name="Obraz 4" descr="http://images.clipartpanda.com/health-clip-art-9cRxXRg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images.clipartpanda.com/health-clip-art-9cRxXRg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0C2">
        <w:rPr>
          <w:rFonts w:ascii="Comic Sans MS" w:hAnsi="Comic Sans MS"/>
          <w:b/>
          <w:sz w:val="36"/>
          <w:szCs w:val="36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638300" cy="1514475"/>
            <wp:effectExtent l="0" t="0" r="0" b="9525"/>
            <wp:docPr id="3" name="Obraz 10" descr="http://images.clipartpanda.com/certainty-clipart-Sand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images.clipartpanda.com/certainty-clipart-Sandwi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0C2">
        <w:rPr>
          <w:rFonts w:ascii="Comic Sans MS" w:hAnsi="Comic Sans MS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619250" cy="1323975"/>
            <wp:effectExtent l="0" t="0" r="0" b="9525"/>
            <wp:docPr id="4" name="Obraz 7" descr="http://foodwallpaper.info/wp-content/uploads/2014/06/healthy-meal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foodwallpaper.info/wp-content/uploads/2014/06/healthy-meal-clip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0C2" w:rsidRPr="00B720C2" w:rsidSect="00B720C2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DC"/>
    <w:rsid w:val="000335BD"/>
    <w:rsid w:val="00052BDC"/>
    <w:rsid w:val="00065FAC"/>
    <w:rsid w:val="00084662"/>
    <w:rsid w:val="00093ABF"/>
    <w:rsid w:val="000A3B25"/>
    <w:rsid w:val="000B2566"/>
    <w:rsid w:val="000C2DD0"/>
    <w:rsid w:val="000D0ADB"/>
    <w:rsid w:val="000F6AC0"/>
    <w:rsid w:val="001115A3"/>
    <w:rsid w:val="00123CBD"/>
    <w:rsid w:val="0016535B"/>
    <w:rsid w:val="0017687D"/>
    <w:rsid w:val="001A2AF3"/>
    <w:rsid w:val="001A5A2C"/>
    <w:rsid w:val="001D3BDF"/>
    <w:rsid w:val="001D6AD9"/>
    <w:rsid w:val="0020030D"/>
    <w:rsid w:val="00205AC7"/>
    <w:rsid w:val="00217D14"/>
    <w:rsid w:val="00231F82"/>
    <w:rsid w:val="00235B22"/>
    <w:rsid w:val="00237BB8"/>
    <w:rsid w:val="00251E95"/>
    <w:rsid w:val="00265E35"/>
    <w:rsid w:val="00283CB9"/>
    <w:rsid w:val="002868A7"/>
    <w:rsid w:val="002B01E3"/>
    <w:rsid w:val="002B2F9B"/>
    <w:rsid w:val="002D359C"/>
    <w:rsid w:val="002D6BFB"/>
    <w:rsid w:val="002E7836"/>
    <w:rsid w:val="002F5C21"/>
    <w:rsid w:val="003137D7"/>
    <w:rsid w:val="00314C4C"/>
    <w:rsid w:val="00315322"/>
    <w:rsid w:val="00336589"/>
    <w:rsid w:val="00337012"/>
    <w:rsid w:val="00340239"/>
    <w:rsid w:val="00340BD4"/>
    <w:rsid w:val="00341FCA"/>
    <w:rsid w:val="00355807"/>
    <w:rsid w:val="00355A6E"/>
    <w:rsid w:val="003608A2"/>
    <w:rsid w:val="00386664"/>
    <w:rsid w:val="003935B6"/>
    <w:rsid w:val="003B20B1"/>
    <w:rsid w:val="003C4DE6"/>
    <w:rsid w:val="003C787E"/>
    <w:rsid w:val="003E75E0"/>
    <w:rsid w:val="00432FB8"/>
    <w:rsid w:val="00437AF5"/>
    <w:rsid w:val="00440601"/>
    <w:rsid w:val="00445DB1"/>
    <w:rsid w:val="0044616A"/>
    <w:rsid w:val="00446417"/>
    <w:rsid w:val="00450DE5"/>
    <w:rsid w:val="00452E75"/>
    <w:rsid w:val="00474438"/>
    <w:rsid w:val="00493FAC"/>
    <w:rsid w:val="00495957"/>
    <w:rsid w:val="004A0BB7"/>
    <w:rsid w:val="004C173F"/>
    <w:rsid w:val="004D5437"/>
    <w:rsid w:val="004D6560"/>
    <w:rsid w:val="004F4AB6"/>
    <w:rsid w:val="004F692E"/>
    <w:rsid w:val="00515D73"/>
    <w:rsid w:val="00524C76"/>
    <w:rsid w:val="00553931"/>
    <w:rsid w:val="00556A50"/>
    <w:rsid w:val="00565206"/>
    <w:rsid w:val="0057340F"/>
    <w:rsid w:val="00587FD8"/>
    <w:rsid w:val="00597110"/>
    <w:rsid w:val="005B1364"/>
    <w:rsid w:val="005E29DD"/>
    <w:rsid w:val="005F02D0"/>
    <w:rsid w:val="0060329B"/>
    <w:rsid w:val="0061785F"/>
    <w:rsid w:val="00636543"/>
    <w:rsid w:val="006A2AF1"/>
    <w:rsid w:val="006C4337"/>
    <w:rsid w:val="006E371F"/>
    <w:rsid w:val="00703F3D"/>
    <w:rsid w:val="007204CB"/>
    <w:rsid w:val="00724DEE"/>
    <w:rsid w:val="00733CD3"/>
    <w:rsid w:val="00734A8A"/>
    <w:rsid w:val="0073589D"/>
    <w:rsid w:val="00740BE8"/>
    <w:rsid w:val="007550AD"/>
    <w:rsid w:val="00775DFB"/>
    <w:rsid w:val="00775FBE"/>
    <w:rsid w:val="007864D5"/>
    <w:rsid w:val="007B60D0"/>
    <w:rsid w:val="007D7D95"/>
    <w:rsid w:val="00810280"/>
    <w:rsid w:val="0083506E"/>
    <w:rsid w:val="00836F42"/>
    <w:rsid w:val="00866822"/>
    <w:rsid w:val="008976F8"/>
    <w:rsid w:val="008B4420"/>
    <w:rsid w:val="008E1B57"/>
    <w:rsid w:val="008F4DC7"/>
    <w:rsid w:val="008F75B5"/>
    <w:rsid w:val="00934B39"/>
    <w:rsid w:val="00957D5B"/>
    <w:rsid w:val="00967A26"/>
    <w:rsid w:val="00967B1D"/>
    <w:rsid w:val="00987F4A"/>
    <w:rsid w:val="00992484"/>
    <w:rsid w:val="009B1AB7"/>
    <w:rsid w:val="009B2DA0"/>
    <w:rsid w:val="009C5C38"/>
    <w:rsid w:val="009D4E5D"/>
    <w:rsid w:val="00A05746"/>
    <w:rsid w:val="00A06DE7"/>
    <w:rsid w:val="00A25BA2"/>
    <w:rsid w:val="00A35709"/>
    <w:rsid w:val="00A42954"/>
    <w:rsid w:val="00A64C1C"/>
    <w:rsid w:val="00A66312"/>
    <w:rsid w:val="00A72D65"/>
    <w:rsid w:val="00A75BE2"/>
    <w:rsid w:val="00A8410A"/>
    <w:rsid w:val="00A848A6"/>
    <w:rsid w:val="00A94F14"/>
    <w:rsid w:val="00A9593F"/>
    <w:rsid w:val="00AA1ECB"/>
    <w:rsid w:val="00AA5070"/>
    <w:rsid w:val="00AB4303"/>
    <w:rsid w:val="00AC2069"/>
    <w:rsid w:val="00AE4EB0"/>
    <w:rsid w:val="00AF795C"/>
    <w:rsid w:val="00B029F7"/>
    <w:rsid w:val="00B41009"/>
    <w:rsid w:val="00B720C2"/>
    <w:rsid w:val="00B73750"/>
    <w:rsid w:val="00BC0D05"/>
    <w:rsid w:val="00BC15BB"/>
    <w:rsid w:val="00BC19B0"/>
    <w:rsid w:val="00BD7643"/>
    <w:rsid w:val="00C23AAE"/>
    <w:rsid w:val="00C44290"/>
    <w:rsid w:val="00C4439C"/>
    <w:rsid w:val="00C727EC"/>
    <w:rsid w:val="00CB3FB9"/>
    <w:rsid w:val="00CB6FBF"/>
    <w:rsid w:val="00D24F83"/>
    <w:rsid w:val="00D307EB"/>
    <w:rsid w:val="00D46E02"/>
    <w:rsid w:val="00D47134"/>
    <w:rsid w:val="00D670A0"/>
    <w:rsid w:val="00D67C06"/>
    <w:rsid w:val="00DA050A"/>
    <w:rsid w:val="00DB6188"/>
    <w:rsid w:val="00DC760E"/>
    <w:rsid w:val="00DD705E"/>
    <w:rsid w:val="00DF21C4"/>
    <w:rsid w:val="00DF5B40"/>
    <w:rsid w:val="00E04D85"/>
    <w:rsid w:val="00E32ABA"/>
    <w:rsid w:val="00E57961"/>
    <w:rsid w:val="00E61E00"/>
    <w:rsid w:val="00E63AEA"/>
    <w:rsid w:val="00E64F3D"/>
    <w:rsid w:val="00E7367A"/>
    <w:rsid w:val="00E90A70"/>
    <w:rsid w:val="00E9191C"/>
    <w:rsid w:val="00E97B00"/>
    <w:rsid w:val="00EA4BBB"/>
    <w:rsid w:val="00EE41F1"/>
    <w:rsid w:val="00EF4C8C"/>
    <w:rsid w:val="00EF6102"/>
    <w:rsid w:val="00F03D61"/>
    <w:rsid w:val="00F04A21"/>
    <w:rsid w:val="00F247D4"/>
    <w:rsid w:val="00F612D4"/>
    <w:rsid w:val="00F8366C"/>
    <w:rsid w:val="00FA2F1D"/>
    <w:rsid w:val="00FB00AC"/>
    <w:rsid w:val="00FB0AEC"/>
    <w:rsid w:val="00FC16E4"/>
    <w:rsid w:val="00FC6E88"/>
    <w:rsid w:val="00FC7969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yrektor\Desktop\og&#322;oszenie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(1)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cp:lastPrinted>2015-03-03T18:53:00Z</cp:lastPrinted>
  <dcterms:created xsi:type="dcterms:W3CDTF">2015-03-05T19:01:00Z</dcterms:created>
  <dcterms:modified xsi:type="dcterms:W3CDTF">2015-03-05T19:01:00Z</dcterms:modified>
</cp:coreProperties>
</file>