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91" w:rsidRPr="00B41936" w:rsidRDefault="006B6991">
      <w:pPr>
        <w:rPr>
          <w:b/>
          <w:bCs/>
          <w:sz w:val="32"/>
          <w:szCs w:val="32"/>
        </w:rPr>
      </w:pPr>
      <w:r w:rsidRPr="00B41936">
        <w:rPr>
          <w:b/>
          <w:bCs/>
          <w:sz w:val="32"/>
          <w:szCs w:val="32"/>
        </w:rPr>
        <w:t>Scenariusz:1</w:t>
      </w:r>
    </w:p>
    <w:p w:rsidR="006B6991" w:rsidRDefault="006B6991">
      <w:r>
        <w:t>Klasa:  III gimnazjum (dziewczęta)</w:t>
      </w:r>
    </w:p>
    <w:p w:rsidR="006B6991" w:rsidRDefault="006B6991">
      <w:r>
        <w:t>Miejsce : sala gimnastyczna</w:t>
      </w:r>
    </w:p>
    <w:p w:rsidR="006B6991" w:rsidRPr="00DB1450" w:rsidRDefault="006B6991">
      <w:pPr>
        <w:rPr>
          <w:u w:val="single"/>
        </w:rPr>
      </w:pPr>
      <w:r>
        <w:t xml:space="preserve">Temat: </w:t>
      </w:r>
      <w:r w:rsidRPr="00DB1450">
        <w:rPr>
          <w:u w:val="single"/>
        </w:rPr>
        <w:t>Aerobik step – wzmacnianie sprawności kondycyjnej. Nauka prostego układu tanecznego.</w:t>
      </w:r>
    </w:p>
    <w:p w:rsidR="006B6991" w:rsidRDefault="006B6991">
      <w:r>
        <w:t>Przybory: magnetofon, ławki gimnastyczne, maty, podkład muzyczny.</w:t>
      </w:r>
    </w:p>
    <w:p w:rsidR="006B6991" w:rsidRDefault="006B6991">
      <w:r>
        <w:t xml:space="preserve">Zadania </w:t>
      </w:r>
    </w:p>
    <w:p w:rsidR="006B6991" w:rsidRDefault="006B6991">
      <w:r>
        <w:t>1. Motoryka – kształtowanie sprawności ogólnej, siły NN, RR,  mm.  brzucha, koordynacji</w:t>
      </w:r>
    </w:p>
    <w:p w:rsidR="006B6991" w:rsidRDefault="006B6991">
      <w:r>
        <w:t>2.  Umiejętności prosty choreograficzny, wykonywanie  ćw. w rytm muzyki z wykorzystaniem przyborów</w:t>
      </w:r>
    </w:p>
    <w:p w:rsidR="006B6991" w:rsidRDefault="006B6991">
      <w:r>
        <w:t>3. Wiadomości – określenie tętna spoczynkowego, maksymalnego i optymalnego, aktywność w życiu codziennym(3x30x130)</w:t>
      </w:r>
    </w:p>
    <w:p w:rsidR="006B6991" w:rsidRDefault="006B6991">
      <w:r>
        <w:t>Cele:</w:t>
      </w:r>
    </w:p>
    <w:p w:rsidR="006B6991" w:rsidRDefault="006B6991">
      <w:r>
        <w:t>1.  Kształtowanie koordynacji, estetyki ruchu, podniesienia aktywności na lekcji, maksymalna mobilizacja grupy.</w:t>
      </w:r>
    </w:p>
    <w:p w:rsidR="006B6991" w:rsidRDefault="006B6991">
      <w:r>
        <w:t>2.  Wykorzystanie ławek, jako efektu wzmacniającego ćwiczenia.</w:t>
      </w:r>
    </w:p>
    <w:p w:rsidR="006B6991" w:rsidRDefault="006B6991">
      <w:r>
        <w:t>3. Uatrakcyjnienie, aktywizacja zajęć grupy ćwiczebnej, samokontrola, poznanie reakcji własnego ciała na określony wysiłek.</w:t>
      </w:r>
    </w:p>
    <w:p w:rsidR="006B6991" w:rsidRDefault="006B6991"/>
    <w:p w:rsidR="006B6991" w:rsidRDefault="006B6991">
      <w:r>
        <w:t>Forma nauczania – naśladowcza ścisła, ekspresji ruchowej.</w:t>
      </w:r>
    </w:p>
    <w:p w:rsidR="006B6991" w:rsidRDefault="006B6991">
      <w:r>
        <w:t>Organizacja: jednym frontem.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3653"/>
        <w:gridCol w:w="709"/>
        <w:gridCol w:w="708"/>
        <w:gridCol w:w="1985"/>
      </w:tblGrid>
      <w:tr w:rsidR="006B6991" w:rsidRPr="00CE243A">
        <w:trPr>
          <w:trHeight w:val="135"/>
        </w:trPr>
        <w:tc>
          <w:tcPr>
            <w:tcW w:w="1842" w:type="dxa"/>
            <w:vMerge w:val="restart"/>
            <w:vAlign w:val="center"/>
          </w:tcPr>
          <w:p w:rsidR="006B6991" w:rsidRPr="00CE243A" w:rsidRDefault="006B6991" w:rsidP="00CE243A">
            <w:pPr>
              <w:spacing w:after="0" w:line="240" w:lineRule="auto"/>
              <w:jc w:val="center"/>
            </w:pPr>
            <w:r w:rsidRPr="00CE243A">
              <w:t>Tok lekcji</w:t>
            </w:r>
          </w:p>
        </w:tc>
        <w:tc>
          <w:tcPr>
            <w:tcW w:w="3653" w:type="dxa"/>
            <w:vMerge w:val="restart"/>
            <w:vAlign w:val="center"/>
          </w:tcPr>
          <w:p w:rsidR="006B6991" w:rsidRPr="00CE243A" w:rsidRDefault="006B6991" w:rsidP="00CE243A">
            <w:pPr>
              <w:spacing w:after="0" w:line="240" w:lineRule="auto"/>
              <w:jc w:val="center"/>
            </w:pPr>
            <w:r w:rsidRPr="00CE243A">
              <w:t>Treść zajęć</w:t>
            </w:r>
          </w:p>
        </w:tc>
        <w:tc>
          <w:tcPr>
            <w:tcW w:w="1417" w:type="dxa"/>
            <w:gridSpan w:val="2"/>
          </w:tcPr>
          <w:p w:rsidR="006B6991" w:rsidRPr="00CE243A" w:rsidRDefault="006B6991" w:rsidP="00CE243A">
            <w:pPr>
              <w:spacing w:after="0" w:line="240" w:lineRule="auto"/>
            </w:pPr>
            <w:r w:rsidRPr="00CE243A">
              <w:t>Dozowanie</w:t>
            </w:r>
          </w:p>
        </w:tc>
        <w:tc>
          <w:tcPr>
            <w:tcW w:w="1985" w:type="dxa"/>
            <w:vMerge w:val="restart"/>
            <w:vAlign w:val="center"/>
          </w:tcPr>
          <w:p w:rsidR="006B6991" w:rsidRPr="00CE243A" w:rsidRDefault="006B6991" w:rsidP="00CE243A">
            <w:pPr>
              <w:spacing w:after="0" w:line="240" w:lineRule="auto"/>
              <w:jc w:val="center"/>
            </w:pPr>
            <w:r w:rsidRPr="00CE243A">
              <w:t>Uwagi  organizacyjne</w:t>
            </w:r>
          </w:p>
        </w:tc>
      </w:tr>
      <w:tr w:rsidR="006B6991" w:rsidRPr="00CE243A">
        <w:trPr>
          <w:cantSplit/>
          <w:trHeight w:val="1134"/>
        </w:trPr>
        <w:tc>
          <w:tcPr>
            <w:tcW w:w="1842" w:type="dxa"/>
            <w:vMerge/>
          </w:tcPr>
          <w:p w:rsidR="006B6991" w:rsidRPr="00CE243A" w:rsidRDefault="006B6991" w:rsidP="00CE243A">
            <w:pPr>
              <w:spacing w:after="0" w:line="240" w:lineRule="auto"/>
            </w:pPr>
          </w:p>
        </w:tc>
        <w:tc>
          <w:tcPr>
            <w:tcW w:w="3653" w:type="dxa"/>
            <w:vMerge/>
          </w:tcPr>
          <w:p w:rsidR="006B6991" w:rsidRPr="00CE243A" w:rsidRDefault="006B6991" w:rsidP="00CE243A">
            <w:pPr>
              <w:spacing w:after="0" w:line="240" w:lineRule="auto"/>
            </w:pPr>
          </w:p>
        </w:tc>
        <w:tc>
          <w:tcPr>
            <w:tcW w:w="709" w:type="dxa"/>
            <w:textDirection w:val="btLr"/>
          </w:tcPr>
          <w:p w:rsidR="006B6991" w:rsidRPr="00CE243A" w:rsidRDefault="006B6991" w:rsidP="00CE243A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CE243A">
              <w:rPr>
                <w:sz w:val="20"/>
                <w:szCs w:val="20"/>
              </w:rPr>
              <w:t>Liczba powtórzeń</w:t>
            </w:r>
          </w:p>
        </w:tc>
        <w:tc>
          <w:tcPr>
            <w:tcW w:w="708" w:type="dxa"/>
            <w:textDirection w:val="btLr"/>
            <w:vAlign w:val="center"/>
          </w:tcPr>
          <w:p w:rsidR="006B6991" w:rsidRPr="00CE243A" w:rsidRDefault="006B6991" w:rsidP="00CE243A">
            <w:pPr>
              <w:spacing w:after="0" w:line="240" w:lineRule="auto"/>
              <w:ind w:left="113" w:right="113"/>
              <w:jc w:val="center"/>
            </w:pPr>
            <w:r w:rsidRPr="00CE243A">
              <w:t>Czas</w:t>
            </w:r>
          </w:p>
        </w:tc>
        <w:tc>
          <w:tcPr>
            <w:tcW w:w="1985" w:type="dxa"/>
            <w:vMerge/>
          </w:tcPr>
          <w:p w:rsidR="006B6991" w:rsidRPr="00CE243A" w:rsidRDefault="006B6991" w:rsidP="00CE243A">
            <w:pPr>
              <w:spacing w:after="0" w:line="240" w:lineRule="auto"/>
            </w:pPr>
          </w:p>
        </w:tc>
      </w:tr>
      <w:tr w:rsidR="006B6991" w:rsidRPr="00CE243A">
        <w:trPr>
          <w:trHeight w:val="547"/>
        </w:trPr>
        <w:tc>
          <w:tcPr>
            <w:tcW w:w="1842" w:type="dxa"/>
            <w:vAlign w:val="center"/>
          </w:tcPr>
          <w:p w:rsidR="006B6991" w:rsidRPr="00CE243A" w:rsidRDefault="006B6991" w:rsidP="00CE243A">
            <w:pPr>
              <w:spacing w:after="0" w:line="240" w:lineRule="auto"/>
              <w:jc w:val="center"/>
            </w:pPr>
            <w:r w:rsidRPr="00CE243A">
              <w:t>1</w:t>
            </w:r>
          </w:p>
        </w:tc>
        <w:tc>
          <w:tcPr>
            <w:tcW w:w="3653" w:type="dxa"/>
            <w:vAlign w:val="center"/>
          </w:tcPr>
          <w:p w:rsidR="006B6991" w:rsidRPr="00CE243A" w:rsidRDefault="006B6991" w:rsidP="00CE243A">
            <w:pPr>
              <w:spacing w:after="0" w:line="240" w:lineRule="auto"/>
              <w:jc w:val="center"/>
            </w:pPr>
            <w:r w:rsidRPr="00CE243A">
              <w:t>2</w:t>
            </w:r>
          </w:p>
        </w:tc>
        <w:tc>
          <w:tcPr>
            <w:tcW w:w="709" w:type="dxa"/>
            <w:vAlign w:val="center"/>
          </w:tcPr>
          <w:p w:rsidR="006B6991" w:rsidRPr="00CE243A" w:rsidRDefault="006B6991" w:rsidP="00CE243A">
            <w:pPr>
              <w:spacing w:after="0" w:line="240" w:lineRule="auto"/>
              <w:jc w:val="center"/>
            </w:pPr>
            <w:r w:rsidRPr="00CE243A">
              <w:t>3</w:t>
            </w:r>
          </w:p>
        </w:tc>
        <w:tc>
          <w:tcPr>
            <w:tcW w:w="708" w:type="dxa"/>
            <w:vAlign w:val="center"/>
          </w:tcPr>
          <w:p w:rsidR="006B6991" w:rsidRPr="00CE243A" w:rsidRDefault="006B6991" w:rsidP="00CE243A">
            <w:pPr>
              <w:spacing w:after="0" w:line="240" w:lineRule="auto"/>
              <w:jc w:val="center"/>
            </w:pPr>
            <w:r w:rsidRPr="00CE243A">
              <w:t>4</w:t>
            </w:r>
          </w:p>
        </w:tc>
        <w:tc>
          <w:tcPr>
            <w:tcW w:w="1985" w:type="dxa"/>
            <w:vAlign w:val="center"/>
          </w:tcPr>
          <w:p w:rsidR="006B6991" w:rsidRPr="00CE243A" w:rsidRDefault="006B6991" w:rsidP="00CE243A">
            <w:pPr>
              <w:spacing w:after="0" w:line="240" w:lineRule="auto"/>
              <w:jc w:val="center"/>
            </w:pPr>
            <w:r w:rsidRPr="00CE243A">
              <w:t>5</w:t>
            </w:r>
          </w:p>
        </w:tc>
      </w:tr>
      <w:tr w:rsidR="006B6991" w:rsidRPr="00CE243A">
        <w:trPr>
          <w:trHeight w:val="547"/>
        </w:trPr>
        <w:tc>
          <w:tcPr>
            <w:tcW w:w="1842" w:type="dxa"/>
            <w:vAlign w:val="center"/>
          </w:tcPr>
          <w:p w:rsidR="006B6991" w:rsidRPr="00CE243A" w:rsidRDefault="006B6991" w:rsidP="00CE243A">
            <w:pPr>
              <w:spacing w:after="0" w:line="240" w:lineRule="auto"/>
            </w:pPr>
            <w:r w:rsidRPr="00CE243A">
              <w:t>Cz. wstępna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Cz. Główna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A – rozgrzewka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Ćw. rr i nn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Ćw. barków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Ćw. tułowia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B – układ taneczny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Ćw. mm nóg i bioder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Step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Ćw. mm. brzucha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mm bioder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Relaksacja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Cz. końcowa</w:t>
            </w:r>
          </w:p>
        </w:tc>
        <w:tc>
          <w:tcPr>
            <w:tcW w:w="3653" w:type="dxa"/>
          </w:tcPr>
          <w:p w:rsidR="006B6991" w:rsidRPr="00CE243A" w:rsidRDefault="006B6991" w:rsidP="00CE243A">
            <w:pPr>
              <w:spacing w:after="0" w:line="240" w:lineRule="auto"/>
            </w:pPr>
            <w:r w:rsidRPr="00CE243A">
              <w:t>1. Zbiórka, sprawdzenie obecności, temat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- marsz po   obwodzie koła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- marsz długimi krokami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- marsz 4 kroki wysoko, 4 nisko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- kolana ugięte- bieg z akcentem dookoła , ustawiamy  się w 3 rzędach, 1,2,3 marsz do przodu, rozsuwamy się po całej sali – kolumna szachowa.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I.  p.w.rr na biodrach, postawa naprzemianstronne wspięcia na palce, skłony głowy w przód i w tył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II.  j.w. wspięcia podwójne, skłony głowy w bok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III.    Praca nn jw., rr w skurczu   poziomym – odrzuty przedramion w bok, p.w.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IV.    j.w. rr  naprzemiennie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V.    nn. jw., rr skurcz pionowy     rzut rr w górę, pw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VI.   j.w., rr naprzemiennie rzut w górę i w przód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VII.   j.w., rr asymetrycznie – rzut w górę i w przód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 xml:space="preserve"> VIII. marsz  w miejscu – wznosy barków i opusty, kolejno i równocześnie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IX.   jw. krążenia barków w tył, kolejno i równocześnie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X.   pw. – postawa, w rozkroku rr w bok, wysuwanie bioder w bok przeciwnie do ruchu barków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XI.   p. j. j.w. – opad tułowia w przód, rr w bok , skłon – opad, p.w.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XII.   p.w.j.w., skłony boczne z ugięciem l.n. do wypadu ze wznosem p.r. bokiem w łuk nad głową – to samo  druga strona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XIII.   p.w. j.w., jak XII ale r.p. przenosimy  przodem energicznie w bok, Lr na biodrze – ćwiczymy rr na zmianę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XIV.    p.w. j.w., na zmianę  ćw. XII i XIII  akcent na stopę nogi odciążonej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XV. p.w. postawa nn w rozkroku na szerokość bioder, rr na biodrach plecy proste, półprzysiad na całych stopach, rr w przód  - powrót do p.w. wypchnięcie bioder w przód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XVI.   p.w. wykroczno – zakroczna , kolana proste, rr na biodrach, łopatki ściągnięte, opad tułowia w przód 1-2-3-4 powrót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 xml:space="preserve">XVII.    obniżamy pozycję, kolana  lekko ugięte – touch step, wznos i opust rr w bok 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XVIII.   j.w., ale podwójny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XIX.   podskoki ze skrętem bioder ,  wznosem i opustem rr bokiem w górę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 xml:space="preserve"> XX. marsz w miejscu – V step – (marynarz)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I.    p.w. postawa, rr na biodrach, rytmiczne wspięcia na palcach stóp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II.   p.w.j.w.,pn mambo w przód rr wyrzut  w przód, p.w. ln j.w.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III.   V step, rr naprzemianstronnie, podskokiem obrót o 180 st.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IV.   j.w.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 xml:space="preserve">V. 1 – 3 marsz wprzód, 4 – zamachem kolana pół – obrót podskokiem 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VI.   j.w, - marsz w przeciwną stronę i j.w.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I. ln. odwiedziona w bok, ugięta w stawie kolanowym, wznos nn w górę i opust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II.    j.w. druga noga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III.   p.w.druga baletowa , ugięcie kolan opuszczenie bioder bez odrywania pięt  od podłoża, p.w.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IV.    pw. opad w przód rr na drabince na wysokoścć bioder, pn wznos na wysokość bioder, stopa na flex, zmiana nogi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V.    p.w. prawym bokiem do drabinki , nn druga baletowa , rl w bok na wysokości  barku, wznos ln  do rl ,p.w. powtórzyć na drugą nogę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Ćwiczenia na ławeczkach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Rytmiczny marsz w miejscu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I.   pierwszy krok podstawowy –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1. wejście pn na ławkę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2. dostawienie ln, w tej samej kolejności zejście  na podłoże 3-4 ,rr naprzemianstronnie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II.    j.w. ale w odwrotnej kolejności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III.   j.w. ale na zmianę, raz pn raz ln.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 xml:space="preserve">IV.   drugi krok podstawowy – 1. pn wejście,rr  j.w., 2. dostawienie nl – akcent, 3 zejście nogą akcentującą, 4. p.w.  powtórzyć na drugą nogę 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V.   j.w. ale naprzemienna praca nóg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VI. opieramy ln o ławeczkę , l stopa na flex, skłon t w przód, 2. opuszczenie stopy na ławkę, 3. wytrzymać , 4. rozluźnić, powtórzyć na drugą nogę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VII.    marsz w miejscu, 1 wejście jak przy drugim kroku , 2 kolano w górę , 3 zejście noga wznoszącą, 4 p.w. , druga noga, j.w. ale na zmianę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VIII.   wejście 1 j.w. pn, 2 l pieta o pośladek  3 zejście  ln , 4. pw. zmiana nogi, ćw. na zmianę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IX.    wejście 1 j.w. , 2 ln wymach w tył w skos, rr w bok zmiana nogi wymachowej, ćw. na zmianę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Powtórka układu tanecznego.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 xml:space="preserve">I.  p.w. stoimy l. bokiem do ławki, ln ugięta w kolanie oparta o ławkę, rr w górze 1 przeniesienie ciężaru ciała na nl, skłon t, w bok do np.,2p.w. , 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II.   powtórzyć na drugą nogę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III.   krótki układ z poznanych kroków stepu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Po układzie dokonujemy pomiaru tętna, tętno optymalne przy wysiłku 60% do 75% możliwości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I.   pw. siad ugięty, rr oparte na dłoniach, 1 siad równoważny podparty, kolana przyciągniete do klatki ,2 p.w.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II. j.w. ale bez podporu dłońmi i z prostymi nn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III. p.w. leżenie tyłem w podporze na przedramionach, naprzemienne ugięcia i i wyprosty nn w tempie wolnym i szybkim tuż nad podłogą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 xml:space="preserve">IV.   p.w. leżenie tyłem nn ugięte w kolanach, stopy oparte o podłoże, rr na karku – ,,spinanie brzucha” – nieznaczny wznos klatki piersiowej, pw 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 xml:space="preserve">V. p.w.j.w. – spinanie ze skrętem do kolana np. nl 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 xml:space="preserve">VI   p.w. leżenie tyłem nn uniesione pionowo w górę , kolana lekko ugięte, rr na karku – spinanie podwójne  - jednoczesny wznos tułowia i bioder w górę 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VII.   p.w. j.w. ale przyciągamy kolana do klp w momencie wznosu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 xml:space="preserve"> I.   p.w. leżenie na prawym boku, bark, biodra i stopy w jednej linii, pr pod głową Lr oparta przed klp, stopa na flex skręcona do podłogi – 1 wolny wznos ln w bok 2 p.w.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II.   j.w. – druga noga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III. p.w. j.w. – nogę lewa opuszczamy w tył za piętę np., p.w. powtórzyć na drugą nogę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IV.   p.w.j.w. -1 wznos obu nn w bok,2-3 wytrzymać 4 p.w., zmiana stron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I.   siad klęczny  rr wzdłuż tułowia 1 wdech nosem, głowa skłon w tył, 2 – wydech ustami, skłon głowy w przód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II. p.w.j. – oddychanie torem brzusznym i piersiowym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Pomiar tętna po zakończeniu lekcji</w:t>
            </w:r>
          </w:p>
        </w:tc>
        <w:tc>
          <w:tcPr>
            <w:tcW w:w="709" w:type="dxa"/>
            <w:vAlign w:val="center"/>
          </w:tcPr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8x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4x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2x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1x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1x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1x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20x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10x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10x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10x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4x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4x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4x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4x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4x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4x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4x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4x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2’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10”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10”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24x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8x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8x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8x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8x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8x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8x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8x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8x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2x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2x</w:t>
            </w:r>
          </w:p>
        </w:tc>
        <w:tc>
          <w:tcPr>
            <w:tcW w:w="708" w:type="dxa"/>
            <w:vAlign w:val="center"/>
          </w:tcPr>
          <w:p w:rsidR="006B6991" w:rsidRPr="00CE243A" w:rsidRDefault="006B6991" w:rsidP="00CE243A">
            <w:pPr>
              <w:spacing w:after="0" w:line="240" w:lineRule="auto"/>
            </w:pPr>
            <w:r w:rsidRPr="00CE243A">
              <w:t>2’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6’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</w:tc>
        <w:tc>
          <w:tcPr>
            <w:tcW w:w="1985" w:type="dxa"/>
            <w:vAlign w:val="center"/>
          </w:tcPr>
          <w:p w:rsidR="006B6991" w:rsidRPr="00CE243A" w:rsidRDefault="006B6991" w:rsidP="00CE243A">
            <w:pPr>
              <w:spacing w:after="0" w:line="240" w:lineRule="auto"/>
              <w:jc w:val="center"/>
            </w:pPr>
            <w:r w:rsidRPr="00CE243A">
              <w:t>Xxxxxxxxxxxx</w:t>
            </w:r>
          </w:p>
          <w:p w:rsidR="006B6991" w:rsidRPr="00CE243A" w:rsidRDefault="006B6991" w:rsidP="00CE243A">
            <w:pPr>
              <w:spacing w:after="0" w:line="240" w:lineRule="auto"/>
              <w:jc w:val="center"/>
            </w:pPr>
            <w:r w:rsidRPr="00CE243A">
              <w:t>N</w:t>
            </w: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,,Do trzech odlicz”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x  x  x  x  x  x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 xml:space="preserve">    x  x  x  x  x</w:t>
            </w:r>
          </w:p>
          <w:p w:rsidR="006B6991" w:rsidRPr="00CE243A" w:rsidRDefault="006B6991" w:rsidP="00CE243A">
            <w:pPr>
              <w:spacing w:after="0" w:line="240" w:lineRule="auto"/>
              <w:jc w:val="center"/>
            </w:pPr>
            <w:r w:rsidRPr="00CE243A">
              <w:t>N</w:t>
            </w: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- pomiar tętna na tętnicy szyjnej przez 15’’, trzymać rytm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- pokaz do wszystkich ćwiczeń, narzucenie tempa, liczenie</w:t>
            </w: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Szyja wyciągnięta w górę</w:t>
            </w: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Szybkie tempo</w:t>
            </w: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Stopy w jednej lini</w:t>
            </w: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  <w:jc w:val="center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Można znacznie obniżyć pozycję, ruch rr płynny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X  x  x  x  x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 xml:space="preserve"> X  x  x  x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 xml:space="preserve">        N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 xml:space="preserve">Pokaz całości, nauka systemem </w:t>
            </w:r>
          </w:p>
          <w:p w:rsidR="006B6991" w:rsidRPr="00CE243A" w:rsidRDefault="006B6991" w:rsidP="00CE243A">
            <w:pPr>
              <w:spacing w:after="0" w:line="240" w:lineRule="auto"/>
              <w:jc w:val="center"/>
            </w:pPr>
            <w:r w:rsidRPr="00CE243A">
              <w:t>A</w:t>
            </w:r>
          </w:p>
          <w:p w:rsidR="006B6991" w:rsidRPr="00CE243A" w:rsidRDefault="006B6991" w:rsidP="00CE243A">
            <w:pPr>
              <w:spacing w:after="0" w:line="240" w:lineRule="auto"/>
              <w:jc w:val="center"/>
            </w:pPr>
            <w:r w:rsidRPr="00CE243A">
              <w:t>B</w:t>
            </w:r>
          </w:p>
          <w:p w:rsidR="006B6991" w:rsidRPr="00CE243A" w:rsidRDefault="006B6991" w:rsidP="00CE243A">
            <w:pPr>
              <w:spacing w:after="0" w:line="240" w:lineRule="auto"/>
              <w:jc w:val="center"/>
            </w:pPr>
            <w:r w:rsidRPr="00CE243A">
              <w:t>AB</w:t>
            </w:r>
          </w:p>
          <w:p w:rsidR="006B6991" w:rsidRPr="00CE243A" w:rsidRDefault="006B6991" w:rsidP="00CE243A">
            <w:pPr>
              <w:spacing w:after="0" w:line="240" w:lineRule="auto"/>
              <w:jc w:val="center"/>
            </w:pPr>
            <w:r w:rsidRPr="00CE243A">
              <w:t>ABC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Az do wyłączenia nauczyciela, samodzielnie całość powtarzamy 8x, tempo umiarkowane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Przy drabinkach, pozycje wysokie, pośladki napięte, plecy proste – pokaz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Trzymanie postawy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Długie ławki, max. 4 osoby do jednej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xxx      xxx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 xml:space="preserve">      xxx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xxx      xxx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 xml:space="preserve">      N</w:t>
            </w: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Pokaz, wolno, razem, przejście do tempa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Są to ćwiczenia odciążające dolną część ciała, ale mogą je wykonywać nawet osoby po kontuzji kolana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Poprawiamy koordynacje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Odsunąć się od ławek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Utrzymanie rytmu, koordynacja pracy rr i nn, całość po pokazie 4x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Tętno max. 220- wiek – wykres tętna optymalnego 130-140/min. Wskazany wysiłek to aktywność 3x30x130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Biodra przylegają do podłoża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Ćwiczenie trudne, jeśli jeśli nie potrafisz unos tylko tułów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Ciało w jednej płaszczyźnie</w:t>
            </w: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</w:p>
          <w:p w:rsidR="006B6991" w:rsidRPr="00CE243A" w:rsidRDefault="006B6991" w:rsidP="00CE243A">
            <w:pPr>
              <w:spacing w:after="0" w:line="240" w:lineRule="auto"/>
            </w:pPr>
            <w:r w:rsidRPr="00CE243A">
              <w:t>15”x 4 – sprawdzić czy tętno obniżyło się w stosunku do tętna optymalnego</w:t>
            </w:r>
          </w:p>
        </w:tc>
      </w:tr>
    </w:tbl>
    <w:p w:rsidR="006B6991" w:rsidRDefault="006B6991"/>
    <w:p w:rsidR="006B6991" w:rsidRDefault="006B6991">
      <w:r>
        <w:t>Literatura</w:t>
      </w:r>
    </w:p>
    <w:p w:rsidR="006B6991" w:rsidRDefault="006B6991">
      <w:r>
        <w:t>M. Nowak - ,, Gimnastyka”</w:t>
      </w:r>
    </w:p>
    <w:p w:rsidR="006B6991" w:rsidRDefault="006B6991">
      <w:r>
        <w:t>A. Cichlewska, E. Kolaszczyk - ,, Aerobik”</w:t>
      </w:r>
    </w:p>
    <w:sectPr w:rsidR="006B6991" w:rsidSect="00ED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CF2"/>
    <w:rsid w:val="00014143"/>
    <w:rsid w:val="00090667"/>
    <w:rsid w:val="000A1AC0"/>
    <w:rsid w:val="000F3028"/>
    <w:rsid w:val="00106611"/>
    <w:rsid w:val="00145A50"/>
    <w:rsid w:val="00153246"/>
    <w:rsid w:val="00175A61"/>
    <w:rsid w:val="00210A74"/>
    <w:rsid w:val="00227CCF"/>
    <w:rsid w:val="00250ADC"/>
    <w:rsid w:val="00284333"/>
    <w:rsid w:val="002E7474"/>
    <w:rsid w:val="00505E63"/>
    <w:rsid w:val="005E76D3"/>
    <w:rsid w:val="006B0E38"/>
    <w:rsid w:val="006B6991"/>
    <w:rsid w:val="007E7DE0"/>
    <w:rsid w:val="008367AA"/>
    <w:rsid w:val="008449F5"/>
    <w:rsid w:val="00894444"/>
    <w:rsid w:val="008F5C43"/>
    <w:rsid w:val="00980763"/>
    <w:rsid w:val="009B563C"/>
    <w:rsid w:val="00A2119D"/>
    <w:rsid w:val="00B41936"/>
    <w:rsid w:val="00B52058"/>
    <w:rsid w:val="00BD3501"/>
    <w:rsid w:val="00BF2080"/>
    <w:rsid w:val="00C03987"/>
    <w:rsid w:val="00C71D70"/>
    <w:rsid w:val="00CC4042"/>
    <w:rsid w:val="00CE243A"/>
    <w:rsid w:val="00CE3980"/>
    <w:rsid w:val="00D45C34"/>
    <w:rsid w:val="00DB1450"/>
    <w:rsid w:val="00DE1308"/>
    <w:rsid w:val="00DF1429"/>
    <w:rsid w:val="00DF3CF2"/>
    <w:rsid w:val="00E4354D"/>
    <w:rsid w:val="00E63D07"/>
    <w:rsid w:val="00E86B4B"/>
    <w:rsid w:val="00ED216D"/>
    <w:rsid w:val="00F41F3F"/>
    <w:rsid w:val="00FD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16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30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1167</Words>
  <Characters>7008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Atrakcyjność zewnętrzna jest dla młodej dziewczyny bardzo ważnym  elementem , jej pozorny brak staje się dużym problemem</dc:title>
  <dc:subject/>
  <dc:creator>OEM</dc:creator>
  <cp:keywords/>
  <dc:description/>
  <cp:lastModifiedBy>Pokój nauczycielski</cp:lastModifiedBy>
  <cp:revision>4</cp:revision>
  <dcterms:created xsi:type="dcterms:W3CDTF">2014-03-28T11:37:00Z</dcterms:created>
  <dcterms:modified xsi:type="dcterms:W3CDTF">2014-03-28T11:38:00Z</dcterms:modified>
</cp:coreProperties>
</file>